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FD" w:rsidRPr="00410C50" w:rsidRDefault="004C09FD" w:rsidP="004C09FD">
      <w:pPr>
        <w:spacing w:after="0" w:line="240" w:lineRule="auto"/>
        <w:rPr>
          <w:b/>
          <w:color w:val="808080" w:themeColor="background1" w:themeShade="80"/>
          <w:sz w:val="52"/>
          <w:szCs w:val="52"/>
        </w:rPr>
      </w:pPr>
      <w:r w:rsidRPr="00410C50">
        <w:rPr>
          <w:b/>
          <w:color w:val="808080" w:themeColor="background1" w:themeShade="80"/>
          <w:sz w:val="52"/>
          <w:szCs w:val="52"/>
        </w:rPr>
        <w:t>PRODUCT DESIGN</w:t>
      </w:r>
      <w:r>
        <w:rPr>
          <w:b/>
          <w:color w:val="808080" w:themeColor="background1" w:themeShade="80"/>
          <w:sz w:val="52"/>
          <w:szCs w:val="52"/>
        </w:rPr>
        <w:t xml:space="preserve"> </w:t>
      </w:r>
      <w:r w:rsidRPr="00410C50">
        <w:rPr>
          <w:b/>
          <w:color w:val="E36C0A" w:themeColor="accent6" w:themeShade="BF"/>
          <w:sz w:val="52"/>
          <w:szCs w:val="52"/>
        </w:rPr>
        <w:t>----------------------------</w:t>
      </w:r>
      <w:r>
        <w:rPr>
          <w:b/>
          <w:color w:val="E36C0A" w:themeColor="accent6" w:themeShade="BF"/>
          <w:sz w:val="52"/>
          <w:szCs w:val="52"/>
        </w:rPr>
        <w:t>-----</w:t>
      </w:r>
      <w:r w:rsidRPr="00410C50">
        <w:rPr>
          <w:b/>
          <w:color w:val="E36C0A" w:themeColor="accent6" w:themeShade="BF"/>
          <w:sz w:val="52"/>
          <w:szCs w:val="52"/>
        </w:rPr>
        <w:t>--</w:t>
      </w:r>
    </w:p>
    <w:p w:rsidR="004C09FD" w:rsidRPr="00410C50" w:rsidRDefault="008765E1" w:rsidP="004C09F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Fluid </w:t>
      </w:r>
      <w:r w:rsidR="008F3600">
        <w:rPr>
          <w:b/>
          <w:sz w:val="28"/>
          <w:szCs w:val="28"/>
          <w:lang w:val="en-US"/>
        </w:rPr>
        <w:t>Research and Analysis</w:t>
      </w:r>
      <w:r w:rsidR="004C09FD">
        <w:rPr>
          <w:b/>
          <w:sz w:val="28"/>
          <w:szCs w:val="28"/>
        </w:rPr>
        <w:t xml:space="preserve"> </w:t>
      </w:r>
    </w:p>
    <w:p w:rsidR="004C09FD" w:rsidRDefault="004C09FD" w:rsidP="004C09FD">
      <w:pPr>
        <w:spacing w:after="0"/>
      </w:pPr>
    </w:p>
    <w:p w:rsidR="008F3600" w:rsidRDefault="007555A4" w:rsidP="004C09FD">
      <w:r>
        <w:t xml:space="preserve">This homework is to </w:t>
      </w:r>
      <w:r w:rsidR="00874C12">
        <w:t xml:space="preserve">help you understand the use of </w:t>
      </w:r>
      <w:r w:rsidR="008765E1">
        <w:t>fluid and curvilinear</w:t>
      </w:r>
      <w:r w:rsidR="00874C12">
        <w:t xml:space="preserve"> line across the creative fields and to enable you to progress your ideas for the </w:t>
      </w:r>
      <w:r w:rsidR="008765E1">
        <w:t>chair</w:t>
      </w:r>
      <w:r w:rsidR="00874C12">
        <w:t xml:space="preserve"> project.</w:t>
      </w:r>
    </w:p>
    <w:p w:rsidR="006F7783" w:rsidRDefault="006F7783" w:rsidP="006F7783">
      <w:pPr>
        <w:rPr>
          <w:b/>
          <w:sz w:val="28"/>
          <w:szCs w:val="28"/>
          <w:lang w:val="en-US"/>
        </w:rPr>
      </w:pPr>
      <w:r w:rsidRPr="00410C50">
        <w:rPr>
          <w:color w:val="E36C0A" w:themeColor="accent6" w:themeShade="BF"/>
        </w:rPr>
        <w:t>Deadline:</w:t>
      </w:r>
      <w:r w:rsidR="008765E1">
        <w:t xml:space="preserve"> </w:t>
      </w:r>
      <w:r w:rsidR="008765E1">
        <w:tab/>
      </w:r>
      <w:r w:rsidR="008765E1">
        <w:rPr>
          <w:b/>
          <w:sz w:val="28"/>
          <w:szCs w:val="28"/>
          <w:lang w:val="en-US"/>
        </w:rPr>
        <w:t>First lesson back after half term</w:t>
      </w:r>
    </w:p>
    <w:p w:rsidR="004C09FD" w:rsidRDefault="004C09FD" w:rsidP="004C09FD">
      <w:pPr>
        <w:rPr>
          <w:color w:val="E36C0A" w:themeColor="accent6" w:themeShade="BF"/>
        </w:rPr>
      </w:pPr>
      <w:r w:rsidRPr="00410C50">
        <w:rPr>
          <w:color w:val="E36C0A" w:themeColor="accent6" w:themeShade="BF"/>
        </w:rPr>
        <w:t>Task:</w:t>
      </w:r>
    </w:p>
    <w:p w:rsidR="00874C12" w:rsidRDefault="00A87CA1" w:rsidP="008765E1">
      <w:pPr>
        <w:pStyle w:val="ListParagraph"/>
        <w:rPr>
          <w:b/>
        </w:rPr>
      </w:pPr>
      <w:r w:rsidRPr="00874C12">
        <w:rPr>
          <w:b/>
        </w:rPr>
        <w:t xml:space="preserve">Research </w:t>
      </w:r>
    </w:p>
    <w:p w:rsidR="008765E1" w:rsidRDefault="008765E1" w:rsidP="008765E1">
      <w:pPr>
        <w:pStyle w:val="ListParagraph"/>
      </w:pPr>
    </w:p>
    <w:p w:rsidR="00874C12" w:rsidRDefault="008765E1" w:rsidP="008904F2">
      <w:pPr>
        <w:pStyle w:val="ListParagraph"/>
        <w:numPr>
          <w:ilvl w:val="0"/>
          <w:numId w:val="6"/>
        </w:numPr>
      </w:pPr>
      <w:r>
        <w:t>L</w:t>
      </w:r>
      <w:r w:rsidR="00874C12">
        <w:t>ook online at the work of the following and make notes on:</w:t>
      </w:r>
    </w:p>
    <w:p w:rsidR="00874C12" w:rsidRDefault="00874C12" w:rsidP="00874C12">
      <w:pPr>
        <w:pStyle w:val="ListParagraph"/>
      </w:pPr>
    </w:p>
    <w:p w:rsidR="00874C12" w:rsidRDefault="00874C12" w:rsidP="00874C12">
      <w:pPr>
        <w:pStyle w:val="ListParagraph"/>
        <w:numPr>
          <w:ilvl w:val="0"/>
          <w:numId w:val="5"/>
        </w:numPr>
      </w:pPr>
      <w:r>
        <w:t xml:space="preserve">who designed it and for what purpose  </w:t>
      </w:r>
    </w:p>
    <w:p w:rsidR="00874C12" w:rsidRDefault="00874C12" w:rsidP="00874C12">
      <w:pPr>
        <w:pStyle w:val="ListParagraph"/>
        <w:numPr>
          <w:ilvl w:val="0"/>
          <w:numId w:val="5"/>
        </w:numPr>
      </w:pPr>
      <w:r>
        <w:t>materials used</w:t>
      </w:r>
    </w:p>
    <w:p w:rsidR="00874C12" w:rsidRDefault="008765E1" w:rsidP="008765E1">
      <w:pPr>
        <w:pStyle w:val="ListParagraph"/>
        <w:numPr>
          <w:ilvl w:val="0"/>
          <w:numId w:val="5"/>
        </w:numPr>
      </w:pPr>
      <w:r>
        <w:t>why you choose it and w</w:t>
      </w:r>
      <w:r w:rsidR="00874C12">
        <w:t>hat you think of the design</w:t>
      </w:r>
    </w:p>
    <w:p w:rsidR="00874C12" w:rsidRDefault="008765E1" w:rsidP="00874C12">
      <w:r>
        <w:t>Minimum of 10</w:t>
      </w:r>
      <w:r w:rsidR="00874C12">
        <w:t>0 words + images</w:t>
      </w:r>
      <w:r>
        <w:t xml:space="preserve"> for each of the peoples’ works</w:t>
      </w:r>
      <w:r w:rsidR="00874C12">
        <w:t>.</w:t>
      </w:r>
    </w:p>
    <w:p w:rsidR="00874C12" w:rsidRDefault="008904F2" w:rsidP="008904F2">
      <w:r>
        <w:t>Just save as a word document, no need to worry about the layout. Email or save to a USB.</w:t>
      </w:r>
    </w:p>
    <w:p w:rsidR="002E3CF9" w:rsidRDefault="008765E1" w:rsidP="002E3CF9">
      <w:pPr>
        <w:pStyle w:val="ListParagraph"/>
      </w:pPr>
      <w:r>
        <w:t>Designers</w:t>
      </w:r>
      <w:r>
        <w:tab/>
      </w:r>
      <w:r>
        <w:tab/>
      </w:r>
      <w:r w:rsidR="002E3CF9">
        <w:t xml:space="preserve">* </w:t>
      </w:r>
      <w:r>
        <w:t>FRANK GEHERY (Wiggle chair)</w:t>
      </w:r>
    </w:p>
    <w:p w:rsidR="008765E1" w:rsidRDefault="002E3CF9" w:rsidP="002E3CF9">
      <w:pPr>
        <w:pStyle w:val="ListParagraph"/>
        <w:ind w:left="2160" w:firstLine="720"/>
      </w:pPr>
      <w:r>
        <w:t xml:space="preserve">* </w:t>
      </w:r>
      <w:r w:rsidR="008765E1">
        <w:t>MARC NEWSON (</w:t>
      </w:r>
      <w:proofErr w:type="spellStart"/>
      <w:r w:rsidR="008765E1">
        <w:t>Lockhead</w:t>
      </w:r>
      <w:proofErr w:type="spellEnd"/>
      <w:r w:rsidR="008765E1">
        <w:t xml:space="preserve"> Lounge chair)</w:t>
      </w:r>
    </w:p>
    <w:p w:rsidR="008904F2" w:rsidRDefault="008904F2" w:rsidP="00874C12">
      <w:pPr>
        <w:pStyle w:val="ListParagraph"/>
      </w:pPr>
      <w:r>
        <w:tab/>
      </w:r>
      <w:r>
        <w:tab/>
      </w:r>
      <w:r>
        <w:tab/>
      </w:r>
      <w:r w:rsidR="002E3CF9">
        <w:t xml:space="preserve">* MARCEL BREUER (Slatted chair, B5 chair, </w:t>
      </w:r>
      <w:proofErr w:type="spellStart"/>
      <w:r w:rsidR="002E3CF9">
        <w:t>Wassily</w:t>
      </w:r>
      <w:proofErr w:type="spellEnd"/>
      <w:r w:rsidR="002E3CF9">
        <w:t xml:space="preserve"> chair)</w:t>
      </w:r>
    </w:p>
    <w:p w:rsidR="002E3CF9" w:rsidRDefault="00F753CD" w:rsidP="00874C12">
      <w:pPr>
        <w:pStyle w:val="ListParagraph"/>
      </w:pPr>
      <w:r>
        <w:tab/>
      </w:r>
      <w:r>
        <w:tab/>
      </w:r>
      <w:r>
        <w:tab/>
        <w:t xml:space="preserve">* CAMPANA BROTHERS </w:t>
      </w:r>
      <w:proofErr w:type="gramStart"/>
      <w:r>
        <w:t xml:space="preserve">( </w:t>
      </w:r>
      <w:proofErr w:type="spellStart"/>
      <w:r>
        <w:t>Corallo</w:t>
      </w:r>
      <w:proofErr w:type="spellEnd"/>
      <w:proofErr w:type="gramEnd"/>
      <w:r>
        <w:t xml:space="preserve"> Chair)</w:t>
      </w:r>
    </w:p>
    <w:p w:rsidR="00F753CD" w:rsidRDefault="00337206" w:rsidP="00874C12">
      <w:pPr>
        <w:pStyle w:val="ListParagraph"/>
      </w:pPr>
      <w:r>
        <w:tab/>
      </w:r>
      <w:r>
        <w:tab/>
      </w:r>
      <w:r>
        <w:tab/>
        <w:t xml:space="preserve">  BRIAN STEENDYKE (Dove Chair)</w:t>
      </w:r>
    </w:p>
    <w:p w:rsidR="00337206" w:rsidRDefault="00337206" w:rsidP="00874C12">
      <w:pPr>
        <w:pStyle w:val="ListParagraph"/>
      </w:pPr>
    </w:p>
    <w:p w:rsidR="008765E1" w:rsidRDefault="008904F2" w:rsidP="00874C12">
      <w:pPr>
        <w:pStyle w:val="ListParagraph"/>
      </w:pPr>
      <w:r>
        <w:t>Architects</w:t>
      </w:r>
      <w:r w:rsidR="008765E1">
        <w:tab/>
      </w:r>
      <w:r w:rsidR="008765E1">
        <w:tab/>
      </w:r>
      <w:r w:rsidR="002E3CF9">
        <w:t xml:space="preserve">   </w:t>
      </w:r>
      <w:r w:rsidR="008765E1">
        <w:t>AMANDA LEVET</w:t>
      </w:r>
    </w:p>
    <w:p w:rsidR="002E3CF9" w:rsidRDefault="008765E1" w:rsidP="002E3CF9">
      <w:pPr>
        <w:pStyle w:val="ListParagraph"/>
      </w:pPr>
      <w:r>
        <w:tab/>
      </w:r>
      <w:r>
        <w:tab/>
      </w:r>
      <w:r>
        <w:tab/>
      </w:r>
      <w:r w:rsidR="002E3CF9">
        <w:t xml:space="preserve">   </w:t>
      </w:r>
      <w:r>
        <w:t>RENZO PIANO</w:t>
      </w:r>
      <w:r w:rsidR="008904F2">
        <w:tab/>
      </w:r>
      <w:r w:rsidR="00E74870">
        <w:tab/>
      </w:r>
    </w:p>
    <w:p w:rsidR="008765E1" w:rsidRDefault="002E3CF9" w:rsidP="002E3CF9">
      <w:pPr>
        <w:pStyle w:val="ListParagraph"/>
        <w:ind w:left="2160" w:firstLine="720"/>
      </w:pPr>
      <w:r>
        <w:t>* ZAHA HADID</w:t>
      </w:r>
    </w:p>
    <w:p w:rsidR="008904F2" w:rsidRDefault="008904F2" w:rsidP="00874C12">
      <w:pPr>
        <w:pStyle w:val="ListParagraph"/>
      </w:pPr>
      <w:r>
        <w:tab/>
      </w:r>
      <w:r>
        <w:tab/>
      </w:r>
      <w:r>
        <w:tab/>
      </w:r>
      <w:r w:rsidR="002E3CF9">
        <w:t>* LE CORBUSIER</w:t>
      </w:r>
      <w:r w:rsidR="000063FC">
        <w:t xml:space="preserve"> (Chaise Lounge)</w:t>
      </w:r>
    </w:p>
    <w:p w:rsidR="008904F2" w:rsidRDefault="008904F2" w:rsidP="00874C12">
      <w:pPr>
        <w:pStyle w:val="ListParagraph"/>
      </w:pPr>
      <w:r>
        <w:tab/>
      </w:r>
      <w:r>
        <w:tab/>
      </w:r>
      <w:r>
        <w:tab/>
      </w:r>
      <w:r w:rsidR="00337206">
        <w:t xml:space="preserve">   RON ARAD</w:t>
      </w:r>
    </w:p>
    <w:p w:rsidR="00337206" w:rsidRDefault="00337206" w:rsidP="00874C12">
      <w:pPr>
        <w:pStyle w:val="ListParagraph"/>
      </w:pPr>
    </w:p>
    <w:p w:rsidR="008904F2" w:rsidRDefault="008904F2" w:rsidP="002E3CF9">
      <w:pPr>
        <w:pStyle w:val="ListParagraph"/>
      </w:pPr>
      <w:r>
        <w:t>Artists</w:t>
      </w:r>
      <w:r>
        <w:tab/>
      </w:r>
      <w:r>
        <w:tab/>
      </w:r>
      <w:r>
        <w:tab/>
      </w:r>
      <w:r w:rsidR="000063FC">
        <w:t xml:space="preserve">  </w:t>
      </w:r>
      <w:r w:rsidR="002E3CF9">
        <w:t>JACKSON POLLOCK</w:t>
      </w:r>
    </w:p>
    <w:p w:rsidR="008904F2" w:rsidRDefault="008904F2" w:rsidP="00874C12">
      <w:pPr>
        <w:pStyle w:val="ListParagraph"/>
      </w:pPr>
      <w:r>
        <w:tab/>
      </w:r>
      <w:r>
        <w:tab/>
      </w:r>
      <w:r>
        <w:tab/>
      </w:r>
    </w:p>
    <w:p w:rsidR="008904F2" w:rsidRDefault="002E3CF9" w:rsidP="008765E1">
      <w:pPr>
        <w:pStyle w:val="ListParagraph"/>
        <w:numPr>
          <w:ilvl w:val="0"/>
          <w:numId w:val="5"/>
        </w:numPr>
      </w:pPr>
      <w:r>
        <w:t xml:space="preserve">Those marked </w:t>
      </w:r>
      <w:r w:rsidR="008765E1">
        <w:t>must be looked at, the others are for those keen to do well!</w:t>
      </w:r>
    </w:p>
    <w:p w:rsidR="008904F2" w:rsidRDefault="008904F2" w:rsidP="008904F2">
      <w:r>
        <w:t xml:space="preserve">Plus collect examples of </w:t>
      </w:r>
      <w:r w:rsidR="001D64B9">
        <w:t>fluid shape in architecture, furniture and product design</w:t>
      </w:r>
      <w:r>
        <w:t xml:space="preserve"> which you find interesting. </w:t>
      </w:r>
    </w:p>
    <w:p w:rsidR="008904F2" w:rsidRDefault="008904F2" w:rsidP="008904F2">
      <w:r>
        <w:t xml:space="preserve">You will in class be shown how </w:t>
      </w:r>
      <w:r w:rsidR="001D64B9">
        <w:t xml:space="preserve">to </w:t>
      </w:r>
      <w:r>
        <w:t>present this research work so for now just make sure you can access a save</w:t>
      </w:r>
      <w:r w:rsidR="001D64B9">
        <w:t xml:space="preserve"> version of your text and images in college.</w:t>
      </w:r>
    </w:p>
    <w:p w:rsidR="001D64B9" w:rsidRDefault="001D64B9" w:rsidP="008904F2"/>
    <w:p w:rsidR="001D64B9" w:rsidRDefault="001D64B9" w:rsidP="008904F2">
      <w:r>
        <w:t>TIPS:</w:t>
      </w:r>
    </w:p>
    <w:p w:rsidR="001D64B9" w:rsidRDefault="001D64B9" w:rsidP="008904F2">
      <w:r>
        <w:t>Group all your Marcel research together as this will be one section in your presentation</w:t>
      </w:r>
    </w:p>
    <w:p w:rsidR="001D64B9" w:rsidRDefault="001D64B9" w:rsidP="008904F2">
      <w:r>
        <w:t>Email the work to yourself using your college account</w:t>
      </w:r>
      <w:bookmarkStart w:id="0" w:name="_GoBack"/>
      <w:bookmarkEnd w:id="0"/>
    </w:p>
    <w:p w:rsidR="00874C12" w:rsidRDefault="00874C12" w:rsidP="00874C12">
      <w:pPr>
        <w:pStyle w:val="ListParagraph"/>
      </w:pPr>
    </w:p>
    <w:p w:rsidR="000030F4" w:rsidRDefault="000030F4" w:rsidP="00644B53"/>
    <w:sectPr w:rsidR="000030F4" w:rsidSect="00FE05E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24C"/>
    <w:multiLevelType w:val="hybridMultilevel"/>
    <w:tmpl w:val="852E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54E0"/>
    <w:multiLevelType w:val="hybridMultilevel"/>
    <w:tmpl w:val="A476D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1F3C"/>
    <w:multiLevelType w:val="hybridMultilevel"/>
    <w:tmpl w:val="10C81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903B5"/>
    <w:multiLevelType w:val="hybridMultilevel"/>
    <w:tmpl w:val="26B66A8C"/>
    <w:lvl w:ilvl="0" w:tplc="6C2E9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357D"/>
    <w:multiLevelType w:val="hybridMultilevel"/>
    <w:tmpl w:val="3AF89E0E"/>
    <w:lvl w:ilvl="0" w:tplc="2E921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FD"/>
    <w:rsid w:val="000030F4"/>
    <w:rsid w:val="000063FC"/>
    <w:rsid w:val="00073920"/>
    <w:rsid w:val="000F5DE7"/>
    <w:rsid w:val="00182C36"/>
    <w:rsid w:val="001D64B9"/>
    <w:rsid w:val="001E1C02"/>
    <w:rsid w:val="002E3CF9"/>
    <w:rsid w:val="00337206"/>
    <w:rsid w:val="00392D0B"/>
    <w:rsid w:val="004277F2"/>
    <w:rsid w:val="00486C74"/>
    <w:rsid w:val="004A3CAA"/>
    <w:rsid w:val="004C09FD"/>
    <w:rsid w:val="005142C5"/>
    <w:rsid w:val="005E1DBD"/>
    <w:rsid w:val="00644B53"/>
    <w:rsid w:val="006F7783"/>
    <w:rsid w:val="007555A4"/>
    <w:rsid w:val="0079519D"/>
    <w:rsid w:val="007F224A"/>
    <w:rsid w:val="00874C12"/>
    <w:rsid w:val="008765E1"/>
    <w:rsid w:val="008904F2"/>
    <w:rsid w:val="008F3600"/>
    <w:rsid w:val="00946E00"/>
    <w:rsid w:val="009A02F9"/>
    <w:rsid w:val="00A5365D"/>
    <w:rsid w:val="00A87CA1"/>
    <w:rsid w:val="00AD2D08"/>
    <w:rsid w:val="00B60154"/>
    <w:rsid w:val="00B757B9"/>
    <w:rsid w:val="00D56138"/>
    <w:rsid w:val="00D804F6"/>
    <w:rsid w:val="00E74870"/>
    <w:rsid w:val="00F34195"/>
    <w:rsid w:val="00F753CD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74D0"/>
  <w15:docId w15:val="{82DA5EBF-C7BC-4049-8628-5201204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3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CF58B6CA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Foster</dc:creator>
  <cp:lastModifiedBy>John Foster</cp:lastModifiedBy>
  <cp:revision>5</cp:revision>
  <dcterms:created xsi:type="dcterms:W3CDTF">2018-10-16T16:02:00Z</dcterms:created>
  <dcterms:modified xsi:type="dcterms:W3CDTF">2018-10-16T16:12:00Z</dcterms:modified>
</cp:coreProperties>
</file>