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FD" w:rsidRPr="00410C50" w:rsidRDefault="00722BD4" w:rsidP="004C09FD">
      <w:pPr>
        <w:spacing w:after="0" w:line="240" w:lineRule="auto"/>
        <w:rPr>
          <w:b/>
          <w:color w:val="808080" w:themeColor="background1" w:themeShade="80"/>
          <w:sz w:val="52"/>
          <w:szCs w:val="52"/>
        </w:rPr>
      </w:pPr>
      <w:r>
        <w:rPr>
          <w:b/>
          <w:color w:val="808080" w:themeColor="background1" w:themeShade="80"/>
          <w:sz w:val="52"/>
          <w:szCs w:val="52"/>
        </w:rPr>
        <w:t>3D-</w:t>
      </w:r>
      <w:r w:rsidR="004C09FD" w:rsidRPr="00410C50">
        <w:rPr>
          <w:b/>
          <w:color w:val="808080" w:themeColor="background1" w:themeShade="80"/>
          <w:sz w:val="52"/>
          <w:szCs w:val="52"/>
        </w:rPr>
        <w:t>DESIGN</w:t>
      </w:r>
      <w:r w:rsidR="004C09FD">
        <w:rPr>
          <w:b/>
          <w:color w:val="808080" w:themeColor="background1" w:themeShade="80"/>
          <w:sz w:val="52"/>
          <w:szCs w:val="52"/>
        </w:rPr>
        <w:t xml:space="preserve"> </w:t>
      </w:r>
      <w:r w:rsidR="004C09FD" w:rsidRPr="00410C50">
        <w:rPr>
          <w:b/>
          <w:color w:val="E36C0A" w:themeColor="accent6" w:themeShade="BF"/>
          <w:sz w:val="52"/>
          <w:szCs w:val="52"/>
        </w:rPr>
        <w:t>----------------------------</w:t>
      </w:r>
      <w:r w:rsidR="004C09FD">
        <w:rPr>
          <w:b/>
          <w:color w:val="E36C0A" w:themeColor="accent6" w:themeShade="BF"/>
          <w:sz w:val="52"/>
          <w:szCs w:val="52"/>
        </w:rPr>
        <w:t>-----</w:t>
      </w:r>
      <w:r w:rsidR="004C09FD" w:rsidRPr="00410C50">
        <w:rPr>
          <w:b/>
          <w:color w:val="E36C0A" w:themeColor="accent6" w:themeShade="BF"/>
          <w:sz w:val="52"/>
          <w:szCs w:val="52"/>
        </w:rPr>
        <w:t>--</w:t>
      </w:r>
    </w:p>
    <w:p w:rsidR="00722BD4" w:rsidRDefault="00722BD4" w:rsidP="004C09FD">
      <w:pPr>
        <w:spacing w:after="0"/>
        <w:rPr>
          <w:b/>
          <w:sz w:val="28"/>
          <w:szCs w:val="28"/>
          <w:lang w:val="en-US"/>
        </w:rPr>
      </w:pPr>
    </w:p>
    <w:p w:rsidR="004C09FD" w:rsidRDefault="00722BD4" w:rsidP="004C09FD">
      <w:pPr>
        <w:spacing w:after="0"/>
      </w:pPr>
      <w:r>
        <w:rPr>
          <w:b/>
          <w:sz w:val="28"/>
          <w:szCs w:val="28"/>
          <w:lang w:val="en-US"/>
        </w:rPr>
        <w:t xml:space="preserve">Personal Study- Concept Development </w:t>
      </w:r>
    </w:p>
    <w:p w:rsidR="00722BD4" w:rsidRDefault="00722BD4" w:rsidP="004C09FD"/>
    <w:p w:rsidR="008F3600" w:rsidRDefault="007555A4" w:rsidP="004C09FD">
      <w:r>
        <w:t xml:space="preserve">This </w:t>
      </w:r>
      <w:r w:rsidR="00722BD4">
        <w:t xml:space="preserve">is to progress your project. Identify stronger design ideas for further exploration and development </w:t>
      </w:r>
    </w:p>
    <w:p w:rsidR="006F7783" w:rsidRDefault="006F7783" w:rsidP="006F7783">
      <w:pPr>
        <w:rPr>
          <w:b/>
          <w:sz w:val="28"/>
          <w:szCs w:val="28"/>
          <w:lang w:val="en-US"/>
        </w:rPr>
      </w:pPr>
      <w:r w:rsidRPr="00410C50">
        <w:rPr>
          <w:color w:val="E36C0A" w:themeColor="accent6" w:themeShade="BF"/>
        </w:rPr>
        <w:t>Deadline:</w:t>
      </w:r>
      <w:r>
        <w:t xml:space="preserve"> </w:t>
      </w:r>
      <w:r>
        <w:tab/>
      </w:r>
      <w:r w:rsidR="00874C12">
        <w:rPr>
          <w:b/>
          <w:sz w:val="28"/>
          <w:szCs w:val="28"/>
          <w:lang w:val="en-US"/>
        </w:rPr>
        <w:t>1 week from set</w:t>
      </w:r>
    </w:p>
    <w:p w:rsidR="004C09FD" w:rsidRDefault="004C09FD" w:rsidP="004C09FD">
      <w:pPr>
        <w:rPr>
          <w:color w:val="E36C0A" w:themeColor="accent6" w:themeShade="BF"/>
        </w:rPr>
      </w:pPr>
      <w:r w:rsidRPr="00410C50">
        <w:rPr>
          <w:color w:val="E36C0A" w:themeColor="accent6" w:themeShade="BF"/>
        </w:rPr>
        <w:t>Task:</w:t>
      </w:r>
    </w:p>
    <w:p w:rsidR="00874C12" w:rsidRDefault="00722BD4" w:rsidP="00874C12">
      <w:pPr>
        <w:pStyle w:val="ListParagraph"/>
        <w:rPr>
          <w:b/>
        </w:rPr>
      </w:pPr>
      <w:r>
        <w:rPr>
          <w:b/>
        </w:rPr>
        <w:t xml:space="preserve">Design Development </w:t>
      </w:r>
    </w:p>
    <w:p w:rsidR="00722BD4" w:rsidRDefault="00722BD4" w:rsidP="00874C12">
      <w:pPr>
        <w:pStyle w:val="ListParagraph"/>
        <w:rPr>
          <w:b/>
        </w:rPr>
      </w:pPr>
    </w:p>
    <w:p w:rsidR="00722BD4" w:rsidRDefault="00722BD4" w:rsidP="00874C12">
      <w:pPr>
        <w:pStyle w:val="ListParagraph"/>
      </w:pPr>
      <w:r w:rsidRPr="00722BD4">
        <w:t>3 variations of ideas, based on</w:t>
      </w:r>
      <w:r>
        <w:t xml:space="preserve"> your 4</w:t>
      </w:r>
      <w:r w:rsidRPr="00722BD4">
        <w:t xml:space="preserve"> model</w:t>
      </w:r>
      <w:r>
        <w:t xml:space="preserve">s completed this </w:t>
      </w:r>
      <w:proofErr w:type="gramStart"/>
      <w:r>
        <w:t xml:space="preserve">week </w:t>
      </w:r>
      <w:bookmarkStart w:id="0" w:name="_GoBack"/>
      <w:bookmarkEnd w:id="0"/>
      <w:r w:rsidRPr="00722BD4">
        <w:t>,</w:t>
      </w:r>
      <w:proofErr w:type="gramEnd"/>
      <w:r w:rsidRPr="00722BD4">
        <w:t xml:space="preserve"> one of these ideas will become your final concept  </w:t>
      </w:r>
    </w:p>
    <w:p w:rsidR="00722BD4" w:rsidRDefault="00722BD4" w:rsidP="00874C12">
      <w:pPr>
        <w:pStyle w:val="ListParagraph"/>
      </w:pPr>
    </w:p>
    <w:p w:rsidR="00722BD4" w:rsidRDefault="00722BD4" w:rsidP="00874C12">
      <w:pPr>
        <w:pStyle w:val="ListParagraph"/>
      </w:pPr>
    </w:p>
    <w:p w:rsidR="00722BD4" w:rsidRDefault="00722BD4" w:rsidP="00874C12">
      <w:pPr>
        <w:pStyle w:val="ListParagraph"/>
      </w:pPr>
    </w:p>
    <w:p w:rsidR="000030F4" w:rsidRDefault="00722BD4" w:rsidP="00644B53">
      <w:r>
        <w:rPr>
          <w:noProof/>
          <w:lang w:eastAsia="en-GB"/>
        </w:rPr>
        <w:drawing>
          <wp:inline distT="0" distB="0" distL="0" distR="0" wp14:anchorId="754DC892" wp14:editId="7F32D6EF">
            <wp:extent cx="6570980" cy="4433570"/>
            <wp:effectExtent l="0" t="0" r="1270" b="5080"/>
            <wp:docPr id="2" name="Picture 2" descr="E:\Sam Coleman\Sam Coleman house bw drawings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:\Sam Coleman\Sam Coleman house bw drawings2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2"/>
                    <a:stretch/>
                  </pic:blipFill>
                  <pic:spPr bwMode="auto">
                    <a:xfrm rot="10800000">
                      <a:off x="0" y="0"/>
                      <a:ext cx="6570980" cy="44335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0030F4" w:rsidSect="00FE05EB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24C"/>
    <w:multiLevelType w:val="hybridMultilevel"/>
    <w:tmpl w:val="852E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54E0"/>
    <w:multiLevelType w:val="hybridMultilevel"/>
    <w:tmpl w:val="A476D3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8678F"/>
    <w:multiLevelType w:val="hybridMultilevel"/>
    <w:tmpl w:val="44B09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D1F3C"/>
    <w:multiLevelType w:val="hybridMultilevel"/>
    <w:tmpl w:val="10C81C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903B5"/>
    <w:multiLevelType w:val="hybridMultilevel"/>
    <w:tmpl w:val="26B66A8C"/>
    <w:lvl w:ilvl="0" w:tplc="6C2E92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D357D"/>
    <w:multiLevelType w:val="hybridMultilevel"/>
    <w:tmpl w:val="3AF89E0E"/>
    <w:lvl w:ilvl="0" w:tplc="2E9212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FD"/>
    <w:rsid w:val="000030F4"/>
    <w:rsid w:val="00073920"/>
    <w:rsid w:val="000F5DE7"/>
    <w:rsid w:val="00182C36"/>
    <w:rsid w:val="001E1C02"/>
    <w:rsid w:val="00392D0B"/>
    <w:rsid w:val="004277F2"/>
    <w:rsid w:val="00486C74"/>
    <w:rsid w:val="004A3CAA"/>
    <w:rsid w:val="004C09FD"/>
    <w:rsid w:val="005142C5"/>
    <w:rsid w:val="005E1DBD"/>
    <w:rsid w:val="00644B53"/>
    <w:rsid w:val="006F7783"/>
    <w:rsid w:val="00722BD4"/>
    <w:rsid w:val="007555A4"/>
    <w:rsid w:val="0079519D"/>
    <w:rsid w:val="007F224A"/>
    <w:rsid w:val="00874C12"/>
    <w:rsid w:val="008904F2"/>
    <w:rsid w:val="008F3600"/>
    <w:rsid w:val="00946E00"/>
    <w:rsid w:val="009A02F9"/>
    <w:rsid w:val="00A5365D"/>
    <w:rsid w:val="00A87CA1"/>
    <w:rsid w:val="00AD2D08"/>
    <w:rsid w:val="00B60154"/>
    <w:rsid w:val="00B757B9"/>
    <w:rsid w:val="00D56138"/>
    <w:rsid w:val="00D804F6"/>
    <w:rsid w:val="00E74870"/>
    <w:rsid w:val="00F34195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7D5AA"/>
  <w15:docId w15:val="{82DA5EBF-C7BC-4049-8628-52012047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3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AC088239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Foster</dc:creator>
  <cp:lastModifiedBy>Ben Francis</cp:lastModifiedBy>
  <cp:revision>2</cp:revision>
  <dcterms:created xsi:type="dcterms:W3CDTF">2019-09-26T12:57:00Z</dcterms:created>
  <dcterms:modified xsi:type="dcterms:W3CDTF">2019-09-26T12:57:00Z</dcterms:modified>
</cp:coreProperties>
</file>