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5E" w:rsidRPr="00F4005E" w:rsidRDefault="00F4005E" w:rsidP="00F4005E">
      <w:pPr>
        <w:pStyle w:val="ListParagraph"/>
        <w:spacing w:line="216" w:lineRule="auto"/>
        <w:rPr>
          <w:rFonts w:ascii="Century Gothic" w:hAnsi="Century Gothic"/>
          <w:sz w:val="56"/>
        </w:rPr>
      </w:pPr>
      <w:r w:rsidRPr="00F4005E">
        <w:rPr>
          <w:rFonts w:ascii="Century Gothic" w:eastAsiaTheme="minorEastAsia" w:hAnsi="Century Gothic" w:cstheme="minorBidi"/>
          <w:color w:val="000000" w:themeColor="text1"/>
          <w:kern w:val="24"/>
          <w:sz w:val="56"/>
          <w:szCs w:val="56"/>
        </w:rPr>
        <w:t>Week 2</w:t>
      </w:r>
      <w:r w:rsidRPr="00F4005E">
        <w:rPr>
          <w:rFonts w:ascii="Century Gothic" w:eastAsiaTheme="minorEastAsia" w:hAnsi="Century Gothic" w:cstheme="minorBidi"/>
          <w:color w:val="000000" w:themeColor="text1"/>
          <w:kern w:val="24"/>
          <w:sz w:val="56"/>
          <w:szCs w:val="56"/>
        </w:rPr>
        <w:t> </w:t>
      </w:r>
      <w:bookmarkStart w:id="0" w:name="_GoBack"/>
      <w:bookmarkEnd w:id="0"/>
    </w:p>
    <w:p w:rsidR="00F4005E" w:rsidRPr="00F4005E" w:rsidRDefault="00F4005E" w:rsidP="00F4005E">
      <w:pPr>
        <w:rPr>
          <w:rFonts w:ascii="Century Gothic" w:hAnsi="Century Gothic"/>
        </w:rPr>
      </w:pP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On completion of these tasks write a short summary of your findings…. 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Write a statement of intent and design brief for your own project which has been inspired by these activities and starting possible points…. 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>You will need to extend your own research work further once you have decided upon the area you wish to pursue……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Use the starting points to inspire a range of design ideas related to your own brief </w:t>
      </w:r>
    </w:p>
    <w:p w:rsidR="00F4005E" w:rsidRPr="00F4005E" w:rsidRDefault="00F4005E" w:rsidP="00F4005E">
      <w:pPr>
        <w:rPr>
          <w:rFonts w:ascii="Century Gothic" w:hAnsi="Century Gothic"/>
          <w:b/>
        </w:rPr>
      </w:pPr>
      <w:r w:rsidRPr="00F4005E">
        <w:rPr>
          <w:rFonts w:ascii="Century Gothic" w:hAnsi="Century Gothic"/>
        </w:rPr>
        <w:br/>
      </w:r>
      <w:r w:rsidRPr="00F4005E">
        <w:rPr>
          <w:rFonts w:ascii="Century Gothic" w:hAnsi="Century Gothic"/>
          <w:b/>
        </w:rPr>
        <w:t>Statement of intent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I will be exploring the exam question Flora and Fauna. I am interested in the question because of the natural forms, and organic shapes. You can explore the structural elements of nature to develop 3 dimensional outcomes. I’m particular interested in the way Thomas heather wick uses biomimicry to inspire his own architectural masterpieces; like …. </w:t>
      </w:r>
    </w:p>
    <w:p w:rsidR="00F4005E" w:rsidRPr="00F4005E" w:rsidRDefault="00F4005E">
      <w:pPr>
        <w:rPr>
          <w:rFonts w:ascii="Century Gothic" w:hAnsi="Century Gothic"/>
          <w:b/>
        </w:rPr>
      </w:pPr>
      <w:r w:rsidRPr="00F4005E">
        <w:rPr>
          <w:rFonts w:ascii="Century Gothic" w:hAnsi="Century Gothic"/>
          <w:b/>
        </w:rPr>
        <w:t> Design Brief</w:t>
      </w:r>
    </w:p>
    <w:p w:rsidR="00CA74C3" w:rsidRPr="00F4005E" w:rsidRDefault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>I am going to design and make a piece of lighting inspired by the Art deco period. I will use the works of …..to inspire my design…. including the bold motifs and geometric patterns associated with Art Deco</w:t>
      </w:r>
    </w:p>
    <w:p w:rsidR="00F4005E" w:rsidRPr="00F4005E" w:rsidRDefault="00F4005E">
      <w:pPr>
        <w:rPr>
          <w:rFonts w:ascii="Century Gothic" w:hAnsi="Century Gothic"/>
          <w:b/>
        </w:rPr>
      </w:pPr>
      <w:r w:rsidRPr="00F4005E">
        <w:rPr>
          <w:rFonts w:ascii="Century Gothic" w:hAnsi="Century Gothic"/>
          <w:b/>
        </w:rPr>
        <w:t xml:space="preserve">Research 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Find examples of work from 4 practitioners 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These do not have be related to your outcome. For example; if you are inspired by say…. Thomas heather wick who is an architect. You can use his work for your lamp etc… 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>The name of the designer or design studio.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 When it was produced.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>What the design is; for example a up light for... a club…. for... a house for...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> Identify what design style or movement it belongs to or has been inspired by.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 The type of image it is trying to convey.</w:t>
      </w:r>
    </w:p>
    <w:p w:rsidR="00F4005E" w:rsidRPr="00F4005E" w:rsidRDefault="00F4005E" w:rsidP="00F4005E">
      <w:pPr>
        <w:rPr>
          <w:rFonts w:ascii="Century Gothic" w:hAnsi="Century Gothic"/>
        </w:rPr>
      </w:pPr>
      <w:r w:rsidRPr="00F4005E">
        <w:rPr>
          <w:rFonts w:ascii="Century Gothic" w:hAnsi="Century Gothic"/>
        </w:rPr>
        <w:t xml:space="preserve"> Try to contextualise the design; for example - what was happening at the time and how this may have influenced the design.</w:t>
      </w:r>
    </w:p>
    <w:sectPr w:rsidR="00F4005E" w:rsidRPr="00F40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137A"/>
    <w:multiLevelType w:val="hybridMultilevel"/>
    <w:tmpl w:val="D88CF480"/>
    <w:lvl w:ilvl="0" w:tplc="7BB06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A7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64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0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61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C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8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0C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5E"/>
    <w:rsid w:val="007C6A05"/>
    <w:rsid w:val="00E67672"/>
    <w:rsid w:val="00F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9601"/>
  <w15:chartTrackingRefBased/>
  <w15:docId w15:val="{2FE6025E-C237-42AA-9AA1-A2AD90CB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58562DDF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Francis</dc:creator>
  <cp:keywords/>
  <dc:description/>
  <cp:lastModifiedBy>Ben Francis</cp:lastModifiedBy>
  <cp:revision>1</cp:revision>
  <dcterms:created xsi:type="dcterms:W3CDTF">2020-02-12T10:34:00Z</dcterms:created>
  <dcterms:modified xsi:type="dcterms:W3CDTF">2020-02-12T10:38:00Z</dcterms:modified>
</cp:coreProperties>
</file>