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D6" w:rsidRPr="00E161DC" w:rsidRDefault="00E01CD6" w:rsidP="00E161DC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Titles</w:t>
      </w:r>
      <w:r w:rsidR="00E161DC" w:rsidRPr="00E161DC">
        <w:rPr>
          <w:b/>
          <w:sz w:val="24"/>
          <w:szCs w:val="24"/>
        </w:rPr>
        <w:t>:</w:t>
      </w:r>
      <w:r w:rsidR="00E161DC" w:rsidRPr="00E161DC">
        <w:rPr>
          <w:sz w:val="24"/>
          <w:szCs w:val="24"/>
        </w:rPr>
        <w:t xml:space="preserve"> linked to </w:t>
      </w:r>
      <w:r w:rsidR="00E161DC" w:rsidRPr="00E161DC">
        <w:rPr>
          <w:b/>
          <w:sz w:val="24"/>
          <w:szCs w:val="24"/>
        </w:rPr>
        <w:t xml:space="preserve">Assessment objectives </w:t>
      </w:r>
    </w:p>
    <w:p w:rsidR="00E01CD6" w:rsidRPr="00E161DC" w:rsidRDefault="00E01CD6">
      <w:pPr>
        <w:rPr>
          <w:sz w:val="24"/>
          <w:szCs w:val="24"/>
        </w:rPr>
      </w:pP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Introduction to topic questions.</w:t>
      </w:r>
    </w:p>
    <w:p w:rsidR="00E161DC" w:rsidRPr="00E161DC" w:rsidRDefault="00E161DC">
      <w:pPr>
        <w:rPr>
          <w:sz w:val="24"/>
          <w:szCs w:val="24"/>
        </w:rPr>
      </w:pP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Statement of intent, Design Brief and Specification</w:t>
      </w:r>
    </w:p>
    <w:p w:rsidR="00E161DC" w:rsidRPr="00E161DC" w:rsidRDefault="00E161DC">
      <w:pPr>
        <w:rPr>
          <w:sz w:val="24"/>
          <w:szCs w:val="24"/>
        </w:rPr>
      </w:pP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Modelling-Exploring form</w:t>
      </w:r>
    </w:p>
    <w:p w:rsidR="00E01CD6" w:rsidRPr="00E161DC" w:rsidRDefault="00E01CD6">
      <w:pPr>
        <w:rPr>
          <w:sz w:val="24"/>
          <w:szCs w:val="24"/>
        </w:rPr>
      </w:pP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Practitioner/Designer Research</w:t>
      </w:r>
    </w:p>
    <w:p w:rsidR="00E01CD6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</w:t>
      </w:r>
      <w:r w:rsidR="00E01CD6" w:rsidRPr="00E161DC">
        <w:rPr>
          <w:sz w:val="24"/>
          <w:szCs w:val="24"/>
        </w:rPr>
        <w:t>Investigating the work of other</w:t>
      </w:r>
      <w:r w:rsidRPr="00E161DC">
        <w:rPr>
          <w:sz w:val="24"/>
          <w:szCs w:val="24"/>
        </w:rPr>
        <w:t>s)</w:t>
      </w:r>
    </w:p>
    <w:p w:rsidR="00E01CD6" w:rsidRPr="00E161DC" w:rsidRDefault="00E01CD6">
      <w:pPr>
        <w:rPr>
          <w:sz w:val="24"/>
          <w:szCs w:val="24"/>
        </w:rPr>
      </w:pPr>
    </w:p>
    <w:p w:rsidR="00E01CD6" w:rsidRPr="00E161DC" w:rsidRDefault="00E01CD6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Initial design ideas</w:t>
      </w:r>
      <w:r w:rsidR="006A2AF1" w:rsidRPr="00E161DC">
        <w:rPr>
          <w:b/>
          <w:sz w:val="24"/>
          <w:szCs w:val="24"/>
        </w:rPr>
        <w:t>-quick rapid sketches</w:t>
      </w:r>
    </w:p>
    <w:p w:rsidR="00E01CD6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</w:t>
      </w:r>
      <w:r w:rsidR="00E01CD6" w:rsidRPr="00E161DC">
        <w:rPr>
          <w:sz w:val="24"/>
          <w:szCs w:val="24"/>
        </w:rPr>
        <w:t>Developing</w:t>
      </w:r>
      <w:r w:rsidRPr="00E161DC">
        <w:rPr>
          <w:sz w:val="24"/>
          <w:szCs w:val="24"/>
        </w:rPr>
        <w:t xml:space="preserve"> and </w:t>
      </w:r>
      <w:proofErr w:type="gramStart"/>
      <w:r w:rsidRPr="00E161DC">
        <w:rPr>
          <w:sz w:val="24"/>
          <w:szCs w:val="24"/>
        </w:rPr>
        <w:t>recording</w:t>
      </w:r>
      <w:r w:rsidR="00E01CD6" w:rsidRPr="00E161DC">
        <w:rPr>
          <w:sz w:val="24"/>
          <w:szCs w:val="24"/>
        </w:rPr>
        <w:t xml:space="preserve"> </w:t>
      </w:r>
      <w:r w:rsidRPr="00E161DC">
        <w:rPr>
          <w:sz w:val="24"/>
          <w:szCs w:val="24"/>
        </w:rPr>
        <w:t>;</w:t>
      </w:r>
      <w:proofErr w:type="gramEnd"/>
      <w:r w:rsidR="00E01CD6" w:rsidRPr="00E161DC">
        <w:rPr>
          <w:sz w:val="24"/>
          <w:szCs w:val="24"/>
        </w:rPr>
        <w:t xml:space="preserve"> focused and informed by </w:t>
      </w:r>
      <w:r w:rsidRPr="00E161DC">
        <w:rPr>
          <w:sz w:val="24"/>
          <w:szCs w:val="24"/>
        </w:rPr>
        <w:t>Modelling (</w:t>
      </w:r>
      <w:r w:rsidR="00E01CD6" w:rsidRPr="00E161DC">
        <w:rPr>
          <w:sz w:val="24"/>
          <w:szCs w:val="24"/>
        </w:rPr>
        <w:t>Form) and designers work</w:t>
      </w:r>
      <w:r w:rsidRPr="00E161DC">
        <w:rPr>
          <w:sz w:val="24"/>
          <w:szCs w:val="24"/>
        </w:rPr>
        <w:t>)</w:t>
      </w:r>
    </w:p>
    <w:p w:rsidR="00E01CD6" w:rsidRPr="00E161DC" w:rsidRDefault="00E01CD6">
      <w:pPr>
        <w:rPr>
          <w:sz w:val="24"/>
          <w:szCs w:val="24"/>
        </w:rPr>
      </w:pP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Review and refine ideas- Refinement of a range ideas inspired by research and early ideas </w:t>
      </w:r>
    </w:p>
    <w:p w:rsidR="006A2AF1" w:rsidRPr="00E161DC" w:rsidRDefault="006A2AF1">
      <w:pPr>
        <w:rPr>
          <w:sz w:val="24"/>
          <w:szCs w:val="24"/>
        </w:rPr>
      </w:pPr>
      <w:r w:rsidRPr="00E161DC">
        <w:rPr>
          <w:sz w:val="24"/>
          <w:szCs w:val="24"/>
        </w:rPr>
        <w:t>(Through modelling and exploring materials, techniques and processes) 1</w:t>
      </w:r>
      <w:proofErr w:type="gramStart"/>
      <w:r w:rsidRPr="00E161DC">
        <w:rPr>
          <w:sz w:val="24"/>
          <w:szCs w:val="24"/>
        </w:rPr>
        <w:t>;5</w:t>
      </w:r>
      <w:proofErr w:type="gramEnd"/>
      <w:r w:rsidRPr="00E161DC">
        <w:rPr>
          <w:sz w:val="24"/>
          <w:szCs w:val="24"/>
        </w:rPr>
        <w:t xml:space="preserve"> scale prototypes</w:t>
      </w:r>
    </w:p>
    <w:p w:rsidR="00E161DC" w:rsidRPr="00E161DC" w:rsidRDefault="00E161DC">
      <w:pPr>
        <w:rPr>
          <w:sz w:val="24"/>
          <w:szCs w:val="24"/>
        </w:rPr>
      </w:pP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Review suitable ideas and techniques (Final idea)</w:t>
      </w:r>
    </w:p>
    <w:p w:rsidR="00E161DC" w:rsidRPr="00E161DC" w:rsidRDefault="00E161DC">
      <w:pPr>
        <w:rPr>
          <w:sz w:val="24"/>
          <w:szCs w:val="24"/>
        </w:rPr>
      </w:pPr>
      <w:r w:rsidRPr="00E161DC">
        <w:rPr>
          <w:sz w:val="24"/>
          <w:szCs w:val="24"/>
        </w:rPr>
        <w:t>(Referring to spec and brief)</w:t>
      </w:r>
    </w:p>
    <w:p w:rsidR="006A2AF1" w:rsidRPr="00E161DC" w:rsidRDefault="006A2AF1">
      <w:pPr>
        <w:rPr>
          <w:sz w:val="24"/>
          <w:szCs w:val="24"/>
        </w:rPr>
      </w:pPr>
    </w:p>
    <w:p w:rsidR="006A2AF1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Develop Final idea through sketching and models </w:t>
      </w:r>
    </w:p>
    <w:p w:rsidR="006A2AF1" w:rsidRPr="00E161DC" w:rsidRDefault="006A2AF1">
      <w:pPr>
        <w:rPr>
          <w:sz w:val="24"/>
          <w:szCs w:val="24"/>
        </w:rPr>
      </w:pPr>
    </w:p>
    <w:p w:rsidR="00E161DC" w:rsidRPr="00E161DC" w:rsidRDefault="006A2AF1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>Refine final idea Suitable for manufacture</w:t>
      </w:r>
      <w:r w:rsidR="00E161DC" w:rsidRPr="00E161DC">
        <w:rPr>
          <w:b/>
          <w:sz w:val="24"/>
          <w:szCs w:val="24"/>
        </w:rPr>
        <w:t xml:space="preserve"> </w:t>
      </w:r>
    </w:p>
    <w:p w:rsidR="006A2AF1" w:rsidRPr="00E161DC" w:rsidRDefault="00E161DC">
      <w:pPr>
        <w:rPr>
          <w:b/>
          <w:sz w:val="24"/>
          <w:szCs w:val="24"/>
        </w:rPr>
      </w:pPr>
      <w:r w:rsidRPr="00E161DC">
        <w:rPr>
          <w:b/>
          <w:sz w:val="24"/>
          <w:szCs w:val="24"/>
        </w:rPr>
        <w:t xml:space="preserve">(Kit form ready for exam? </w:t>
      </w:r>
    </w:p>
    <w:p w:rsidR="006A2AF1" w:rsidRPr="00E161DC" w:rsidRDefault="006A2AF1">
      <w:pPr>
        <w:rPr>
          <w:sz w:val="24"/>
          <w:szCs w:val="24"/>
        </w:rPr>
      </w:pPr>
    </w:p>
    <w:p w:rsidR="006A2AF1" w:rsidRPr="00E161DC" w:rsidRDefault="006A2AF1" w:rsidP="006A2AF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161DC">
        <w:rPr>
          <w:rFonts w:asciiTheme="minorHAnsi" w:hAnsiTheme="minorHAnsi" w:cstheme="minorHAnsi"/>
        </w:rPr>
        <w:t xml:space="preserve">Remember your book is submitted </w:t>
      </w:r>
      <w:r w:rsidRPr="00E161DC">
        <w:rPr>
          <w:rFonts w:asciiTheme="minorHAnsi" w:eastAsiaTheme="minorEastAsia" w:hAnsiTheme="minorHAnsi" w:cstheme="minorHAnsi"/>
          <w:b/>
          <w:bCs/>
          <w:color w:val="385623" w:themeColor="accent6" w:themeShade="80"/>
          <w:kern w:val="24"/>
        </w:rPr>
        <w:t>Friday 26th   April</w:t>
      </w:r>
    </w:p>
    <w:p w:rsidR="006A2AF1" w:rsidRPr="00E161DC" w:rsidRDefault="006A2AF1">
      <w:pPr>
        <w:rPr>
          <w:rFonts w:cstheme="minorHAnsi"/>
        </w:rPr>
      </w:pPr>
    </w:p>
    <w:p w:rsidR="00CA74C3" w:rsidRDefault="00E01CD6">
      <w:r>
        <w:t xml:space="preserve"> </w:t>
      </w:r>
      <w:bookmarkStart w:id="0" w:name="_GoBack"/>
      <w:bookmarkEnd w:id="0"/>
    </w:p>
    <w:sectPr w:rsidR="00CA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DF"/>
    <w:multiLevelType w:val="hybridMultilevel"/>
    <w:tmpl w:val="37A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D6"/>
    <w:rsid w:val="006A2AF1"/>
    <w:rsid w:val="007C6A05"/>
    <w:rsid w:val="00E01CD6"/>
    <w:rsid w:val="00E161DC"/>
    <w:rsid w:val="00E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60BC"/>
  <w15:chartTrackingRefBased/>
  <w15:docId w15:val="{2F7CB61E-4383-4FAD-B852-A8AA5EE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7D3F2B01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Francis</dc:creator>
  <cp:keywords/>
  <dc:description/>
  <cp:lastModifiedBy>Ben Francis</cp:lastModifiedBy>
  <cp:revision>1</cp:revision>
  <dcterms:created xsi:type="dcterms:W3CDTF">2020-02-13T09:43:00Z</dcterms:created>
  <dcterms:modified xsi:type="dcterms:W3CDTF">2020-02-13T10:12:00Z</dcterms:modified>
</cp:coreProperties>
</file>