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64" w:rsidRDefault="00993F64" w:rsidP="00E161DC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COMPONENT 2 Project Plan and Deadlines</w:t>
      </w:r>
    </w:p>
    <w:p w:rsidR="00DA5818" w:rsidRPr="00E161DC" w:rsidRDefault="00DA581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DA581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-7</w:t>
      </w:r>
      <w:r w:rsidRPr="00DA581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</w:t>
      </w:r>
      <w:bookmarkStart w:id="0" w:name="_GoBack"/>
      <w:bookmarkEnd w:id="0"/>
    </w:p>
    <w:p w:rsidR="00E01CD6" w:rsidRPr="00E161DC" w:rsidRDefault="00E01CD6">
      <w:pPr>
        <w:rPr>
          <w:b/>
          <w:sz w:val="24"/>
          <w:szCs w:val="24"/>
        </w:rPr>
      </w:pPr>
      <w:r w:rsidRPr="00E161DC">
        <w:rPr>
          <w:b/>
          <w:sz w:val="24"/>
          <w:szCs w:val="24"/>
        </w:rPr>
        <w:t>Introduction to topic questions.</w:t>
      </w:r>
    </w:p>
    <w:p w:rsidR="00E161DC" w:rsidRPr="00E161DC" w:rsidRDefault="00DA5818">
      <w:pPr>
        <w:rPr>
          <w:sz w:val="24"/>
          <w:szCs w:val="24"/>
        </w:rPr>
      </w:pPr>
      <w:r>
        <w:rPr>
          <w:sz w:val="24"/>
          <w:szCs w:val="24"/>
        </w:rPr>
        <w:t>10th-14</w:t>
      </w:r>
      <w:r w:rsidRPr="00DA581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</w:t>
      </w:r>
    </w:p>
    <w:p w:rsidR="00E01CD6" w:rsidRPr="00E161DC" w:rsidRDefault="00E01CD6">
      <w:pPr>
        <w:rPr>
          <w:b/>
          <w:sz w:val="24"/>
          <w:szCs w:val="24"/>
        </w:rPr>
      </w:pPr>
      <w:r w:rsidRPr="00E161DC">
        <w:rPr>
          <w:b/>
          <w:sz w:val="24"/>
          <w:szCs w:val="24"/>
        </w:rPr>
        <w:t>Statement of intent, Design Brief and Specification</w:t>
      </w:r>
    </w:p>
    <w:p w:rsidR="00E01CD6" w:rsidRPr="00E161DC" w:rsidRDefault="00E01CD6">
      <w:pPr>
        <w:rPr>
          <w:b/>
          <w:sz w:val="24"/>
          <w:szCs w:val="24"/>
        </w:rPr>
      </w:pPr>
      <w:r w:rsidRPr="00E161DC">
        <w:rPr>
          <w:b/>
          <w:sz w:val="24"/>
          <w:szCs w:val="24"/>
        </w:rPr>
        <w:t>Modelling-Exploring form</w:t>
      </w:r>
    </w:p>
    <w:p w:rsidR="00993F64" w:rsidRDefault="00993F64">
      <w:pPr>
        <w:rPr>
          <w:sz w:val="24"/>
          <w:szCs w:val="24"/>
        </w:rPr>
      </w:pPr>
      <w:r>
        <w:rPr>
          <w:sz w:val="24"/>
          <w:szCs w:val="24"/>
        </w:rPr>
        <w:t>Feb Half Term- 24</w:t>
      </w:r>
      <w:r w:rsidRPr="00993F6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-29th</w:t>
      </w:r>
    </w:p>
    <w:p w:rsidR="00E01CD6" w:rsidRPr="00E161DC" w:rsidRDefault="00E01CD6">
      <w:pPr>
        <w:rPr>
          <w:b/>
          <w:sz w:val="24"/>
          <w:szCs w:val="24"/>
        </w:rPr>
      </w:pPr>
      <w:r w:rsidRPr="00E161DC">
        <w:rPr>
          <w:b/>
          <w:sz w:val="24"/>
          <w:szCs w:val="24"/>
        </w:rPr>
        <w:t>Practitioner/Designer Research</w:t>
      </w:r>
    </w:p>
    <w:p w:rsidR="00E01CD6" w:rsidRPr="00E161DC" w:rsidRDefault="006A2AF1">
      <w:pPr>
        <w:rPr>
          <w:sz w:val="24"/>
          <w:szCs w:val="24"/>
        </w:rPr>
      </w:pPr>
      <w:r w:rsidRPr="00E161DC">
        <w:rPr>
          <w:sz w:val="24"/>
          <w:szCs w:val="24"/>
        </w:rPr>
        <w:t>(</w:t>
      </w:r>
      <w:r w:rsidR="00E01CD6" w:rsidRPr="00E161DC">
        <w:rPr>
          <w:sz w:val="24"/>
          <w:szCs w:val="24"/>
        </w:rPr>
        <w:t>Investigating the work of other</w:t>
      </w:r>
      <w:r w:rsidRPr="00E161DC">
        <w:rPr>
          <w:sz w:val="24"/>
          <w:szCs w:val="24"/>
        </w:rPr>
        <w:t>s)</w:t>
      </w:r>
    </w:p>
    <w:p w:rsidR="00E01CD6" w:rsidRPr="00E161DC" w:rsidRDefault="00E01CD6">
      <w:pPr>
        <w:rPr>
          <w:b/>
          <w:sz w:val="24"/>
          <w:szCs w:val="24"/>
        </w:rPr>
      </w:pPr>
      <w:r w:rsidRPr="00E161DC">
        <w:rPr>
          <w:b/>
          <w:sz w:val="24"/>
          <w:szCs w:val="24"/>
        </w:rPr>
        <w:t>Initial design ideas</w:t>
      </w:r>
      <w:r w:rsidR="006A2AF1" w:rsidRPr="00E161DC">
        <w:rPr>
          <w:b/>
          <w:sz w:val="24"/>
          <w:szCs w:val="24"/>
        </w:rPr>
        <w:t>-quick rapid sketches</w:t>
      </w:r>
      <w:r w:rsidR="00DA5818">
        <w:rPr>
          <w:b/>
          <w:sz w:val="24"/>
          <w:szCs w:val="24"/>
        </w:rPr>
        <w:t xml:space="preserve"> Feb half term</w:t>
      </w:r>
    </w:p>
    <w:p w:rsidR="00E01CD6" w:rsidRPr="00E161DC" w:rsidRDefault="006A2AF1">
      <w:pPr>
        <w:rPr>
          <w:sz w:val="24"/>
          <w:szCs w:val="24"/>
        </w:rPr>
      </w:pPr>
      <w:r w:rsidRPr="00E161DC">
        <w:rPr>
          <w:sz w:val="24"/>
          <w:szCs w:val="24"/>
        </w:rPr>
        <w:t>(</w:t>
      </w:r>
      <w:r w:rsidR="00E01CD6" w:rsidRPr="00E161DC">
        <w:rPr>
          <w:sz w:val="24"/>
          <w:szCs w:val="24"/>
        </w:rPr>
        <w:t>Developing</w:t>
      </w:r>
      <w:r w:rsidRPr="00E161DC">
        <w:rPr>
          <w:sz w:val="24"/>
          <w:szCs w:val="24"/>
        </w:rPr>
        <w:t xml:space="preserve"> and </w:t>
      </w:r>
      <w:proofErr w:type="gramStart"/>
      <w:r w:rsidRPr="00E161DC">
        <w:rPr>
          <w:sz w:val="24"/>
          <w:szCs w:val="24"/>
        </w:rPr>
        <w:t>recording</w:t>
      </w:r>
      <w:r w:rsidR="00E01CD6" w:rsidRPr="00E161DC">
        <w:rPr>
          <w:sz w:val="24"/>
          <w:szCs w:val="24"/>
        </w:rPr>
        <w:t xml:space="preserve"> </w:t>
      </w:r>
      <w:r w:rsidRPr="00E161DC">
        <w:rPr>
          <w:sz w:val="24"/>
          <w:szCs w:val="24"/>
        </w:rPr>
        <w:t>;</w:t>
      </w:r>
      <w:proofErr w:type="gramEnd"/>
      <w:r w:rsidR="00E01CD6" w:rsidRPr="00E161DC">
        <w:rPr>
          <w:sz w:val="24"/>
          <w:szCs w:val="24"/>
        </w:rPr>
        <w:t xml:space="preserve"> focused and informed by </w:t>
      </w:r>
      <w:r w:rsidRPr="00E161DC">
        <w:rPr>
          <w:sz w:val="24"/>
          <w:szCs w:val="24"/>
        </w:rPr>
        <w:t>Modelling (</w:t>
      </w:r>
      <w:r w:rsidR="00E01CD6" w:rsidRPr="00E161DC">
        <w:rPr>
          <w:sz w:val="24"/>
          <w:szCs w:val="24"/>
        </w:rPr>
        <w:t>Form) and designers work</w:t>
      </w:r>
      <w:r w:rsidRPr="00E161DC">
        <w:rPr>
          <w:sz w:val="24"/>
          <w:szCs w:val="24"/>
        </w:rPr>
        <w:t>)</w:t>
      </w:r>
    </w:p>
    <w:p w:rsidR="00DA5818" w:rsidRDefault="00993F64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Pr="00993F6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-29</w:t>
      </w:r>
      <w:r w:rsidRPr="00993F6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</w:t>
      </w:r>
    </w:p>
    <w:p w:rsidR="00993F64" w:rsidRPr="0022688C" w:rsidRDefault="00993F64">
      <w:pPr>
        <w:rPr>
          <w:b/>
          <w:sz w:val="24"/>
          <w:szCs w:val="24"/>
        </w:rPr>
      </w:pPr>
      <w:r w:rsidRPr="0022688C">
        <w:rPr>
          <w:b/>
          <w:sz w:val="24"/>
          <w:szCs w:val="24"/>
        </w:rPr>
        <w:t xml:space="preserve">Initial models based on initial ideas </w:t>
      </w:r>
    </w:p>
    <w:p w:rsidR="00E01CD6" w:rsidRPr="00E161DC" w:rsidRDefault="00DA581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DA581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-15</w:t>
      </w:r>
      <w:r w:rsidRPr="00DA581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</w:t>
      </w:r>
    </w:p>
    <w:p w:rsidR="006A2AF1" w:rsidRPr="00E161DC" w:rsidRDefault="006A2AF1">
      <w:pPr>
        <w:rPr>
          <w:b/>
          <w:sz w:val="24"/>
          <w:szCs w:val="24"/>
        </w:rPr>
      </w:pPr>
      <w:r w:rsidRPr="00E161DC">
        <w:rPr>
          <w:b/>
          <w:sz w:val="24"/>
          <w:szCs w:val="24"/>
        </w:rPr>
        <w:t xml:space="preserve">Review and refine ideas- Refinement of a range ideas inspired by research and early ideas </w:t>
      </w:r>
    </w:p>
    <w:p w:rsidR="006A2AF1" w:rsidRPr="00E161DC" w:rsidRDefault="006A2AF1">
      <w:pPr>
        <w:rPr>
          <w:sz w:val="24"/>
          <w:szCs w:val="24"/>
        </w:rPr>
      </w:pPr>
      <w:r w:rsidRPr="00E161DC">
        <w:rPr>
          <w:sz w:val="24"/>
          <w:szCs w:val="24"/>
        </w:rPr>
        <w:t>(Through modelling and exploring materials, techniques and processes) 1</w:t>
      </w:r>
      <w:proofErr w:type="gramStart"/>
      <w:r w:rsidRPr="00E161DC">
        <w:rPr>
          <w:sz w:val="24"/>
          <w:szCs w:val="24"/>
        </w:rPr>
        <w:t>;5</w:t>
      </w:r>
      <w:proofErr w:type="gramEnd"/>
      <w:r w:rsidRPr="00E161DC">
        <w:rPr>
          <w:sz w:val="24"/>
          <w:szCs w:val="24"/>
        </w:rPr>
        <w:t xml:space="preserve"> scale prototypes</w:t>
      </w:r>
    </w:p>
    <w:p w:rsidR="00E161DC" w:rsidRPr="00E161DC" w:rsidRDefault="00DA5818">
      <w:pPr>
        <w:rPr>
          <w:sz w:val="24"/>
          <w:szCs w:val="24"/>
        </w:rPr>
      </w:pPr>
      <w:r>
        <w:rPr>
          <w:sz w:val="24"/>
          <w:szCs w:val="24"/>
        </w:rPr>
        <w:t>16-22</w:t>
      </w:r>
      <w:r w:rsidRPr="00DA581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March</w:t>
      </w:r>
    </w:p>
    <w:p w:rsidR="006A2AF1" w:rsidRPr="00E161DC" w:rsidRDefault="006A2AF1">
      <w:pPr>
        <w:rPr>
          <w:b/>
          <w:sz w:val="24"/>
          <w:szCs w:val="24"/>
        </w:rPr>
      </w:pPr>
      <w:r w:rsidRPr="00E161DC">
        <w:rPr>
          <w:b/>
          <w:sz w:val="24"/>
          <w:szCs w:val="24"/>
        </w:rPr>
        <w:t>Review suitable ideas and techniques (Final idea)</w:t>
      </w:r>
    </w:p>
    <w:p w:rsidR="00E161DC" w:rsidRPr="00E161DC" w:rsidRDefault="00E161DC">
      <w:pPr>
        <w:rPr>
          <w:sz w:val="24"/>
          <w:szCs w:val="24"/>
        </w:rPr>
      </w:pPr>
      <w:r w:rsidRPr="00E161DC">
        <w:rPr>
          <w:sz w:val="24"/>
          <w:szCs w:val="24"/>
        </w:rPr>
        <w:t>(Referring to spec and brief)</w:t>
      </w:r>
    </w:p>
    <w:p w:rsidR="006A2AF1" w:rsidRPr="00E161DC" w:rsidRDefault="00DA5818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Pr="00DA581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-29</w:t>
      </w:r>
      <w:r w:rsidRPr="00DA581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</w:t>
      </w:r>
    </w:p>
    <w:p w:rsidR="006A2AF1" w:rsidRPr="00E161DC" w:rsidRDefault="006A2AF1">
      <w:pPr>
        <w:rPr>
          <w:b/>
          <w:sz w:val="24"/>
          <w:szCs w:val="24"/>
        </w:rPr>
      </w:pPr>
      <w:r w:rsidRPr="00E161DC">
        <w:rPr>
          <w:b/>
          <w:sz w:val="24"/>
          <w:szCs w:val="24"/>
        </w:rPr>
        <w:t xml:space="preserve">Develop Final idea through sketching and models </w:t>
      </w:r>
    </w:p>
    <w:p w:rsidR="00DA5818" w:rsidRDefault="00DA5818">
      <w:pPr>
        <w:rPr>
          <w:sz w:val="24"/>
          <w:szCs w:val="24"/>
        </w:rPr>
      </w:pPr>
      <w:r>
        <w:rPr>
          <w:sz w:val="24"/>
          <w:szCs w:val="24"/>
        </w:rPr>
        <w:t>30-3</w:t>
      </w:r>
      <w:r w:rsidRPr="00DA581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April</w:t>
      </w:r>
    </w:p>
    <w:p w:rsidR="00E161DC" w:rsidRPr="00E161DC" w:rsidRDefault="006A2AF1">
      <w:pPr>
        <w:rPr>
          <w:b/>
          <w:sz w:val="24"/>
          <w:szCs w:val="24"/>
        </w:rPr>
      </w:pPr>
      <w:r w:rsidRPr="00E161DC">
        <w:rPr>
          <w:b/>
          <w:sz w:val="24"/>
          <w:szCs w:val="24"/>
        </w:rPr>
        <w:t xml:space="preserve">Refine final idea Suitable for </w:t>
      </w:r>
      <w:proofErr w:type="gramStart"/>
      <w:r w:rsidRPr="00E161DC">
        <w:rPr>
          <w:b/>
          <w:sz w:val="24"/>
          <w:szCs w:val="24"/>
        </w:rPr>
        <w:t>manufacture</w:t>
      </w:r>
      <w:r w:rsidR="00993F64">
        <w:rPr>
          <w:b/>
          <w:sz w:val="24"/>
          <w:szCs w:val="24"/>
        </w:rPr>
        <w:t>(</w:t>
      </w:r>
      <w:proofErr w:type="gramEnd"/>
      <w:r w:rsidR="00993F64">
        <w:rPr>
          <w:b/>
          <w:sz w:val="24"/>
          <w:szCs w:val="24"/>
        </w:rPr>
        <w:t>CUT PARTS!!!)</w:t>
      </w:r>
      <w:r w:rsidR="00E161DC" w:rsidRPr="00E161DC">
        <w:rPr>
          <w:b/>
          <w:sz w:val="24"/>
          <w:szCs w:val="24"/>
        </w:rPr>
        <w:t xml:space="preserve"> </w:t>
      </w:r>
    </w:p>
    <w:p w:rsidR="006A2AF1" w:rsidRPr="00E161DC" w:rsidRDefault="00E161DC">
      <w:pPr>
        <w:rPr>
          <w:b/>
          <w:sz w:val="24"/>
          <w:szCs w:val="24"/>
        </w:rPr>
      </w:pPr>
      <w:r w:rsidRPr="00E161DC">
        <w:rPr>
          <w:b/>
          <w:sz w:val="24"/>
          <w:szCs w:val="24"/>
        </w:rPr>
        <w:t xml:space="preserve">(Kit form ready for exam? </w:t>
      </w:r>
    </w:p>
    <w:p w:rsidR="00DA5818" w:rsidRDefault="00DA5818" w:rsidP="00CE566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DA5818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 xml:space="preserve"> -20</w:t>
      </w:r>
      <w:r w:rsidRPr="00DA5818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- Mount all work A4 book and annotate. Buy any fixtures and fittings for exam, including light fittings, paint finishes</w:t>
      </w:r>
      <w:proofErr w:type="gramStart"/>
      <w:r>
        <w:rPr>
          <w:rFonts w:asciiTheme="minorHAnsi" w:hAnsiTheme="minorHAnsi" w:cstheme="minorHAnsi"/>
        </w:rPr>
        <w:t xml:space="preserve">,  </w:t>
      </w:r>
      <w:proofErr w:type="spellStart"/>
      <w:r>
        <w:rPr>
          <w:rFonts w:asciiTheme="minorHAnsi" w:hAnsiTheme="minorHAnsi" w:cstheme="minorHAnsi"/>
        </w:rPr>
        <w:t>ect</w:t>
      </w:r>
      <w:proofErr w:type="spellEnd"/>
      <w:proofErr w:type="gramEnd"/>
    </w:p>
    <w:p w:rsidR="00DA5818" w:rsidRDefault="00DA5818" w:rsidP="00CE566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DA5818" w:rsidRDefault="00DA5818" w:rsidP="00CE566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20-24 All parts cut, and checked, tools, processes </w:t>
      </w:r>
      <w:proofErr w:type="gramStart"/>
      <w:r>
        <w:rPr>
          <w:rFonts w:asciiTheme="minorHAnsi" w:hAnsiTheme="minorHAnsi" w:cstheme="minorHAnsi"/>
        </w:rPr>
        <w:t>tested ?</w:t>
      </w:r>
      <w:proofErr w:type="gramEnd"/>
    </w:p>
    <w:p w:rsidR="00DA5818" w:rsidRDefault="00DA5818" w:rsidP="00CE566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6A2AF1" w:rsidRDefault="00DA5818" w:rsidP="00CE5661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color w:val="385623" w:themeColor="accent6" w:themeShade="80"/>
          <w:kern w:val="24"/>
        </w:rPr>
      </w:pPr>
      <w:r>
        <w:rPr>
          <w:rFonts w:asciiTheme="minorHAnsi" w:hAnsiTheme="minorHAnsi" w:cstheme="minorHAnsi"/>
        </w:rPr>
        <w:t>Component 2</w:t>
      </w:r>
      <w:r w:rsidR="006A2AF1" w:rsidRPr="00E161DC">
        <w:rPr>
          <w:rFonts w:asciiTheme="minorHAnsi" w:hAnsiTheme="minorHAnsi" w:cstheme="minorHAnsi"/>
        </w:rPr>
        <w:t xml:space="preserve"> book is submitted </w:t>
      </w:r>
      <w:r w:rsidR="006A2AF1" w:rsidRPr="00E161DC">
        <w:rPr>
          <w:rFonts w:asciiTheme="minorHAnsi" w:eastAsiaTheme="minorEastAsia" w:hAnsiTheme="minorHAnsi" w:cstheme="minorHAnsi"/>
          <w:b/>
          <w:bCs/>
          <w:color w:val="385623" w:themeColor="accent6" w:themeShade="80"/>
          <w:kern w:val="24"/>
        </w:rPr>
        <w:t xml:space="preserve">Friday </w:t>
      </w:r>
      <w:r w:rsidR="00CE5661">
        <w:rPr>
          <w:rFonts w:asciiTheme="minorHAnsi" w:eastAsiaTheme="minorEastAsia" w:hAnsiTheme="minorHAnsi" w:cstheme="minorHAnsi"/>
          <w:b/>
          <w:bCs/>
          <w:color w:val="385623" w:themeColor="accent6" w:themeShade="80"/>
          <w:kern w:val="24"/>
        </w:rPr>
        <w:t>24</w:t>
      </w:r>
      <w:r w:rsidR="006A2AF1" w:rsidRPr="00E161DC">
        <w:rPr>
          <w:rFonts w:asciiTheme="minorHAnsi" w:eastAsiaTheme="minorEastAsia" w:hAnsiTheme="minorHAnsi" w:cstheme="minorHAnsi"/>
          <w:b/>
          <w:bCs/>
          <w:color w:val="385623" w:themeColor="accent6" w:themeShade="80"/>
          <w:kern w:val="24"/>
        </w:rPr>
        <w:t>th   April</w:t>
      </w:r>
    </w:p>
    <w:p w:rsidR="00CE5661" w:rsidRPr="00CE5661" w:rsidRDefault="00CE5661" w:rsidP="00CE5661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color w:val="385623" w:themeColor="accent6" w:themeShade="80"/>
          <w:kern w:val="24"/>
        </w:rPr>
      </w:pPr>
      <w:r w:rsidRPr="00CE5661">
        <w:rPr>
          <w:rFonts w:asciiTheme="minorHAnsi" w:eastAsiaTheme="minorEastAsia" w:hAnsiTheme="minorHAnsi" w:cstheme="minorHAnsi"/>
          <w:b/>
          <w:bCs/>
          <w:color w:val="385623" w:themeColor="accent6" w:themeShade="80"/>
          <w:kern w:val="24"/>
        </w:rPr>
        <w:t>A-level-15 hour of practical exam</w:t>
      </w:r>
    </w:p>
    <w:p w:rsidR="00CE5661" w:rsidRDefault="00CE5661" w:rsidP="00CE5661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color w:val="385623" w:themeColor="accent6" w:themeShade="80"/>
          <w:kern w:val="24"/>
        </w:rPr>
      </w:pPr>
      <w:r w:rsidRPr="00CE5661">
        <w:rPr>
          <w:rFonts w:asciiTheme="minorHAnsi" w:eastAsiaTheme="minorEastAsia" w:hAnsiTheme="minorHAnsi" w:cstheme="minorHAnsi"/>
          <w:b/>
          <w:bCs/>
          <w:color w:val="385623" w:themeColor="accent6" w:themeShade="80"/>
          <w:kern w:val="24"/>
        </w:rPr>
        <w:t>Monday 27th April to Thursday 7th May</w:t>
      </w:r>
      <w:r w:rsidR="00993F64">
        <w:rPr>
          <w:rFonts w:asciiTheme="minorHAnsi" w:eastAsiaTheme="minorEastAsia" w:hAnsiTheme="minorHAnsi" w:cstheme="minorHAnsi"/>
          <w:b/>
          <w:bCs/>
          <w:color w:val="385623" w:themeColor="accent6" w:themeShade="80"/>
          <w:kern w:val="24"/>
        </w:rPr>
        <w:t xml:space="preserve"> </w:t>
      </w:r>
      <w:r>
        <w:rPr>
          <w:rFonts w:asciiTheme="minorHAnsi" w:eastAsiaTheme="minorEastAsia" w:hAnsiTheme="minorHAnsi" w:cstheme="minorHAnsi"/>
          <w:b/>
          <w:bCs/>
          <w:color w:val="385623" w:themeColor="accent6" w:themeShade="80"/>
          <w:kern w:val="24"/>
        </w:rPr>
        <w:t xml:space="preserve">Group 1 &amp; 2 </w:t>
      </w:r>
    </w:p>
    <w:p w:rsidR="00CE5661" w:rsidRDefault="00CE5661" w:rsidP="00CE5661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color w:val="385623" w:themeColor="accent6" w:themeShade="80"/>
          <w:kern w:val="24"/>
        </w:rPr>
      </w:pPr>
    </w:p>
    <w:p w:rsidR="00CE5661" w:rsidRDefault="00CE5661" w:rsidP="00CE5661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color w:val="385623" w:themeColor="accent6" w:themeShade="80"/>
          <w:kern w:val="24"/>
        </w:rPr>
      </w:pPr>
    </w:p>
    <w:p w:rsidR="00CE5661" w:rsidRDefault="00CE5661" w:rsidP="006A2AF1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theme="minorHAnsi"/>
          <w:b/>
          <w:bCs/>
          <w:color w:val="385623" w:themeColor="accent6" w:themeShade="80"/>
          <w:kern w:val="24"/>
        </w:rPr>
      </w:pPr>
    </w:p>
    <w:p w:rsidR="00CE5661" w:rsidRPr="00E161DC" w:rsidRDefault="00CE5661" w:rsidP="006A2AF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6A2AF1" w:rsidRPr="00E161DC" w:rsidRDefault="006A2AF1">
      <w:pPr>
        <w:rPr>
          <w:rFonts w:cstheme="minorHAnsi"/>
        </w:rPr>
      </w:pPr>
    </w:p>
    <w:p w:rsidR="00CE5661" w:rsidRDefault="00E01CD6">
      <w:r>
        <w:t xml:space="preserve"> </w:t>
      </w:r>
    </w:p>
    <w:sectPr w:rsidR="00CE5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A3BDF"/>
    <w:multiLevelType w:val="hybridMultilevel"/>
    <w:tmpl w:val="37A62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D6"/>
    <w:rsid w:val="0022688C"/>
    <w:rsid w:val="006A2AF1"/>
    <w:rsid w:val="0071262B"/>
    <w:rsid w:val="007C6A05"/>
    <w:rsid w:val="00993F64"/>
    <w:rsid w:val="00CE5661"/>
    <w:rsid w:val="00DA5818"/>
    <w:rsid w:val="00E01CD6"/>
    <w:rsid w:val="00E161DC"/>
    <w:rsid w:val="00E6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F80CB"/>
  <w15:chartTrackingRefBased/>
  <w15:docId w15:val="{2F7CB61E-4383-4FAD-B852-A8AA5EE9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161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D74FD48C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Francis</dc:creator>
  <cp:keywords/>
  <dc:description/>
  <cp:lastModifiedBy>Ben Francis</cp:lastModifiedBy>
  <cp:revision>2</cp:revision>
  <cp:lastPrinted>2020-02-24T14:29:00Z</cp:lastPrinted>
  <dcterms:created xsi:type="dcterms:W3CDTF">2020-02-24T15:56:00Z</dcterms:created>
  <dcterms:modified xsi:type="dcterms:W3CDTF">2020-02-24T15:56:00Z</dcterms:modified>
</cp:coreProperties>
</file>