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FD" w:rsidRPr="00410C50" w:rsidRDefault="00512A6D" w:rsidP="00872761">
      <w:pPr>
        <w:spacing w:after="0" w:line="240" w:lineRule="auto"/>
        <w:ind w:right="-425"/>
        <w:rPr>
          <w:b/>
          <w:color w:val="808080" w:themeColor="background1" w:themeShade="80"/>
          <w:sz w:val="52"/>
          <w:szCs w:val="52"/>
        </w:rPr>
      </w:pPr>
      <w:r>
        <w:rPr>
          <w:b/>
          <w:color w:val="808080" w:themeColor="background1" w:themeShade="80"/>
          <w:sz w:val="52"/>
          <w:szCs w:val="52"/>
        </w:rPr>
        <w:t xml:space="preserve">PRODUCT </w:t>
      </w:r>
      <w:r w:rsidR="00BD41B6">
        <w:rPr>
          <w:b/>
          <w:color w:val="808080" w:themeColor="background1" w:themeShade="80"/>
          <w:sz w:val="52"/>
          <w:szCs w:val="52"/>
        </w:rPr>
        <w:t>DESIGN</w:t>
      </w:r>
      <w:r w:rsidR="004C09FD">
        <w:rPr>
          <w:b/>
          <w:color w:val="808080" w:themeColor="background1" w:themeShade="80"/>
          <w:sz w:val="52"/>
          <w:szCs w:val="52"/>
        </w:rPr>
        <w:t xml:space="preserve"> </w:t>
      </w:r>
      <w:r w:rsidR="004C09FD" w:rsidRPr="00410C50">
        <w:rPr>
          <w:b/>
          <w:color w:val="E36C0A" w:themeColor="accent6" w:themeShade="BF"/>
          <w:sz w:val="52"/>
          <w:szCs w:val="52"/>
        </w:rPr>
        <w:t>-</w:t>
      </w:r>
      <w:r w:rsidR="00872761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-----------------------</w:t>
      </w:r>
      <w:r w:rsidR="00872761">
        <w:rPr>
          <w:b/>
          <w:color w:val="E36C0A" w:themeColor="accent6" w:themeShade="BF"/>
          <w:sz w:val="52"/>
          <w:szCs w:val="52"/>
        </w:rPr>
        <w:t>-</w:t>
      </w:r>
      <w:r w:rsidR="004C09FD" w:rsidRPr="00410C50">
        <w:rPr>
          <w:b/>
          <w:color w:val="E36C0A" w:themeColor="accent6" w:themeShade="BF"/>
          <w:sz w:val="52"/>
          <w:szCs w:val="52"/>
        </w:rPr>
        <w:t>----</w:t>
      </w:r>
      <w:r w:rsidR="004C09FD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</w:t>
      </w:r>
      <w:r w:rsidR="00092109">
        <w:rPr>
          <w:b/>
          <w:color w:val="E36C0A" w:themeColor="accent6" w:themeShade="BF"/>
          <w:sz w:val="52"/>
          <w:szCs w:val="52"/>
        </w:rPr>
        <w:t>-------------------------------</w:t>
      </w:r>
      <w:r w:rsidR="00F61E71">
        <w:rPr>
          <w:b/>
          <w:color w:val="E36C0A" w:themeColor="accent6" w:themeShade="BF"/>
          <w:sz w:val="52"/>
          <w:szCs w:val="52"/>
        </w:rPr>
        <w:t>--</w:t>
      </w:r>
      <w:bookmarkStart w:id="0" w:name="_GoBack"/>
      <w:bookmarkEnd w:id="0"/>
    </w:p>
    <w:p w:rsidR="00E76D1F" w:rsidRDefault="00F528B2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Analysing</w:t>
      </w:r>
      <w:proofErr w:type="spellEnd"/>
      <w:r>
        <w:rPr>
          <w:b/>
          <w:sz w:val="28"/>
          <w:szCs w:val="28"/>
          <w:lang w:val="en-US"/>
        </w:rPr>
        <w:t xml:space="preserve"> the work of others</w:t>
      </w:r>
      <w:r w:rsidR="00F61E71">
        <w:rPr>
          <w:b/>
          <w:sz w:val="28"/>
          <w:szCs w:val="28"/>
          <w:lang w:val="en-US"/>
        </w:rPr>
        <w:t xml:space="preserve">  </w:t>
      </w:r>
    </w:p>
    <w:p w:rsidR="00E76D1F" w:rsidRDefault="00E76D1F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264"/>
        <w:gridCol w:w="2293"/>
        <w:gridCol w:w="2363"/>
        <w:gridCol w:w="2305"/>
        <w:gridCol w:w="2363"/>
        <w:gridCol w:w="2163"/>
      </w:tblGrid>
      <w:tr w:rsidR="00B46672" w:rsidTr="00B46672">
        <w:trPr>
          <w:trHeight w:val="364"/>
        </w:trPr>
        <w:tc>
          <w:tcPr>
            <w:tcW w:w="2309" w:type="dxa"/>
            <w:vMerge w:val="restart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Basics</w:t>
            </w:r>
          </w:p>
        </w:tc>
        <w:tc>
          <w:tcPr>
            <w:tcW w:w="2264" w:type="dxa"/>
          </w:tcPr>
          <w:p w:rsidR="00B46672" w:rsidRPr="00850609" w:rsidRDefault="00B46672" w:rsidP="00850609">
            <w:pPr>
              <w:pStyle w:val="ListParagraph"/>
              <w:ind w:left="0"/>
              <w:jc w:val="center"/>
            </w:pPr>
            <w:r>
              <w:t>Source</w:t>
            </w:r>
          </w:p>
        </w:tc>
        <w:tc>
          <w:tcPr>
            <w:tcW w:w="229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it?</w:t>
            </w:r>
          </w:p>
        </w:tc>
        <w:tc>
          <w:tcPr>
            <w:tcW w:w="23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 called?</w:t>
            </w:r>
          </w:p>
        </w:tc>
        <w:tc>
          <w:tcPr>
            <w:tcW w:w="2305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When was it produced?</w:t>
            </w:r>
          </w:p>
        </w:tc>
        <w:tc>
          <w:tcPr>
            <w:tcW w:w="2363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Who created it?</w:t>
            </w:r>
          </w:p>
        </w:tc>
        <w:tc>
          <w:tcPr>
            <w:tcW w:w="21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Why was it produced?</w:t>
            </w:r>
          </w:p>
        </w:tc>
      </w:tr>
      <w:tr w:rsidR="00B46672" w:rsidTr="00B46672">
        <w:tc>
          <w:tcPr>
            <w:tcW w:w="2309" w:type="dxa"/>
            <w:vMerge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5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C09FD" w:rsidRPr="00410C50" w:rsidRDefault="00092109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0990"/>
      </w:tblGrid>
      <w:tr w:rsidR="00F16B30" w:rsidTr="00643AF5">
        <w:tc>
          <w:tcPr>
            <w:tcW w:w="5104" w:type="dxa"/>
          </w:tcPr>
          <w:p w:rsidR="00F16B30" w:rsidRDefault="0090121C" w:rsidP="00F16B3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Aspects to consider</w:t>
            </w:r>
          </w:p>
        </w:tc>
        <w:tc>
          <w:tcPr>
            <w:tcW w:w="10990" w:type="dxa"/>
          </w:tcPr>
          <w:p w:rsidR="00F16B30" w:rsidRDefault="00FA1672" w:rsidP="00F76C4F">
            <w:pPr>
              <w:pStyle w:val="ListParagraph"/>
              <w:ind w:left="0"/>
            </w:pPr>
            <w:r>
              <w:t>Explain</w:t>
            </w:r>
            <w:r w:rsidR="00384AB3">
              <w:t xml:space="preserve"> </w:t>
            </w:r>
            <w:r w:rsidR="00384AB3" w:rsidRPr="002E17A7">
              <w:rPr>
                <w:i/>
              </w:rPr>
              <w:t>how</w:t>
            </w:r>
            <w:r w:rsidR="005727D0">
              <w:t xml:space="preserve"> and </w:t>
            </w:r>
            <w:r w:rsidR="005727D0" w:rsidRPr="002E17A7">
              <w:rPr>
                <w:i/>
              </w:rPr>
              <w:t>why</w:t>
            </w:r>
            <w:r w:rsidR="00384AB3">
              <w:t xml:space="preserve"> the artist/designer</w:t>
            </w:r>
            <w:r w:rsidR="000823F1">
              <w:t xml:space="preserve"> has </w:t>
            </w:r>
            <w:r w:rsidR="00F76C4F">
              <w:t>us</w:t>
            </w:r>
            <w:r w:rsidR="0095652A">
              <w:t xml:space="preserve">ed specific </w:t>
            </w:r>
            <w:r w:rsidR="005727D0">
              <w:t xml:space="preserve">tools and </w:t>
            </w:r>
            <w:r w:rsidR="000D2707">
              <w:t>techniques</w:t>
            </w:r>
            <w:r w:rsidR="005727D0">
              <w:t>.</w:t>
            </w:r>
            <w:r w:rsidR="000D2707">
              <w:t xml:space="preserve"> </w:t>
            </w: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Pr="00B91485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91485">
              <w:rPr>
                <w:b/>
                <w:sz w:val="28"/>
                <w:szCs w:val="28"/>
              </w:rPr>
              <w:t>Materials/Mediums</w:t>
            </w:r>
          </w:p>
          <w:p w:rsidR="00DD3703" w:rsidRDefault="00DD3703" w:rsidP="00DD3703">
            <w:pPr>
              <w:pStyle w:val="ListParagraph"/>
              <w:ind w:left="0"/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5919" w:rsidRDefault="002F5919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Techniques</w:t>
            </w:r>
          </w:p>
          <w:p w:rsidR="002F5919" w:rsidRPr="00DD3703" w:rsidRDefault="002F5919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Spatial qualities</w:t>
            </w:r>
          </w:p>
          <w:p w:rsidR="002F4920" w:rsidRPr="00DD3703" w:rsidRDefault="002F4920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Colour schemes</w:t>
            </w:r>
          </w:p>
          <w:p w:rsidR="00DD3703" w:rsidRPr="00DD3703" w:rsidRDefault="00DD3703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EF1E12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F1E12">
              <w:rPr>
                <w:b/>
                <w:sz w:val="28"/>
                <w:szCs w:val="28"/>
              </w:rPr>
              <w:t>Personal response/reflections</w:t>
            </w:r>
          </w:p>
          <w:p w:rsidR="00EF1E12" w:rsidRPr="00EF1E12" w:rsidRDefault="00EF1E12" w:rsidP="00EF1E1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</w:tbl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946E00" w:rsidRPr="001E450D" w:rsidRDefault="001E450D" w:rsidP="001E450D">
      <w:pPr>
        <w:pStyle w:val="ListParagraph"/>
        <w:jc w:val="right"/>
        <w:rPr>
          <w:sz w:val="16"/>
          <w:szCs w:val="16"/>
        </w:rPr>
      </w:pPr>
      <w:r w:rsidRPr="001E450D">
        <w:rPr>
          <w:sz w:val="16"/>
          <w:szCs w:val="16"/>
        </w:rPr>
        <w:t>Analysis guide version 1</w:t>
      </w:r>
    </w:p>
    <w:sectPr w:rsidR="00946E00" w:rsidRPr="001E450D" w:rsidSect="00092109">
      <w:pgSz w:w="16838" w:h="11906" w:orient="landscape"/>
      <w:pgMar w:top="851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FD"/>
    <w:rsid w:val="00004868"/>
    <w:rsid w:val="00035657"/>
    <w:rsid w:val="0004545E"/>
    <w:rsid w:val="00073920"/>
    <w:rsid w:val="000823F1"/>
    <w:rsid w:val="00092109"/>
    <w:rsid w:val="000D2707"/>
    <w:rsid w:val="000F5DE7"/>
    <w:rsid w:val="001428FE"/>
    <w:rsid w:val="001C2E90"/>
    <w:rsid w:val="001E0F65"/>
    <w:rsid w:val="001E1C02"/>
    <w:rsid w:val="001E450D"/>
    <w:rsid w:val="002E17A7"/>
    <w:rsid w:val="002F4920"/>
    <w:rsid w:val="002F5919"/>
    <w:rsid w:val="00384AB3"/>
    <w:rsid w:val="00486C74"/>
    <w:rsid w:val="004C09FD"/>
    <w:rsid w:val="00512A6D"/>
    <w:rsid w:val="005727D0"/>
    <w:rsid w:val="00624AF5"/>
    <w:rsid w:val="00643AF5"/>
    <w:rsid w:val="006E3DA7"/>
    <w:rsid w:val="007413DE"/>
    <w:rsid w:val="0078373B"/>
    <w:rsid w:val="0079519D"/>
    <w:rsid w:val="007F224A"/>
    <w:rsid w:val="00850609"/>
    <w:rsid w:val="00872761"/>
    <w:rsid w:val="0090121C"/>
    <w:rsid w:val="00946E00"/>
    <w:rsid w:val="0095652A"/>
    <w:rsid w:val="00957F1B"/>
    <w:rsid w:val="009A02F9"/>
    <w:rsid w:val="00A02D76"/>
    <w:rsid w:val="00AF66C3"/>
    <w:rsid w:val="00B46672"/>
    <w:rsid w:val="00B91485"/>
    <w:rsid w:val="00BD41B6"/>
    <w:rsid w:val="00C90633"/>
    <w:rsid w:val="00D55267"/>
    <w:rsid w:val="00DD3703"/>
    <w:rsid w:val="00DD554D"/>
    <w:rsid w:val="00E76D1F"/>
    <w:rsid w:val="00EA5137"/>
    <w:rsid w:val="00EF1E12"/>
    <w:rsid w:val="00F16B30"/>
    <w:rsid w:val="00F528B2"/>
    <w:rsid w:val="00F61E71"/>
    <w:rsid w:val="00F76C4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E5E2444C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John Foster</cp:lastModifiedBy>
  <cp:revision>4</cp:revision>
  <cp:lastPrinted>2015-09-03T10:46:00Z</cp:lastPrinted>
  <dcterms:created xsi:type="dcterms:W3CDTF">2015-09-03T16:02:00Z</dcterms:created>
  <dcterms:modified xsi:type="dcterms:W3CDTF">2015-09-03T16:19:00Z</dcterms:modified>
</cp:coreProperties>
</file>