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03C4B" w14:textId="66D0AEB8" w:rsidR="00B61649" w:rsidRDefault="00B61649" w:rsidP="00163043">
      <w:pPr>
        <w:jc w:val="center"/>
        <w:rPr>
          <w:rFonts w:ascii="Arial" w:hAnsi="Arial" w:cs="Arial"/>
          <w:b/>
          <w:u w:val="single"/>
        </w:rPr>
      </w:pPr>
      <w:r w:rsidRPr="00B61649">
        <w:rPr>
          <w:rFonts w:ascii="Arial" w:hAnsi="Arial" w:cs="Arial"/>
          <w:b/>
          <w:u w:val="single"/>
        </w:rPr>
        <w:t>Causes of Economic Growth</w:t>
      </w:r>
    </w:p>
    <w:p w14:paraId="6ECBBB7B" w14:textId="77777777" w:rsidR="00163043" w:rsidRPr="00163043" w:rsidRDefault="00163043" w:rsidP="00163043">
      <w:pPr>
        <w:jc w:val="center"/>
        <w:rPr>
          <w:rFonts w:ascii="Arial" w:hAnsi="Arial" w:cs="Arial"/>
          <w:b/>
          <w:u w:val="single"/>
        </w:rPr>
      </w:pPr>
    </w:p>
    <w:p w14:paraId="69BAAB1B" w14:textId="77777777" w:rsidR="00515FCF" w:rsidRDefault="00515FCF" w:rsidP="00515FCF">
      <w:pPr>
        <w:rPr>
          <w:rFonts w:ascii="Arial" w:hAnsi="Arial" w:cs="Arial"/>
          <w:b/>
        </w:rPr>
      </w:pPr>
    </w:p>
    <w:p w14:paraId="79E07632" w14:textId="0AB5ADC8" w:rsidR="009D78C4" w:rsidRDefault="00515FCF" w:rsidP="00515FCF">
      <w:pPr>
        <w:rPr>
          <w:rFonts w:ascii="Arial" w:hAnsi="Arial" w:cs="Arial"/>
        </w:rPr>
      </w:pPr>
      <w:r w:rsidRPr="009D78C4">
        <w:rPr>
          <w:rFonts w:ascii="Arial" w:hAnsi="Arial" w:cs="Arial"/>
        </w:rPr>
        <w:t>Define ‘economic growth’</w:t>
      </w:r>
      <w:r w:rsidR="00163043" w:rsidRPr="009D78C4">
        <w:rPr>
          <w:rFonts w:ascii="Arial" w:hAnsi="Arial" w:cs="Arial"/>
        </w:rPr>
        <w:t xml:space="preserve"> (3 marks)</w:t>
      </w:r>
      <w:r w:rsidR="009D78C4" w:rsidRPr="009D78C4">
        <w:rPr>
          <w:rFonts w:ascii="Arial" w:hAnsi="Arial" w:cs="Arial"/>
        </w:rPr>
        <w:t>:</w:t>
      </w:r>
      <w:r w:rsidR="009D78C4">
        <w:rPr>
          <w:rFonts w:ascii="Arial" w:hAnsi="Arial" w:cs="Arial"/>
        </w:rPr>
        <w:t xml:space="preserve"> ………………………………………………………………………</w:t>
      </w:r>
    </w:p>
    <w:p w14:paraId="6DC3BD84" w14:textId="77777777" w:rsidR="009D78C4" w:rsidRDefault="009D78C4" w:rsidP="00515FCF">
      <w:pPr>
        <w:rPr>
          <w:rFonts w:ascii="Arial" w:hAnsi="Arial" w:cs="Arial"/>
        </w:rPr>
      </w:pPr>
    </w:p>
    <w:p w14:paraId="39430E77" w14:textId="34033082" w:rsidR="00515FCF" w:rsidRPr="00515FCF" w:rsidRDefault="009D78C4" w:rsidP="00515FC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………………………………...</w:t>
      </w:r>
      <w:r w:rsidR="00515FCF">
        <w:rPr>
          <w:rFonts w:ascii="Arial" w:hAnsi="Arial" w:cs="Arial"/>
        </w:rPr>
        <w:t>……………………………………………………………………………….</w:t>
      </w:r>
    </w:p>
    <w:p w14:paraId="5C75D90B" w14:textId="77777777" w:rsidR="00B61649" w:rsidRPr="009760C4" w:rsidRDefault="00B61649" w:rsidP="00B61649">
      <w:pPr>
        <w:jc w:val="both"/>
        <w:rPr>
          <w:rFonts w:ascii="Arial" w:hAnsi="Arial" w:cs="Arial"/>
          <w:b/>
        </w:rPr>
      </w:pPr>
    </w:p>
    <w:p w14:paraId="0B6E652A" w14:textId="77777777" w:rsidR="00163043" w:rsidRDefault="00163043" w:rsidP="00B61649">
      <w:pPr>
        <w:jc w:val="both"/>
        <w:rPr>
          <w:rFonts w:ascii="Arial" w:hAnsi="Arial" w:cs="Arial"/>
          <w:sz w:val="22"/>
        </w:rPr>
      </w:pPr>
    </w:p>
    <w:p w14:paraId="301465FF" w14:textId="2939EED2" w:rsidR="00B61649" w:rsidRDefault="009D78C4" w:rsidP="00B6164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>ACTIVITY</w:t>
      </w:r>
      <w:r w:rsidR="00163043" w:rsidRPr="009D78C4">
        <w:rPr>
          <w:rFonts w:ascii="Arial" w:hAnsi="Arial" w:cs="Arial"/>
          <w:b/>
          <w:sz w:val="22"/>
          <w:u w:val="single"/>
        </w:rPr>
        <w:t xml:space="preserve"> 1</w:t>
      </w:r>
      <w:r w:rsidR="00163043">
        <w:rPr>
          <w:rFonts w:ascii="Arial" w:hAnsi="Arial" w:cs="Arial"/>
          <w:sz w:val="22"/>
        </w:rPr>
        <w:t xml:space="preserve">: </w:t>
      </w:r>
      <w:r w:rsidR="00B61649">
        <w:rPr>
          <w:rFonts w:ascii="Arial" w:hAnsi="Arial" w:cs="Arial"/>
          <w:sz w:val="22"/>
        </w:rPr>
        <w:t>Complete the diagrams below to show short-run and long-run economic growth</w:t>
      </w:r>
    </w:p>
    <w:p w14:paraId="1999A9CD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3713DFDC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 Short-run economic growth is shown by an increase in AD and/or SRAS</w:t>
      </w:r>
    </w:p>
    <w:p w14:paraId="107FD237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12B052E9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116980B3" w14:textId="15A6953D" w:rsidR="00B61649" w:rsidRPr="0066692C" w:rsidRDefault="0066692C" w:rsidP="006669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Increase in AD and extension in SRAS                ii) Increase in SRAS and extension in AD</w:t>
      </w:r>
    </w:p>
    <w:p w14:paraId="177B1484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67CEDC59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05E83EB8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39BABA0A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46981A" wp14:editId="6003D215">
                <wp:simplePos x="0" y="0"/>
                <wp:positionH relativeFrom="column">
                  <wp:posOffset>3657600</wp:posOffset>
                </wp:positionH>
                <wp:positionV relativeFrom="paragraph">
                  <wp:posOffset>24765</wp:posOffset>
                </wp:positionV>
                <wp:extent cx="0" cy="2171700"/>
                <wp:effectExtent l="50800" t="25400" r="76200" b="889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D8369" id="Straight Connector 24" o:spid="_x0000_s1026" style="position:absolute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in,1.95pt" to="4in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F96D90" wp14:editId="0D9F5E14">
                <wp:simplePos x="0" y="0"/>
                <wp:positionH relativeFrom="column">
                  <wp:posOffset>342900</wp:posOffset>
                </wp:positionH>
                <wp:positionV relativeFrom="paragraph">
                  <wp:posOffset>24765</wp:posOffset>
                </wp:positionV>
                <wp:extent cx="0" cy="2171700"/>
                <wp:effectExtent l="50800" t="25400" r="76200" b="889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06203" id="Straight Connector 20" o:spid="_x0000_s1026" style="position:absolute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pt,1.95pt" to="27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B7FD704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026895F0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014CD7BB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7BFCD59B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2D9BA6BF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4758B565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3133AC86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266E5970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7269DF79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62AF113A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7134CA0A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1137D806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2667115C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69EC31" wp14:editId="35E8CEB4">
                <wp:simplePos x="0" y="0"/>
                <wp:positionH relativeFrom="column">
                  <wp:posOffset>3657600</wp:posOffset>
                </wp:positionH>
                <wp:positionV relativeFrom="paragraph">
                  <wp:posOffset>108585</wp:posOffset>
                </wp:positionV>
                <wp:extent cx="2400300" cy="0"/>
                <wp:effectExtent l="50800" t="25400" r="63500" b="1016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F1F6F" id="Straight Connector 23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8.55pt" to="47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F3C094" wp14:editId="3F4E9406">
                <wp:simplePos x="0" y="0"/>
                <wp:positionH relativeFrom="column">
                  <wp:posOffset>342900</wp:posOffset>
                </wp:positionH>
                <wp:positionV relativeFrom="paragraph">
                  <wp:posOffset>108585</wp:posOffset>
                </wp:positionV>
                <wp:extent cx="2400300" cy="0"/>
                <wp:effectExtent l="50800" t="25400" r="63500" b="1016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C93BA" id="Straight Connector 21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8.55pt" to="3in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B11AC38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2110F361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2255A1FD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4A3420E8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b) Long-run economic growth is shown by an increase in LRAS and PPF</w:t>
      </w:r>
    </w:p>
    <w:p w14:paraId="4CDF2E63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29035818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0057592E" w14:textId="6AA94455" w:rsidR="00B61649" w:rsidRPr="0066692C" w:rsidRDefault="0066692C" w:rsidP="0066692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Increase in the PPF                                               ii) increase in the LRAS</w:t>
      </w:r>
      <w:r w:rsidR="009D78C4">
        <w:rPr>
          <w:rFonts w:ascii="Arial" w:hAnsi="Arial" w:cs="Arial"/>
          <w:sz w:val="22"/>
        </w:rPr>
        <w:t xml:space="preserve"> and extension in AD</w:t>
      </w:r>
    </w:p>
    <w:p w14:paraId="3204DFA0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0003D386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2DD667BD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965C27" wp14:editId="449192B4">
                <wp:simplePos x="0" y="0"/>
                <wp:positionH relativeFrom="column">
                  <wp:posOffset>3657600</wp:posOffset>
                </wp:positionH>
                <wp:positionV relativeFrom="paragraph">
                  <wp:posOffset>123825</wp:posOffset>
                </wp:positionV>
                <wp:extent cx="0" cy="2171700"/>
                <wp:effectExtent l="50800" t="25400" r="76200" b="889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F2B22" id="Straight Connector 28" o:spid="_x0000_s1026" style="position:absolute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in,9.75pt" to="4in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BE77142" wp14:editId="1FB5EC25">
                <wp:simplePos x="0" y="0"/>
                <wp:positionH relativeFrom="column">
                  <wp:posOffset>342900</wp:posOffset>
                </wp:positionH>
                <wp:positionV relativeFrom="paragraph">
                  <wp:posOffset>123825</wp:posOffset>
                </wp:positionV>
                <wp:extent cx="0" cy="2171700"/>
                <wp:effectExtent l="50800" t="25400" r="76200" b="889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FF07B" id="Straight Connector 27" o:spid="_x0000_s1026" style="position:absolute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pt,9.75pt" to="27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5569003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34DF75EE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7BBBFB72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75AA2DA6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1CA62AD3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2DC59B53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10E47B3F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2858ED4A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7693FBB5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262C4811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0BD56AA7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15693E2B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0182C5A0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10E441FA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25BFA6" wp14:editId="2130F85F">
                <wp:simplePos x="0" y="0"/>
                <wp:positionH relativeFrom="column">
                  <wp:posOffset>342900</wp:posOffset>
                </wp:positionH>
                <wp:positionV relativeFrom="paragraph">
                  <wp:posOffset>46355</wp:posOffset>
                </wp:positionV>
                <wp:extent cx="2400300" cy="0"/>
                <wp:effectExtent l="50800" t="25400" r="63500" b="1016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C93C3" id="Straight Connector 26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3.65pt" to="3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F4DE303" wp14:editId="6EB51F70">
                <wp:simplePos x="0" y="0"/>
                <wp:positionH relativeFrom="column">
                  <wp:posOffset>3657600</wp:posOffset>
                </wp:positionH>
                <wp:positionV relativeFrom="paragraph">
                  <wp:posOffset>46355</wp:posOffset>
                </wp:positionV>
                <wp:extent cx="2400300" cy="0"/>
                <wp:effectExtent l="50800" t="25400" r="63500" b="1016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671C8" id="Straight Connector 25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3.65pt" to="47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FC3C5CD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34880E5F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7AAF6697" w14:textId="77777777" w:rsidR="009D78C4" w:rsidRDefault="009D78C4" w:rsidP="00B61649">
      <w:pPr>
        <w:jc w:val="both"/>
        <w:rPr>
          <w:rFonts w:ascii="Arial" w:hAnsi="Arial" w:cs="Arial"/>
          <w:sz w:val="22"/>
        </w:rPr>
      </w:pPr>
    </w:p>
    <w:p w14:paraId="52AF0856" w14:textId="1FDFBA83" w:rsidR="00AB57BD" w:rsidRDefault="00AB57BD" w:rsidP="00B61649">
      <w:pPr>
        <w:jc w:val="both"/>
        <w:rPr>
          <w:rFonts w:ascii="Arial" w:hAnsi="Arial" w:cs="Arial"/>
          <w:sz w:val="22"/>
        </w:rPr>
      </w:pPr>
      <w:r w:rsidRPr="00AB57BD">
        <w:rPr>
          <w:rFonts w:ascii="Arial" w:hAnsi="Arial" w:cs="Arial"/>
          <w:sz w:val="22"/>
          <w:u w:val="single"/>
        </w:rPr>
        <w:t>Extension</w:t>
      </w:r>
      <w:r>
        <w:rPr>
          <w:rFonts w:ascii="Arial" w:hAnsi="Arial" w:cs="Arial"/>
          <w:sz w:val="22"/>
        </w:rPr>
        <w:t>: How do the 4 different examples above impact the government’s 4 macroeconomic objectives?</w:t>
      </w:r>
    </w:p>
    <w:p w14:paraId="72AE29D8" w14:textId="77777777" w:rsidR="00AB57BD" w:rsidRDefault="00AB57BD" w:rsidP="00B61649">
      <w:pPr>
        <w:jc w:val="both"/>
        <w:rPr>
          <w:rFonts w:ascii="Arial" w:hAnsi="Arial" w:cs="Arial"/>
          <w:sz w:val="22"/>
        </w:rPr>
      </w:pPr>
    </w:p>
    <w:p w14:paraId="5F9187C9" w14:textId="77777777" w:rsidR="00B61649" w:rsidRPr="00B61649" w:rsidRDefault="00B61649" w:rsidP="00B61649">
      <w:pPr>
        <w:jc w:val="both"/>
        <w:rPr>
          <w:rFonts w:ascii="Arial" w:hAnsi="Arial" w:cs="Arial"/>
          <w:b/>
          <w:sz w:val="22"/>
        </w:rPr>
      </w:pPr>
      <w:r w:rsidRPr="009D78C4">
        <w:rPr>
          <w:rFonts w:ascii="Arial" w:hAnsi="Arial" w:cs="Arial"/>
          <w:b/>
          <w:sz w:val="22"/>
          <w:u w:val="single"/>
        </w:rPr>
        <w:lastRenderedPageBreak/>
        <w:t>ACTIVITY 2</w:t>
      </w:r>
      <w:r w:rsidRPr="00B61649">
        <w:rPr>
          <w:rFonts w:ascii="Arial" w:hAnsi="Arial" w:cs="Arial"/>
          <w:b/>
          <w:sz w:val="22"/>
        </w:rPr>
        <w:t xml:space="preserve">: </w:t>
      </w:r>
    </w:p>
    <w:p w14:paraId="6D130B46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0EA473CB" w14:textId="4A16DA1F" w:rsidR="00B61649" w:rsidRDefault="00B61649" w:rsidP="00B61649">
      <w:pPr>
        <w:jc w:val="both"/>
        <w:rPr>
          <w:rFonts w:ascii="Arial" w:hAnsi="Arial" w:cs="Arial"/>
          <w:sz w:val="22"/>
        </w:rPr>
      </w:pPr>
      <w:r w:rsidRPr="009760C4">
        <w:rPr>
          <w:rFonts w:ascii="Arial" w:hAnsi="Arial" w:cs="Arial"/>
          <w:sz w:val="22"/>
        </w:rPr>
        <w:t xml:space="preserve">Complete the </w:t>
      </w:r>
      <w:r w:rsidR="00515FCF">
        <w:rPr>
          <w:rFonts w:ascii="Arial" w:hAnsi="Arial" w:cs="Arial"/>
          <w:sz w:val="22"/>
        </w:rPr>
        <w:t>mind map</w:t>
      </w:r>
      <w:r w:rsidR="008007C7">
        <w:rPr>
          <w:rFonts w:ascii="Arial" w:hAnsi="Arial" w:cs="Arial"/>
          <w:sz w:val="22"/>
        </w:rPr>
        <w:t xml:space="preserve"> to show</w:t>
      </w:r>
      <w:r>
        <w:rPr>
          <w:rFonts w:ascii="Arial" w:hAnsi="Arial" w:cs="Arial"/>
          <w:sz w:val="22"/>
        </w:rPr>
        <w:t xml:space="preserve"> causes of economic growth</w:t>
      </w:r>
      <w:r w:rsidR="008007C7">
        <w:rPr>
          <w:rFonts w:ascii="Arial" w:hAnsi="Arial" w:cs="Arial"/>
          <w:sz w:val="22"/>
        </w:rPr>
        <w:t xml:space="preserve"> i.e. factors causing a rise in AD, SRAS and LRAS</w:t>
      </w:r>
      <w:r>
        <w:rPr>
          <w:rFonts w:ascii="Arial" w:hAnsi="Arial" w:cs="Arial"/>
          <w:sz w:val="22"/>
        </w:rPr>
        <w:t>:</w:t>
      </w:r>
    </w:p>
    <w:p w14:paraId="55FAF3DC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176A12D8" w14:textId="77777777" w:rsidR="00B61649" w:rsidRPr="009760C4" w:rsidRDefault="00B61649" w:rsidP="00B61649">
      <w:pPr>
        <w:jc w:val="both"/>
        <w:rPr>
          <w:rFonts w:ascii="Arial" w:hAnsi="Arial" w:cs="Arial"/>
          <w:b/>
          <w:sz w:val="22"/>
        </w:rPr>
      </w:pPr>
      <w:r w:rsidRPr="009760C4">
        <w:rPr>
          <w:rFonts w:ascii="Arial" w:hAnsi="Arial" w:cs="Arial"/>
          <w:b/>
          <w:sz w:val="22"/>
        </w:rPr>
        <w:t>a) Demand-Side</w:t>
      </w:r>
    </w:p>
    <w:p w14:paraId="5B61ACBA" w14:textId="5663F794" w:rsidR="00B61649" w:rsidRDefault="00CA2D18" w:rsidP="00B6164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9D9C7C" wp14:editId="0B9A411F">
                <wp:simplePos x="0" y="0"/>
                <wp:positionH relativeFrom="column">
                  <wp:posOffset>-49530</wp:posOffset>
                </wp:positionH>
                <wp:positionV relativeFrom="paragraph">
                  <wp:posOffset>189865</wp:posOffset>
                </wp:positionV>
                <wp:extent cx="2235835" cy="72390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83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62304" w14:textId="77777777" w:rsidR="00B61649" w:rsidRPr="002846B5" w:rsidRDefault="00B61649" w:rsidP="00B61649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bookmarkStart w:id="0" w:name="_GoBack"/>
                            <w:proofErr w:type="gramStart"/>
                            <w:r w:rsidRPr="002846B5">
                              <w:rPr>
                                <w:rFonts w:ascii="Calibri" w:hAnsi="Calibri"/>
                                <w:sz w:val="22"/>
                              </w:rPr>
                              <w:t>e.g</w:t>
                            </w:r>
                            <w:proofErr w:type="gramEnd"/>
                            <w:r w:rsidRPr="002846B5">
                              <w:rPr>
                                <w:rFonts w:ascii="Calibri" w:hAnsi="Calibri"/>
                                <w:sz w:val="22"/>
                              </w:rPr>
                              <w:t>. increased consumer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  <w:r w:rsidRPr="002846B5">
                              <w:rPr>
                                <w:rFonts w:ascii="Calibri" w:hAnsi="Calibri"/>
                                <w:sz w:val="22"/>
                              </w:rPr>
                              <w:t>confidence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D9C7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3.9pt;margin-top:14.95pt;width:176.05pt;height:5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" filled="f" stroked="f">
                <v:textbox>
                  <w:txbxContent>
                    <w:p w14:paraId="53862304" w14:textId="77777777" w:rsidR="00B61649" w:rsidRPr="002846B5" w:rsidRDefault="00B61649" w:rsidP="00B61649">
                      <w:pPr>
                        <w:rPr>
                          <w:rFonts w:ascii="Calibri" w:hAnsi="Calibri"/>
                          <w:sz w:val="22"/>
                        </w:rPr>
                      </w:pPr>
                      <w:bookmarkStart w:id="1" w:name="_GoBack"/>
                      <w:proofErr w:type="gramStart"/>
                      <w:r w:rsidRPr="002846B5">
                        <w:rPr>
                          <w:rFonts w:ascii="Calibri" w:hAnsi="Calibri"/>
                          <w:sz w:val="22"/>
                        </w:rPr>
                        <w:t>e.g</w:t>
                      </w:r>
                      <w:proofErr w:type="gramEnd"/>
                      <w:r w:rsidRPr="002846B5">
                        <w:rPr>
                          <w:rFonts w:ascii="Calibri" w:hAnsi="Calibri"/>
                          <w:sz w:val="22"/>
                        </w:rPr>
                        <w:t>. increased consumer</w:t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  <w:r w:rsidRPr="002846B5">
                        <w:rPr>
                          <w:rFonts w:ascii="Calibri" w:hAnsi="Calibri"/>
                          <w:sz w:val="22"/>
                        </w:rPr>
                        <w:t>confidence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D2C479E" w14:textId="2B3CCBD2" w:rsidR="00B61649" w:rsidRDefault="00B61649" w:rsidP="00B6164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6A73A30" wp14:editId="3583FE1B">
                <wp:simplePos x="0" y="0"/>
                <wp:positionH relativeFrom="column">
                  <wp:posOffset>3356610</wp:posOffset>
                </wp:positionH>
                <wp:positionV relativeFrom="paragraph">
                  <wp:posOffset>45085</wp:posOffset>
                </wp:positionV>
                <wp:extent cx="2333625" cy="1304925"/>
                <wp:effectExtent l="0" t="3810" r="15875" b="12065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B03B3" id="Rectangle 6" o:spid="_x0000_s1026" style="position:absolute;margin-left:264.3pt;margin-top:3.55pt;width:183.75pt;height:10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2986216" wp14:editId="326FC839">
                <wp:simplePos x="0" y="0"/>
                <wp:positionH relativeFrom="column">
                  <wp:posOffset>3810</wp:posOffset>
                </wp:positionH>
                <wp:positionV relativeFrom="paragraph">
                  <wp:posOffset>45085</wp:posOffset>
                </wp:positionV>
                <wp:extent cx="2238375" cy="1304925"/>
                <wp:effectExtent l="0" t="3810" r="9525" b="1206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A4300" id="Rectangle 4" o:spid="_x0000_s1026" style="position:absolute;margin-left:.3pt;margin-top:3.55pt;width:176.25pt;height:102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oKHwIAAD4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6B8A86" wp14:editId="17645BA3">
                <wp:simplePos x="0" y="0"/>
                <wp:positionH relativeFrom="column">
                  <wp:posOffset>3356610</wp:posOffset>
                </wp:positionH>
                <wp:positionV relativeFrom="paragraph">
                  <wp:posOffset>45085</wp:posOffset>
                </wp:positionV>
                <wp:extent cx="2400300" cy="723900"/>
                <wp:effectExtent l="0" t="381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B4693" w14:textId="77777777" w:rsidR="00B61649" w:rsidRPr="002846B5" w:rsidRDefault="00B61649" w:rsidP="00B61649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</w:rPr>
                              <w:t>e.g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</w:rPr>
                              <w:t>. lower corporation tax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B8A86" id="Text Box 17" o:spid="_x0000_s1027" type="#_x0000_t202" style="position:absolute;left:0;text-align:left;margin-left:264.3pt;margin-top:3.55pt;width:189pt;height:5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" filled="f" stroked="f">
                <v:textbox>
                  <w:txbxContent>
                    <w:p w14:paraId="281B4693" w14:textId="77777777" w:rsidR="00B61649" w:rsidRPr="002846B5" w:rsidRDefault="00B61649" w:rsidP="00B61649">
                      <w:pPr>
                        <w:rPr>
                          <w:rFonts w:ascii="Calibri" w:hAnsi="Calibri"/>
                          <w:sz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2"/>
                        </w:rPr>
                        <w:t>e.g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</w:rPr>
                        <w:t>. lower corporation tax</w:t>
                      </w:r>
                    </w:p>
                  </w:txbxContent>
                </v:textbox>
              </v:shape>
            </w:pict>
          </mc:Fallback>
        </mc:AlternateContent>
      </w:r>
    </w:p>
    <w:p w14:paraId="36C44F64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242684C0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74BF6FEC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6F359715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75F205A0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60CEB4D9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74FCCE0F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2179FE80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38D878" wp14:editId="001C4426">
                <wp:simplePos x="0" y="0"/>
                <wp:positionH relativeFrom="column">
                  <wp:posOffset>3010276</wp:posOffset>
                </wp:positionH>
                <wp:positionV relativeFrom="paragraph">
                  <wp:posOffset>120620</wp:posOffset>
                </wp:positionV>
                <wp:extent cx="345729" cy="362138"/>
                <wp:effectExtent l="38100" t="0" r="16510" b="5715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5729" cy="36213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749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7.05pt;margin-top:9.5pt;width:27.2pt;height:28.5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DCF469A" wp14:editId="576F27AA">
                <wp:simplePos x="0" y="0"/>
                <wp:positionH relativeFrom="column">
                  <wp:posOffset>2080260</wp:posOffset>
                </wp:positionH>
                <wp:positionV relativeFrom="paragraph">
                  <wp:posOffset>121920</wp:posOffset>
                </wp:positionV>
                <wp:extent cx="466725" cy="371475"/>
                <wp:effectExtent l="19050" t="6985" r="34925" b="4064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902A2" id="AutoShape 3" o:spid="_x0000_s1026" type="#_x0000_t32" style="position:absolute;margin-left:163.8pt;margin-top:9.6pt;width:36.75pt;height:29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">
                <v:stroke endarrow="block"/>
              </v:shape>
            </w:pict>
          </mc:Fallback>
        </mc:AlternateContent>
      </w:r>
    </w:p>
    <w:p w14:paraId="60254173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104CC786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64D6E9F" wp14:editId="5E5197FF">
                <wp:simplePos x="0" y="0"/>
                <wp:positionH relativeFrom="column">
                  <wp:posOffset>1883410</wp:posOffset>
                </wp:positionH>
                <wp:positionV relativeFrom="paragraph">
                  <wp:posOffset>114935</wp:posOffset>
                </wp:positionV>
                <wp:extent cx="2656840" cy="354965"/>
                <wp:effectExtent l="3810" t="4445" r="571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4B748" w14:textId="77777777" w:rsidR="00B61649" w:rsidRPr="009760C4" w:rsidRDefault="00B61649" w:rsidP="00B61649">
                            <w:pPr>
                              <w:jc w:val="center"/>
                              <w:rPr>
                                <w:rFonts w:ascii="Calibri" w:hAnsi="Calibri"/>
                                <w:sz w:val="34"/>
                              </w:rPr>
                            </w:pPr>
                            <w:r w:rsidRPr="009760C4">
                              <w:rPr>
                                <w:rFonts w:ascii="Calibri" w:hAnsi="Calibri"/>
                                <w:sz w:val="34"/>
                              </w:rPr>
                              <w:t>AD = C + I + G + (X – 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4D6E9F" id="Text Box 2" o:spid="_x0000_s1028" type="#_x0000_t202" style="position:absolute;left:0;text-align:left;margin-left:148.3pt;margin-top:9.05pt;width:209.2pt;height:27.95pt;z-index:2516433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" filled="f" stroked="f">
                <v:textbox style="mso-fit-shape-to-text:t">
                  <w:txbxContent>
                    <w:p w14:paraId="7AC4B748" w14:textId="77777777" w:rsidR="00B61649" w:rsidRPr="009760C4" w:rsidRDefault="00B61649" w:rsidP="00B61649">
                      <w:pPr>
                        <w:jc w:val="center"/>
                        <w:rPr>
                          <w:rFonts w:ascii="Calibri" w:hAnsi="Calibri"/>
                          <w:sz w:val="34"/>
                        </w:rPr>
                      </w:pPr>
                      <w:r w:rsidRPr="009760C4">
                        <w:rPr>
                          <w:rFonts w:ascii="Calibri" w:hAnsi="Calibri"/>
                          <w:sz w:val="34"/>
                        </w:rPr>
                        <w:t>AD = C + I + G + (X – M)</w:t>
                      </w:r>
                    </w:p>
                  </w:txbxContent>
                </v:textbox>
              </v:shape>
            </w:pict>
          </mc:Fallback>
        </mc:AlternateContent>
      </w:r>
    </w:p>
    <w:p w14:paraId="6C8F24FC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4A8AD86C" w14:textId="77777777" w:rsidR="00B61649" w:rsidRDefault="008F5F4A" w:rsidP="00B6164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0C694B" wp14:editId="7B4107CC">
                <wp:simplePos x="0" y="0"/>
                <wp:positionH relativeFrom="column">
                  <wp:posOffset>3886200</wp:posOffset>
                </wp:positionH>
                <wp:positionV relativeFrom="paragraph">
                  <wp:posOffset>80010</wp:posOffset>
                </wp:positionV>
                <wp:extent cx="113665" cy="227965"/>
                <wp:effectExtent l="50800" t="50800" r="38735" b="2603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3665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A6BA2" id="AutoShape 7" o:spid="_x0000_s1026" type="#_x0000_t32" style="position:absolute;margin-left:306pt;margin-top:6.3pt;width:8.95pt;height:17.95pt;flip:x 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">
                <v:stroke endarrow="block"/>
              </v:shape>
            </w:pict>
          </mc:Fallback>
        </mc:AlternateContent>
      </w:r>
      <w:r w:rsidR="00B6164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B509BD" wp14:editId="08D5081C">
                <wp:simplePos x="0" y="0"/>
                <wp:positionH relativeFrom="column">
                  <wp:posOffset>2146935</wp:posOffset>
                </wp:positionH>
                <wp:positionV relativeFrom="paragraph">
                  <wp:posOffset>80010</wp:posOffset>
                </wp:positionV>
                <wp:extent cx="1167765" cy="266065"/>
                <wp:effectExtent l="0" t="76200" r="26035" b="3873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7765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0B596" id="AutoShape 10" o:spid="_x0000_s1026" type="#_x0000_t32" style="position:absolute;margin-left:169.05pt;margin-top:6.3pt;width:91.95pt;height:20.9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">
                <v:stroke endarrow="block"/>
              </v:shape>
            </w:pict>
          </mc:Fallback>
        </mc:AlternateContent>
      </w:r>
    </w:p>
    <w:p w14:paraId="4B9D9142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76DA6BA3" w14:textId="60A15D52" w:rsidR="00B61649" w:rsidRDefault="00CA2D18" w:rsidP="00B6164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F8CFB" wp14:editId="4F139955">
                <wp:simplePos x="0" y="0"/>
                <wp:positionH relativeFrom="column">
                  <wp:posOffset>4527</wp:posOffset>
                </wp:positionH>
                <wp:positionV relativeFrom="paragraph">
                  <wp:posOffset>25821</wp:posOffset>
                </wp:positionV>
                <wp:extent cx="2145671" cy="72390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71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F3E4D" w14:textId="77777777" w:rsidR="00B61649" w:rsidRPr="002846B5" w:rsidRDefault="00B61649" w:rsidP="00B61649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proofErr w:type="gramStart"/>
                            <w:r w:rsidRPr="002846B5">
                              <w:rPr>
                                <w:rFonts w:ascii="Calibri" w:hAnsi="Calibri"/>
                                <w:sz w:val="22"/>
                              </w:rPr>
                              <w:t>e.g</w:t>
                            </w:r>
                            <w:proofErr w:type="gramEnd"/>
                            <w:r w:rsidRPr="002846B5">
                              <w:rPr>
                                <w:rFonts w:ascii="Calibri" w:hAnsi="Calibri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spending on healthcare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F8CFB" id="Text Box 18" o:spid="_x0000_s1029" type="#_x0000_t202" style="position:absolute;left:0;text-align:left;margin-left:.35pt;margin-top:2.05pt;width:168.9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" filled="f" stroked="f">
                <v:textbox>
                  <w:txbxContent>
                    <w:p w14:paraId="242F3E4D" w14:textId="77777777" w:rsidR="00B61649" w:rsidRPr="002846B5" w:rsidRDefault="00B61649" w:rsidP="00B61649">
                      <w:pPr>
                        <w:rPr>
                          <w:rFonts w:ascii="Calibri" w:hAnsi="Calibri"/>
                          <w:sz w:val="22"/>
                        </w:rPr>
                      </w:pPr>
                      <w:proofErr w:type="gramStart"/>
                      <w:r w:rsidRPr="002846B5">
                        <w:rPr>
                          <w:rFonts w:ascii="Calibri" w:hAnsi="Calibri"/>
                          <w:sz w:val="22"/>
                        </w:rPr>
                        <w:t>e.g</w:t>
                      </w:r>
                      <w:proofErr w:type="gramEnd"/>
                      <w:r w:rsidRPr="002846B5">
                        <w:rPr>
                          <w:rFonts w:ascii="Calibri" w:hAnsi="Calibri"/>
                          <w:sz w:val="22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sz w:val="22"/>
                        </w:rPr>
                        <w:t>spending on healthcare</w:t>
                      </w:r>
                    </w:p>
                  </w:txbxContent>
                </v:textbox>
              </v:shape>
            </w:pict>
          </mc:Fallback>
        </mc:AlternateContent>
      </w:r>
      <w:r w:rsidR="00B6164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9A57D" wp14:editId="2985F912">
                <wp:simplePos x="0" y="0"/>
                <wp:positionH relativeFrom="column">
                  <wp:posOffset>3356610</wp:posOffset>
                </wp:positionH>
                <wp:positionV relativeFrom="paragraph">
                  <wp:posOffset>24765</wp:posOffset>
                </wp:positionV>
                <wp:extent cx="2400300" cy="723900"/>
                <wp:effectExtent l="0" t="0" r="0" b="254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31908" w14:textId="77777777" w:rsidR="00B61649" w:rsidRPr="002846B5" w:rsidRDefault="00B61649" w:rsidP="00B61649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proofErr w:type="gramStart"/>
                            <w:r w:rsidRPr="002846B5">
                              <w:rPr>
                                <w:rFonts w:ascii="Calibri" w:hAnsi="Calibri"/>
                                <w:sz w:val="22"/>
                              </w:rPr>
                              <w:t>e.g</w:t>
                            </w:r>
                            <w:proofErr w:type="gramEnd"/>
                            <w:r w:rsidRPr="002846B5">
                              <w:rPr>
                                <w:rFonts w:ascii="Calibri" w:hAnsi="Calibri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rising incomes abroad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9A57D" id="Text Box 19" o:spid="_x0000_s1030" type="#_x0000_t202" style="position:absolute;left:0;text-align:left;margin-left:264.3pt;margin-top:1.95pt;width:189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" filled="f" stroked="f">
                <v:textbox>
                  <w:txbxContent>
                    <w:p w14:paraId="24F31908" w14:textId="77777777" w:rsidR="00B61649" w:rsidRPr="002846B5" w:rsidRDefault="00B61649" w:rsidP="00B61649">
                      <w:pPr>
                        <w:rPr>
                          <w:rFonts w:ascii="Calibri" w:hAnsi="Calibri"/>
                          <w:sz w:val="22"/>
                        </w:rPr>
                      </w:pPr>
                      <w:proofErr w:type="gramStart"/>
                      <w:r w:rsidRPr="002846B5">
                        <w:rPr>
                          <w:rFonts w:ascii="Calibri" w:hAnsi="Calibri"/>
                          <w:sz w:val="22"/>
                        </w:rPr>
                        <w:t>e.g</w:t>
                      </w:r>
                      <w:proofErr w:type="gramEnd"/>
                      <w:r w:rsidRPr="002846B5">
                        <w:rPr>
                          <w:rFonts w:ascii="Calibri" w:hAnsi="Calibri"/>
                          <w:sz w:val="22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rising incomes abroad </w:t>
                      </w:r>
                    </w:p>
                  </w:txbxContent>
                </v:textbox>
              </v:shape>
            </w:pict>
          </mc:Fallback>
        </mc:AlternateContent>
      </w:r>
      <w:r w:rsidR="00B6164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50CE619" wp14:editId="44D0A4EE">
                <wp:simplePos x="0" y="0"/>
                <wp:positionH relativeFrom="column">
                  <wp:posOffset>3356610</wp:posOffset>
                </wp:positionH>
                <wp:positionV relativeFrom="paragraph">
                  <wp:posOffset>24765</wp:posOffset>
                </wp:positionV>
                <wp:extent cx="2400300" cy="1304925"/>
                <wp:effectExtent l="0" t="0" r="12700" b="184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5E12D" id="Rectangle 8" o:spid="_x0000_s1026" style="position:absolute;margin-left:264.3pt;margin-top:1.95pt;width:189pt;height:10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"/>
            </w:pict>
          </mc:Fallback>
        </mc:AlternateContent>
      </w:r>
      <w:r w:rsidR="00B6164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FBFF5C" wp14:editId="13541754">
                <wp:simplePos x="0" y="0"/>
                <wp:positionH relativeFrom="column">
                  <wp:posOffset>3810</wp:posOffset>
                </wp:positionH>
                <wp:positionV relativeFrom="paragraph">
                  <wp:posOffset>24765</wp:posOffset>
                </wp:positionV>
                <wp:extent cx="2238375" cy="1304925"/>
                <wp:effectExtent l="0" t="0" r="9525" b="1841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2442A" id="Rectangle 9" o:spid="_x0000_s1026" style="position:absolute;margin-left:.3pt;margin-top:1.95pt;width:176.25pt;height:10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"/>
            </w:pict>
          </mc:Fallback>
        </mc:AlternateContent>
      </w:r>
    </w:p>
    <w:p w14:paraId="3460442D" w14:textId="77777777" w:rsidR="00B61649" w:rsidRDefault="00B61649" w:rsidP="00B61649">
      <w:pPr>
        <w:jc w:val="both"/>
        <w:rPr>
          <w:rFonts w:ascii="Arial" w:hAnsi="Arial" w:cs="Arial"/>
          <w:sz w:val="22"/>
        </w:rPr>
      </w:pPr>
    </w:p>
    <w:p w14:paraId="6C2444D7" w14:textId="77777777" w:rsidR="00B61649" w:rsidRPr="009760C4" w:rsidRDefault="00B61649" w:rsidP="00B6164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4671EBC9" w14:textId="77777777" w:rsidR="00B61649" w:rsidRDefault="00B61649" w:rsidP="00B61649">
      <w:pPr>
        <w:jc w:val="both"/>
        <w:rPr>
          <w:rFonts w:ascii="Arial" w:hAnsi="Arial" w:cs="Arial"/>
          <w:b/>
          <w:sz w:val="26"/>
        </w:rPr>
      </w:pPr>
    </w:p>
    <w:p w14:paraId="1B6F4547" w14:textId="77777777" w:rsidR="00B61649" w:rsidRDefault="00B61649" w:rsidP="00B61649">
      <w:pPr>
        <w:jc w:val="both"/>
        <w:rPr>
          <w:rFonts w:ascii="Arial" w:hAnsi="Arial" w:cs="Arial"/>
          <w:b/>
          <w:sz w:val="26"/>
        </w:rPr>
      </w:pPr>
    </w:p>
    <w:p w14:paraId="16C184AB" w14:textId="77777777" w:rsidR="00B61649" w:rsidRDefault="00B61649" w:rsidP="00B61649">
      <w:pPr>
        <w:jc w:val="both"/>
        <w:rPr>
          <w:rFonts w:ascii="Arial" w:hAnsi="Arial" w:cs="Arial"/>
          <w:b/>
          <w:sz w:val="26"/>
        </w:rPr>
      </w:pPr>
    </w:p>
    <w:p w14:paraId="190B5FBA" w14:textId="77777777" w:rsidR="00B61649" w:rsidRDefault="00B61649" w:rsidP="00B61649">
      <w:pPr>
        <w:jc w:val="both"/>
        <w:rPr>
          <w:rFonts w:ascii="Arial" w:hAnsi="Arial" w:cs="Arial"/>
          <w:b/>
          <w:sz w:val="26"/>
        </w:rPr>
      </w:pPr>
    </w:p>
    <w:p w14:paraId="6464209C" w14:textId="77777777" w:rsidR="00B61649" w:rsidRDefault="00B61649" w:rsidP="00B61649">
      <w:pPr>
        <w:jc w:val="both"/>
        <w:rPr>
          <w:rFonts w:ascii="Arial" w:hAnsi="Arial" w:cs="Arial"/>
          <w:b/>
          <w:sz w:val="26"/>
        </w:rPr>
      </w:pPr>
    </w:p>
    <w:p w14:paraId="7043E9CB" w14:textId="77777777" w:rsidR="00B61649" w:rsidRDefault="00B61649" w:rsidP="00B61649">
      <w:pPr>
        <w:jc w:val="both"/>
        <w:rPr>
          <w:rFonts w:ascii="Arial" w:hAnsi="Arial" w:cs="Arial"/>
          <w:b/>
          <w:sz w:val="26"/>
        </w:rPr>
      </w:pPr>
    </w:p>
    <w:p w14:paraId="0A473694" w14:textId="1A6FBC13" w:rsidR="00B61649" w:rsidRPr="001F532F" w:rsidRDefault="00B61649" w:rsidP="00B61649">
      <w:pPr>
        <w:jc w:val="both"/>
        <w:rPr>
          <w:rFonts w:ascii="Arial" w:hAnsi="Arial" w:cs="Arial"/>
          <w:b/>
          <w:sz w:val="22"/>
        </w:rPr>
      </w:pPr>
      <w:r w:rsidRPr="002846B5">
        <w:rPr>
          <w:rFonts w:ascii="Arial" w:hAnsi="Arial" w:cs="Arial"/>
          <w:b/>
          <w:sz w:val="22"/>
        </w:rPr>
        <w:t>b) Supply-side</w:t>
      </w:r>
    </w:p>
    <w:p w14:paraId="69058156" w14:textId="77777777" w:rsidR="00B61649" w:rsidRDefault="00B61649" w:rsidP="00B61649">
      <w:pPr>
        <w:jc w:val="both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8696DF" wp14:editId="1C0FB554">
                <wp:simplePos x="0" y="0"/>
                <wp:positionH relativeFrom="column">
                  <wp:posOffset>1607185</wp:posOffset>
                </wp:positionH>
                <wp:positionV relativeFrom="paragraph">
                  <wp:posOffset>56515</wp:posOffset>
                </wp:positionV>
                <wp:extent cx="2653665" cy="354965"/>
                <wp:effectExtent l="3175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B40B4" w14:textId="77777777" w:rsidR="00B61649" w:rsidRPr="009760C4" w:rsidRDefault="00B61649" w:rsidP="00B61649">
                            <w:pPr>
                              <w:jc w:val="center"/>
                              <w:rPr>
                                <w:rFonts w:ascii="Calibri" w:hAnsi="Calibri"/>
                                <w:sz w:val="34"/>
                              </w:rPr>
                            </w:pPr>
                            <w:r>
                              <w:rPr>
                                <w:rFonts w:ascii="Calibri" w:hAnsi="Calibri"/>
                                <w:sz w:val="34"/>
                              </w:rPr>
                              <w:t xml:space="preserve">Shifts in </w:t>
                            </w:r>
                            <w:r w:rsidRPr="00515FCF">
                              <w:rPr>
                                <w:rFonts w:ascii="Calibri" w:hAnsi="Calibri"/>
                                <w:sz w:val="34"/>
                                <w:u w:val="single"/>
                              </w:rPr>
                              <w:t>LRAS</w:t>
                            </w:r>
                            <w:r>
                              <w:rPr>
                                <w:rFonts w:ascii="Calibri" w:hAnsi="Calibri"/>
                                <w:sz w:val="34"/>
                              </w:rPr>
                              <w:t xml:space="preserve"> and </w:t>
                            </w:r>
                            <w:r w:rsidRPr="00515FCF">
                              <w:rPr>
                                <w:rFonts w:ascii="Calibri" w:hAnsi="Calibri"/>
                                <w:sz w:val="34"/>
                                <w:u w:val="single"/>
                              </w:rPr>
                              <w:t>SRAS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8696DF" id="_x0000_s1031" type="#_x0000_t202" style="position:absolute;left:0;text-align:left;margin-left:126.55pt;margin-top:4.45pt;width:208.95pt;height:27.95pt;z-index:2516536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" filled="f" stroked="f">
                <v:textbox style="mso-fit-shape-to-text:t">
                  <w:txbxContent>
                    <w:p w14:paraId="182B40B4" w14:textId="77777777" w:rsidR="00B61649" w:rsidRPr="009760C4" w:rsidRDefault="00B61649" w:rsidP="00B61649">
                      <w:pPr>
                        <w:jc w:val="center"/>
                        <w:rPr>
                          <w:rFonts w:ascii="Calibri" w:hAnsi="Calibri"/>
                          <w:sz w:val="34"/>
                        </w:rPr>
                      </w:pPr>
                      <w:r>
                        <w:rPr>
                          <w:rFonts w:ascii="Calibri" w:hAnsi="Calibri"/>
                          <w:sz w:val="34"/>
                        </w:rPr>
                        <w:t xml:space="preserve">Shifts in </w:t>
                      </w:r>
                      <w:r w:rsidRPr="00515FCF">
                        <w:rPr>
                          <w:rFonts w:ascii="Calibri" w:hAnsi="Calibri"/>
                          <w:sz w:val="34"/>
                          <w:u w:val="single"/>
                        </w:rPr>
                        <w:t>LRAS</w:t>
                      </w:r>
                      <w:r>
                        <w:rPr>
                          <w:rFonts w:ascii="Calibri" w:hAnsi="Calibri"/>
                          <w:sz w:val="34"/>
                        </w:rPr>
                        <w:t xml:space="preserve"> and </w:t>
                      </w:r>
                      <w:r w:rsidRPr="00515FCF">
                        <w:rPr>
                          <w:rFonts w:ascii="Calibri" w:hAnsi="Calibri"/>
                          <w:sz w:val="34"/>
                          <w:u w:val="single"/>
                        </w:rPr>
                        <w:t>SRAS</w:t>
                      </w:r>
                    </w:p>
                  </w:txbxContent>
                </v:textbox>
              </v:shape>
            </w:pict>
          </mc:Fallback>
        </mc:AlternateContent>
      </w:r>
    </w:p>
    <w:p w14:paraId="133FBB94" w14:textId="77777777" w:rsidR="00B61649" w:rsidRDefault="00B61649" w:rsidP="00B61649">
      <w:pPr>
        <w:jc w:val="both"/>
        <w:rPr>
          <w:rFonts w:ascii="Arial" w:hAnsi="Arial" w:cs="Arial"/>
          <w:b/>
          <w:sz w:val="26"/>
        </w:rPr>
      </w:pPr>
    </w:p>
    <w:p w14:paraId="0F0BCF7F" w14:textId="77777777" w:rsidR="00B61649" w:rsidRDefault="00B61649" w:rsidP="00B61649">
      <w:pPr>
        <w:jc w:val="both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1E6D3F" wp14:editId="21AC19C1">
                <wp:simplePos x="0" y="0"/>
                <wp:positionH relativeFrom="column">
                  <wp:posOffset>3771900</wp:posOffset>
                </wp:positionH>
                <wp:positionV relativeFrom="paragraph">
                  <wp:posOffset>7620</wp:posOffset>
                </wp:positionV>
                <wp:extent cx="114300" cy="571500"/>
                <wp:effectExtent l="76200" t="50800" r="38100" b="3810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AD177" id="AutoShape 13" o:spid="_x0000_s1026" type="#_x0000_t32" style="position:absolute;margin-left:297pt;margin-top:.6pt;width:9pt;height:45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9D5F22" wp14:editId="6264CA77">
                <wp:simplePos x="0" y="0"/>
                <wp:positionH relativeFrom="column">
                  <wp:posOffset>1718310</wp:posOffset>
                </wp:positionH>
                <wp:positionV relativeFrom="paragraph">
                  <wp:posOffset>7620</wp:posOffset>
                </wp:positionV>
                <wp:extent cx="1024890" cy="535940"/>
                <wp:effectExtent l="0" t="50800" r="67310" b="4826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4890" cy="535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25557" id="AutoShape 12" o:spid="_x0000_s1026" type="#_x0000_t32" style="position:absolute;margin-left:135.3pt;margin-top:.6pt;width:80.7pt;height:42.2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">
                <v:stroke endarrow="block"/>
              </v:shape>
            </w:pict>
          </mc:Fallback>
        </mc:AlternateContent>
      </w:r>
    </w:p>
    <w:p w14:paraId="5323ED7D" w14:textId="77777777" w:rsidR="00B61649" w:rsidRDefault="00B61649" w:rsidP="00B61649">
      <w:pPr>
        <w:jc w:val="both"/>
        <w:rPr>
          <w:rFonts w:ascii="Arial" w:hAnsi="Arial" w:cs="Arial"/>
          <w:b/>
          <w:sz w:val="26"/>
        </w:rPr>
      </w:pPr>
    </w:p>
    <w:p w14:paraId="245AB0A6" w14:textId="77777777" w:rsidR="00B61649" w:rsidRDefault="00B61649" w:rsidP="00B61649">
      <w:pPr>
        <w:jc w:val="both"/>
        <w:rPr>
          <w:rFonts w:ascii="Arial" w:hAnsi="Arial" w:cs="Arial"/>
          <w:b/>
          <w:sz w:val="26"/>
        </w:rPr>
      </w:pPr>
    </w:p>
    <w:p w14:paraId="46379AC9" w14:textId="77777777" w:rsidR="00B61649" w:rsidRPr="002846B5" w:rsidRDefault="00B61649" w:rsidP="00B6164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3A8A59" wp14:editId="4FB830C3">
                <wp:simplePos x="0" y="0"/>
                <wp:positionH relativeFrom="column">
                  <wp:posOffset>4114800</wp:posOffset>
                </wp:positionH>
                <wp:positionV relativeFrom="paragraph">
                  <wp:posOffset>220980</wp:posOffset>
                </wp:positionV>
                <wp:extent cx="114300" cy="457201"/>
                <wp:effectExtent l="76200" t="50800" r="38100" b="2540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45720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697BA" id="AutoShape 14" o:spid="_x0000_s1026" type="#_x0000_t32" style="position:absolute;margin-left:324pt;margin-top:17.4pt;width:9pt;height:36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">
                <v:stroke endarrow="block"/>
              </v:shape>
            </w:pict>
          </mc:Fallback>
        </mc:AlternateContent>
      </w:r>
      <w:r w:rsidRPr="002846B5">
        <w:rPr>
          <w:rFonts w:ascii="Arial" w:hAnsi="Arial" w:cs="Arial"/>
          <w:b/>
          <w:sz w:val="22"/>
        </w:rPr>
        <w:tab/>
      </w:r>
      <w:r w:rsidRPr="002846B5">
        <w:rPr>
          <w:rFonts w:ascii="Arial" w:hAnsi="Arial" w:cs="Arial"/>
          <w:b/>
          <w:sz w:val="22"/>
        </w:rPr>
        <w:tab/>
        <w:t>Increased quantity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Reduced costs for firms</w:t>
      </w:r>
      <w:r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or quality of factors</w:t>
      </w:r>
      <w:r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 of production </w:t>
      </w:r>
    </w:p>
    <w:p w14:paraId="5E39D9A0" w14:textId="77777777" w:rsidR="00B61649" w:rsidRDefault="00B61649" w:rsidP="00B61649">
      <w:pPr>
        <w:jc w:val="both"/>
        <w:rPr>
          <w:rFonts w:ascii="Arial" w:hAnsi="Arial" w:cs="Arial"/>
          <w:b/>
          <w:sz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3931"/>
      </w:tblGrid>
      <w:tr w:rsidR="00B61649" w:rsidRPr="00B240CE" w14:paraId="01624017" w14:textId="77777777" w:rsidTr="00B61649">
        <w:tc>
          <w:tcPr>
            <w:tcW w:w="1456" w:type="dxa"/>
            <w:shd w:val="clear" w:color="auto" w:fill="auto"/>
          </w:tcPr>
          <w:p w14:paraId="6C5EA956" w14:textId="77777777" w:rsidR="00B61649" w:rsidRPr="00B240CE" w:rsidRDefault="00B61649" w:rsidP="00B61649">
            <w:pPr>
              <w:jc w:val="center"/>
              <w:rPr>
                <w:rFonts w:ascii="Calibri" w:hAnsi="Calibri" w:cs="Arial"/>
                <w:b/>
                <w:sz w:val="26"/>
              </w:rPr>
            </w:pPr>
            <w:r w:rsidRPr="00B240CE">
              <w:rPr>
                <w:rFonts w:ascii="Calibri" w:hAnsi="Calibri" w:cs="Arial"/>
                <w:b/>
                <w:sz w:val="26"/>
              </w:rPr>
              <w:t>Land</w:t>
            </w:r>
          </w:p>
        </w:tc>
        <w:tc>
          <w:tcPr>
            <w:tcW w:w="3931" w:type="dxa"/>
            <w:shd w:val="clear" w:color="auto" w:fill="auto"/>
          </w:tcPr>
          <w:p w14:paraId="06933CC2" w14:textId="77777777" w:rsidR="00B61649" w:rsidRPr="00B240CE" w:rsidRDefault="008007C7" w:rsidP="00B61649">
            <w:pPr>
              <w:jc w:val="center"/>
              <w:rPr>
                <w:rFonts w:ascii="Calibri" w:hAnsi="Calibri" w:cs="Arial"/>
                <w:b/>
                <w:sz w:val="26"/>
              </w:rPr>
            </w:pPr>
            <w:r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22FDA1" wp14:editId="68339A81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635</wp:posOffset>
                      </wp:positionV>
                      <wp:extent cx="2815590" cy="2399665"/>
                      <wp:effectExtent l="0" t="0" r="29210" b="13335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5590" cy="2399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4B16E" id="Rectangle 15" o:spid="_x0000_s1026" style="position:absolute;margin-left:211.2pt;margin-top:.05pt;width:221.7pt;height:18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F0IgIAAD4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"/>
                  </w:pict>
                </mc:Fallback>
              </mc:AlternateContent>
            </w:r>
            <w:r w:rsidR="00B61649">
              <w:rPr>
                <w:rFonts w:ascii="Calibri" w:hAnsi="Calibri" w:cs="Arial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E64028D" wp14:editId="1EBB35C2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635</wp:posOffset>
                      </wp:positionV>
                      <wp:extent cx="2400300" cy="723900"/>
                      <wp:effectExtent l="0" t="3175" r="0" b="0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99FABB" w14:textId="77777777" w:rsidR="00B61649" w:rsidRPr="002846B5" w:rsidRDefault="00B61649" w:rsidP="00B61649">
                                  <w:pPr>
                                    <w:rPr>
                                      <w:rFonts w:ascii="Calibri" w:hAnsi="Calibri"/>
                                      <w:sz w:val="22"/>
                                    </w:rPr>
                                  </w:pPr>
                                  <w:proofErr w:type="gramStart"/>
                                  <w:r w:rsidRPr="002846B5">
                                    <w:rPr>
                                      <w:rFonts w:ascii="Calibri" w:hAnsi="Calibri"/>
                                      <w:sz w:val="22"/>
                                    </w:rPr>
                                    <w:t>e.g</w:t>
                                  </w:r>
                                  <w:proofErr w:type="gramEnd"/>
                                  <w:r w:rsidRPr="002846B5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fall in oil prices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4028D" id="Text Box 20" o:spid="_x0000_s1032" type="#_x0000_t202" style="position:absolute;left:0;text-align:left;margin-left:211.2pt;margin-top:.05pt;width:189pt;height:5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" filled="f" stroked="f">
                      <v:textbox>
                        <w:txbxContent>
                          <w:p w14:paraId="0399FABB" w14:textId="77777777" w:rsidR="00B61649" w:rsidRPr="002846B5" w:rsidRDefault="00B61649" w:rsidP="00B61649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proofErr w:type="gramStart"/>
                            <w:r w:rsidRPr="002846B5">
                              <w:rPr>
                                <w:rFonts w:ascii="Calibri" w:hAnsi="Calibri"/>
                                <w:sz w:val="22"/>
                              </w:rPr>
                              <w:t>e.g</w:t>
                            </w:r>
                            <w:proofErr w:type="gramEnd"/>
                            <w:r w:rsidRPr="002846B5">
                              <w:rPr>
                                <w:rFonts w:ascii="Calibri" w:hAnsi="Calibri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fall in oil prices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8EA356" w14:textId="77777777" w:rsidR="00B61649" w:rsidRPr="00B240CE" w:rsidRDefault="00B61649" w:rsidP="00B61649">
            <w:pPr>
              <w:jc w:val="center"/>
              <w:rPr>
                <w:rFonts w:ascii="Calibri" w:hAnsi="Calibri" w:cs="Arial"/>
                <w:b/>
                <w:sz w:val="26"/>
              </w:rPr>
            </w:pPr>
          </w:p>
          <w:p w14:paraId="501CF14F" w14:textId="77777777" w:rsidR="00B61649" w:rsidRPr="00B240CE" w:rsidRDefault="00B61649" w:rsidP="00B61649">
            <w:pPr>
              <w:jc w:val="center"/>
              <w:rPr>
                <w:rFonts w:ascii="Calibri" w:hAnsi="Calibri" w:cs="Arial"/>
                <w:b/>
                <w:sz w:val="26"/>
              </w:rPr>
            </w:pPr>
          </w:p>
        </w:tc>
      </w:tr>
      <w:tr w:rsidR="00B61649" w:rsidRPr="00B240CE" w14:paraId="6519A6D5" w14:textId="77777777" w:rsidTr="00B61649">
        <w:tc>
          <w:tcPr>
            <w:tcW w:w="1456" w:type="dxa"/>
            <w:shd w:val="clear" w:color="auto" w:fill="auto"/>
          </w:tcPr>
          <w:p w14:paraId="31416469" w14:textId="77777777" w:rsidR="00B61649" w:rsidRPr="00B240CE" w:rsidRDefault="00B61649" w:rsidP="00B61649">
            <w:pPr>
              <w:jc w:val="center"/>
              <w:rPr>
                <w:rFonts w:ascii="Calibri" w:hAnsi="Calibri" w:cs="Arial"/>
                <w:b/>
                <w:sz w:val="26"/>
              </w:rPr>
            </w:pPr>
            <w:r w:rsidRPr="00B240CE">
              <w:rPr>
                <w:rFonts w:ascii="Calibri" w:hAnsi="Calibri" w:cs="Arial"/>
                <w:b/>
                <w:sz w:val="26"/>
              </w:rPr>
              <w:t>Labour</w:t>
            </w:r>
          </w:p>
        </w:tc>
        <w:tc>
          <w:tcPr>
            <w:tcW w:w="3931" w:type="dxa"/>
            <w:shd w:val="clear" w:color="auto" w:fill="auto"/>
          </w:tcPr>
          <w:p w14:paraId="34B5D083" w14:textId="208EC5F0" w:rsidR="00B61649" w:rsidRPr="00B240CE" w:rsidRDefault="00F62668" w:rsidP="00B6164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e.g. net inward</w:t>
            </w:r>
            <w:r w:rsidR="00B61649" w:rsidRPr="00B240CE">
              <w:rPr>
                <w:rFonts w:ascii="Calibri" w:hAnsi="Calibri" w:cs="Arial"/>
              </w:rPr>
              <w:t xml:space="preserve"> migration</w:t>
            </w:r>
          </w:p>
          <w:p w14:paraId="3E0CF1B1" w14:textId="77777777" w:rsidR="00B61649" w:rsidRPr="00B240CE" w:rsidRDefault="00B61649" w:rsidP="00B61649">
            <w:pPr>
              <w:jc w:val="center"/>
              <w:rPr>
                <w:rFonts w:ascii="Calibri" w:hAnsi="Calibri" w:cs="Arial"/>
                <w:b/>
                <w:sz w:val="26"/>
              </w:rPr>
            </w:pPr>
          </w:p>
          <w:p w14:paraId="11A0E90F" w14:textId="77777777" w:rsidR="00B61649" w:rsidRPr="00B240CE" w:rsidRDefault="00B61649" w:rsidP="00B61649">
            <w:pPr>
              <w:jc w:val="center"/>
              <w:rPr>
                <w:rFonts w:ascii="Calibri" w:hAnsi="Calibri" w:cs="Arial"/>
                <w:b/>
                <w:sz w:val="26"/>
              </w:rPr>
            </w:pPr>
          </w:p>
        </w:tc>
      </w:tr>
      <w:tr w:rsidR="00B61649" w:rsidRPr="00B240CE" w14:paraId="7933A9CB" w14:textId="77777777" w:rsidTr="00B61649">
        <w:tc>
          <w:tcPr>
            <w:tcW w:w="1456" w:type="dxa"/>
            <w:shd w:val="clear" w:color="auto" w:fill="auto"/>
          </w:tcPr>
          <w:p w14:paraId="24223709" w14:textId="77777777" w:rsidR="00B61649" w:rsidRPr="00B240CE" w:rsidRDefault="00B61649" w:rsidP="00B61649">
            <w:pPr>
              <w:jc w:val="center"/>
              <w:rPr>
                <w:rFonts w:ascii="Calibri" w:hAnsi="Calibri" w:cs="Arial"/>
                <w:b/>
                <w:sz w:val="26"/>
              </w:rPr>
            </w:pPr>
            <w:r w:rsidRPr="00B240CE">
              <w:rPr>
                <w:rFonts w:ascii="Calibri" w:hAnsi="Calibri" w:cs="Arial"/>
                <w:b/>
                <w:sz w:val="26"/>
              </w:rPr>
              <w:t>Capital</w:t>
            </w:r>
          </w:p>
        </w:tc>
        <w:tc>
          <w:tcPr>
            <w:tcW w:w="3931" w:type="dxa"/>
            <w:shd w:val="clear" w:color="auto" w:fill="auto"/>
          </w:tcPr>
          <w:p w14:paraId="4FA61F32" w14:textId="77777777" w:rsidR="00B61649" w:rsidRPr="00B240CE" w:rsidRDefault="00B61649" w:rsidP="00B61649">
            <w:pPr>
              <w:jc w:val="center"/>
              <w:rPr>
                <w:rFonts w:ascii="Calibri" w:hAnsi="Calibri" w:cs="Arial"/>
                <w:b/>
                <w:sz w:val="26"/>
              </w:rPr>
            </w:pPr>
          </w:p>
          <w:p w14:paraId="3307B395" w14:textId="77777777" w:rsidR="00B61649" w:rsidRPr="00B240CE" w:rsidRDefault="00B61649" w:rsidP="00B61649">
            <w:pPr>
              <w:jc w:val="center"/>
              <w:rPr>
                <w:rFonts w:ascii="Calibri" w:hAnsi="Calibri" w:cs="Arial"/>
                <w:b/>
                <w:sz w:val="26"/>
              </w:rPr>
            </w:pPr>
          </w:p>
          <w:p w14:paraId="49811C9E" w14:textId="77777777" w:rsidR="00B61649" w:rsidRPr="00B240CE" w:rsidRDefault="00B61649" w:rsidP="00B61649">
            <w:pPr>
              <w:jc w:val="center"/>
              <w:rPr>
                <w:rFonts w:ascii="Calibri" w:hAnsi="Calibri" w:cs="Arial"/>
                <w:b/>
                <w:sz w:val="26"/>
              </w:rPr>
            </w:pPr>
          </w:p>
        </w:tc>
      </w:tr>
      <w:tr w:rsidR="00B61649" w:rsidRPr="00B240CE" w14:paraId="37FAC244" w14:textId="77777777" w:rsidTr="00B61649">
        <w:tc>
          <w:tcPr>
            <w:tcW w:w="1456" w:type="dxa"/>
            <w:shd w:val="clear" w:color="auto" w:fill="auto"/>
          </w:tcPr>
          <w:p w14:paraId="4E05CD20" w14:textId="77777777" w:rsidR="00B61649" w:rsidRPr="00B240CE" w:rsidRDefault="00B61649" w:rsidP="00B61649">
            <w:pPr>
              <w:jc w:val="center"/>
              <w:rPr>
                <w:rFonts w:ascii="Calibri" w:hAnsi="Calibri" w:cs="Arial"/>
                <w:b/>
                <w:sz w:val="26"/>
              </w:rPr>
            </w:pPr>
            <w:r w:rsidRPr="00B240CE">
              <w:rPr>
                <w:rFonts w:ascii="Calibri" w:hAnsi="Calibri" w:cs="Arial"/>
                <w:b/>
                <w:sz w:val="26"/>
              </w:rPr>
              <w:t>Enterprise</w:t>
            </w:r>
          </w:p>
        </w:tc>
        <w:tc>
          <w:tcPr>
            <w:tcW w:w="3931" w:type="dxa"/>
            <w:shd w:val="clear" w:color="auto" w:fill="auto"/>
          </w:tcPr>
          <w:p w14:paraId="4F9B328B" w14:textId="77777777" w:rsidR="00B61649" w:rsidRPr="00B240CE" w:rsidRDefault="00B61649" w:rsidP="00B61649">
            <w:pPr>
              <w:jc w:val="center"/>
              <w:rPr>
                <w:rFonts w:ascii="Calibri" w:hAnsi="Calibri" w:cs="Arial"/>
                <w:b/>
                <w:sz w:val="26"/>
              </w:rPr>
            </w:pPr>
          </w:p>
          <w:p w14:paraId="0FEEEA3F" w14:textId="77777777" w:rsidR="00B61649" w:rsidRPr="00B240CE" w:rsidRDefault="00B61649" w:rsidP="00B61649">
            <w:pPr>
              <w:jc w:val="center"/>
              <w:rPr>
                <w:rFonts w:ascii="Calibri" w:hAnsi="Calibri" w:cs="Arial"/>
                <w:b/>
                <w:sz w:val="26"/>
              </w:rPr>
            </w:pPr>
          </w:p>
          <w:p w14:paraId="5B9D2E01" w14:textId="77777777" w:rsidR="00B61649" w:rsidRPr="00B240CE" w:rsidRDefault="00B61649" w:rsidP="00B61649">
            <w:pPr>
              <w:jc w:val="center"/>
              <w:rPr>
                <w:rFonts w:ascii="Calibri" w:hAnsi="Calibri" w:cs="Arial"/>
                <w:b/>
                <w:sz w:val="26"/>
              </w:rPr>
            </w:pPr>
          </w:p>
        </w:tc>
      </w:tr>
    </w:tbl>
    <w:p w14:paraId="29FB85BE" w14:textId="0E9CE28B" w:rsidR="009D78C4" w:rsidRDefault="009D78C4"/>
    <w:p w14:paraId="33AB9CF4" w14:textId="2442AA03" w:rsidR="00F37F51" w:rsidRPr="001F532F" w:rsidRDefault="001F532F" w:rsidP="009D78C4">
      <w:pPr>
        <w:rPr>
          <w:rFonts w:ascii="Arial" w:hAnsi="Arial" w:cs="Arial"/>
          <w:sz w:val="22"/>
        </w:rPr>
      </w:pPr>
      <w:r w:rsidRPr="001F532F">
        <w:rPr>
          <w:rFonts w:ascii="Arial" w:hAnsi="Arial" w:cs="Arial"/>
          <w:sz w:val="22"/>
          <w:u w:val="single"/>
        </w:rPr>
        <w:t>Extension</w:t>
      </w:r>
      <w:r w:rsidRPr="001F532F">
        <w:rPr>
          <w:rFonts w:ascii="Arial" w:hAnsi="Arial" w:cs="Arial"/>
          <w:sz w:val="22"/>
        </w:rPr>
        <w:t>: What type of growth is more desirable? Demand-side growth or supply-side growth?</w:t>
      </w:r>
      <w:r>
        <w:rPr>
          <w:rFonts w:ascii="Arial" w:hAnsi="Arial" w:cs="Arial"/>
          <w:sz w:val="22"/>
        </w:rPr>
        <w:t xml:space="preserve"> Relate your answer t</w:t>
      </w:r>
      <w:r w:rsidR="002A7C30">
        <w:rPr>
          <w:rFonts w:ascii="Arial" w:hAnsi="Arial" w:cs="Arial"/>
          <w:sz w:val="22"/>
        </w:rPr>
        <w:t>o the government’s 4 macroeconomic objectives.</w:t>
      </w:r>
    </w:p>
    <w:p w14:paraId="4B8ED2C2" w14:textId="77777777" w:rsidR="001F532F" w:rsidRDefault="001F532F" w:rsidP="009D78C4"/>
    <w:p w14:paraId="59B107CB" w14:textId="544C531F" w:rsidR="009D78C4" w:rsidRDefault="00B07564" w:rsidP="009D78C4">
      <w:pPr>
        <w:rPr>
          <w:rFonts w:ascii="Arial" w:hAnsi="Arial" w:cs="Arial"/>
          <w:sz w:val="22"/>
          <w:szCs w:val="22"/>
          <w:u w:val="single"/>
        </w:rPr>
      </w:pPr>
      <w:r w:rsidRPr="00B07564">
        <w:rPr>
          <w:rFonts w:ascii="Arial" w:hAnsi="Arial" w:cs="Arial"/>
          <w:sz w:val="22"/>
          <w:szCs w:val="22"/>
          <w:u w:val="single"/>
        </w:rPr>
        <w:t>Case Study: Economic Growth in China</w:t>
      </w:r>
    </w:p>
    <w:p w14:paraId="52FF3EA3" w14:textId="77777777" w:rsidR="00B07564" w:rsidRDefault="00B07564" w:rsidP="009D78C4">
      <w:pPr>
        <w:rPr>
          <w:rFonts w:ascii="Arial" w:hAnsi="Arial" w:cs="Arial"/>
          <w:sz w:val="22"/>
          <w:szCs w:val="22"/>
          <w:u w:val="single"/>
        </w:rPr>
      </w:pPr>
    </w:p>
    <w:p w14:paraId="3FDD197C" w14:textId="1E7275F3" w:rsidR="00B07564" w:rsidRDefault="00B07564" w:rsidP="009D78C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Demand-side reasons</w:t>
      </w:r>
    </w:p>
    <w:p w14:paraId="0F1DB278" w14:textId="0A9E2613" w:rsidR="00B07564" w:rsidRDefault="00B07564" w:rsidP="009D78C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B483B4F" wp14:editId="0F0A26BA">
                <wp:simplePos x="0" y="0"/>
                <wp:positionH relativeFrom="column">
                  <wp:posOffset>40741</wp:posOffset>
                </wp:positionH>
                <wp:positionV relativeFrom="paragraph">
                  <wp:posOffset>111037</wp:posOffset>
                </wp:positionV>
                <wp:extent cx="6554470" cy="1946495"/>
                <wp:effectExtent l="57150" t="19050" r="74930" b="920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470" cy="19464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FCA81" id="Rounded Rectangle 22" o:spid="_x0000_s1026" style="position:absolute;margin-left:3.2pt;margin-top:8.75pt;width:516.1pt;height:153.2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" fillcolor="white [3212]" strokecolor="#4579b8 [3044]">
                <v:shadow on="t" color="black" opacity="22937f" origin=",.5" offset="0,.63889mm"/>
              </v:roundrect>
            </w:pict>
          </mc:Fallback>
        </mc:AlternateContent>
      </w:r>
    </w:p>
    <w:p w14:paraId="01544FC8" w14:textId="5F34E0BA" w:rsidR="00B07564" w:rsidRDefault="00B07564" w:rsidP="009D78C4">
      <w:pPr>
        <w:rPr>
          <w:rFonts w:ascii="Arial" w:hAnsi="Arial" w:cs="Arial"/>
          <w:sz w:val="22"/>
          <w:szCs w:val="22"/>
        </w:rPr>
      </w:pPr>
    </w:p>
    <w:p w14:paraId="7804EC36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03A124E7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2D353355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0FC848AD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306EC59D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268AB5FF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462D8BA6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7EEF5BAE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09E21266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313C1B13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6EFF237F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61AF96DC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0B7D4352" w14:textId="5F8C46C7" w:rsidR="00B07564" w:rsidRPr="00B07564" w:rsidRDefault="00B07564" w:rsidP="00B07564">
      <w:pPr>
        <w:rPr>
          <w:rFonts w:ascii="Arial" w:hAnsi="Arial" w:cs="Arial"/>
          <w:sz w:val="22"/>
          <w:szCs w:val="22"/>
          <w:u w:val="single"/>
        </w:rPr>
      </w:pPr>
      <w:r w:rsidRPr="00B07564">
        <w:rPr>
          <w:rFonts w:ascii="Arial" w:hAnsi="Arial" w:cs="Arial"/>
          <w:sz w:val="22"/>
          <w:szCs w:val="22"/>
          <w:u w:val="single"/>
        </w:rPr>
        <w:t>Supply-side reasons</w:t>
      </w:r>
    </w:p>
    <w:p w14:paraId="075F9099" w14:textId="2C9236A7" w:rsid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00477CB7" w14:textId="4066CDA9" w:rsidR="00B07564" w:rsidRDefault="00B07564" w:rsidP="00B075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EC9B25" wp14:editId="137C597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554470" cy="1946495"/>
                <wp:effectExtent l="57150" t="19050" r="74930" b="920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470" cy="19464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5C13B" id="Rounded Rectangle 31" o:spid="_x0000_s1026" style="position:absolute;margin-left:0;margin-top:1.45pt;width:516.1pt;height:153.2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" fillcolor="white [3212]" strokecolor="#4579b8 [3044]">
                <v:shadow on="t" color="black" opacity="22937f" origin=",.5" offset="0,.63889mm"/>
              </v:roundrect>
            </w:pict>
          </mc:Fallback>
        </mc:AlternateContent>
      </w:r>
    </w:p>
    <w:p w14:paraId="1DC8F369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3A4E6A58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13A4CC0C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604E3DCB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4C19E4F0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32CE625B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41F48EBA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4D793255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5B8AE75C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2F95DABC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327D7F26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3D348899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1416A1E0" w14:textId="77777777" w:rsid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3A3827B2" w14:textId="77777777" w:rsidR="002F21DC" w:rsidRDefault="002F21DC" w:rsidP="00B07564">
      <w:pPr>
        <w:rPr>
          <w:rFonts w:ascii="Arial" w:hAnsi="Arial" w:cs="Arial"/>
          <w:sz w:val="22"/>
          <w:szCs w:val="22"/>
        </w:rPr>
      </w:pPr>
    </w:p>
    <w:p w14:paraId="0043F667" w14:textId="243D23BD" w:rsidR="002F21DC" w:rsidRPr="002F21DC" w:rsidRDefault="002F21DC" w:rsidP="00B07564">
      <w:pPr>
        <w:rPr>
          <w:rFonts w:ascii="Arial" w:hAnsi="Arial" w:cs="Arial"/>
          <w:sz w:val="22"/>
          <w:szCs w:val="22"/>
          <w:u w:val="single"/>
        </w:rPr>
      </w:pPr>
      <w:r w:rsidRPr="002F21DC">
        <w:rPr>
          <w:rFonts w:ascii="Arial" w:hAnsi="Arial" w:cs="Arial"/>
          <w:sz w:val="22"/>
          <w:szCs w:val="22"/>
          <w:u w:val="single"/>
        </w:rPr>
        <w:t>What are the problems facing China in the future?</w:t>
      </w:r>
    </w:p>
    <w:p w14:paraId="00D3F22C" w14:textId="016CFD8D" w:rsidR="00B07564" w:rsidRPr="00B07564" w:rsidRDefault="002F21DC" w:rsidP="00B075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D47C950" wp14:editId="24818818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6554470" cy="1946495"/>
                <wp:effectExtent l="57150" t="19050" r="74930" b="9207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470" cy="19464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70A7C" id="Rounded Rectangle 38" o:spid="_x0000_s1026" style="position:absolute;margin-left:0;margin-top:14.15pt;width:516.1pt;height:153.2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" fillcolor="white [3212]" strokecolor="#4579b8 [3044]">
                <v:shadow on="t" color="black" opacity="22937f" origin=",.5" offset="0,.63889mm"/>
              </v:roundrect>
            </w:pict>
          </mc:Fallback>
        </mc:AlternateContent>
      </w:r>
    </w:p>
    <w:p w14:paraId="7CDCDB75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7AE4FCB8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0ED2BCC4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36E98D87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72386784" w14:textId="4E9865F5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7E448B25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24A3B150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4B71FD09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334D81C0" w14:textId="77777777" w:rsidR="00B07564" w:rsidRPr="00B07564" w:rsidRDefault="00B07564" w:rsidP="00B07564">
      <w:pPr>
        <w:rPr>
          <w:rFonts w:ascii="Arial" w:hAnsi="Arial" w:cs="Arial"/>
          <w:sz w:val="22"/>
          <w:szCs w:val="22"/>
        </w:rPr>
      </w:pPr>
    </w:p>
    <w:p w14:paraId="61D1AE1E" w14:textId="4411A2AB" w:rsidR="00B07564" w:rsidRDefault="00B07564" w:rsidP="00B07564">
      <w:pPr>
        <w:tabs>
          <w:tab w:val="left" w:pos="16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39A57EE" w14:textId="77777777" w:rsidR="00B07564" w:rsidRPr="00B07564" w:rsidRDefault="00B07564" w:rsidP="00B07564">
      <w:pPr>
        <w:tabs>
          <w:tab w:val="left" w:pos="1654"/>
        </w:tabs>
        <w:rPr>
          <w:rFonts w:ascii="Arial" w:hAnsi="Arial" w:cs="Arial"/>
          <w:sz w:val="22"/>
          <w:szCs w:val="22"/>
        </w:rPr>
      </w:pPr>
    </w:p>
    <w:p w14:paraId="3BAB2C50" w14:textId="17E16C98" w:rsid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059DCF40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1E1D4D0E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5BD2F4EA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7CA39AA7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28F9C9E6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08EE0AE2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1A76EAF7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09BAE666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545D3F4B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1EAE703D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5EEE25A3" w14:textId="62FDFAA2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75B79F86" w14:textId="448503A0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  <w:r w:rsidRPr="002F21DC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51072" behindDoc="0" locked="0" layoutInCell="1" allowOverlap="1" wp14:anchorId="6D676EE0" wp14:editId="184ED457">
            <wp:simplePos x="0" y="0"/>
            <wp:positionH relativeFrom="column">
              <wp:posOffset>4445</wp:posOffset>
            </wp:positionH>
            <wp:positionV relativeFrom="paragraph">
              <wp:posOffset>142240</wp:posOffset>
            </wp:positionV>
            <wp:extent cx="5840095" cy="4537710"/>
            <wp:effectExtent l="0" t="0" r="8255" b="0"/>
            <wp:wrapSquare wrapText="bothSides"/>
            <wp:docPr id="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0095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A78E3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3871E4DF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5A0580B1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0EB693A6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12DF412C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74022C16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5BC3E296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019CBB8F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06281B8B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05E4EAFF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42DB256E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34CC6162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4A696EAB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02AC0737" w14:textId="27BB035F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3E0FB559" w14:textId="19900A7B" w:rsid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5B350358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51CCC8D5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3F921FD4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052F6357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2E453803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1E0C9B00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5CB41337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7DA37932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19688065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30E21163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05F60B62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0FFC542E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5D5CE9AD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7956710D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0B8E4797" w14:textId="77777777" w:rsidR="002F21DC" w:rsidRP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45EEE2CE" w14:textId="6C5D2F4A" w:rsidR="002F21DC" w:rsidRDefault="002F21DC" w:rsidP="002F21DC">
      <w:pPr>
        <w:rPr>
          <w:rFonts w:ascii="Arial" w:hAnsi="Arial" w:cs="Arial"/>
          <w:sz w:val="22"/>
          <w:szCs w:val="22"/>
        </w:rPr>
      </w:pPr>
    </w:p>
    <w:p w14:paraId="4DEC1601" w14:textId="75150265" w:rsidR="00B07564" w:rsidRPr="002F21DC" w:rsidRDefault="002F21DC" w:rsidP="002F21DC">
      <w:pPr>
        <w:rPr>
          <w:rFonts w:ascii="Arial" w:hAnsi="Arial" w:cs="Arial"/>
          <w:sz w:val="22"/>
          <w:szCs w:val="22"/>
        </w:rPr>
      </w:pPr>
      <w:r w:rsidRPr="002F21DC">
        <w:rPr>
          <w:rFonts w:ascii="Arial" w:hAnsi="Arial" w:cs="Arial"/>
          <w:sz w:val="22"/>
          <w:szCs w:val="22"/>
        </w:rPr>
        <w:drawing>
          <wp:inline distT="0" distB="0" distL="0" distR="0" wp14:anchorId="4209DB52" wp14:editId="6FB79EC2">
            <wp:extent cx="5703683" cy="4438623"/>
            <wp:effectExtent l="0" t="0" r="0" b="635"/>
            <wp:docPr id="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6416" cy="455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7564" w:rsidRPr="002F21DC" w:rsidSect="00B6164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77090"/>
    <w:multiLevelType w:val="hybridMultilevel"/>
    <w:tmpl w:val="4210F46A"/>
    <w:lvl w:ilvl="0" w:tplc="93BE79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E775D"/>
    <w:multiLevelType w:val="hybridMultilevel"/>
    <w:tmpl w:val="25047A18"/>
    <w:lvl w:ilvl="0" w:tplc="55DC43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49"/>
    <w:rsid w:val="00163043"/>
    <w:rsid w:val="001F532F"/>
    <w:rsid w:val="002A7C30"/>
    <w:rsid w:val="002F21DC"/>
    <w:rsid w:val="00515FCF"/>
    <w:rsid w:val="0066692C"/>
    <w:rsid w:val="008007C7"/>
    <w:rsid w:val="008F5F4A"/>
    <w:rsid w:val="009D78C4"/>
    <w:rsid w:val="00AB57BD"/>
    <w:rsid w:val="00B07564"/>
    <w:rsid w:val="00B61649"/>
    <w:rsid w:val="00CA2D18"/>
    <w:rsid w:val="00F37F51"/>
    <w:rsid w:val="00F6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30499C"/>
  <w14:defaultImageDpi w14:val="300"/>
  <w15:docId w15:val="{49FF319D-69D8-4904-ABB1-D743AB32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64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9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B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849CFE02CD74F92A1769301D06646" ma:contentTypeVersion="1" ma:contentTypeDescription="Create a new document." ma:contentTypeScope="" ma:versionID="df869ed721f02c6d6cfac3424a27bc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A939A4-6D57-4747-A0B8-7527233C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4A3DF-D05F-45E9-A3A6-FE2CCD5AC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7B2D1-B366-4667-8EC0-CCB205CED8F9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7ED1F518</Template>
  <TotalTime>1</TotalTime>
  <Pages>4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Dyson</dc:creator>
  <cp:keywords/>
  <dc:description/>
  <cp:lastModifiedBy>David Dyson</cp:lastModifiedBy>
  <cp:revision>2</cp:revision>
  <cp:lastPrinted>2016-01-20T15:52:00Z</cp:lastPrinted>
  <dcterms:created xsi:type="dcterms:W3CDTF">2016-01-20T15:53:00Z</dcterms:created>
  <dcterms:modified xsi:type="dcterms:W3CDTF">2016-01-20T15:53:00Z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0x01010060F849CFE02CD74F92A1769301D06646</vt:lpwstr>
  </property>
</Properties>
</file>