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AF09A" w14:textId="77777777" w:rsidR="00B94769" w:rsidRDefault="00B94769" w:rsidP="00B94769">
      <w:pPr>
        <w:jc w:val="center"/>
        <w:rPr>
          <w:rFonts w:ascii="Arial" w:hAnsi="Arial" w:cs="Arial"/>
          <w:b/>
          <w:szCs w:val="22"/>
          <w:u w:val="single"/>
        </w:rPr>
      </w:pPr>
      <w:r w:rsidRPr="00B94769">
        <w:rPr>
          <w:rFonts w:ascii="Arial" w:hAnsi="Arial" w:cs="Arial"/>
          <w:b/>
          <w:szCs w:val="22"/>
          <w:u w:val="single"/>
        </w:rPr>
        <w:t>The Balance of Payments (Current Account)</w:t>
      </w:r>
    </w:p>
    <w:p w14:paraId="2837919A" w14:textId="77777777" w:rsidR="00B94769" w:rsidRDefault="00B94769" w:rsidP="00B94769">
      <w:pPr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7938"/>
      </w:tblGrid>
      <w:tr w:rsidR="00B94769" w:rsidRPr="00B658B9" w14:paraId="4AEA4B55" w14:textId="77777777" w:rsidTr="00E86030">
        <w:trPr>
          <w:trHeight w:val="5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5364" w14:textId="77777777" w:rsidR="00E86030" w:rsidRDefault="00E86030" w:rsidP="00B94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D98ECB" w14:textId="77777777" w:rsidR="00B94769" w:rsidRPr="00B658B9" w:rsidRDefault="00B94769" w:rsidP="00B947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Balance of Payments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13A6" w14:textId="77777777" w:rsidR="00B94769" w:rsidRDefault="00B94769" w:rsidP="00B94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1A50B" w14:textId="77777777" w:rsidR="00E86030" w:rsidRDefault="00E86030" w:rsidP="00B94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7CE63D" w14:textId="77777777" w:rsidR="00E86030" w:rsidRDefault="00E86030" w:rsidP="00B94769">
            <w:pPr>
              <w:jc w:val="center"/>
              <w:rPr>
                <w:rFonts w:ascii="Arial" w:hAnsi="Arial" w:cs="Arial"/>
              </w:rPr>
            </w:pPr>
          </w:p>
          <w:p w14:paraId="1347F763" w14:textId="61E88C66" w:rsidR="00E86030" w:rsidRPr="00D440C3" w:rsidRDefault="00E86030" w:rsidP="00B947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58E8D4" w14:textId="10D038BE" w:rsidR="00B94769" w:rsidRPr="00E86030" w:rsidRDefault="00E86030" w:rsidP="00E8603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6030">
        <w:rPr>
          <w:rFonts w:ascii="Arial" w:hAnsi="Arial" w:cs="Arial"/>
          <w:b/>
          <w:sz w:val="22"/>
          <w:szCs w:val="22"/>
          <w:u w:val="single"/>
        </w:rPr>
        <w:t>The focus for Unit 2 is the Current Account of the BOP</w:t>
      </w:r>
    </w:p>
    <w:p w14:paraId="7F739962" w14:textId="77777777" w:rsidR="00E86030" w:rsidRDefault="00E86030" w:rsidP="00B94769">
      <w:pPr>
        <w:rPr>
          <w:rFonts w:ascii="Arial" w:hAnsi="Arial" w:cs="Arial"/>
          <w:b/>
          <w:sz w:val="22"/>
          <w:szCs w:val="22"/>
        </w:rPr>
      </w:pPr>
    </w:p>
    <w:p w14:paraId="3E3A617E" w14:textId="77777777" w:rsidR="00E86030" w:rsidRDefault="00E86030" w:rsidP="00E86030">
      <w:pPr>
        <w:pStyle w:val="ListParagraph"/>
        <w:numPr>
          <w:ilvl w:val="0"/>
          <w:numId w:val="7"/>
        </w:numPr>
        <w:rPr>
          <w:rFonts w:ascii="Arial" w:hAnsi="Arial" w:cs="Arial"/>
          <w:szCs w:val="22"/>
        </w:rPr>
      </w:pPr>
      <w:r w:rsidRPr="00E86030">
        <w:rPr>
          <w:rFonts w:ascii="Arial" w:hAnsi="Arial" w:cs="Arial"/>
          <w:szCs w:val="22"/>
        </w:rPr>
        <w:t>Inflows of foreign currency are</w:t>
      </w:r>
      <w:r>
        <w:rPr>
          <w:rFonts w:ascii="Arial" w:hAnsi="Arial" w:cs="Arial"/>
          <w:szCs w:val="22"/>
        </w:rPr>
        <w:t xml:space="preserve"> ……………………………………………………………………... </w:t>
      </w:r>
    </w:p>
    <w:p w14:paraId="0834E996" w14:textId="77777777" w:rsidR="00E86030" w:rsidRDefault="00E86030" w:rsidP="00E86030">
      <w:pPr>
        <w:pStyle w:val="ListParagraph"/>
        <w:rPr>
          <w:rFonts w:ascii="Arial" w:hAnsi="Arial" w:cs="Arial"/>
          <w:szCs w:val="22"/>
        </w:rPr>
      </w:pPr>
    </w:p>
    <w:p w14:paraId="1A9993DF" w14:textId="60BB03C6" w:rsidR="00E86030" w:rsidRDefault="00E86030" w:rsidP="00E86030">
      <w:pPr>
        <w:pStyle w:val="ListParagraph"/>
        <w:rPr>
          <w:rFonts w:ascii="Arial" w:hAnsi="Arial" w:cs="Arial"/>
          <w:szCs w:val="22"/>
        </w:rPr>
      </w:pPr>
      <w:r w:rsidRPr="00E86030">
        <w:rPr>
          <w:rFonts w:ascii="Arial" w:hAnsi="Arial" w:cs="Arial"/>
          <w:szCs w:val="22"/>
        </w:rPr>
        <w:t>…………………………………………………………………………………………………………..</w:t>
      </w:r>
    </w:p>
    <w:p w14:paraId="0E1AF412" w14:textId="77777777" w:rsidR="00E86030" w:rsidRDefault="00E86030" w:rsidP="00E86030">
      <w:pPr>
        <w:pStyle w:val="ListParagraph"/>
        <w:rPr>
          <w:rFonts w:ascii="Arial" w:hAnsi="Arial" w:cs="Arial"/>
          <w:szCs w:val="22"/>
        </w:rPr>
      </w:pPr>
    </w:p>
    <w:p w14:paraId="307408B5" w14:textId="77777777" w:rsidR="00E86030" w:rsidRDefault="00E86030" w:rsidP="00E86030">
      <w:pPr>
        <w:pStyle w:val="ListParagraph"/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Outflows of foreign currency are …………………………………………………………………… </w:t>
      </w:r>
    </w:p>
    <w:p w14:paraId="10FDFFCC" w14:textId="77777777" w:rsidR="00E86030" w:rsidRDefault="00E86030" w:rsidP="00E86030">
      <w:pPr>
        <w:pStyle w:val="ListParagraph"/>
        <w:rPr>
          <w:rFonts w:ascii="Arial" w:hAnsi="Arial" w:cs="Arial"/>
          <w:szCs w:val="22"/>
        </w:rPr>
      </w:pPr>
    </w:p>
    <w:p w14:paraId="632A8C04" w14:textId="6E7EC950" w:rsidR="00E86030" w:rsidRPr="00E86030" w:rsidRDefault="00E86030" w:rsidP="00E86030">
      <w:pPr>
        <w:pStyle w:val="ListParagrap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</w:t>
      </w:r>
      <w:r w:rsidRPr="00E86030">
        <w:rPr>
          <w:rFonts w:ascii="Arial" w:hAnsi="Arial" w:cs="Arial"/>
          <w:szCs w:val="22"/>
        </w:rPr>
        <w:t>………………………………………………</w:t>
      </w:r>
      <w:r>
        <w:rPr>
          <w:rFonts w:ascii="Arial" w:hAnsi="Arial" w:cs="Arial"/>
          <w:szCs w:val="22"/>
        </w:rPr>
        <w:t>..</w:t>
      </w:r>
    </w:p>
    <w:p w14:paraId="10CA8019" w14:textId="77777777" w:rsidR="00E86030" w:rsidRDefault="00E86030" w:rsidP="00B94769">
      <w:pPr>
        <w:rPr>
          <w:rFonts w:ascii="Arial" w:hAnsi="Arial" w:cs="Arial"/>
          <w:b/>
          <w:szCs w:val="22"/>
        </w:rPr>
      </w:pPr>
    </w:p>
    <w:p w14:paraId="02E8C48B" w14:textId="77777777" w:rsidR="00B94769" w:rsidRPr="00E452B1" w:rsidRDefault="00B94769" w:rsidP="00B94769">
      <w:pPr>
        <w:rPr>
          <w:rFonts w:ascii="Arial" w:hAnsi="Arial" w:cs="Arial"/>
          <w:sz w:val="22"/>
          <w:szCs w:val="22"/>
          <w:u w:val="single"/>
        </w:rPr>
      </w:pPr>
      <w:r w:rsidRPr="00E452B1">
        <w:rPr>
          <w:rFonts w:ascii="Arial" w:hAnsi="Arial" w:cs="Arial"/>
          <w:b/>
          <w:szCs w:val="22"/>
          <w:u w:val="single"/>
        </w:rPr>
        <w:t>The Current Account</w:t>
      </w:r>
      <w:r w:rsidRPr="00E452B1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6C8AC76" w14:textId="77777777" w:rsidR="00B94769" w:rsidRDefault="00B94769" w:rsidP="00B94769">
      <w:pPr>
        <w:rPr>
          <w:rFonts w:ascii="Arial" w:hAnsi="Arial" w:cs="Arial"/>
          <w:sz w:val="22"/>
          <w:szCs w:val="22"/>
        </w:rPr>
      </w:pPr>
    </w:p>
    <w:p w14:paraId="4B8D0BE7" w14:textId="0AC572D3" w:rsidR="00B94769" w:rsidRPr="00E452B1" w:rsidRDefault="00E452B1" w:rsidP="00E452B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452B1">
        <w:rPr>
          <w:rFonts w:ascii="Arial" w:hAnsi="Arial" w:cs="Arial"/>
          <w:b/>
          <w:sz w:val="22"/>
          <w:szCs w:val="22"/>
        </w:rPr>
        <w:t>Task</w:t>
      </w:r>
      <w:r w:rsidRPr="00E452B1">
        <w:rPr>
          <w:rFonts w:ascii="Arial" w:hAnsi="Arial" w:cs="Arial"/>
          <w:sz w:val="22"/>
          <w:szCs w:val="22"/>
        </w:rPr>
        <w:t xml:space="preserve">: </w:t>
      </w:r>
      <w:r w:rsidR="00D8798F" w:rsidRPr="00E452B1">
        <w:rPr>
          <w:rFonts w:ascii="Arial" w:hAnsi="Arial" w:cs="Arial"/>
          <w:sz w:val="22"/>
          <w:szCs w:val="22"/>
        </w:rPr>
        <w:t>Add the 4 components</w:t>
      </w:r>
      <w:r w:rsidR="00B94769" w:rsidRPr="00E452B1">
        <w:rPr>
          <w:rFonts w:ascii="Arial" w:hAnsi="Arial" w:cs="Arial"/>
          <w:sz w:val="22"/>
          <w:szCs w:val="22"/>
        </w:rPr>
        <w:t xml:space="preserve"> current account to complete the table below:</w:t>
      </w:r>
    </w:p>
    <w:p w14:paraId="7D0E7003" w14:textId="77777777" w:rsidR="00B94769" w:rsidRDefault="00B94769" w:rsidP="00B947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4"/>
        <w:gridCol w:w="4656"/>
      </w:tblGrid>
      <w:tr w:rsidR="00B94769" w14:paraId="654EEB23" w14:textId="77777777" w:rsidTr="00B94769">
        <w:tc>
          <w:tcPr>
            <w:tcW w:w="5920" w:type="dxa"/>
          </w:tcPr>
          <w:p w14:paraId="2DEC0DCA" w14:textId="77777777" w:rsidR="00B94769" w:rsidRPr="00B94769" w:rsidRDefault="00B94769" w:rsidP="00B94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769">
              <w:rPr>
                <w:rFonts w:ascii="Arial" w:hAnsi="Arial" w:cs="Arial"/>
                <w:b/>
                <w:sz w:val="22"/>
                <w:szCs w:val="22"/>
              </w:rPr>
              <w:t>Item of the Balance of Payments Current Account</w:t>
            </w:r>
          </w:p>
        </w:tc>
        <w:tc>
          <w:tcPr>
            <w:tcW w:w="4756" w:type="dxa"/>
          </w:tcPr>
          <w:p w14:paraId="53D9CB09" w14:textId="77777777" w:rsidR="00B94769" w:rsidRPr="00B94769" w:rsidRDefault="00B94769" w:rsidP="00B94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769">
              <w:rPr>
                <w:rFonts w:ascii="Arial" w:hAnsi="Arial" w:cs="Arial"/>
                <w:b/>
                <w:sz w:val="22"/>
                <w:szCs w:val="22"/>
              </w:rPr>
              <w:t>Net Balance (£)</w:t>
            </w:r>
          </w:p>
        </w:tc>
      </w:tr>
      <w:tr w:rsidR="00B94769" w14:paraId="7F205AA0" w14:textId="77777777" w:rsidTr="00B94769">
        <w:tc>
          <w:tcPr>
            <w:tcW w:w="5920" w:type="dxa"/>
          </w:tcPr>
          <w:p w14:paraId="48DED907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  <w:p w14:paraId="2838B34B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6" w:type="dxa"/>
          </w:tcPr>
          <w:p w14:paraId="2242FE3E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769" w14:paraId="60CDD6D3" w14:textId="77777777" w:rsidTr="00B94769">
        <w:tc>
          <w:tcPr>
            <w:tcW w:w="5920" w:type="dxa"/>
          </w:tcPr>
          <w:p w14:paraId="4B6EDBDB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76F52CD5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6" w:type="dxa"/>
          </w:tcPr>
          <w:p w14:paraId="36C5E423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769" w14:paraId="086471AD" w14:textId="77777777" w:rsidTr="00B94769">
        <w:tc>
          <w:tcPr>
            <w:tcW w:w="5920" w:type="dxa"/>
          </w:tcPr>
          <w:p w14:paraId="37562A13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7F98EF91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6" w:type="dxa"/>
          </w:tcPr>
          <w:p w14:paraId="292B979F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769" w14:paraId="5F2F8A34" w14:textId="77777777" w:rsidTr="00B94769">
        <w:tc>
          <w:tcPr>
            <w:tcW w:w="5920" w:type="dxa"/>
          </w:tcPr>
          <w:p w14:paraId="4258ED3F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6892588F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6" w:type="dxa"/>
          </w:tcPr>
          <w:p w14:paraId="515C5B83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769" w14:paraId="11991C20" w14:textId="77777777" w:rsidTr="00B94769">
        <w:tc>
          <w:tcPr>
            <w:tcW w:w="5920" w:type="dxa"/>
          </w:tcPr>
          <w:p w14:paraId="4E9A3592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Account balance</w:t>
            </w:r>
          </w:p>
          <w:p w14:paraId="0D05EF25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6" w:type="dxa"/>
          </w:tcPr>
          <w:p w14:paraId="37B40E65" w14:textId="77777777" w:rsidR="00B94769" w:rsidRDefault="00B94769" w:rsidP="00B94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B4A17" w14:textId="2D48A155" w:rsidR="00E86030" w:rsidRDefault="00E86030" w:rsidP="00E86030">
      <w:pPr>
        <w:rPr>
          <w:rFonts w:ascii="Arial" w:hAnsi="Arial" w:cs="Arial"/>
          <w:sz w:val="22"/>
          <w:szCs w:val="22"/>
        </w:rPr>
      </w:pPr>
    </w:p>
    <w:p w14:paraId="5673D4EA" w14:textId="77777777" w:rsidR="00E452B1" w:rsidRDefault="00172658" w:rsidP="00E452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country is running a </w:t>
      </w:r>
      <w:r w:rsidRPr="00172658">
        <w:rPr>
          <w:rFonts w:ascii="Arial" w:hAnsi="Arial" w:cs="Arial"/>
          <w:color w:val="FF0000"/>
          <w:sz w:val="22"/>
          <w:szCs w:val="22"/>
        </w:rPr>
        <w:t>current account deficit</w:t>
      </w:r>
      <w:r>
        <w:rPr>
          <w:rFonts w:ascii="Arial" w:hAnsi="Arial" w:cs="Arial"/>
          <w:sz w:val="22"/>
          <w:szCs w:val="22"/>
        </w:rPr>
        <w:t xml:space="preserve">, there is a net outflow of demand and </w:t>
      </w:r>
    </w:p>
    <w:p w14:paraId="2882F262" w14:textId="34BBFF68" w:rsidR="00E86030" w:rsidRDefault="00172658" w:rsidP="00E452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income from the circular flow</w:t>
      </w:r>
    </w:p>
    <w:p w14:paraId="44D32541" w14:textId="77777777" w:rsidR="00172658" w:rsidRDefault="00172658" w:rsidP="00E8603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3537D85" w14:textId="4D3AC4CE" w:rsidR="00172658" w:rsidRDefault="00172658" w:rsidP="00B947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E0327" wp14:editId="39F6D199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</wp:posOffset>
                </wp:positionV>
                <wp:extent cx="3886200" cy="3771900"/>
                <wp:effectExtent l="0" t="25400" r="0" b="63500"/>
                <wp:wrapThrough wrapText="bothSides">
                  <wp:wrapPolygon edited="0">
                    <wp:start x="282" y="-145"/>
                    <wp:lineTo x="0" y="145"/>
                    <wp:lineTo x="0" y="21091"/>
                    <wp:lineTo x="282" y="21818"/>
                    <wp:lineTo x="21176" y="21818"/>
                    <wp:lineTo x="21459" y="21091"/>
                    <wp:lineTo x="21459" y="2473"/>
                    <wp:lineTo x="21176" y="291"/>
                    <wp:lineTo x="21176" y="-145"/>
                    <wp:lineTo x="282" y="-145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03BF2" id="Rectangle 18" o:spid="_x0000_s1026" style="position:absolute;margin-left:180pt;margin-top:2.2pt;width:306pt;height:29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" filled="f" stroked="f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E86030" w:rsidRPr="00E8603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884A6B4" wp14:editId="4D80084D">
            <wp:extent cx="5143500" cy="3263713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5396"/>
                    <a:stretch/>
                  </pic:blipFill>
                  <pic:spPr bwMode="auto">
                    <a:xfrm>
                      <a:off x="0" y="0"/>
                      <a:ext cx="5152782" cy="3269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0E4F237" w14:textId="7503387F" w:rsidR="00B94769" w:rsidRDefault="00B94769" w:rsidP="00B94769">
      <w:pPr>
        <w:rPr>
          <w:rFonts w:ascii="Arial" w:hAnsi="Arial" w:cs="Arial"/>
          <w:b/>
          <w:szCs w:val="22"/>
          <w:u w:val="single"/>
        </w:rPr>
      </w:pPr>
      <w:r w:rsidRPr="00E452B1">
        <w:rPr>
          <w:rFonts w:ascii="Arial" w:hAnsi="Arial" w:cs="Arial"/>
          <w:b/>
          <w:szCs w:val="22"/>
          <w:u w:val="single"/>
        </w:rPr>
        <w:lastRenderedPageBreak/>
        <w:t xml:space="preserve">Surpluses and Deficits on the Current Account </w:t>
      </w:r>
    </w:p>
    <w:p w14:paraId="7256F670" w14:textId="77777777" w:rsidR="00E452B1" w:rsidRDefault="00E452B1" w:rsidP="00B94769">
      <w:pPr>
        <w:rPr>
          <w:rFonts w:ascii="Arial" w:hAnsi="Arial" w:cs="Arial"/>
          <w:b/>
          <w:szCs w:val="22"/>
          <w:u w:val="single"/>
        </w:rPr>
      </w:pPr>
    </w:p>
    <w:p w14:paraId="0D391343" w14:textId="53D2B05D" w:rsidR="00E452B1" w:rsidRPr="00E452B1" w:rsidRDefault="00E452B1" w:rsidP="00E452B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452B1">
        <w:rPr>
          <w:rFonts w:ascii="Arial" w:hAnsi="Arial" w:cs="Arial"/>
          <w:b/>
          <w:sz w:val="22"/>
          <w:szCs w:val="22"/>
        </w:rPr>
        <w:t>Task</w:t>
      </w:r>
      <w:r w:rsidRPr="00E452B1">
        <w:rPr>
          <w:rFonts w:ascii="Arial" w:hAnsi="Arial" w:cs="Arial"/>
          <w:sz w:val="22"/>
          <w:szCs w:val="22"/>
        </w:rPr>
        <w:t>: Complete the following two sentences (use the words below to help you)</w:t>
      </w:r>
    </w:p>
    <w:p w14:paraId="3A2CD6F6" w14:textId="77777777" w:rsidR="00B94769" w:rsidRDefault="00B94769" w:rsidP="00B94769">
      <w:pPr>
        <w:rPr>
          <w:rFonts w:ascii="Arial" w:hAnsi="Arial" w:cs="Arial"/>
          <w:b/>
          <w:sz w:val="22"/>
          <w:szCs w:val="22"/>
        </w:rPr>
      </w:pPr>
    </w:p>
    <w:p w14:paraId="335C3806" w14:textId="0A97954A" w:rsidR="00E452B1" w:rsidRDefault="00B94769" w:rsidP="00E452B1">
      <w:pPr>
        <w:spacing w:line="276" w:lineRule="auto"/>
        <w:rPr>
          <w:rFonts w:ascii="Arial" w:hAnsi="Arial" w:cs="Arial"/>
          <w:sz w:val="22"/>
          <w:szCs w:val="22"/>
        </w:rPr>
      </w:pPr>
      <w:r w:rsidRPr="00DA253E">
        <w:rPr>
          <w:rFonts w:ascii="Arial" w:hAnsi="Arial" w:cs="Arial"/>
          <w:sz w:val="22"/>
          <w:szCs w:val="22"/>
        </w:rPr>
        <w:t xml:space="preserve">The current account </w:t>
      </w:r>
      <w:r>
        <w:rPr>
          <w:rFonts w:ascii="Arial" w:hAnsi="Arial" w:cs="Arial"/>
          <w:sz w:val="22"/>
          <w:szCs w:val="22"/>
        </w:rPr>
        <w:t xml:space="preserve">is in </w:t>
      </w:r>
      <w:r w:rsidRPr="00BE3E87">
        <w:rPr>
          <w:rFonts w:ascii="Arial" w:hAnsi="Arial" w:cs="Arial"/>
          <w:b/>
          <w:sz w:val="22"/>
          <w:szCs w:val="22"/>
        </w:rPr>
        <w:t>surplus</w:t>
      </w:r>
      <w:r w:rsidR="00E452B1">
        <w:rPr>
          <w:rFonts w:ascii="Arial" w:hAnsi="Arial" w:cs="Arial"/>
          <w:sz w:val="22"/>
          <w:szCs w:val="22"/>
        </w:rPr>
        <w:t xml:space="preserve"> if …………………………………………………………………………………. </w:t>
      </w:r>
    </w:p>
    <w:p w14:paraId="653F70EF" w14:textId="5FC09F01" w:rsidR="00B94769" w:rsidRDefault="00E452B1" w:rsidP="001758D6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.……………………………………………………………………………………………………………………………</w:t>
      </w:r>
    </w:p>
    <w:p w14:paraId="73DE171E" w14:textId="77777777" w:rsidR="00E452B1" w:rsidRDefault="00E452B1" w:rsidP="00E452B1">
      <w:pPr>
        <w:spacing w:line="276" w:lineRule="auto"/>
        <w:rPr>
          <w:rFonts w:ascii="Arial" w:hAnsi="Arial" w:cs="Arial"/>
          <w:sz w:val="22"/>
          <w:szCs w:val="22"/>
        </w:rPr>
      </w:pPr>
    </w:p>
    <w:p w14:paraId="7C4D0F98" w14:textId="7446E630" w:rsidR="00E452B1" w:rsidRDefault="00B94769" w:rsidP="00E452B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current account is in </w:t>
      </w:r>
      <w:r w:rsidRPr="00BE3E87">
        <w:rPr>
          <w:rFonts w:ascii="Arial" w:hAnsi="Arial" w:cs="Arial"/>
          <w:b/>
          <w:sz w:val="22"/>
          <w:szCs w:val="22"/>
        </w:rPr>
        <w:t>deficit</w:t>
      </w:r>
      <w:r>
        <w:rPr>
          <w:rFonts w:ascii="Arial" w:hAnsi="Arial" w:cs="Arial"/>
          <w:sz w:val="22"/>
          <w:szCs w:val="22"/>
        </w:rPr>
        <w:t xml:space="preserve"> if </w:t>
      </w:r>
      <w:r w:rsidR="00E452B1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 </w:t>
      </w:r>
    </w:p>
    <w:p w14:paraId="2A29CB0B" w14:textId="4777022E" w:rsidR="00E452B1" w:rsidRDefault="00172658" w:rsidP="001758D6">
      <w:p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A2D10F4" w14:textId="640DE18F" w:rsidR="00B94769" w:rsidRPr="009326AE" w:rsidRDefault="00E452B1" w:rsidP="00B94769">
      <w:pPr>
        <w:pStyle w:val="ListParagraph"/>
        <w:numPr>
          <w:ilvl w:val="0"/>
          <w:numId w:val="7"/>
        </w:numPr>
        <w:spacing w:before="120" w:line="276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72658" w:rsidRPr="00E452B1">
        <w:rPr>
          <w:rFonts w:ascii="Arial" w:hAnsi="Arial" w:cs="Arial"/>
          <w:sz w:val="22"/>
          <w:szCs w:val="22"/>
        </w:rPr>
        <w:t>xports (money flowing into the country), imports (money flowing out of the country), are greater than</w:t>
      </w:r>
    </w:p>
    <w:p w14:paraId="20810B43" w14:textId="77777777" w:rsidR="00B94769" w:rsidRDefault="00B94769" w:rsidP="00B94769">
      <w:pPr>
        <w:rPr>
          <w:rFonts w:ascii="Arial" w:hAnsi="Arial" w:cs="Arial"/>
          <w:sz w:val="22"/>
          <w:szCs w:val="22"/>
        </w:rPr>
      </w:pPr>
    </w:p>
    <w:p w14:paraId="7521B132" w14:textId="581568CF" w:rsidR="00B94769" w:rsidRPr="00DA253E" w:rsidRDefault="00B94769" w:rsidP="00B94769">
      <w:pPr>
        <w:spacing w:after="200" w:line="276" w:lineRule="auto"/>
        <w:rPr>
          <w:rFonts w:ascii="Arial" w:hAnsi="Arial" w:cs="Arial"/>
          <w:sz w:val="22"/>
        </w:rPr>
      </w:pPr>
    </w:p>
    <w:p w14:paraId="69D6F27B" w14:textId="12B2E3E1" w:rsidR="009326AE" w:rsidRDefault="009326AE" w:rsidP="00B94769">
      <w:pPr>
        <w:rPr>
          <w:rFonts w:ascii="Arial" w:hAnsi="Arial" w:cs="Arial"/>
          <w:b/>
          <w:szCs w:val="22"/>
        </w:rPr>
      </w:pPr>
      <w:r w:rsidRPr="009326A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3DCE61C" wp14:editId="45FA321A">
            <wp:extent cx="6400800" cy="4800600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13AB0" w14:textId="77777777" w:rsidR="009326AE" w:rsidRDefault="009326AE" w:rsidP="00B94769">
      <w:pPr>
        <w:rPr>
          <w:rFonts w:ascii="Arial" w:hAnsi="Arial" w:cs="Arial"/>
          <w:b/>
          <w:szCs w:val="22"/>
        </w:rPr>
      </w:pPr>
    </w:p>
    <w:p w14:paraId="3028CB45" w14:textId="77777777" w:rsidR="009326AE" w:rsidRDefault="009326AE" w:rsidP="00B94769">
      <w:pPr>
        <w:rPr>
          <w:rFonts w:ascii="Arial" w:hAnsi="Arial" w:cs="Arial"/>
          <w:b/>
          <w:szCs w:val="22"/>
        </w:rPr>
      </w:pPr>
    </w:p>
    <w:p w14:paraId="280AEBC9" w14:textId="77777777" w:rsidR="009326AE" w:rsidRDefault="009326AE" w:rsidP="00B94769">
      <w:pPr>
        <w:rPr>
          <w:rFonts w:ascii="Arial" w:hAnsi="Arial" w:cs="Arial"/>
          <w:b/>
          <w:szCs w:val="22"/>
        </w:rPr>
      </w:pPr>
    </w:p>
    <w:p w14:paraId="46045011" w14:textId="06EB570D" w:rsidR="009326AE" w:rsidRPr="00F248F3" w:rsidRDefault="00F248F3" w:rsidP="00B94769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Extension: </w:t>
      </w:r>
      <w:r w:rsidRPr="00F248F3">
        <w:rPr>
          <w:rFonts w:ascii="Arial" w:hAnsi="Arial" w:cs="Arial"/>
          <w:szCs w:val="22"/>
        </w:rPr>
        <w:t xml:space="preserve">Are there </w:t>
      </w:r>
      <w:r>
        <w:rPr>
          <w:rFonts w:ascii="Arial" w:hAnsi="Arial" w:cs="Arial"/>
          <w:szCs w:val="22"/>
        </w:rPr>
        <w:t xml:space="preserve">any common characteristics between countries that run deficits/surpluses? </w:t>
      </w:r>
    </w:p>
    <w:p w14:paraId="2E80720C" w14:textId="77777777" w:rsidR="009326AE" w:rsidRDefault="009326AE" w:rsidP="00B94769">
      <w:pPr>
        <w:rPr>
          <w:rFonts w:ascii="Arial" w:hAnsi="Arial" w:cs="Arial"/>
          <w:b/>
          <w:szCs w:val="22"/>
        </w:rPr>
      </w:pPr>
    </w:p>
    <w:p w14:paraId="10A3EFFC" w14:textId="77777777" w:rsidR="009326AE" w:rsidRDefault="009326AE" w:rsidP="00B94769">
      <w:pPr>
        <w:rPr>
          <w:rFonts w:ascii="Arial" w:hAnsi="Arial" w:cs="Arial"/>
          <w:b/>
          <w:szCs w:val="22"/>
        </w:rPr>
      </w:pPr>
    </w:p>
    <w:p w14:paraId="7180DB34" w14:textId="6CEECACF" w:rsidR="009326AE" w:rsidRDefault="009326AE" w:rsidP="00B94769">
      <w:pPr>
        <w:rPr>
          <w:rFonts w:ascii="Arial" w:hAnsi="Arial" w:cs="Arial"/>
          <w:b/>
          <w:szCs w:val="22"/>
        </w:rPr>
      </w:pPr>
    </w:p>
    <w:p w14:paraId="776644E3" w14:textId="77777777" w:rsidR="009326AE" w:rsidRDefault="009326AE" w:rsidP="00B94769">
      <w:pPr>
        <w:rPr>
          <w:rFonts w:ascii="Arial" w:hAnsi="Arial" w:cs="Arial"/>
          <w:b/>
          <w:szCs w:val="22"/>
        </w:rPr>
      </w:pPr>
    </w:p>
    <w:p w14:paraId="1DF100DB" w14:textId="77777777" w:rsidR="009C13E9" w:rsidRDefault="009C13E9" w:rsidP="00B94769">
      <w:pPr>
        <w:rPr>
          <w:rFonts w:ascii="Arial" w:hAnsi="Arial" w:cs="Arial"/>
          <w:b/>
          <w:szCs w:val="22"/>
        </w:rPr>
      </w:pPr>
    </w:p>
    <w:p w14:paraId="41BA9572" w14:textId="77777777" w:rsidR="009C13E9" w:rsidRDefault="009C13E9" w:rsidP="00B94769">
      <w:pPr>
        <w:rPr>
          <w:rFonts w:ascii="Arial" w:hAnsi="Arial" w:cs="Arial"/>
          <w:b/>
          <w:szCs w:val="22"/>
        </w:rPr>
      </w:pPr>
    </w:p>
    <w:p w14:paraId="2E03FF9F" w14:textId="77777777" w:rsidR="009C13E9" w:rsidRDefault="009C13E9" w:rsidP="00B94769">
      <w:pPr>
        <w:rPr>
          <w:rFonts w:ascii="Arial" w:hAnsi="Arial" w:cs="Arial"/>
          <w:b/>
          <w:szCs w:val="22"/>
        </w:rPr>
      </w:pPr>
    </w:p>
    <w:p w14:paraId="6A723BFE" w14:textId="77777777" w:rsidR="009C13E9" w:rsidRDefault="009C13E9" w:rsidP="00B94769">
      <w:pPr>
        <w:rPr>
          <w:rFonts w:ascii="Arial" w:hAnsi="Arial" w:cs="Arial"/>
          <w:b/>
          <w:szCs w:val="22"/>
        </w:rPr>
      </w:pPr>
    </w:p>
    <w:p w14:paraId="3B74792F" w14:textId="77777777" w:rsidR="009C13E9" w:rsidRDefault="009C13E9" w:rsidP="00B94769">
      <w:pPr>
        <w:rPr>
          <w:rFonts w:ascii="Arial" w:hAnsi="Arial" w:cs="Arial"/>
          <w:b/>
          <w:szCs w:val="22"/>
        </w:rPr>
      </w:pPr>
    </w:p>
    <w:p w14:paraId="27C8B9C9" w14:textId="77777777" w:rsidR="00B94769" w:rsidRDefault="00B94769" w:rsidP="00B94769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Possible Causes of Surpluses and Deficits on the Current Account</w:t>
      </w:r>
    </w:p>
    <w:p w14:paraId="378EB807" w14:textId="77777777" w:rsidR="009C13E9" w:rsidRDefault="009C13E9" w:rsidP="00B94769">
      <w:pPr>
        <w:rPr>
          <w:rFonts w:ascii="Arial" w:hAnsi="Arial" w:cs="Arial"/>
          <w:b/>
          <w:szCs w:val="22"/>
        </w:rPr>
      </w:pPr>
    </w:p>
    <w:p w14:paraId="7936AC2C" w14:textId="34A5DE77" w:rsidR="009C13E9" w:rsidRPr="009C13E9" w:rsidRDefault="009C13E9" w:rsidP="00B94769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Activity: </w:t>
      </w:r>
      <w:r>
        <w:rPr>
          <w:rFonts w:ascii="Arial" w:hAnsi="Arial" w:cs="Arial"/>
          <w:szCs w:val="22"/>
        </w:rPr>
        <w:t>Write a sentence to identify the causes of a surplus/deficit</w:t>
      </w:r>
    </w:p>
    <w:p w14:paraId="5A8C2158" w14:textId="77777777" w:rsidR="00B94769" w:rsidRDefault="00B94769" w:rsidP="00B94769">
      <w:pPr>
        <w:rPr>
          <w:rFonts w:ascii="Arial" w:hAnsi="Arial" w:cs="Arial"/>
          <w:b/>
          <w:szCs w:val="2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4701"/>
      </w:tblGrid>
      <w:tr w:rsidR="00B94769" w14:paraId="1449AF0A" w14:textId="77777777" w:rsidTr="009D456F">
        <w:trPr>
          <w:jc w:val="center"/>
        </w:trPr>
        <w:tc>
          <w:tcPr>
            <w:tcW w:w="5163" w:type="dxa"/>
            <w:shd w:val="clear" w:color="auto" w:fill="000000"/>
          </w:tcPr>
          <w:p w14:paraId="4CE81831" w14:textId="77777777" w:rsidR="00B94769" w:rsidRPr="00130AE9" w:rsidRDefault="00B94769" w:rsidP="00B94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>Causes of Surpluses</w:t>
            </w:r>
          </w:p>
        </w:tc>
        <w:tc>
          <w:tcPr>
            <w:tcW w:w="4701" w:type="dxa"/>
            <w:shd w:val="clear" w:color="auto" w:fill="000000"/>
          </w:tcPr>
          <w:p w14:paraId="7EF4E6DD" w14:textId="77777777" w:rsidR="00B94769" w:rsidRPr="00130AE9" w:rsidRDefault="00B94769" w:rsidP="00B94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>Causes of Deficits</w:t>
            </w:r>
          </w:p>
        </w:tc>
      </w:tr>
      <w:tr w:rsidR="00B94769" w14:paraId="68DA02E5" w14:textId="77777777" w:rsidTr="009D456F">
        <w:trPr>
          <w:trHeight w:val="5404"/>
          <w:jc w:val="center"/>
        </w:trPr>
        <w:tc>
          <w:tcPr>
            <w:tcW w:w="5163" w:type="dxa"/>
            <w:shd w:val="clear" w:color="auto" w:fill="auto"/>
          </w:tcPr>
          <w:p w14:paraId="69CCC4C2" w14:textId="77777777" w:rsidR="00B94769" w:rsidRDefault="00B94769" w:rsidP="00B9476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>A weak exchange rate</w:t>
            </w:r>
            <w:r w:rsidRPr="00130A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0AE9">
              <w:rPr>
                <w:rFonts w:ascii="Arial" w:hAnsi="Arial" w:cs="Arial"/>
                <w:sz w:val="22"/>
                <w:szCs w:val="22"/>
              </w:rPr>
              <w:br/>
              <w:t>e.g. China’s undervalued exchange rate</w:t>
            </w:r>
          </w:p>
          <w:p w14:paraId="124E59E6" w14:textId="0F1E7CFC" w:rsidR="009C13E9" w:rsidRDefault="009C13E9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13E9">
              <w:rPr>
                <w:rFonts w:ascii="Arial" w:hAnsi="Arial" w:cs="Arial"/>
                <w:sz w:val="22"/>
                <w:szCs w:val="22"/>
              </w:rPr>
              <w:t>Low interest rates (outflow of hot money)</w:t>
            </w:r>
          </w:p>
          <w:p w14:paraId="0BDCBA46" w14:textId="77777777" w:rsidR="009C13E9" w:rsidRDefault="009C13E9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FAD7610" w14:textId="77777777" w:rsidR="009C13E9" w:rsidRDefault="009C13E9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220C90D" w14:textId="77777777" w:rsidR="009D456F" w:rsidRDefault="009D456F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0863334" w14:textId="77777777" w:rsidR="009C13E9" w:rsidRDefault="009C13E9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767370B" w14:textId="77777777" w:rsidR="009C13E9" w:rsidRPr="009C13E9" w:rsidRDefault="009C13E9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FA5342B" w14:textId="77777777" w:rsidR="00B94769" w:rsidRDefault="00B94769" w:rsidP="00B9476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>International competitiveness</w:t>
            </w:r>
          </w:p>
          <w:p w14:paraId="2DE2D4BE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46DE5C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D3FD2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D3CB08" w14:textId="77777777" w:rsidR="009D456F" w:rsidRDefault="009D456F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16314E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78313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C6730" w14:textId="77777777" w:rsidR="009C13E9" w:rsidRP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A95693" w14:textId="5031EFCE" w:rsidR="00B94769" w:rsidRDefault="00B94769" w:rsidP="00B9476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>High productivity</w:t>
            </w:r>
          </w:p>
          <w:p w14:paraId="1F6E6B42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884508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CD3E90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7F7CE0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78E41B" w14:textId="77777777" w:rsidR="009D456F" w:rsidRDefault="009D456F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E64816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6016B" w14:textId="77777777" w:rsidR="009C13E9" w:rsidRP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6B0AC9" w14:textId="26C991AC" w:rsidR="00B94769" w:rsidRDefault="009C13E9" w:rsidP="00B9476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High level of saving (High MPS)</w:t>
            </w:r>
            <w:r w:rsidR="00B94769" w:rsidRPr="00130A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8D116F3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C81D46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83C00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E47567" w14:textId="77777777" w:rsidR="009D456F" w:rsidRDefault="009D456F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D294D4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17D268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EFC0AA" w14:textId="77777777" w:rsidR="009C13E9" w:rsidRP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F0E47" w14:textId="77777777" w:rsidR="009C13E9" w:rsidRDefault="00B94769" w:rsidP="00B9476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>Promotion of manufacturing sector</w:t>
            </w:r>
          </w:p>
          <w:p w14:paraId="4CD00A6A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C7400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A47823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A19881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9478A1" w14:textId="77777777" w:rsidR="009D456F" w:rsidRDefault="009D456F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89A280" w14:textId="2C938F70" w:rsidR="00B94769" w:rsidRPr="009C13E9" w:rsidRDefault="00B9476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13E9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186B08A2" w14:textId="77777777" w:rsidR="009C13E9" w:rsidRPr="009C13E9" w:rsidRDefault="00B94769" w:rsidP="009C13E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 xml:space="preserve">Investment income being positive </w:t>
            </w:r>
          </w:p>
          <w:p w14:paraId="725D9DF7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21388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3F330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452C5" w14:textId="77777777" w:rsidR="00B94769" w:rsidRDefault="00B94769" w:rsidP="009C13E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13E9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5507A6BD" w14:textId="77777777" w:rsidR="009D456F" w:rsidRDefault="009D456F" w:rsidP="009C13E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7C83B76" w14:textId="77777777" w:rsidR="009C13E9" w:rsidRDefault="009C13E9" w:rsidP="009C13E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A2BEE66" w14:textId="5D36E027" w:rsidR="009C13E9" w:rsidRPr="009C13E9" w:rsidRDefault="009C13E9" w:rsidP="009C13E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1" w:type="dxa"/>
            <w:shd w:val="clear" w:color="auto" w:fill="auto"/>
          </w:tcPr>
          <w:p w14:paraId="0265C076" w14:textId="05DC0FEA" w:rsidR="00B94769" w:rsidRDefault="00B94769" w:rsidP="00B9476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>A strong exchange rate</w:t>
            </w:r>
            <w:r w:rsidR="009C13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13E9">
              <w:rPr>
                <w:rFonts w:ascii="Arial" w:hAnsi="Arial" w:cs="Arial"/>
                <w:sz w:val="22"/>
                <w:szCs w:val="22"/>
              </w:rPr>
              <w:br/>
              <w:t>e.g. reliable currency (e.g. US $)</w:t>
            </w:r>
          </w:p>
          <w:p w14:paraId="665B2E7D" w14:textId="77777777" w:rsidR="009C13E9" w:rsidRDefault="009C13E9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 interest rates</w:t>
            </w:r>
          </w:p>
          <w:p w14:paraId="2BEC065B" w14:textId="77777777" w:rsidR="009C13E9" w:rsidRDefault="009C13E9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0385335" w14:textId="77777777" w:rsidR="009C13E9" w:rsidRDefault="009C13E9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79D81B7" w14:textId="77777777" w:rsidR="009C13E9" w:rsidRDefault="009C13E9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ECDB4B7" w14:textId="77777777" w:rsidR="009D456F" w:rsidRDefault="009D456F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D42509" w14:textId="77777777" w:rsidR="009C13E9" w:rsidRPr="009C13E9" w:rsidRDefault="009C13E9" w:rsidP="009C13E9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49516A8" w14:textId="77777777" w:rsidR="00B94769" w:rsidRDefault="00B94769" w:rsidP="00B9476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 xml:space="preserve">Lack of international competitiveness </w:t>
            </w:r>
          </w:p>
          <w:p w14:paraId="3AFECF30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20685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06BAFA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AA4C7" w14:textId="77777777" w:rsidR="009D456F" w:rsidRDefault="009D456F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3FBA20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3113AE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CBB40" w14:textId="77777777" w:rsidR="009C13E9" w:rsidRP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653FFC" w14:textId="1A5B48A6" w:rsidR="00B94769" w:rsidRPr="009C13E9" w:rsidRDefault="00B94769" w:rsidP="00B9476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>Low productivity</w:t>
            </w:r>
            <w:r w:rsidRPr="00130A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056DC6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968513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7C1A39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E72992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328D85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B02708" w14:textId="77777777" w:rsidR="009D456F" w:rsidRDefault="009D456F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6C0C19" w14:textId="77777777" w:rsidR="009C13E9" w:rsidRP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8DA53" w14:textId="77777777" w:rsidR="009C13E9" w:rsidRPr="009C13E9" w:rsidRDefault="009C13E9" w:rsidP="00B9476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Low level of saving (Low MPS)</w:t>
            </w:r>
          </w:p>
          <w:p w14:paraId="47D44D37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3025C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D6355A" w14:textId="77777777" w:rsidR="009D456F" w:rsidRDefault="009D456F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BC140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19A39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47F69" w14:textId="697C6151" w:rsidR="00B94769" w:rsidRPr="009C13E9" w:rsidRDefault="00B94769" w:rsidP="009C13E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13E9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269E52EC" w14:textId="77777777" w:rsidR="009C13E9" w:rsidRPr="009C13E9" w:rsidRDefault="00B94769" w:rsidP="00B9476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>Decline of manufacturing sector</w:t>
            </w:r>
          </w:p>
          <w:p w14:paraId="49C24983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8B1376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66CC9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C97033" w14:textId="77777777" w:rsidR="009D456F" w:rsidRDefault="009D456F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382979" w14:textId="77777777" w:rsidR="009C13E9" w:rsidRDefault="009C13E9" w:rsidP="009C13E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8C951" w14:textId="22DFF6DC" w:rsidR="00B94769" w:rsidRPr="009C13E9" w:rsidRDefault="00B94769" w:rsidP="009C13E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13E9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44401107" w14:textId="50AC2E33" w:rsidR="00B94769" w:rsidRPr="00130AE9" w:rsidRDefault="00B94769" w:rsidP="009C13E9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0AE9">
              <w:rPr>
                <w:rFonts w:ascii="Arial" w:hAnsi="Arial" w:cs="Arial"/>
                <w:b/>
                <w:sz w:val="22"/>
                <w:szCs w:val="22"/>
              </w:rPr>
              <w:t>Investment income falling</w:t>
            </w:r>
            <w:r w:rsidRPr="00130AE9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</w:tbl>
    <w:p w14:paraId="0EAE04BA" w14:textId="18BC98B1" w:rsidR="00B94769" w:rsidRDefault="00B94769" w:rsidP="00B94769">
      <w:pPr>
        <w:rPr>
          <w:rFonts w:ascii="Arial" w:hAnsi="Arial" w:cs="Arial"/>
          <w:szCs w:val="22"/>
        </w:rPr>
      </w:pPr>
    </w:p>
    <w:p w14:paraId="44F81EE0" w14:textId="45CD381F" w:rsidR="00B94769" w:rsidRPr="00B72260" w:rsidRDefault="009C13E9" w:rsidP="00B94769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Extension</w:t>
      </w:r>
      <w:r w:rsidR="00B94769" w:rsidRPr="00B225AB">
        <w:rPr>
          <w:rFonts w:ascii="Arial" w:hAnsi="Arial" w:cs="Arial"/>
          <w:b/>
          <w:szCs w:val="22"/>
        </w:rPr>
        <w:t xml:space="preserve">: </w:t>
      </w:r>
      <w:r w:rsidR="00B94769" w:rsidRPr="00B225AB">
        <w:rPr>
          <w:rFonts w:ascii="Arial" w:hAnsi="Arial" w:cs="Arial"/>
          <w:szCs w:val="22"/>
        </w:rPr>
        <w:t xml:space="preserve">what </w:t>
      </w:r>
      <w:r w:rsidR="00B94769">
        <w:rPr>
          <w:rFonts w:ascii="Arial" w:hAnsi="Arial" w:cs="Arial"/>
          <w:szCs w:val="22"/>
        </w:rPr>
        <w:t>could explain</w:t>
      </w:r>
      <w:r w:rsidR="00B94769" w:rsidRPr="00B225AB">
        <w:rPr>
          <w:rFonts w:ascii="Arial" w:hAnsi="Arial" w:cs="Arial"/>
          <w:szCs w:val="22"/>
        </w:rPr>
        <w:t xml:space="preserve"> the current account deficit of</w:t>
      </w:r>
      <w:r w:rsidR="00B94769">
        <w:rPr>
          <w:rFonts w:ascii="Arial" w:hAnsi="Arial" w:cs="Arial"/>
          <w:szCs w:val="22"/>
        </w:rPr>
        <w:t xml:space="preserve"> the US and the surplus in China?</w:t>
      </w:r>
    </w:p>
    <w:p w14:paraId="595B7210" w14:textId="77777777" w:rsidR="009326AE" w:rsidRDefault="009326AE" w:rsidP="009326AE">
      <w:pPr>
        <w:pStyle w:val="ListParagraph"/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14:paraId="16C7F555" w14:textId="77777777" w:rsidR="009326AE" w:rsidRPr="00627FF7" w:rsidRDefault="009326AE" w:rsidP="00627FF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433BA10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7989DF8" wp14:editId="44F1110E">
            <wp:simplePos x="0" y="0"/>
            <wp:positionH relativeFrom="column">
              <wp:posOffset>2766060</wp:posOffset>
            </wp:positionH>
            <wp:positionV relativeFrom="paragraph">
              <wp:posOffset>43815</wp:posOffset>
            </wp:positionV>
            <wp:extent cx="1312545" cy="1845945"/>
            <wp:effectExtent l="0" t="0" r="8255" b="8255"/>
            <wp:wrapNone/>
            <wp:docPr id="15" name="Picture 123" descr="http://z.about.com/d/geography/1/0/C/H/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z.about.com/d/geography/1/0/C/H/u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84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81761" wp14:editId="7015E783">
                <wp:simplePos x="0" y="0"/>
                <wp:positionH relativeFrom="column">
                  <wp:posOffset>4457700</wp:posOffset>
                </wp:positionH>
                <wp:positionV relativeFrom="paragraph">
                  <wp:posOffset>-3810</wp:posOffset>
                </wp:positionV>
                <wp:extent cx="2213610" cy="343535"/>
                <wp:effectExtent l="0" t="0" r="0" b="1206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A3DCE" w14:textId="77777777" w:rsidR="009D456F" w:rsidRPr="00BE3E87" w:rsidRDefault="009D456F" w:rsidP="00932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</w:pPr>
                            <w:r w:rsidRPr="00BE3E87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 xml:space="preserve">Money flowing into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 xml:space="preserve">UK </w:t>
                            </w:r>
                            <w:r w:rsidRPr="00BE3E87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curren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t a</w:t>
                            </w:r>
                            <w:r w:rsidRPr="00BE3E87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817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1pt;margin-top:-.3pt;width:174.3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" filled="f" stroked="f">
                <v:textbox>
                  <w:txbxContent>
                    <w:p w14:paraId="7C3A3DCE" w14:textId="77777777" w:rsidR="009D456F" w:rsidRPr="00BE3E87" w:rsidRDefault="009D456F" w:rsidP="009326A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</w:pPr>
                      <w:r w:rsidRPr="00BE3E87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 xml:space="preserve">Money flowing into the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 xml:space="preserve">UK </w:t>
                      </w:r>
                      <w:r w:rsidRPr="00BE3E87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curren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t a</w:t>
                      </w:r>
                      <w:r w:rsidRPr="00BE3E87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F6F6C" wp14:editId="4F424C30">
                <wp:simplePos x="0" y="0"/>
                <wp:positionH relativeFrom="column">
                  <wp:posOffset>-30480</wp:posOffset>
                </wp:positionH>
                <wp:positionV relativeFrom="paragraph">
                  <wp:posOffset>-3810</wp:posOffset>
                </wp:positionV>
                <wp:extent cx="2213610" cy="343535"/>
                <wp:effectExtent l="0" t="0" r="0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20EEE" w14:textId="77777777" w:rsidR="009D456F" w:rsidRPr="00BE3E87" w:rsidRDefault="009D456F" w:rsidP="00932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</w:pPr>
                            <w:r w:rsidRPr="00BE3E87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 xml:space="preserve">Money flowing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out of</w:t>
                            </w:r>
                            <w:r w:rsidRPr="00BE3E87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 xml:space="preserve">UK </w:t>
                            </w:r>
                            <w:r w:rsidRPr="00BE3E87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curren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t a</w:t>
                            </w:r>
                            <w:r w:rsidRPr="00BE3E87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6F6C" id="Text Box 7" o:spid="_x0000_s1027" type="#_x0000_t202" style="position:absolute;margin-left:-2.4pt;margin-top:-.3pt;width:174.3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" filled="f" stroked="f">
                <v:textbox>
                  <w:txbxContent>
                    <w:p w14:paraId="61620EEE" w14:textId="77777777" w:rsidR="009D456F" w:rsidRPr="00BE3E87" w:rsidRDefault="009D456F" w:rsidP="009326A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</w:pPr>
                      <w:r w:rsidRPr="00BE3E87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 xml:space="preserve">Money flowing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out of</w:t>
                      </w:r>
                      <w:r w:rsidRPr="00BE3E87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 xml:space="preserve">UK </w:t>
                      </w:r>
                      <w:r w:rsidRPr="00BE3E87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curren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t a</w:t>
                      </w:r>
                      <w:r w:rsidRPr="00BE3E87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ccount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1B1FE" wp14:editId="4DC62DF8">
                <wp:simplePos x="0" y="0"/>
                <wp:positionH relativeFrom="column">
                  <wp:posOffset>-116205</wp:posOffset>
                </wp:positionH>
                <wp:positionV relativeFrom="paragraph">
                  <wp:posOffset>403860</wp:posOffset>
                </wp:positionV>
                <wp:extent cx="2400300" cy="1485900"/>
                <wp:effectExtent l="0" t="0" r="38100" b="3810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AD7C" w14:textId="77777777" w:rsidR="009D456F" w:rsidRPr="00BE4755" w:rsidRDefault="009D456F" w:rsidP="009326A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BE4755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UK buys oranges from US </w:t>
                            </w:r>
                          </w:p>
                          <w:p w14:paraId="7E832C89" w14:textId="77777777" w:rsidR="009D456F" w:rsidRPr="00BE4755" w:rsidRDefault="009D456F" w:rsidP="009326A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BE4755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UK citizens holidays in the US </w:t>
                            </w:r>
                          </w:p>
                          <w:p w14:paraId="09507058" w14:textId="77777777" w:rsidR="009D456F" w:rsidRPr="00BE4755" w:rsidRDefault="009D456F" w:rsidP="009326A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BE4755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Profits and dividends sent to US  from a American owned factory in the UK </w:t>
                            </w:r>
                          </w:p>
                          <w:p w14:paraId="6DF29B16" w14:textId="77777777" w:rsidR="009D456F" w:rsidRPr="00BE4755" w:rsidRDefault="009D456F" w:rsidP="009326A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BE4755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Transfer of money to US citizens by UK citizens </w:t>
                            </w:r>
                          </w:p>
                          <w:p w14:paraId="0F3480E6" w14:textId="77777777" w:rsidR="009D456F" w:rsidRPr="00BE4755" w:rsidRDefault="009D456F" w:rsidP="009326A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B1FE" id="Text Box 8" o:spid="_x0000_s1028" type="#_x0000_t202" style="position:absolute;margin-left:-9.15pt;margin-top:31.8pt;width:189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vWLAIAAFk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">
                <v:textbox>
                  <w:txbxContent>
                    <w:p w14:paraId="09E3AD7C" w14:textId="77777777" w:rsidR="009D456F" w:rsidRPr="00BE4755" w:rsidRDefault="009D456F" w:rsidP="009326A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Arial"/>
                          <w:sz w:val="22"/>
                        </w:rPr>
                      </w:pPr>
                      <w:r w:rsidRPr="00BE4755">
                        <w:rPr>
                          <w:rFonts w:ascii="Calibri" w:hAnsi="Calibri" w:cs="Arial"/>
                          <w:sz w:val="22"/>
                        </w:rPr>
                        <w:t xml:space="preserve">UK buys oranges from US </w:t>
                      </w:r>
                    </w:p>
                    <w:p w14:paraId="7E832C89" w14:textId="77777777" w:rsidR="009D456F" w:rsidRPr="00BE4755" w:rsidRDefault="009D456F" w:rsidP="009326A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Arial"/>
                          <w:sz w:val="22"/>
                        </w:rPr>
                      </w:pPr>
                      <w:r w:rsidRPr="00BE4755">
                        <w:rPr>
                          <w:rFonts w:ascii="Calibri" w:hAnsi="Calibri" w:cs="Arial"/>
                          <w:sz w:val="22"/>
                        </w:rPr>
                        <w:t xml:space="preserve">UK citizens holidays in the US </w:t>
                      </w:r>
                    </w:p>
                    <w:p w14:paraId="09507058" w14:textId="77777777" w:rsidR="009D456F" w:rsidRPr="00BE4755" w:rsidRDefault="009D456F" w:rsidP="009326A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Arial"/>
                          <w:sz w:val="22"/>
                        </w:rPr>
                      </w:pPr>
                      <w:r w:rsidRPr="00BE4755">
                        <w:rPr>
                          <w:rFonts w:ascii="Calibri" w:hAnsi="Calibri" w:cs="Arial"/>
                          <w:sz w:val="22"/>
                        </w:rPr>
                        <w:t xml:space="preserve">Profits and dividends sent to US  from a American owned factory in the UK </w:t>
                      </w:r>
                    </w:p>
                    <w:p w14:paraId="6DF29B16" w14:textId="77777777" w:rsidR="009D456F" w:rsidRPr="00BE4755" w:rsidRDefault="009D456F" w:rsidP="009326A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Arial"/>
                          <w:sz w:val="22"/>
                        </w:rPr>
                      </w:pPr>
                      <w:r w:rsidRPr="00BE4755">
                        <w:rPr>
                          <w:rFonts w:ascii="Calibri" w:hAnsi="Calibri" w:cs="Arial"/>
                          <w:sz w:val="22"/>
                        </w:rPr>
                        <w:t xml:space="preserve">Transfer of money to US citizens by UK citizens </w:t>
                      </w:r>
                    </w:p>
                    <w:p w14:paraId="0F3480E6" w14:textId="77777777" w:rsidR="009D456F" w:rsidRPr="00BE4755" w:rsidRDefault="009D456F" w:rsidP="009326A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E74FC" wp14:editId="5F3AC4FB">
                <wp:simplePos x="0" y="0"/>
                <wp:positionH relativeFrom="column">
                  <wp:posOffset>3729990</wp:posOffset>
                </wp:positionH>
                <wp:positionV relativeFrom="paragraph">
                  <wp:posOffset>910590</wp:posOffset>
                </wp:positionV>
                <wp:extent cx="613410" cy="400050"/>
                <wp:effectExtent l="25400" t="25400" r="21590" b="571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3410" cy="400050"/>
                        </a:xfrm>
                        <a:prstGeom prst="rightArrow">
                          <a:avLst>
                            <a:gd name="adj1" fmla="val 50000"/>
                            <a:gd name="adj2" fmla="val 3833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C8E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293.7pt;margin-top:71.7pt;width:48.3pt;height:31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" fillcolor="black"/>
            </w:pict>
          </mc:Fallback>
        </mc:AlternateContent>
      </w:r>
    </w:p>
    <w:p w14:paraId="6F75C104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</w:p>
    <w:p w14:paraId="137AA20E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3BE6D" wp14:editId="60CD555B">
                <wp:simplePos x="0" y="0"/>
                <wp:positionH relativeFrom="column">
                  <wp:posOffset>4343400</wp:posOffset>
                </wp:positionH>
                <wp:positionV relativeFrom="paragraph">
                  <wp:posOffset>82550</wp:posOffset>
                </wp:positionV>
                <wp:extent cx="2400300" cy="1485900"/>
                <wp:effectExtent l="0" t="0" r="38100" b="3810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1AC3A" w14:textId="77777777" w:rsidR="009D456F" w:rsidRPr="00BE4755" w:rsidRDefault="009D456F" w:rsidP="009326A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BE4755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UK sells apples to France </w:t>
                            </w:r>
                          </w:p>
                          <w:p w14:paraId="2E792183" w14:textId="77777777" w:rsidR="009D456F" w:rsidRPr="00BE4755" w:rsidRDefault="009D456F" w:rsidP="009326A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BE4755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UK sells insurance services to French firms </w:t>
                            </w:r>
                          </w:p>
                          <w:p w14:paraId="78075C8D" w14:textId="77777777" w:rsidR="009D456F" w:rsidRPr="00BE4755" w:rsidRDefault="009D456F" w:rsidP="009326A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BE4755">
                              <w:rPr>
                                <w:rFonts w:ascii="Calibri" w:hAnsi="Calibri" w:cs="Arial"/>
                                <w:sz w:val="22"/>
                              </w:rPr>
                              <w:t xml:space="preserve">Profits and dividends sent to UK  from a British owned factory in France </w:t>
                            </w:r>
                          </w:p>
                          <w:p w14:paraId="4D7695BE" w14:textId="77777777" w:rsidR="009D456F" w:rsidRPr="00BE4755" w:rsidRDefault="009D456F" w:rsidP="009326A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Arial"/>
                                <w:sz w:val="22"/>
                              </w:rPr>
                            </w:pPr>
                            <w:r w:rsidRPr="00BE4755">
                              <w:rPr>
                                <w:rFonts w:ascii="Calibri" w:hAnsi="Calibri" w:cs="Arial"/>
                                <w:sz w:val="22"/>
                              </w:rPr>
                              <w:t>Transfer to the UK from the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3BE6D" id="Text Box 5" o:spid="_x0000_s1029" type="#_x0000_t202" style="position:absolute;margin-left:342pt;margin-top:6.5pt;width:189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PuLAIAAFk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">
                <v:textbox>
                  <w:txbxContent>
                    <w:p w14:paraId="6C41AC3A" w14:textId="77777777" w:rsidR="009D456F" w:rsidRPr="00BE4755" w:rsidRDefault="009D456F" w:rsidP="009326A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Arial"/>
                          <w:sz w:val="22"/>
                        </w:rPr>
                      </w:pPr>
                      <w:r w:rsidRPr="00BE4755">
                        <w:rPr>
                          <w:rFonts w:ascii="Calibri" w:hAnsi="Calibri" w:cs="Arial"/>
                          <w:sz w:val="22"/>
                        </w:rPr>
                        <w:t xml:space="preserve">UK sells apples to France </w:t>
                      </w:r>
                    </w:p>
                    <w:p w14:paraId="2E792183" w14:textId="77777777" w:rsidR="009D456F" w:rsidRPr="00BE4755" w:rsidRDefault="009D456F" w:rsidP="009326A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Arial"/>
                          <w:sz w:val="22"/>
                        </w:rPr>
                      </w:pPr>
                      <w:r w:rsidRPr="00BE4755">
                        <w:rPr>
                          <w:rFonts w:ascii="Calibri" w:hAnsi="Calibri" w:cs="Arial"/>
                          <w:sz w:val="22"/>
                        </w:rPr>
                        <w:t xml:space="preserve">UK sells insurance services to French firms </w:t>
                      </w:r>
                    </w:p>
                    <w:p w14:paraId="78075C8D" w14:textId="77777777" w:rsidR="009D456F" w:rsidRPr="00BE4755" w:rsidRDefault="009D456F" w:rsidP="009326A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Arial"/>
                          <w:sz w:val="22"/>
                        </w:rPr>
                      </w:pPr>
                      <w:r w:rsidRPr="00BE4755">
                        <w:rPr>
                          <w:rFonts w:ascii="Calibri" w:hAnsi="Calibri" w:cs="Arial"/>
                          <w:sz w:val="22"/>
                        </w:rPr>
                        <w:t xml:space="preserve">Profits and dividends sent to UK  from a British owned factory in France </w:t>
                      </w:r>
                    </w:p>
                    <w:p w14:paraId="4D7695BE" w14:textId="77777777" w:rsidR="009D456F" w:rsidRPr="00BE4755" w:rsidRDefault="009D456F" w:rsidP="009326A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Arial"/>
                          <w:sz w:val="22"/>
                        </w:rPr>
                      </w:pPr>
                      <w:r w:rsidRPr="00BE4755">
                        <w:rPr>
                          <w:rFonts w:ascii="Calibri" w:hAnsi="Calibri" w:cs="Arial"/>
                          <w:sz w:val="22"/>
                        </w:rPr>
                        <w:t>Transfer to the UK from the EU</w:t>
                      </w:r>
                    </w:p>
                  </w:txbxContent>
                </v:textbox>
              </v:shape>
            </w:pict>
          </mc:Fallback>
        </mc:AlternateContent>
      </w:r>
    </w:p>
    <w:p w14:paraId="62A7A044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</w:p>
    <w:p w14:paraId="53BC3ED9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</w:p>
    <w:p w14:paraId="77C3E51E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06457" wp14:editId="6726471A">
                <wp:simplePos x="0" y="0"/>
                <wp:positionH relativeFrom="column">
                  <wp:posOffset>2284095</wp:posOffset>
                </wp:positionH>
                <wp:positionV relativeFrom="paragraph">
                  <wp:posOffset>107315</wp:posOffset>
                </wp:positionV>
                <wp:extent cx="613410" cy="400050"/>
                <wp:effectExtent l="25400" t="25400" r="21590" b="5715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3410" cy="400050"/>
                        </a:xfrm>
                        <a:prstGeom prst="rightArrow">
                          <a:avLst>
                            <a:gd name="adj1" fmla="val 50000"/>
                            <a:gd name="adj2" fmla="val 38333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D0E9D" id="AutoShape 9" o:spid="_x0000_s1026" type="#_x0000_t13" style="position:absolute;margin-left:179.85pt;margin-top:8.45pt;width:48.3pt;height:31.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2A70F" wp14:editId="294FB288">
                <wp:simplePos x="0" y="0"/>
                <wp:positionH relativeFrom="column">
                  <wp:posOffset>1261110</wp:posOffset>
                </wp:positionH>
                <wp:positionV relativeFrom="paragraph">
                  <wp:posOffset>107315</wp:posOffset>
                </wp:positionV>
                <wp:extent cx="782955" cy="400050"/>
                <wp:effectExtent l="50800" t="56515" r="55245" b="5143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82955" cy="400050"/>
                        </a:xfrm>
                        <a:prstGeom prst="rightArrow">
                          <a:avLst>
                            <a:gd name="adj1" fmla="val 50000"/>
                            <a:gd name="adj2" fmla="val 4892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BA1A" id="AutoShape 6" o:spid="_x0000_s1026" type="#_x0000_t13" style="position:absolute;margin-left:99.3pt;margin-top:8.45pt;width:61.65pt;height:31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" fillcolor="black"/>
            </w:pict>
          </mc:Fallback>
        </mc:AlternateContent>
      </w:r>
    </w:p>
    <w:p w14:paraId="3139AB62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</w:p>
    <w:p w14:paraId="0C708F45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</w:p>
    <w:p w14:paraId="5534F42D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</w:p>
    <w:p w14:paraId="6B883F55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</w:p>
    <w:p w14:paraId="64F289AD" w14:textId="77777777" w:rsidR="009326AE" w:rsidRDefault="009326AE" w:rsidP="009326AE">
      <w:pPr>
        <w:rPr>
          <w:rFonts w:ascii="Arial" w:hAnsi="Arial" w:cs="Arial"/>
          <w:sz w:val="22"/>
          <w:szCs w:val="22"/>
        </w:rPr>
      </w:pPr>
    </w:p>
    <w:p w14:paraId="7DC53FE7" w14:textId="77777777" w:rsidR="00F37F51" w:rsidRDefault="00F37F51"/>
    <w:p w14:paraId="4337DF0B" w14:textId="77777777" w:rsidR="00627FF7" w:rsidRDefault="00627FF7"/>
    <w:p w14:paraId="517492B8" w14:textId="5B6F4904" w:rsidR="00627FF7" w:rsidRDefault="00627FF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1107E" wp14:editId="07D99F96">
                <wp:simplePos x="0" y="0"/>
                <wp:positionH relativeFrom="column">
                  <wp:posOffset>2743200</wp:posOffset>
                </wp:positionH>
                <wp:positionV relativeFrom="paragraph">
                  <wp:posOffset>2339975</wp:posOffset>
                </wp:positionV>
                <wp:extent cx="113538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6DE90" w14:textId="40CA3008" w:rsidR="00627FF7" w:rsidRPr="00627FF7" w:rsidRDefault="00627FF7" w:rsidP="00627FF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27FF7">
                              <w:rPr>
                                <w:sz w:val="28"/>
                              </w:rPr>
                              <w:t>Reasons for the UKs trade deficit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51107E" id="Text Box 2" o:spid="_x0000_s1030" type="#_x0000_t202" style="position:absolute;margin-left:3in;margin-top:184.25pt;width:89.4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" filled="f" stroked="f">
                <v:textbox>
                  <w:txbxContent>
                    <w:p w14:paraId="1FD6DE90" w14:textId="40CA3008" w:rsidR="00627FF7" w:rsidRPr="00627FF7" w:rsidRDefault="00627FF7" w:rsidP="00627FF7">
                      <w:pPr>
                        <w:jc w:val="center"/>
                        <w:rPr>
                          <w:sz w:val="28"/>
                        </w:rPr>
                      </w:pPr>
                      <w:r w:rsidRPr="00627FF7">
                        <w:rPr>
                          <w:sz w:val="28"/>
                        </w:rPr>
                        <w:t>Reasons for the UKs trade deficit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F64C5" wp14:editId="6D1E3FC8">
                <wp:simplePos x="0" y="0"/>
                <wp:positionH relativeFrom="column">
                  <wp:posOffset>2400300</wp:posOffset>
                </wp:positionH>
                <wp:positionV relativeFrom="paragraph">
                  <wp:posOffset>1882775</wp:posOffset>
                </wp:positionV>
                <wp:extent cx="1828800" cy="1714500"/>
                <wp:effectExtent l="50800" t="25400" r="76200" b="114300"/>
                <wp:wrapThrough wrapText="bothSides">
                  <wp:wrapPolygon edited="0">
                    <wp:start x="6300" y="-320"/>
                    <wp:lineTo x="900" y="0"/>
                    <wp:lineTo x="900" y="5120"/>
                    <wp:lineTo x="-600" y="5120"/>
                    <wp:lineTo x="-600" y="13440"/>
                    <wp:lineTo x="300" y="17600"/>
                    <wp:lineTo x="4200" y="20480"/>
                    <wp:lineTo x="6600" y="22720"/>
                    <wp:lineTo x="15000" y="22720"/>
                    <wp:lineTo x="17700" y="20480"/>
                    <wp:lineTo x="21300" y="15680"/>
                    <wp:lineTo x="21300" y="15360"/>
                    <wp:lineTo x="22200" y="10560"/>
                    <wp:lineTo x="22200" y="10240"/>
                    <wp:lineTo x="21000" y="5120"/>
                    <wp:lineTo x="17100" y="1600"/>
                    <wp:lineTo x="15300" y="-320"/>
                    <wp:lineTo x="6300" y="-320"/>
                  </wp:wrapPolygon>
                </wp:wrapThrough>
                <wp:docPr id="1" name="Dec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714500"/>
                        </a:xfrm>
                        <a:prstGeom prst="decagon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67C78" id="Decagon 1" o:spid="_x0000_s1026" style="position:absolute;margin-left:189pt;margin-top:148.25pt;width:2in;height:1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2880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" path="m,857250l174635,327441,631835,2r565130,l1654165,327441r174635,529809l1654165,1387059r-457200,327439l631835,1714498,174635,1387059,,857250xe" strokecolor="#4579b8 [3044]">
                <v:shadow on="t" color="black" opacity="22937f" origin=",.5" offset="0,.63889mm"/>
                <v:path arrowok="t" o:connecttype="custom" o:connectlocs="0,857250;174635,327441;631835,2;1196965,2;1654165,327441;1828800,857250;1654165,1387059;1196965,1714498;631835,1714498;174635,1387059;0,857250" o:connectangles="0,0,0,0,0,0,0,0,0,0,0"/>
                <w10:wrap type="through"/>
              </v:shape>
            </w:pict>
          </mc:Fallback>
        </mc:AlternateContent>
      </w:r>
    </w:p>
    <w:sectPr w:rsidR="00627FF7" w:rsidSect="00B9476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E6B"/>
    <w:multiLevelType w:val="hybridMultilevel"/>
    <w:tmpl w:val="FFD6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B028A"/>
    <w:multiLevelType w:val="hybridMultilevel"/>
    <w:tmpl w:val="B3C89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A4220"/>
    <w:multiLevelType w:val="hybridMultilevel"/>
    <w:tmpl w:val="15C8E2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00ED9"/>
    <w:multiLevelType w:val="hybridMultilevel"/>
    <w:tmpl w:val="56824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6483C"/>
    <w:multiLevelType w:val="hybridMultilevel"/>
    <w:tmpl w:val="D7BC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56A7F"/>
    <w:multiLevelType w:val="hybridMultilevel"/>
    <w:tmpl w:val="9892B4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DA4211"/>
    <w:multiLevelType w:val="hybridMultilevel"/>
    <w:tmpl w:val="4CDAC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69"/>
    <w:rsid w:val="000B4414"/>
    <w:rsid w:val="00172658"/>
    <w:rsid w:val="001758D6"/>
    <w:rsid w:val="005B4AD6"/>
    <w:rsid w:val="00627FF7"/>
    <w:rsid w:val="009326AE"/>
    <w:rsid w:val="009C13E9"/>
    <w:rsid w:val="009D456F"/>
    <w:rsid w:val="00B94769"/>
    <w:rsid w:val="00CB29EA"/>
    <w:rsid w:val="00CE221A"/>
    <w:rsid w:val="00D8798F"/>
    <w:rsid w:val="00E452B1"/>
    <w:rsid w:val="00E86030"/>
    <w:rsid w:val="00EC382A"/>
    <w:rsid w:val="00F248F3"/>
    <w:rsid w:val="00F37F51"/>
    <w:rsid w:val="00F4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10B1E"/>
  <w14:defaultImageDpi w14:val="300"/>
  <w15:docId w15:val="{166A07AC-9A6C-43A8-8F16-E19CCD64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76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69"/>
    <w:pPr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69"/>
    <w:rPr>
      <w:rFonts w:ascii="Lucida Grande" w:eastAsia="Times New Roman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B9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849CFE02CD74F92A1769301D06646" ma:contentTypeVersion="1" ma:contentTypeDescription="Create a new document." ma:contentTypeScope="" ma:versionID="df869ed721f02c6d6cfac3424a27bc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CC09A0-5C9C-4D9E-B02A-B21352C40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FC754-2715-4A02-9CB2-49A807B09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6543C-13EC-49D4-A52B-7406A51549E8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72CDE780</Template>
  <TotalTime>1</TotalTime>
  <Pages>5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Dyson</dc:creator>
  <cp:keywords/>
  <dc:description/>
  <cp:lastModifiedBy>David Dyson</cp:lastModifiedBy>
  <cp:revision>3</cp:revision>
  <dcterms:created xsi:type="dcterms:W3CDTF">2016-02-01T07:30:00Z</dcterms:created>
  <dcterms:modified xsi:type="dcterms:W3CDTF">2016-03-24T09:49:00Z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0x01010060F849CFE02CD74F92A1769301D06646</vt:lpwstr>
  </property>
</Properties>
</file>