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A5D7C" w14:textId="77777777" w:rsidR="005200B9" w:rsidRPr="005200B9" w:rsidRDefault="005200B9">
      <w:pPr>
        <w:rPr>
          <w:b/>
          <w:sz w:val="36"/>
          <w:szCs w:val="36"/>
        </w:rPr>
      </w:pPr>
      <w:bookmarkStart w:id="0" w:name="_GoBack"/>
      <w:bookmarkEnd w:id="0"/>
      <w:r w:rsidRPr="005200B9">
        <w:rPr>
          <w:b/>
          <w:sz w:val="36"/>
          <w:szCs w:val="36"/>
        </w:rPr>
        <w:t>Specialisation and the division of labour</w:t>
      </w:r>
    </w:p>
    <w:p w14:paraId="5CA13EDA" w14:textId="77777777" w:rsidR="005200B9" w:rsidRDefault="005200B9">
      <w:pPr>
        <w:rPr>
          <w:sz w:val="24"/>
          <w:szCs w:val="24"/>
        </w:rPr>
      </w:pPr>
      <w:r>
        <w:rPr>
          <w:sz w:val="24"/>
          <w:szCs w:val="24"/>
        </w:rPr>
        <w:t>Division of Labour</w:t>
      </w:r>
    </w:p>
    <w:p w14:paraId="30F5251C" w14:textId="77777777" w:rsidR="005200B9" w:rsidRDefault="005200B9">
      <w:pPr>
        <w:rPr>
          <w:sz w:val="24"/>
          <w:szCs w:val="24"/>
        </w:rPr>
      </w:pPr>
      <w:r w:rsidRPr="005200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E92BB" wp14:editId="0D9FC61C">
                <wp:simplePos x="0" y="0"/>
                <wp:positionH relativeFrom="column">
                  <wp:posOffset>-20320</wp:posOffset>
                </wp:positionH>
                <wp:positionV relativeFrom="paragraph">
                  <wp:posOffset>78105</wp:posOffset>
                </wp:positionV>
                <wp:extent cx="5718175" cy="1403985"/>
                <wp:effectExtent l="0" t="0" r="158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0432" w14:textId="77777777" w:rsidR="005200B9" w:rsidRDefault="005200B9"/>
                          <w:p w14:paraId="5596BDB1" w14:textId="77777777" w:rsidR="005200B9" w:rsidRDefault="005200B9"/>
                          <w:p w14:paraId="12F80CBD" w14:textId="77777777" w:rsidR="005200B9" w:rsidRDefault="005200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pt;margin-top:6.15pt;width:45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">
                <v:textbox style="mso-fit-shape-to-text:t">
                  <w:txbxContent>
                    <w:p w:rsidR="005200B9" w:rsidRDefault="005200B9"/>
                    <w:p w:rsidR="005200B9" w:rsidRDefault="005200B9"/>
                    <w:p w:rsidR="005200B9" w:rsidRDefault="005200B9"/>
                  </w:txbxContent>
                </v:textbox>
              </v:shape>
            </w:pict>
          </mc:Fallback>
        </mc:AlternateContent>
      </w:r>
    </w:p>
    <w:p w14:paraId="479D7CF0" w14:textId="77777777" w:rsidR="005200B9" w:rsidRDefault="005200B9">
      <w:pPr>
        <w:rPr>
          <w:sz w:val="24"/>
          <w:szCs w:val="24"/>
        </w:rPr>
      </w:pPr>
    </w:p>
    <w:p w14:paraId="7FCECDE3" w14:textId="77777777" w:rsidR="005200B9" w:rsidRDefault="005200B9">
      <w:pPr>
        <w:rPr>
          <w:sz w:val="24"/>
          <w:szCs w:val="24"/>
        </w:rPr>
      </w:pPr>
    </w:p>
    <w:p w14:paraId="3BBD8157" w14:textId="77777777" w:rsidR="005200B9" w:rsidRDefault="005200B9">
      <w:pPr>
        <w:rPr>
          <w:sz w:val="24"/>
          <w:szCs w:val="24"/>
        </w:rPr>
      </w:pPr>
    </w:p>
    <w:p w14:paraId="7017B474" w14:textId="77777777" w:rsidR="005200B9" w:rsidRDefault="005200B9">
      <w:pPr>
        <w:rPr>
          <w:sz w:val="24"/>
          <w:szCs w:val="24"/>
        </w:rPr>
      </w:pPr>
      <w:r>
        <w:rPr>
          <w:sz w:val="24"/>
          <w:szCs w:val="24"/>
        </w:rPr>
        <w:t xml:space="preserve">Production </w:t>
      </w:r>
    </w:p>
    <w:p w14:paraId="5872BBC7" w14:textId="77777777" w:rsidR="005200B9" w:rsidRDefault="005200B9">
      <w:pPr>
        <w:rPr>
          <w:sz w:val="24"/>
          <w:szCs w:val="24"/>
        </w:rPr>
      </w:pPr>
      <w:r w:rsidRPr="005200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FE029" wp14:editId="55C76361">
                <wp:simplePos x="0" y="0"/>
                <wp:positionH relativeFrom="column">
                  <wp:posOffset>-19050</wp:posOffset>
                </wp:positionH>
                <wp:positionV relativeFrom="paragraph">
                  <wp:posOffset>-1270</wp:posOffset>
                </wp:positionV>
                <wp:extent cx="5718175" cy="1403985"/>
                <wp:effectExtent l="0" t="0" r="158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28E5" w14:textId="77777777" w:rsidR="005200B9" w:rsidRDefault="00A75DE4">
                            <w:r>
                              <w:t>Production converts inputs, or the services of factors of production such as capital and labour, into final output.</w:t>
                            </w:r>
                          </w:p>
                          <w:p w14:paraId="53249309" w14:textId="77777777" w:rsidR="005200B9" w:rsidRDefault="005200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pt;margin-top:-.1pt;width:4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">
                <v:textbox style="mso-fit-shape-to-text:t">
                  <w:txbxContent>
                    <w:p w:rsidR="005200B9" w:rsidRDefault="00A75DE4">
                      <w:r>
                        <w:t>Production converts inputs, or the services of factors of production such as capital and labour, into final output.</w:t>
                      </w:r>
                    </w:p>
                    <w:p w:rsidR="005200B9" w:rsidRDefault="005200B9"/>
                  </w:txbxContent>
                </v:textbox>
              </v:shape>
            </w:pict>
          </mc:Fallback>
        </mc:AlternateContent>
      </w:r>
    </w:p>
    <w:p w14:paraId="449AA207" w14:textId="77777777" w:rsidR="005200B9" w:rsidRDefault="005200B9">
      <w:pPr>
        <w:rPr>
          <w:sz w:val="24"/>
          <w:szCs w:val="24"/>
        </w:rPr>
      </w:pPr>
    </w:p>
    <w:p w14:paraId="7B46AD1F" w14:textId="77777777" w:rsidR="005200B9" w:rsidRDefault="005200B9">
      <w:pPr>
        <w:rPr>
          <w:sz w:val="24"/>
          <w:szCs w:val="24"/>
        </w:rPr>
      </w:pPr>
    </w:p>
    <w:p w14:paraId="616C8282" w14:textId="77777777" w:rsidR="00E46731" w:rsidRDefault="00E46731">
      <w:pPr>
        <w:rPr>
          <w:sz w:val="24"/>
          <w:szCs w:val="24"/>
        </w:rPr>
      </w:pPr>
    </w:p>
    <w:p w14:paraId="1AD7A5FF" w14:textId="77777777" w:rsidR="005200B9" w:rsidRDefault="005200B9">
      <w:pPr>
        <w:rPr>
          <w:sz w:val="24"/>
          <w:szCs w:val="24"/>
        </w:rPr>
      </w:pPr>
      <w:r>
        <w:rPr>
          <w:sz w:val="24"/>
          <w:szCs w:val="24"/>
        </w:rPr>
        <w:t xml:space="preserve">Labour productivity </w:t>
      </w:r>
    </w:p>
    <w:p w14:paraId="5E07E946" w14:textId="77777777" w:rsidR="005200B9" w:rsidRDefault="005200B9">
      <w:pPr>
        <w:rPr>
          <w:sz w:val="24"/>
          <w:szCs w:val="24"/>
        </w:rPr>
      </w:pPr>
      <w:r w:rsidRPr="005200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C5BF3" wp14:editId="6FA05FB4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5689600" cy="11430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66D9" w14:textId="77777777" w:rsidR="005200B9" w:rsidRDefault="00673B4A">
                            <w:r>
                              <w:t>Labour productivity measures output per worker, or output per hour worked.</w:t>
                            </w:r>
                          </w:p>
                          <w:p w14:paraId="1111342E" w14:textId="77777777" w:rsidR="00673B4A" w:rsidRDefault="00673B4A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Labour Productivity =   </w:t>
                            </w:r>
                            <w:r w:rsidRPr="00673B4A">
                              <w:rPr>
                                <w:u w:val="single"/>
                              </w:rPr>
                              <w:t>Total output per time period</w:t>
                            </w:r>
                          </w:p>
                          <w:p w14:paraId="5C0B75AB" w14:textId="77777777" w:rsidR="00673B4A" w:rsidRPr="00673B4A" w:rsidRDefault="00673B4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Number of Units of Labour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.35pt;width:44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">
                <v:textbox>
                  <w:txbxContent>
                    <w:p w:rsidR="005200B9" w:rsidRDefault="00673B4A">
                      <w:r>
                        <w:t>Labour productivity measures output per worker, or output per hour worked.</w:t>
                      </w:r>
                    </w:p>
                    <w:p w:rsidR="00673B4A" w:rsidRDefault="00673B4A">
                      <w:pPr>
                        <w:rPr>
                          <w:u w:val="single"/>
                        </w:rPr>
                      </w:pPr>
                      <w:r>
                        <w:t xml:space="preserve">Labour Productivity =   </w:t>
                      </w:r>
                      <w:r w:rsidRPr="00673B4A">
                        <w:rPr>
                          <w:u w:val="single"/>
                        </w:rPr>
                        <w:t>Total output per time period</w:t>
                      </w:r>
                    </w:p>
                    <w:p w:rsidR="00673B4A" w:rsidRPr="00673B4A" w:rsidRDefault="00673B4A">
                      <w:r>
                        <w:tab/>
                      </w:r>
                      <w:r>
                        <w:tab/>
                      </w:r>
                      <w:r>
                        <w:tab/>
                        <w:t>Number of Units of Labour</w:t>
                      </w:r>
                    </w:p>
                  </w:txbxContent>
                </v:textbox>
              </v:shape>
            </w:pict>
          </mc:Fallback>
        </mc:AlternateContent>
      </w:r>
    </w:p>
    <w:p w14:paraId="708D00C3" w14:textId="77777777" w:rsidR="005200B9" w:rsidRDefault="005200B9">
      <w:pPr>
        <w:rPr>
          <w:sz w:val="24"/>
          <w:szCs w:val="24"/>
        </w:rPr>
      </w:pPr>
    </w:p>
    <w:p w14:paraId="6C632CFA" w14:textId="77777777" w:rsidR="005200B9" w:rsidRDefault="005200B9">
      <w:pPr>
        <w:rPr>
          <w:sz w:val="24"/>
          <w:szCs w:val="24"/>
        </w:rPr>
      </w:pPr>
    </w:p>
    <w:p w14:paraId="33C161A4" w14:textId="77777777" w:rsidR="00E46731" w:rsidRDefault="00E46731">
      <w:pPr>
        <w:rPr>
          <w:sz w:val="24"/>
          <w:szCs w:val="24"/>
        </w:rPr>
      </w:pPr>
    </w:p>
    <w:p w14:paraId="1CCB9CEF" w14:textId="77777777" w:rsidR="005200B9" w:rsidRPr="005200B9" w:rsidRDefault="00673B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Round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357"/>
        <w:gridCol w:w="2312"/>
        <w:gridCol w:w="2499"/>
      </w:tblGrid>
      <w:tr w:rsidR="00673B4A" w14:paraId="2EE259E9" w14:textId="77777777" w:rsidTr="00673B4A">
        <w:tc>
          <w:tcPr>
            <w:tcW w:w="2074" w:type="dxa"/>
          </w:tcPr>
          <w:p w14:paraId="4A5033D2" w14:textId="77777777" w:rsidR="00673B4A" w:rsidRPr="005200B9" w:rsidRDefault="00673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</w:t>
            </w:r>
          </w:p>
        </w:tc>
        <w:tc>
          <w:tcPr>
            <w:tcW w:w="2357" w:type="dxa"/>
          </w:tcPr>
          <w:p w14:paraId="01E0E592" w14:textId="77777777" w:rsidR="00673B4A" w:rsidRPr="005200B9" w:rsidRDefault="00673B4A">
            <w:pPr>
              <w:rPr>
                <w:b/>
                <w:sz w:val="24"/>
                <w:szCs w:val="24"/>
              </w:rPr>
            </w:pPr>
            <w:r w:rsidRPr="005200B9">
              <w:rPr>
                <w:b/>
                <w:sz w:val="24"/>
                <w:szCs w:val="24"/>
              </w:rPr>
              <w:t xml:space="preserve">Amount of workers </w:t>
            </w:r>
          </w:p>
        </w:tc>
        <w:tc>
          <w:tcPr>
            <w:tcW w:w="2312" w:type="dxa"/>
          </w:tcPr>
          <w:p w14:paraId="2BD3C332" w14:textId="77777777" w:rsidR="00673B4A" w:rsidRPr="005200B9" w:rsidRDefault="00673B4A">
            <w:pPr>
              <w:rPr>
                <w:b/>
                <w:sz w:val="24"/>
                <w:szCs w:val="24"/>
              </w:rPr>
            </w:pPr>
            <w:r w:rsidRPr="005200B9">
              <w:rPr>
                <w:b/>
                <w:sz w:val="24"/>
                <w:szCs w:val="24"/>
              </w:rPr>
              <w:t>Total output</w:t>
            </w:r>
          </w:p>
        </w:tc>
        <w:tc>
          <w:tcPr>
            <w:tcW w:w="2499" w:type="dxa"/>
          </w:tcPr>
          <w:p w14:paraId="75F40EA2" w14:textId="77777777" w:rsidR="00673B4A" w:rsidRPr="005200B9" w:rsidRDefault="00673B4A">
            <w:pPr>
              <w:rPr>
                <w:b/>
                <w:sz w:val="24"/>
                <w:szCs w:val="24"/>
              </w:rPr>
            </w:pPr>
            <w:r w:rsidRPr="005200B9">
              <w:rPr>
                <w:b/>
                <w:sz w:val="24"/>
                <w:szCs w:val="24"/>
              </w:rPr>
              <w:t>Labour productivity</w:t>
            </w:r>
          </w:p>
        </w:tc>
      </w:tr>
      <w:tr w:rsidR="00673B4A" w14:paraId="74A04043" w14:textId="77777777" w:rsidTr="00673B4A">
        <w:tc>
          <w:tcPr>
            <w:tcW w:w="2074" w:type="dxa"/>
          </w:tcPr>
          <w:p w14:paraId="3C9FF944" w14:textId="77777777" w:rsidR="00673B4A" w:rsidRDefault="0067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357" w:type="dxa"/>
          </w:tcPr>
          <w:p w14:paraId="602A7354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7973E3F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603BE3D5" w14:textId="77777777" w:rsidR="00673B4A" w:rsidRDefault="00673B4A">
            <w:pPr>
              <w:rPr>
                <w:sz w:val="24"/>
                <w:szCs w:val="24"/>
              </w:rPr>
            </w:pPr>
          </w:p>
        </w:tc>
      </w:tr>
      <w:tr w:rsidR="00673B4A" w14:paraId="6D94B189" w14:textId="77777777" w:rsidTr="00673B4A">
        <w:tc>
          <w:tcPr>
            <w:tcW w:w="2074" w:type="dxa"/>
          </w:tcPr>
          <w:p w14:paraId="42CE3B08" w14:textId="77777777" w:rsidR="00673B4A" w:rsidRDefault="0067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357" w:type="dxa"/>
          </w:tcPr>
          <w:p w14:paraId="7CBB82EF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09B13A5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184D6E7F" w14:textId="77777777" w:rsidR="00673B4A" w:rsidRDefault="00673B4A">
            <w:pPr>
              <w:rPr>
                <w:sz w:val="24"/>
                <w:szCs w:val="24"/>
              </w:rPr>
            </w:pPr>
          </w:p>
        </w:tc>
      </w:tr>
      <w:tr w:rsidR="00673B4A" w14:paraId="4156268A" w14:textId="77777777" w:rsidTr="00673B4A">
        <w:tc>
          <w:tcPr>
            <w:tcW w:w="2074" w:type="dxa"/>
          </w:tcPr>
          <w:p w14:paraId="7C6BC5D5" w14:textId="77777777" w:rsidR="00673B4A" w:rsidRDefault="0067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357" w:type="dxa"/>
          </w:tcPr>
          <w:p w14:paraId="4D918054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1F4EB68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0BF7ED45" w14:textId="77777777" w:rsidR="00673B4A" w:rsidRDefault="00673B4A">
            <w:pPr>
              <w:rPr>
                <w:sz w:val="24"/>
                <w:szCs w:val="24"/>
              </w:rPr>
            </w:pPr>
          </w:p>
        </w:tc>
      </w:tr>
      <w:tr w:rsidR="00673B4A" w14:paraId="5FA964F2" w14:textId="77777777" w:rsidTr="00673B4A">
        <w:tc>
          <w:tcPr>
            <w:tcW w:w="2074" w:type="dxa"/>
          </w:tcPr>
          <w:p w14:paraId="211157FF" w14:textId="77777777" w:rsidR="00673B4A" w:rsidRDefault="0067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57" w:type="dxa"/>
          </w:tcPr>
          <w:p w14:paraId="31699FA3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C1E0D6D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67F5E6F0" w14:textId="77777777" w:rsidR="00673B4A" w:rsidRDefault="00673B4A">
            <w:pPr>
              <w:rPr>
                <w:sz w:val="24"/>
                <w:szCs w:val="24"/>
              </w:rPr>
            </w:pPr>
          </w:p>
        </w:tc>
      </w:tr>
      <w:tr w:rsidR="00673B4A" w14:paraId="05FBF43F" w14:textId="77777777" w:rsidTr="00673B4A">
        <w:tc>
          <w:tcPr>
            <w:tcW w:w="2074" w:type="dxa"/>
          </w:tcPr>
          <w:p w14:paraId="00927701" w14:textId="77777777" w:rsidR="00673B4A" w:rsidRDefault="0067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357" w:type="dxa"/>
          </w:tcPr>
          <w:p w14:paraId="0DEC01BC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20B4EC2" w14:textId="77777777" w:rsidR="00673B4A" w:rsidRDefault="00673B4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76D93610" w14:textId="77777777" w:rsidR="00673B4A" w:rsidRDefault="00673B4A">
            <w:pPr>
              <w:rPr>
                <w:sz w:val="24"/>
                <w:szCs w:val="24"/>
              </w:rPr>
            </w:pPr>
          </w:p>
        </w:tc>
      </w:tr>
    </w:tbl>
    <w:p w14:paraId="2DD5CA76" w14:textId="77777777" w:rsidR="00E46731" w:rsidRDefault="00E46731">
      <w:pPr>
        <w:rPr>
          <w:sz w:val="24"/>
          <w:szCs w:val="24"/>
        </w:rPr>
      </w:pPr>
    </w:p>
    <w:p w14:paraId="7DC4E5D5" w14:textId="77777777" w:rsidR="00E46731" w:rsidRPr="00673B4A" w:rsidRDefault="00673B4A">
      <w:pPr>
        <w:rPr>
          <w:b/>
          <w:sz w:val="24"/>
          <w:szCs w:val="24"/>
        </w:rPr>
      </w:pPr>
      <w:r w:rsidRPr="00673B4A">
        <w:rPr>
          <w:b/>
          <w:sz w:val="24"/>
          <w:szCs w:val="24"/>
        </w:rPr>
        <w:t>What were the inputs used in production</w:t>
      </w:r>
      <w:r>
        <w:rPr>
          <w:b/>
          <w:sz w:val="24"/>
          <w:szCs w:val="24"/>
        </w:rPr>
        <w:t xml:space="preserve">? </w:t>
      </w:r>
    </w:p>
    <w:p w14:paraId="05B21BD6" w14:textId="77777777" w:rsidR="00E46731" w:rsidRDefault="00E46731">
      <w:pPr>
        <w:rPr>
          <w:sz w:val="24"/>
          <w:szCs w:val="24"/>
        </w:rPr>
      </w:pPr>
      <w:r w:rsidRPr="00E4673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461D7" wp14:editId="4FAA733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6450" cy="1403985"/>
                <wp:effectExtent l="0" t="0" r="1905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3BE43" w14:textId="77777777" w:rsidR="00E46731" w:rsidRDefault="00673B4A">
                            <w:r>
                              <w:t xml:space="preserve">Land  </w:t>
                            </w:r>
                          </w:p>
                          <w:p w14:paraId="3746D50D" w14:textId="77777777" w:rsidR="00673B4A" w:rsidRDefault="00673B4A">
                            <w:r>
                              <w:t>Labour</w:t>
                            </w:r>
                          </w:p>
                          <w:p w14:paraId="33681CDB" w14:textId="77777777" w:rsidR="00673B4A" w:rsidRDefault="00673B4A">
                            <w:r>
                              <w:t>Capital</w:t>
                            </w:r>
                          </w:p>
                          <w:p w14:paraId="3C27BBD3" w14:textId="77777777" w:rsidR="00E46731" w:rsidRDefault="00673B4A">
                            <w:r>
                              <w:t>Enterprise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63.5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">
                <v:textbox style="mso-fit-shape-to-text:t">
                  <w:txbxContent>
                    <w:p w:rsidR="00E46731" w:rsidRDefault="00673B4A">
                      <w:r>
                        <w:t xml:space="preserve">Land  </w:t>
                      </w:r>
                    </w:p>
                    <w:p w:rsidR="00673B4A" w:rsidRDefault="00673B4A">
                      <w:r>
                        <w:t>Labour</w:t>
                      </w:r>
                    </w:p>
                    <w:p w:rsidR="00673B4A" w:rsidRDefault="00673B4A">
                      <w:r>
                        <w:t>Capital</w:t>
                      </w:r>
                    </w:p>
                    <w:p w:rsidR="00E46731" w:rsidRDefault="00673B4A">
                      <w:r>
                        <w:t>Enterprise</w:t>
                      </w:r>
                    </w:p>
                  </w:txbxContent>
                </v:textbox>
              </v:shape>
            </w:pict>
          </mc:Fallback>
        </mc:AlternateContent>
      </w:r>
    </w:p>
    <w:p w14:paraId="1CE2932C" w14:textId="77777777" w:rsidR="00E46731" w:rsidRDefault="00E46731">
      <w:pPr>
        <w:rPr>
          <w:sz w:val="24"/>
          <w:szCs w:val="24"/>
        </w:rPr>
      </w:pPr>
    </w:p>
    <w:p w14:paraId="3B34BBD4" w14:textId="77777777" w:rsidR="005200B9" w:rsidRDefault="005200B9">
      <w:pPr>
        <w:rPr>
          <w:sz w:val="24"/>
          <w:szCs w:val="24"/>
        </w:rPr>
      </w:pPr>
    </w:p>
    <w:p w14:paraId="71167A5F" w14:textId="77777777" w:rsidR="00673B4A" w:rsidRPr="00673B4A" w:rsidRDefault="00673B4A">
      <w:pPr>
        <w:rPr>
          <w:b/>
          <w:sz w:val="24"/>
          <w:szCs w:val="24"/>
        </w:rPr>
      </w:pPr>
      <w:r w:rsidRPr="00673B4A">
        <w:rPr>
          <w:b/>
          <w:sz w:val="24"/>
          <w:szCs w:val="24"/>
        </w:rPr>
        <w:lastRenderedPageBreak/>
        <w:t xml:space="preserve">Round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357"/>
        <w:gridCol w:w="2312"/>
        <w:gridCol w:w="2499"/>
      </w:tblGrid>
      <w:tr w:rsidR="00673B4A" w14:paraId="2400C97C" w14:textId="77777777" w:rsidTr="009C5B4C">
        <w:tc>
          <w:tcPr>
            <w:tcW w:w="2074" w:type="dxa"/>
          </w:tcPr>
          <w:p w14:paraId="06617DDC" w14:textId="77777777" w:rsidR="00673B4A" w:rsidRPr="005200B9" w:rsidRDefault="00673B4A" w:rsidP="009C5B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</w:t>
            </w:r>
          </w:p>
        </w:tc>
        <w:tc>
          <w:tcPr>
            <w:tcW w:w="2357" w:type="dxa"/>
          </w:tcPr>
          <w:p w14:paraId="65261166" w14:textId="77777777" w:rsidR="00673B4A" w:rsidRPr="005200B9" w:rsidRDefault="00673B4A" w:rsidP="009C5B4C">
            <w:pPr>
              <w:rPr>
                <w:b/>
                <w:sz w:val="24"/>
                <w:szCs w:val="24"/>
              </w:rPr>
            </w:pPr>
            <w:r w:rsidRPr="005200B9">
              <w:rPr>
                <w:b/>
                <w:sz w:val="24"/>
                <w:szCs w:val="24"/>
              </w:rPr>
              <w:t xml:space="preserve">Amount of workers </w:t>
            </w:r>
          </w:p>
        </w:tc>
        <w:tc>
          <w:tcPr>
            <w:tcW w:w="2312" w:type="dxa"/>
          </w:tcPr>
          <w:p w14:paraId="007663E7" w14:textId="77777777" w:rsidR="00673B4A" w:rsidRPr="005200B9" w:rsidRDefault="00673B4A" w:rsidP="009C5B4C">
            <w:pPr>
              <w:rPr>
                <w:b/>
                <w:sz w:val="24"/>
                <w:szCs w:val="24"/>
              </w:rPr>
            </w:pPr>
            <w:r w:rsidRPr="005200B9">
              <w:rPr>
                <w:b/>
                <w:sz w:val="24"/>
                <w:szCs w:val="24"/>
              </w:rPr>
              <w:t>Total output</w:t>
            </w:r>
          </w:p>
        </w:tc>
        <w:tc>
          <w:tcPr>
            <w:tcW w:w="2499" w:type="dxa"/>
          </w:tcPr>
          <w:p w14:paraId="58E35355" w14:textId="77777777" w:rsidR="00673B4A" w:rsidRPr="005200B9" w:rsidRDefault="00673B4A" w:rsidP="009C5B4C">
            <w:pPr>
              <w:rPr>
                <w:b/>
                <w:sz w:val="24"/>
                <w:szCs w:val="24"/>
              </w:rPr>
            </w:pPr>
            <w:r w:rsidRPr="005200B9">
              <w:rPr>
                <w:b/>
                <w:sz w:val="24"/>
                <w:szCs w:val="24"/>
              </w:rPr>
              <w:t>Labour productivity</w:t>
            </w:r>
          </w:p>
        </w:tc>
      </w:tr>
      <w:tr w:rsidR="00673B4A" w14:paraId="454C37DB" w14:textId="77777777" w:rsidTr="009C5B4C">
        <w:tc>
          <w:tcPr>
            <w:tcW w:w="2074" w:type="dxa"/>
          </w:tcPr>
          <w:p w14:paraId="4D3E64AD" w14:textId="77777777" w:rsidR="00673B4A" w:rsidRDefault="00673B4A" w:rsidP="009C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357" w:type="dxa"/>
          </w:tcPr>
          <w:p w14:paraId="6DA91763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AF3294E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2D843E06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</w:tr>
      <w:tr w:rsidR="00673B4A" w14:paraId="714DEE2F" w14:textId="77777777" w:rsidTr="009C5B4C">
        <w:tc>
          <w:tcPr>
            <w:tcW w:w="2074" w:type="dxa"/>
          </w:tcPr>
          <w:p w14:paraId="1807B7EF" w14:textId="77777777" w:rsidR="00673B4A" w:rsidRDefault="00673B4A" w:rsidP="009C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357" w:type="dxa"/>
          </w:tcPr>
          <w:p w14:paraId="7B280A76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A264B60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3A267B1E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</w:tr>
      <w:tr w:rsidR="00673B4A" w14:paraId="62D31C15" w14:textId="77777777" w:rsidTr="009C5B4C">
        <w:tc>
          <w:tcPr>
            <w:tcW w:w="2074" w:type="dxa"/>
          </w:tcPr>
          <w:p w14:paraId="55B77B6E" w14:textId="77777777" w:rsidR="00673B4A" w:rsidRDefault="00673B4A" w:rsidP="009C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357" w:type="dxa"/>
          </w:tcPr>
          <w:p w14:paraId="7B071CA0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AE21504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2E4D3410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</w:tr>
      <w:tr w:rsidR="00673B4A" w14:paraId="7B2C350E" w14:textId="77777777" w:rsidTr="009C5B4C">
        <w:tc>
          <w:tcPr>
            <w:tcW w:w="2074" w:type="dxa"/>
          </w:tcPr>
          <w:p w14:paraId="57E93C67" w14:textId="77777777" w:rsidR="00673B4A" w:rsidRDefault="00673B4A" w:rsidP="009C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57" w:type="dxa"/>
          </w:tcPr>
          <w:p w14:paraId="29BF0F0A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1B0C162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14F7A2C6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</w:tr>
      <w:tr w:rsidR="00673B4A" w14:paraId="64FA51B6" w14:textId="77777777" w:rsidTr="009C5B4C">
        <w:tc>
          <w:tcPr>
            <w:tcW w:w="2074" w:type="dxa"/>
          </w:tcPr>
          <w:p w14:paraId="69FC63F4" w14:textId="77777777" w:rsidR="00673B4A" w:rsidRDefault="00673B4A" w:rsidP="009C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357" w:type="dxa"/>
          </w:tcPr>
          <w:p w14:paraId="129369E0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C516EDF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1B173934" w14:textId="77777777" w:rsidR="00673B4A" w:rsidRDefault="00673B4A" w:rsidP="009C5B4C">
            <w:pPr>
              <w:rPr>
                <w:sz w:val="24"/>
                <w:szCs w:val="24"/>
              </w:rPr>
            </w:pPr>
          </w:p>
        </w:tc>
      </w:tr>
    </w:tbl>
    <w:p w14:paraId="721D9A71" w14:textId="77777777" w:rsidR="00673B4A" w:rsidRPr="00673B4A" w:rsidRDefault="00673B4A" w:rsidP="00673B4A">
      <w:pPr>
        <w:rPr>
          <w:sz w:val="24"/>
          <w:szCs w:val="24"/>
        </w:rPr>
      </w:pPr>
    </w:p>
    <w:p w14:paraId="74BACD65" w14:textId="77777777" w:rsidR="005200B9" w:rsidRPr="00673B4A" w:rsidRDefault="00E46731" w:rsidP="00673B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3B4A">
        <w:rPr>
          <w:sz w:val="24"/>
          <w:szCs w:val="24"/>
        </w:rPr>
        <w:t>List at least 3 benefits of the division of labour</w:t>
      </w:r>
    </w:p>
    <w:p w14:paraId="3D668EB5" w14:textId="77777777" w:rsidR="00E46731" w:rsidRDefault="00673B4A">
      <w:pPr>
        <w:rPr>
          <w:sz w:val="24"/>
          <w:szCs w:val="24"/>
        </w:rPr>
      </w:pPr>
      <w:r w:rsidRPr="00520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2AD11" wp14:editId="3C8645D5">
                <wp:simplePos x="0" y="0"/>
                <wp:positionH relativeFrom="column">
                  <wp:posOffset>-85725</wp:posOffset>
                </wp:positionH>
                <wp:positionV relativeFrom="paragraph">
                  <wp:posOffset>-2540</wp:posOffset>
                </wp:positionV>
                <wp:extent cx="5886450" cy="2933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4C233" w14:textId="77777777" w:rsidR="005200B9" w:rsidRDefault="005200B9"/>
                          <w:p w14:paraId="369AD5FA" w14:textId="77777777" w:rsidR="00673B4A" w:rsidRDefault="00673B4A"/>
                          <w:p w14:paraId="6D0F9B2E" w14:textId="77777777" w:rsidR="00673B4A" w:rsidRDefault="00673B4A"/>
                          <w:p w14:paraId="0AC118DE" w14:textId="77777777" w:rsidR="00673B4A" w:rsidRDefault="00673B4A"/>
                          <w:p w14:paraId="2CE3B885" w14:textId="77777777" w:rsidR="00673B4A" w:rsidRDefault="00673B4A"/>
                          <w:p w14:paraId="372A7ED0" w14:textId="77777777" w:rsidR="00673B4A" w:rsidRDefault="00673B4A"/>
                          <w:p w14:paraId="744FC9C0" w14:textId="77777777" w:rsidR="00673B4A" w:rsidRDefault="00673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.75pt;margin-top:-.2pt;width:463.5pt;height:2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XwJw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">
                <v:textbox>
                  <w:txbxContent>
                    <w:p w:rsidR="005200B9" w:rsidRDefault="005200B9"/>
                    <w:p w:rsidR="00673B4A" w:rsidRDefault="00673B4A"/>
                    <w:p w:rsidR="00673B4A" w:rsidRDefault="00673B4A"/>
                    <w:p w:rsidR="00673B4A" w:rsidRDefault="00673B4A"/>
                    <w:p w:rsidR="00673B4A" w:rsidRDefault="00673B4A"/>
                    <w:p w:rsidR="00673B4A" w:rsidRDefault="00673B4A"/>
                    <w:p w:rsidR="00673B4A" w:rsidRDefault="00673B4A"/>
                  </w:txbxContent>
                </v:textbox>
              </v:shape>
            </w:pict>
          </mc:Fallback>
        </mc:AlternateContent>
      </w:r>
    </w:p>
    <w:p w14:paraId="227D88B4" w14:textId="77777777" w:rsidR="00E46731" w:rsidRDefault="00E46731">
      <w:pPr>
        <w:rPr>
          <w:sz w:val="24"/>
          <w:szCs w:val="24"/>
        </w:rPr>
      </w:pPr>
    </w:p>
    <w:p w14:paraId="44F217CA" w14:textId="77777777" w:rsidR="00E46731" w:rsidRDefault="00E46731">
      <w:pPr>
        <w:rPr>
          <w:sz w:val="24"/>
          <w:szCs w:val="24"/>
        </w:rPr>
      </w:pPr>
    </w:p>
    <w:p w14:paraId="16877548" w14:textId="77777777" w:rsidR="00E46731" w:rsidRDefault="00E46731">
      <w:pPr>
        <w:rPr>
          <w:sz w:val="24"/>
          <w:szCs w:val="24"/>
        </w:rPr>
      </w:pPr>
    </w:p>
    <w:p w14:paraId="65AAF6EA" w14:textId="77777777" w:rsidR="00673B4A" w:rsidRDefault="00673B4A">
      <w:pPr>
        <w:rPr>
          <w:sz w:val="24"/>
          <w:szCs w:val="24"/>
        </w:rPr>
      </w:pPr>
    </w:p>
    <w:p w14:paraId="6ACF4BD7" w14:textId="77777777" w:rsidR="00673B4A" w:rsidRDefault="00673B4A">
      <w:pPr>
        <w:rPr>
          <w:sz w:val="24"/>
          <w:szCs w:val="24"/>
        </w:rPr>
      </w:pPr>
    </w:p>
    <w:p w14:paraId="2D9D7955" w14:textId="77777777" w:rsidR="00AD1623" w:rsidRDefault="00AD1623" w:rsidP="00AD1623">
      <w:pPr>
        <w:rPr>
          <w:sz w:val="24"/>
          <w:szCs w:val="24"/>
        </w:rPr>
      </w:pPr>
    </w:p>
    <w:p w14:paraId="0D448008" w14:textId="77777777" w:rsidR="00AD1623" w:rsidRDefault="00AD1623" w:rsidP="00AD1623">
      <w:pPr>
        <w:rPr>
          <w:sz w:val="24"/>
          <w:szCs w:val="24"/>
        </w:rPr>
      </w:pPr>
    </w:p>
    <w:p w14:paraId="17F077B1" w14:textId="77777777" w:rsidR="00AD1623" w:rsidRPr="00AD1623" w:rsidRDefault="00AD1623" w:rsidP="00AD1623">
      <w:pPr>
        <w:rPr>
          <w:sz w:val="24"/>
          <w:szCs w:val="24"/>
        </w:rPr>
      </w:pPr>
    </w:p>
    <w:p w14:paraId="7F2C9165" w14:textId="77777777" w:rsidR="00E46731" w:rsidRPr="00AD1623" w:rsidRDefault="00DF5F24" w:rsidP="00AD16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5F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1E25C" wp14:editId="42C59F11">
                <wp:simplePos x="0" y="0"/>
                <wp:positionH relativeFrom="column">
                  <wp:posOffset>-38100</wp:posOffset>
                </wp:positionH>
                <wp:positionV relativeFrom="paragraph">
                  <wp:posOffset>335280</wp:posOffset>
                </wp:positionV>
                <wp:extent cx="5838825" cy="24574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3226" w14:textId="77777777" w:rsidR="00DF5F24" w:rsidRDefault="00DF5F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pt;margin-top:26.4pt;width:459.75pt;height:19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">
                <v:textbox>
                  <w:txbxContent>
                    <w:p w:rsidR="00DF5F24" w:rsidRDefault="00DF5F24"/>
                  </w:txbxContent>
                </v:textbox>
              </v:shape>
            </w:pict>
          </mc:Fallback>
        </mc:AlternateContent>
      </w:r>
      <w:r w:rsidRPr="00AD1623">
        <w:rPr>
          <w:sz w:val="24"/>
          <w:szCs w:val="24"/>
        </w:rPr>
        <w:t>Describe any drawbacks to the division of Labour that may arise in the workplace.</w:t>
      </w:r>
    </w:p>
    <w:p w14:paraId="6BD2D68F" w14:textId="77777777" w:rsidR="00DF5F24" w:rsidRDefault="00DF5F24" w:rsidP="00DF5F24">
      <w:pPr>
        <w:rPr>
          <w:sz w:val="24"/>
          <w:szCs w:val="24"/>
        </w:rPr>
      </w:pPr>
    </w:p>
    <w:p w14:paraId="127E2A5B" w14:textId="77777777" w:rsidR="00DF5F24" w:rsidRDefault="00DF5F24" w:rsidP="00DF5F24">
      <w:pPr>
        <w:rPr>
          <w:sz w:val="24"/>
          <w:szCs w:val="24"/>
        </w:rPr>
      </w:pPr>
    </w:p>
    <w:p w14:paraId="0D2BA906" w14:textId="77777777" w:rsidR="00AD1623" w:rsidRDefault="00AD1623" w:rsidP="00DF5F24">
      <w:pPr>
        <w:rPr>
          <w:sz w:val="24"/>
          <w:szCs w:val="24"/>
        </w:rPr>
      </w:pPr>
    </w:p>
    <w:p w14:paraId="5EFFF4FD" w14:textId="77777777" w:rsidR="00DF5F24" w:rsidRDefault="00DF5F24" w:rsidP="00DF5F24">
      <w:pPr>
        <w:rPr>
          <w:sz w:val="24"/>
          <w:szCs w:val="24"/>
        </w:rPr>
      </w:pPr>
    </w:p>
    <w:p w14:paraId="1C667563" w14:textId="77777777" w:rsidR="00DF5F24" w:rsidRDefault="00DF5F24" w:rsidP="00DF5F24">
      <w:pPr>
        <w:rPr>
          <w:sz w:val="24"/>
          <w:szCs w:val="24"/>
        </w:rPr>
      </w:pPr>
    </w:p>
    <w:p w14:paraId="21B22AE3" w14:textId="77777777" w:rsidR="00DF5F24" w:rsidRDefault="00DF5F24" w:rsidP="00DF5F24">
      <w:pPr>
        <w:rPr>
          <w:sz w:val="24"/>
          <w:szCs w:val="24"/>
        </w:rPr>
      </w:pPr>
    </w:p>
    <w:p w14:paraId="4B240AB9" w14:textId="77777777" w:rsidR="00DF5F24" w:rsidRDefault="00DF5F24" w:rsidP="00DF5F24">
      <w:pPr>
        <w:rPr>
          <w:sz w:val="24"/>
          <w:szCs w:val="24"/>
        </w:rPr>
      </w:pPr>
    </w:p>
    <w:p w14:paraId="40BC4741" w14:textId="77777777" w:rsidR="00DF5F24" w:rsidRPr="00DF5F24" w:rsidRDefault="00DF5F24" w:rsidP="00DF5F24">
      <w:pPr>
        <w:rPr>
          <w:sz w:val="24"/>
          <w:szCs w:val="24"/>
        </w:rPr>
      </w:pPr>
    </w:p>
    <w:p w14:paraId="12065F9C" w14:textId="77777777" w:rsidR="00AD1623" w:rsidRPr="00AD1623" w:rsidRDefault="00AD1623" w:rsidP="00DF5F24">
      <w:pPr>
        <w:rPr>
          <w:b/>
          <w:sz w:val="24"/>
          <w:szCs w:val="24"/>
        </w:rPr>
      </w:pPr>
      <w:r w:rsidRPr="00AD162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41922" wp14:editId="2AF4EB8B">
                <wp:simplePos x="0" y="0"/>
                <wp:positionH relativeFrom="column">
                  <wp:posOffset>-85725</wp:posOffset>
                </wp:positionH>
                <wp:positionV relativeFrom="paragraph">
                  <wp:posOffset>356870</wp:posOffset>
                </wp:positionV>
                <wp:extent cx="5991225" cy="9429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4CAB" w14:textId="77777777" w:rsidR="00AD1623" w:rsidRDefault="00AD1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.75pt;margin-top:28.1pt;width:471.7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">
                <v:textbox>
                  <w:txbxContent>
                    <w:p w:rsidR="00AD1623" w:rsidRDefault="00AD1623"/>
                  </w:txbxContent>
                </v:textbox>
              </v:shape>
            </w:pict>
          </mc:Fallback>
        </mc:AlternateContent>
      </w:r>
      <w:r w:rsidRPr="00AD1623">
        <w:rPr>
          <w:b/>
          <w:sz w:val="24"/>
          <w:szCs w:val="24"/>
        </w:rPr>
        <w:t xml:space="preserve">Specialisation </w:t>
      </w:r>
    </w:p>
    <w:sectPr w:rsidR="00AD1623" w:rsidRPr="00AD1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B3F"/>
    <w:multiLevelType w:val="hybridMultilevel"/>
    <w:tmpl w:val="5BD805E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2199D"/>
    <w:multiLevelType w:val="hybridMultilevel"/>
    <w:tmpl w:val="4A4EE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26FC1"/>
    <w:multiLevelType w:val="hybridMultilevel"/>
    <w:tmpl w:val="279CF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B9"/>
    <w:rsid w:val="00185FA2"/>
    <w:rsid w:val="00247224"/>
    <w:rsid w:val="005200B9"/>
    <w:rsid w:val="00673B4A"/>
    <w:rsid w:val="008C0256"/>
    <w:rsid w:val="00A75DE4"/>
    <w:rsid w:val="00AD1623"/>
    <w:rsid w:val="00D56CD4"/>
    <w:rsid w:val="00DF5F24"/>
    <w:rsid w:val="00E4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D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DB80E-008E-45B4-8A09-47E5B0002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CD0A1-28FC-4100-8ED4-9B74A9A9E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6240A-85E6-4E8A-A118-34164FAEA0F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D14036CE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BHASVIC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Dyson</cp:lastModifiedBy>
  <cp:revision>2</cp:revision>
  <cp:lastPrinted>2012-09-24T16:22:00Z</cp:lastPrinted>
  <dcterms:created xsi:type="dcterms:W3CDTF">2015-09-17T11:22:00Z</dcterms:created>
  <dcterms:modified xsi:type="dcterms:W3CDTF">2015-09-17T11:22:00Z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