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5D916" w14:textId="77777777" w:rsidR="00F27178" w:rsidRDefault="00F27178" w:rsidP="00A75F29">
      <w:pPr>
        <w:pStyle w:val="Heading1"/>
      </w:pPr>
      <w:r>
        <w:t>Economic Growth</w:t>
      </w:r>
    </w:p>
    <w:p w14:paraId="2D85EAF3" w14:textId="77777777" w:rsidR="00A75F29" w:rsidRPr="00A75F29" w:rsidRDefault="00A75F29" w:rsidP="00A75F29"/>
    <w:p w14:paraId="05932A79" w14:textId="77777777" w:rsidR="00DE0BC9" w:rsidRDefault="00F2717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6B53A" wp14:editId="7AD33BCC">
                <wp:simplePos x="0" y="0"/>
                <wp:positionH relativeFrom="column">
                  <wp:posOffset>-19050</wp:posOffset>
                </wp:positionH>
                <wp:positionV relativeFrom="paragraph">
                  <wp:posOffset>285115</wp:posOffset>
                </wp:positionV>
                <wp:extent cx="5638800" cy="904875"/>
                <wp:effectExtent l="0" t="0" r="25400" b="349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43455" w14:textId="77777777" w:rsidR="00FC6032" w:rsidRDefault="00FC60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1.45pt;margin-top:22.45pt;width:444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">
                <v:textbox>
                  <w:txbxContent>
                    <w:p w14:paraId="53143455" w14:textId="77777777" w:rsidR="00FC6032" w:rsidRDefault="00FC6032"/>
                  </w:txbxContent>
                </v:textbox>
              </v:shape>
            </w:pict>
          </mc:Fallback>
        </mc:AlternateContent>
      </w:r>
      <w:r>
        <w:t>What is Economic Growth?</w:t>
      </w:r>
    </w:p>
    <w:p w14:paraId="79D10E4A" w14:textId="77777777" w:rsidR="00F27178" w:rsidRDefault="00F27178"/>
    <w:p w14:paraId="641E1EC6" w14:textId="77777777" w:rsidR="00F27178" w:rsidRDefault="00F27178"/>
    <w:p w14:paraId="728F6F5D" w14:textId="77777777" w:rsidR="00103562" w:rsidRDefault="00103562"/>
    <w:p w14:paraId="03B03009" w14:textId="77777777" w:rsidR="00F27178" w:rsidRDefault="00F27178">
      <w:r>
        <w:t>How is GDP measured?</w:t>
      </w:r>
    </w:p>
    <w:p w14:paraId="192F7674" w14:textId="77777777" w:rsidR="00F27178" w:rsidRDefault="00F2717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9F720" wp14:editId="577A3D6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38800" cy="831215"/>
                <wp:effectExtent l="0" t="0" r="25400" b="323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E80A9" w14:textId="77777777" w:rsidR="00FC6032" w:rsidRDefault="00FC60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27" type="#_x0000_t202" style="position:absolute;margin-left:0;margin-top:0;width:444pt;height:65.4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">
                <v:textbox>
                  <w:txbxContent>
                    <w:p w14:paraId="32DE80A9" w14:textId="77777777" w:rsidR="00FC6032" w:rsidRDefault="00FC6032"/>
                  </w:txbxContent>
                </v:textbox>
              </v:shape>
            </w:pict>
          </mc:Fallback>
        </mc:AlternateContent>
      </w:r>
    </w:p>
    <w:p w14:paraId="4CE007EC" w14:textId="77777777" w:rsidR="00F27178" w:rsidRDefault="00F27178"/>
    <w:p w14:paraId="499CC306" w14:textId="77777777" w:rsidR="00F27178" w:rsidRDefault="00F27178"/>
    <w:p w14:paraId="1DF2924D" w14:textId="77777777" w:rsidR="00F27178" w:rsidRDefault="00F27178">
      <w:r>
        <w:t>How is GDP per capita measured?</w:t>
      </w:r>
    </w:p>
    <w:p w14:paraId="7DE354A2" w14:textId="77777777" w:rsidR="00F27178" w:rsidRDefault="00F2717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92436E" wp14:editId="1131907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22925" cy="681990"/>
                <wp:effectExtent l="0" t="0" r="15875" b="292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292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05376" w14:textId="77777777" w:rsidR="00FC6032" w:rsidRDefault="00FC6032"/>
                          <w:p w14:paraId="76EEB446" w14:textId="77777777" w:rsidR="00FC6032" w:rsidRDefault="00FC60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28" type="#_x0000_t202" style="position:absolute;margin-left:0;margin-top:0;width:442.75pt;height:53.7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">
                <v:textbox>
                  <w:txbxContent>
                    <w:p w14:paraId="56E05376" w14:textId="77777777" w:rsidR="00FC6032" w:rsidRDefault="00FC6032"/>
                    <w:p w14:paraId="76EEB446" w14:textId="77777777" w:rsidR="00FC6032" w:rsidRDefault="00FC6032"/>
                  </w:txbxContent>
                </v:textbox>
              </v:shape>
            </w:pict>
          </mc:Fallback>
        </mc:AlternateContent>
      </w:r>
    </w:p>
    <w:p w14:paraId="1532C1B1" w14:textId="77777777" w:rsidR="00F27178" w:rsidRDefault="00F27178"/>
    <w:p w14:paraId="573D5A13" w14:textId="77777777" w:rsidR="00F27178" w:rsidRDefault="00F27178"/>
    <w:p w14:paraId="67B55C46" w14:textId="77777777" w:rsidR="00F27178" w:rsidRDefault="00F27178">
      <w:r>
        <w:t xml:space="preserve">Activity 1 Using the data below identify 1 significant point of comparison in the data (4 marks), using the full range of the data </w:t>
      </w:r>
    </w:p>
    <w:p w14:paraId="33A1CD4F" w14:textId="77777777" w:rsidR="00F27178" w:rsidRDefault="00F2717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807708" wp14:editId="1C63382A">
                <wp:simplePos x="0" y="0"/>
                <wp:positionH relativeFrom="column">
                  <wp:posOffset>-171450</wp:posOffset>
                </wp:positionH>
                <wp:positionV relativeFrom="paragraph">
                  <wp:posOffset>33020</wp:posOffset>
                </wp:positionV>
                <wp:extent cx="6419850" cy="37623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75E64" w14:textId="77777777" w:rsidR="00FC6032" w:rsidRDefault="00FC603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2A5C5B8" wp14:editId="7C9EE4CE">
                                  <wp:extent cx="7086600" cy="2571750"/>
                                  <wp:effectExtent l="0" t="0" r="0" b="0"/>
                                  <wp:docPr id="1741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413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2975" r="36778" b="2835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93235" cy="25741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29" type="#_x0000_t202" style="position:absolute;margin-left:-13.5pt;margin-top:2.6pt;width:505.5pt;height:29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">
                <v:textbox>
                  <w:txbxContent>
                    <w:p w:rsidR="00F27178" w:rsidRDefault="00F2717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870AF9C" wp14:editId="560DD0E2">
                            <wp:extent cx="7086600" cy="2571750"/>
                            <wp:effectExtent l="0" t="0" r="0" b="0"/>
                            <wp:docPr id="1741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413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2975" r="36778" b="2835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93235" cy="25741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4E2E68" w14:textId="77777777" w:rsidR="00F27178" w:rsidRDefault="00F27178"/>
    <w:p w14:paraId="0F573C67" w14:textId="77777777" w:rsidR="00F27178" w:rsidRDefault="00F27178"/>
    <w:p w14:paraId="20B4EF1F" w14:textId="77777777" w:rsidR="00F27178" w:rsidRDefault="00F27178"/>
    <w:p w14:paraId="58463879" w14:textId="77777777" w:rsidR="00F27178" w:rsidRDefault="00F27178"/>
    <w:p w14:paraId="18F16D59" w14:textId="77777777" w:rsidR="00F27178" w:rsidRDefault="00F27178"/>
    <w:p w14:paraId="00FCBEAF" w14:textId="77777777" w:rsidR="00F27178" w:rsidRDefault="00F27178"/>
    <w:p w14:paraId="7B2C00C2" w14:textId="77777777" w:rsidR="00F27178" w:rsidRDefault="00F27178"/>
    <w:p w14:paraId="622613BA" w14:textId="77777777" w:rsidR="00F27178" w:rsidRDefault="00F2717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6E56F6" wp14:editId="58FCE9A5">
                <wp:simplePos x="0" y="0"/>
                <wp:positionH relativeFrom="column">
                  <wp:posOffset>-171450</wp:posOffset>
                </wp:positionH>
                <wp:positionV relativeFrom="paragraph">
                  <wp:posOffset>-636</wp:posOffset>
                </wp:positionV>
                <wp:extent cx="6419850" cy="15525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D4FDF" w14:textId="77777777" w:rsidR="00FC6032" w:rsidRDefault="00FC6032">
                            <w:r>
                              <w:t xml:space="preserve">Write you answer here </w:t>
                            </w:r>
                          </w:p>
                          <w:p w14:paraId="670DCD11" w14:textId="590419F1" w:rsidR="00FC6032" w:rsidRDefault="00FC6032" w:rsidP="004C27CB">
                            <w:pPr>
                              <w:spacing w:line="480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13.5pt;margin-top:-.05pt;width:505.5pt;height:12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">
                <v:textbox>
                  <w:txbxContent>
                    <w:p w14:paraId="0D9D4FDF" w14:textId="77777777" w:rsidR="00FC6032" w:rsidRDefault="00FC6032">
                      <w:r>
                        <w:t xml:space="preserve">Write you answer here </w:t>
                      </w:r>
                    </w:p>
                    <w:p w14:paraId="670DCD11" w14:textId="590419F1" w:rsidR="00FC6032" w:rsidRDefault="00FC6032" w:rsidP="004C27CB">
                      <w:pPr>
                        <w:spacing w:line="480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69CFB8AF" w14:textId="77777777" w:rsidR="00F27178" w:rsidRDefault="00F27178"/>
    <w:p w14:paraId="60ED03EA" w14:textId="77777777" w:rsidR="00F27178" w:rsidRDefault="00F271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56981" w14:paraId="5EEF3AA4" w14:textId="77777777" w:rsidTr="00C56981">
        <w:tc>
          <w:tcPr>
            <w:tcW w:w="4621" w:type="dxa"/>
          </w:tcPr>
          <w:p w14:paraId="03970FC9" w14:textId="302AD4F5" w:rsidR="00C56981" w:rsidRDefault="00C56981" w:rsidP="00C5698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Benefits of Economic Growth</w:t>
            </w:r>
          </w:p>
        </w:tc>
        <w:tc>
          <w:tcPr>
            <w:tcW w:w="4621" w:type="dxa"/>
          </w:tcPr>
          <w:p w14:paraId="55454EDC" w14:textId="76388136" w:rsidR="00C56981" w:rsidRDefault="00C56981" w:rsidP="00C56981">
            <w:pPr>
              <w:jc w:val="center"/>
              <w:rPr>
                <w:b/>
              </w:rPr>
            </w:pPr>
            <w:r>
              <w:rPr>
                <w:b/>
              </w:rPr>
              <w:t>Drawbacks of Economic Growth</w:t>
            </w:r>
          </w:p>
        </w:tc>
      </w:tr>
      <w:tr w:rsidR="00C56981" w14:paraId="30C14D82" w14:textId="77777777" w:rsidTr="00C56981">
        <w:tc>
          <w:tcPr>
            <w:tcW w:w="4621" w:type="dxa"/>
          </w:tcPr>
          <w:p w14:paraId="70C1ED06" w14:textId="77777777" w:rsidR="00C56981" w:rsidRDefault="00C56981">
            <w:pPr>
              <w:rPr>
                <w:b/>
              </w:rPr>
            </w:pPr>
          </w:p>
          <w:p w14:paraId="5AAEFB7C" w14:textId="77777777" w:rsidR="00C56981" w:rsidRDefault="00C56981">
            <w:pPr>
              <w:rPr>
                <w:b/>
              </w:rPr>
            </w:pPr>
          </w:p>
          <w:p w14:paraId="05F2AB14" w14:textId="77777777" w:rsidR="00C56981" w:rsidRDefault="00C56981">
            <w:pPr>
              <w:rPr>
                <w:b/>
              </w:rPr>
            </w:pPr>
          </w:p>
          <w:p w14:paraId="4999C860" w14:textId="77777777" w:rsidR="00C56981" w:rsidRDefault="00C56981">
            <w:pPr>
              <w:rPr>
                <w:b/>
              </w:rPr>
            </w:pPr>
          </w:p>
          <w:p w14:paraId="2BA8E7DD" w14:textId="77777777" w:rsidR="00C56981" w:rsidRDefault="00C56981">
            <w:pPr>
              <w:rPr>
                <w:b/>
              </w:rPr>
            </w:pPr>
          </w:p>
          <w:p w14:paraId="09D3CCB9" w14:textId="77777777" w:rsidR="00C56981" w:rsidRDefault="00C56981">
            <w:pPr>
              <w:rPr>
                <w:b/>
              </w:rPr>
            </w:pPr>
          </w:p>
          <w:p w14:paraId="1D619AF8" w14:textId="77777777" w:rsidR="00C56981" w:rsidRDefault="00C56981">
            <w:pPr>
              <w:rPr>
                <w:b/>
              </w:rPr>
            </w:pPr>
          </w:p>
          <w:p w14:paraId="4482D3B1" w14:textId="77777777" w:rsidR="00C56981" w:rsidRDefault="00C56981">
            <w:pPr>
              <w:rPr>
                <w:b/>
              </w:rPr>
            </w:pPr>
          </w:p>
          <w:p w14:paraId="69FFFE99" w14:textId="77777777" w:rsidR="00C56981" w:rsidRDefault="00C56981">
            <w:pPr>
              <w:rPr>
                <w:b/>
              </w:rPr>
            </w:pPr>
          </w:p>
          <w:p w14:paraId="1CD7107F" w14:textId="77777777" w:rsidR="00C56981" w:rsidRDefault="00C56981">
            <w:pPr>
              <w:rPr>
                <w:b/>
              </w:rPr>
            </w:pPr>
          </w:p>
          <w:p w14:paraId="01A0949C" w14:textId="77777777" w:rsidR="00C56981" w:rsidRDefault="00C56981">
            <w:pPr>
              <w:rPr>
                <w:b/>
              </w:rPr>
            </w:pPr>
          </w:p>
          <w:p w14:paraId="0871C831" w14:textId="77777777" w:rsidR="00C56981" w:rsidRDefault="00C56981">
            <w:pPr>
              <w:rPr>
                <w:b/>
              </w:rPr>
            </w:pPr>
          </w:p>
          <w:p w14:paraId="1019B707" w14:textId="77777777" w:rsidR="00C56981" w:rsidRDefault="00C56981">
            <w:pPr>
              <w:rPr>
                <w:b/>
              </w:rPr>
            </w:pPr>
          </w:p>
          <w:p w14:paraId="458F4180" w14:textId="77777777" w:rsidR="00C56981" w:rsidRDefault="00C56981">
            <w:pPr>
              <w:rPr>
                <w:b/>
              </w:rPr>
            </w:pPr>
          </w:p>
          <w:p w14:paraId="23D0A54E" w14:textId="77777777" w:rsidR="00C56981" w:rsidRDefault="00C56981">
            <w:pPr>
              <w:rPr>
                <w:b/>
              </w:rPr>
            </w:pPr>
          </w:p>
          <w:p w14:paraId="16625C62" w14:textId="77777777" w:rsidR="00C56981" w:rsidRDefault="00C56981">
            <w:pPr>
              <w:rPr>
                <w:b/>
              </w:rPr>
            </w:pPr>
          </w:p>
          <w:p w14:paraId="567ED42C" w14:textId="77777777" w:rsidR="00C56981" w:rsidRDefault="00C56981">
            <w:pPr>
              <w:rPr>
                <w:b/>
              </w:rPr>
            </w:pPr>
          </w:p>
          <w:p w14:paraId="5A9E7B24" w14:textId="77777777" w:rsidR="00C56981" w:rsidRDefault="00C56981">
            <w:pPr>
              <w:rPr>
                <w:b/>
              </w:rPr>
            </w:pPr>
          </w:p>
          <w:p w14:paraId="0CE70825" w14:textId="77777777" w:rsidR="00C56981" w:rsidRDefault="00C56981">
            <w:pPr>
              <w:rPr>
                <w:b/>
              </w:rPr>
            </w:pPr>
          </w:p>
          <w:p w14:paraId="1AA994ED" w14:textId="77777777" w:rsidR="00C56981" w:rsidRDefault="00C56981">
            <w:pPr>
              <w:rPr>
                <w:b/>
              </w:rPr>
            </w:pPr>
          </w:p>
        </w:tc>
        <w:tc>
          <w:tcPr>
            <w:tcW w:w="4621" w:type="dxa"/>
          </w:tcPr>
          <w:p w14:paraId="76C2F86C" w14:textId="77777777" w:rsidR="00C56981" w:rsidRDefault="00C56981">
            <w:pPr>
              <w:rPr>
                <w:b/>
              </w:rPr>
            </w:pPr>
          </w:p>
        </w:tc>
      </w:tr>
    </w:tbl>
    <w:p w14:paraId="62B2E6FB" w14:textId="77777777" w:rsidR="00103562" w:rsidRDefault="00103562">
      <w:pPr>
        <w:rPr>
          <w:b/>
        </w:rPr>
      </w:pPr>
    </w:p>
    <w:p w14:paraId="04541BF4" w14:textId="77777777" w:rsidR="00103562" w:rsidRDefault="00103562">
      <w:pPr>
        <w:rPr>
          <w:b/>
        </w:rPr>
      </w:pPr>
      <w:r>
        <w:rPr>
          <w:b/>
        </w:rPr>
        <w:t xml:space="preserve">Activity 2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027ED8" w14:paraId="15DB71EA" w14:textId="77777777" w:rsidTr="00027ED8">
        <w:tc>
          <w:tcPr>
            <w:tcW w:w="1848" w:type="dxa"/>
          </w:tcPr>
          <w:p w14:paraId="29C12148" w14:textId="77777777" w:rsidR="00027ED8" w:rsidRDefault="00027ED8">
            <w:pPr>
              <w:rPr>
                <w:b/>
              </w:rPr>
            </w:pPr>
          </w:p>
          <w:p w14:paraId="71267F20" w14:textId="77777777" w:rsidR="00027ED8" w:rsidRDefault="00027ED8">
            <w:pPr>
              <w:rPr>
                <w:b/>
              </w:rPr>
            </w:pPr>
          </w:p>
          <w:p w14:paraId="6CE7E2C3" w14:textId="77777777" w:rsidR="00027ED8" w:rsidRDefault="00027ED8">
            <w:pPr>
              <w:rPr>
                <w:b/>
              </w:rPr>
            </w:pPr>
          </w:p>
        </w:tc>
        <w:tc>
          <w:tcPr>
            <w:tcW w:w="1848" w:type="dxa"/>
          </w:tcPr>
          <w:p w14:paraId="16F341A9" w14:textId="77777777" w:rsidR="00027ED8" w:rsidRDefault="00027ED8">
            <w:pPr>
              <w:rPr>
                <w:b/>
              </w:rPr>
            </w:pPr>
          </w:p>
          <w:p w14:paraId="0D2ABCC0" w14:textId="77777777" w:rsidR="00027ED8" w:rsidRDefault="00027ED8">
            <w:pPr>
              <w:rPr>
                <w:b/>
              </w:rPr>
            </w:pPr>
            <w:r>
              <w:rPr>
                <w:b/>
              </w:rPr>
              <w:t xml:space="preserve">France </w:t>
            </w:r>
          </w:p>
        </w:tc>
        <w:tc>
          <w:tcPr>
            <w:tcW w:w="1848" w:type="dxa"/>
          </w:tcPr>
          <w:p w14:paraId="3B97C8BF" w14:textId="77777777" w:rsidR="00027ED8" w:rsidRDefault="00027ED8">
            <w:pPr>
              <w:rPr>
                <w:b/>
              </w:rPr>
            </w:pPr>
          </w:p>
          <w:p w14:paraId="48FD2DAA" w14:textId="77777777" w:rsidR="00027ED8" w:rsidRDefault="00027ED8">
            <w:pPr>
              <w:rPr>
                <w:b/>
              </w:rPr>
            </w:pPr>
            <w:r>
              <w:rPr>
                <w:b/>
              </w:rPr>
              <w:t>Britain</w:t>
            </w:r>
          </w:p>
        </w:tc>
        <w:tc>
          <w:tcPr>
            <w:tcW w:w="1849" w:type="dxa"/>
          </w:tcPr>
          <w:p w14:paraId="33CDAA46" w14:textId="77777777" w:rsidR="00027ED8" w:rsidRDefault="00027ED8">
            <w:pPr>
              <w:rPr>
                <w:b/>
              </w:rPr>
            </w:pPr>
          </w:p>
          <w:p w14:paraId="740A1F43" w14:textId="77777777" w:rsidR="00027ED8" w:rsidRDefault="00027ED8">
            <w:pPr>
              <w:rPr>
                <w:b/>
              </w:rPr>
            </w:pPr>
            <w:r>
              <w:rPr>
                <w:b/>
              </w:rPr>
              <w:t>Germany</w:t>
            </w:r>
          </w:p>
        </w:tc>
        <w:tc>
          <w:tcPr>
            <w:tcW w:w="1849" w:type="dxa"/>
          </w:tcPr>
          <w:p w14:paraId="435E3364" w14:textId="77777777" w:rsidR="00027ED8" w:rsidRDefault="00027ED8">
            <w:pPr>
              <w:rPr>
                <w:b/>
              </w:rPr>
            </w:pPr>
          </w:p>
          <w:p w14:paraId="0FE66C75" w14:textId="77777777" w:rsidR="00027ED8" w:rsidRDefault="00027ED8">
            <w:pPr>
              <w:rPr>
                <w:b/>
              </w:rPr>
            </w:pPr>
            <w:r>
              <w:rPr>
                <w:b/>
              </w:rPr>
              <w:t>Italy</w:t>
            </w:r>
          </w:p>
        </w:tc>
      </w:tr>
      <w:tr w:rsidR="00027ED8" w14:paraId="512A2054" w14:textId="77777777" w:rsidTr="00027ED8">
        <w:tc>
          <w:tcPr>
            <w:tcW w:w="1848" w:type="dxa"/>
          </w:tcPr>
          <w:p w14:paraId="1EADD455" w14:textId="77777777" w:rsidR="00027ED8" w:rsidRDefault="00027ED8">
            <w:pPr>
              <w:rPr>
                <w:b/>
              </w:rPr>
            </w:pPr>
          </w:p>
          <w:p w14:paraId="0DB78ECF" w14:textId="77777777" w:rsidR="00027ED8" w:rsidRDefault="00027ED8">
            <w:pPr>
              <w:rPr>
                <w:b/>
              </w:rPr>
            </w:pPr>
            <w:r>
              <w:rPr>
                <w:b/>
              </w:rPr>
              <w:t>Population</w:t>
            </w:r>
          </w:p>
          <w:p w14:paraId="55EE4B14" w14:textId="77777777" w:rsidR="00027ED8" w:rsidRDefault="00027ED8">
            <w:pPr>
              <w:rPr>
                <w:b/>
              </w:rPr>
            </w:pPr>
            <w:r>
              <w:rPr>
                <w:b/>
              </w:rPr>
              <w:t>(millions)</w:t>
            </w:r>
          </w:p>
        </w:tc>
        <w:tc>
          <w:tcPr>
            <w:tcW w:w="1848" w:type="dxa"/>
          </w:tcPr>
          <w:p w14:paraId="31C31ABA" w14:textId="77777777" w:rsidR="00027ED8" w:rsidRDefault="00027ED8">
            <w:pPr>
              <w:rPr>
                <w:b/>
              </w:rPr>
            </w:pPr>
          </w:p>
          <w:p w14:paraId="24E530F5" w14:textId="77777777" w:rsidR="00027ED8" w:rsidRDefault="00027ED8">
            <w:pPr>
              <w:rPr>
                <w:b/>
              </w:rPr>
            </w:pPr>
            <w:r>
              <w:rPr>
                <w:b/>
              </w:rPr>
              <w:t>60.9</w:t>
            </w:r>
          </w:p>
        </w:tc>
        <w:tc>
          <w:tcPr>
            <w:tcW w:w="1848" w:type="dxa"/>
          </w:tcPr>
          <w:p w14:paraId="0793E340" w14:textId="77777777" w:rsidR="00027ED8" w:rsidRDefault="00027ED8">
            <w:pPr>
              <w:rPr>
                <w:b/>
              </w:rPr>
            </w:pPr>
          </w:p>
          <w:p w14:paraId="4F81C339" w14:textId="77777777" w:rsidR="00027ED8" w:rsidRDefault="00027ED8">
            <w:pPr>
              <w:rPr>
                <w:b/>
              </w:rPr>
            </w:pPr>
            <w:r>
              <w:rPr>
                <w:b/>
              </w:rPr>
              <w:t>60.3</w:t>
            </w:r>
          </w:p>
        </w:tc>
        <w:tc>
          <w:tcPr>
            <w:tcW w:w="1849" w:type="dxa"/>
          </w:tcPr>
          <w:p w14:paraId="402B4BA8" w14:textId="77777777" w:rsidR="00027ED8" w:rsidRDefault="00027ED8">
            <w:pPr>
              <w:rPr>
                <w:b/>
              </w:rPr>
            </w:pPr>
          </w:p>
          <w:p w14:paraId="58023FBA" w14:textId="77777777" w:rsidR="00027ED8" w:rsidRDefault="00027ED8">
            <w:pPr>
              <w:rPr>
                <w:b/>
              </w:rPr>
            </w:pPr>
            <w:r>
              <w:rPr>
                <w:b/>
              </w:rPr>
              <w:t>82.6</w:t>
            </w:r>
          </w:p>
        </w:tc>
        <w:tc>
          <w:tcPr>
            <w:tcW w:w="1849" w:type="dxa"/>
          </w:tcPr>
          <w:p w14:paraId="69539849" w14:textId="77777777" w:rsidR="00027ED8" w:rsidRDefault="00027ED8">
            <w:pPr>
              <w:rPr>
                <w:b/>
              </w:rPr>
            </w:pPr>
          </w:p>
          <w:p w14:paraId="470620EE" w14:textId="77777777" w:rsidR="00027ED8" w:rsidRDefault="00027ED8">
            <w:pPr>
              <w:rPr>
                <w:b/>
              </w:rPr>
            </w:pPr>
            <w:r>
              <w:rPr>
                <w:b/>
              </w:rPr>
              <w:t>58.1</w:t>
            </w:r>
          </w:p>
        </w:tc>
      </w:tr>
      <w:tr w:rsidR="00027ED8" w14:paraId="5C56BF28" w14:textId="77777777" w:rsidTr="00027ED8">
        <w:tc>
          <w:tcPr>
            <w:tcW w:w="1848" w:type="dxa"/>
          </w:tcPr>
          <w:p w14:paraId="5827167F" w14:textId="77777777" w:rsidR="00027ED8" w:rsidRDefault="00027ED8">
            <w:pPr>
              <w:rPr>
                <w:b/>
              </w:rPr>
            </w:pPr>
          </w:p>
          <w:p w14:paraId="6E96FA20" w14:textId="77777777" w:rsidR="00027ED8" w:rsidRDefault="00027ED8">
            <w:pPr>
              <w:rPr>
                <w:b/>
              </w:rPr>
            </w:pPr>
            <w:r>
              <w:rPr>
                <w:b/>
              </w:rPr>
              <w:t>Nominal GDP</w:t>
            </w:r>
          </w:p>
          <w:p w14:paraId="31067E5C" w14:textId="77777777" w:rsidR="00027ED8" w:rsidRDefault="00027ED8">
            <w:pPr>
              <w:rPr>
                <w:b/>
              </w:rPr>
            </w:pPr>
            <w:r>
              <w:rPr>
                <w:b/>
              </w:rPr>
              <w:t>(US$ bn)</w:t>
            </w:r>
          </w:p>
          <w:p w14:paraId="612A5614" w14:textId="77777777" w:rsidR="00027ED8" w:rsidRDefault="00027ED8">
            <w:pPr>
              <w:rPr>
                <w:b/>
              </w:rPr>
            </w:pPr>
          </w:p>
        </w:tc>
        <w:tc>
          <w:tcPr>
            <w:tcW w:w="1848" w:type="dxa"/>
          </w:tcPr>
          <w:p w14:paraId="3035221F" w14:textId="77777777" w:rsidR="00027ED8" w:rsidRDefault="00027ED8">
            <w:pPr>
              <w:rPr>
                <w:b/>
              </w:rPr>
            </w:pPr>
          </w:p>
          <w:p w14:paraId="016AC579" w14:textId="77777777" w:rsidR="00027ED8" w:rsidRDefault="00027ED8">
            <w:pPr>
              <w:rPr>
                <w:b/>
              </w:rPr>
            </w:pPr>
            <w:r>
              <w:rPr>
                <w:b/>
              </w:rPr>
              <w:t>2,252</w:t>
            </w:r>
          </w:p>
        </w:tc>
        <w:tc>
          <w:tcPr>
            <w:tcW w:w="1848" w:type="dxa"/>
          </w:tcPr>
          <w:p w14:paraId="78266DFF" w14:textId="77777777" w:rsidR="00027ED8" w:rsidRDefault="00027ED8">
            <w:pPr>
              <w:rPr>
                <w:b/>
              </w:rPr>
            </w:pPr>
          </w:p>
          <w:p w14:paraId="7556D4EF" w14:textId="77777777" w:rsidR="00027ED8" w:rsidRDefault="00027ED8">
            <w:pPr>
              <w:rPr>
                <w:b/>
              </w:rPr>
            </w:pPr>
            <w:r>
              <w:rPr>
                <w:b/>
              </w:rPr>
              <w:t>2,374</w:t>
            </w:r>
          </w:p>
        </w:tc>
        <w:tc>
          <w:tcPr>
            <w:tcW w:w="1849" w:type="dxa"/>
          </w:tcPr>
          <w:p w14:paraId="1F33BF99" w14:textId="77777777" w:rsidR="00027ED8" w:rsidRDefault="00027ED8">
            <w:pPr>
              <w:rPr>
                <w:b/>
              </w:rPr>
            </w:pPr>
          </w:p>
          <w:p w14:paraId="1F4A2447" w14:textId="77777777" w:rsidR="00027ED8" w:rsidRDefault="00027ED8">
            <w:pPr>
              <w:rPr>
                <w:b/>
              </w:rPr>
            </w:pPr>
            <w:r>
              <w:rPr>
                <w:b/>
              </w:rPr>
              <w:t>2,899.4</w:t>
            </w:r>
          </w:p>
        </w:tc>
        <w:tc>
          <w:tcPr>
            <w:tcW w:w="1849" w:type="dxa"/>
          </w:tcPr>
          <w:p w14:paraId="7A5E8D82" w14:textId="77777777" w:rsidR="00027ED8" w:rsidRDefault="00027ED8">
            <w:pPr>
              <w:rPr>
                <w:b/>
              </w:rPr>
            </w:pPr>
          </w:p>
          <w:p w14:paraId="1867ACA4" w14:textId="77777777" w:rsidR="00027ED8" w:rsidRDefault="00027ED8">
            <w:pPr>
              <w:rPr>
                <w:b/>
              </w:rPr>
            </w:pPr>
            <w:r>
              <w:rPr>
                <w:b/>
              </w:rPr>
              <w:t>1,854</w:t>
            </w:r>
          </w:p>
        </w:tc>
      </w:tr>
      <w:tr w:rsidR="00027ED8" w14:paraId="69322C05" w14:textId="77777777" w:rsidTr="00027ED8">
        <w:tc>
          <w:tcPr>
            <w:tcW w:w="1848" w:type="dxa"/>
          </w:tcPr>
          <w:p w14:paraId="06F0487D" w14:textId="77777777" w:rsidR="00027ED8" w:rsidRDefault="00027ED8">
            <w:pPr>
              <w:rPr>
                <w:b/>
              </w:rPr>
            </w:pPr>
          </w:p>
          <w:p w14:paraId="4B19868D" w14:textId="77777777" w:rsidR="00027ED8" w:rsidRDefault="00027ED8">
            <w:pPr>
              <w:rPr>
                <w:b/>
              </w:rPr>
            </w:pPr>
            <w:r>
              <w:rPr>
                <w:b/>
              </w:rPr>
              <w:t>Real GDP Growth</w:t>
            </w:r>
          </w:p>
          <w:p w14:paraId="2D4BB055" w14:textId="77777777" w:rsidR="00027ED8" w:rsidRDefault="00027ED8">
            <w:pPr>
              <w:rPr>
                <w:b/>
              </w:rPr>
            </w:pPr>
            <w:r>
              <w:rPr>
                <w:b/>
              </w:rPr>
              <w:t>(%)</w:t>
            </w:r>
          </w:p>
          <w:p w14:paraId="4BB86FF0" w14:textId="77777777" w:rsidR="00027ED8" w:rsidRDefault="00027ED8">
            <w:pPr>
              <w:rPr>
                <w:b/>
              </w:rPr>
            </w:pPr>
          </w:p>
        </w:tc>
        <w:tc>
          <w:tcPr>
            <w:tcW w:w="1848" w:type="dxa"/>
          </w:tcPr>
          <w:p w14:paraId="7DAB39D4" w14:textId="77777777" w:rsidR="00027ED8" w:rsidRDefault="00027ED8">
            <w:pPr>
              <w:rPr>
                <w:b/>
              </w:rPr>
            </w:pPr>
          </w:p>
          <w:p w14:paraId="2CD66C95" w14:textId="77777777" w:rsidR="00027ED8" w:rsidRDefault="00027ED8">
            <w:pPr>
              <w:rPr>
                <w:b/>
              </w:rPr>
            </w:pPr>
            <w:r>
              <w:rPr>
                <w:b/>
              </w:rPr>
              <w:t>1.7</w:t>
            </w:r>
          </w:p>
        </w:tc>
        <w:tc>
          <w:tcPr>
            <w:tcW w:w="1848" w:type="dxa"/>
          </w:tcPr>
          <w:p w14:paraId="39105FA1" w14:textId="77777777" w:rsidR="00027ED8" w:rsidRDefault="00027ED8">
            <w:pPr>
              <w:rPr>
                <w:b/>
              </w:rPr>
            </w:pPr>
          </w:p>
          <w:p w14:paraId="4431729D" w14:textId="77777777" w:rsidR="00027ED8" w:rsidRDefault="00027ED8">
            <w:pPr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1849" w:type="dxa"/>
          </w:tcPr>
          <w:p w14:paraId="3806C3AF" w14:textId="77777777" w:rsidR="00027ED8" w:rsidRDefault="00027ED8">
            <w:pPr>
              <w:rPr>
                <w:b/>
              </w:rPr>
            </w:pPr>
          </w:p>
          <w:p w14:paraId="768DD176" w14:textId="77777777" w:rsidR="00027ED8" w:rsidRDefault="00027ED8">
            <w:pPr>
              <w:rPr>
                <w:b/>
              </w:rPr>
            </w:pPr>
            <w:r>
              <w:rPr>
                <w:b/>
              </w:rPr>
              <w:t>0.6</w:t>
            </w:r>
          </w:p>
        </w:tc>
        <w:tc>
          <w:tcPr>
            <w:tcW w:w="1849" w:type="dxa"/>
          </w:tcPr>
          <w:p w14:paraId="39A9813F" w14:textId="77777777" w:rsidR="00027ED8" w:rsidRDefault="00027ED8">
            <w:pPr>
              <w:rPr>
                <w:b/>
              </w:rPr>
            </w:pPr>
          </w:p>
          <w:p w14:paraId="36D01E96" w14:textId="77777777" w:rsidR="00027ED8" w:rsidRDefault="00027ED8">
            <w:pPr>
              <w:rPr>
                <w:b/>
              </w:rPr>
            </w:pPr>
            <w:r>
              <w:rPr>
                <w:b/>
              </w:rPr>
              <w:t>0.7</w:t>
            </w:r>
          </w:p>
        </w:tc>
      </w:tr>
      <w:tr w:rsidR="00027ED8" w14:paraId="60F491A8" w14:textId="77777777" w:rsidTr="00027ED8">
        <w:tc>
          <w:tcPr>
            <w:tcW w:w="1848" w:type="dxa"/>
          </w:tcPr>
          <w:p w14:paraId="44CF9941" w14:textId="77777777" w:rsidR="00027ED8" w:rsidRDefault="00027ED8">
            <w:pPr>
              <w:rPr>
                <w:b/>
              </w:rPr>
            </w:pPr>
          </w:p>
          <w:p w14:paraId="6B37197E" w14:textId="77777777" w:rsidR="00027ED8" w:rsidRDefault="00027ED8">
            <w:pPr>
              <w:rPr>
                <w:b/>
              </w:rPr>
            </w:pPr>
            <w:r>
              <w:rPr>
                <w:b/>
              </w:rPr>
              <w:t>Inflation</w:t>
            </w:r>
          </w:p>
          <w:p w14:paraId="3BD9F088" w14:textId="77777777" w:rsidR="00027ED8" w:rsidRDefault="00027ED8">
            <w:pPr>
              <w:rPr>
                <w:b/>
              </w:rPr>
            </w:pPr>
          </w:p>
        </w:tc>
        <w:tc>
          <w:tcPr>
            <w:tcW w:w="1848" w:type="dxa"/>
          </w:tcPr>
          <w:p w14:paraId="32ED71B1" w14:textId="77777777" w:rsidR="00027ED8" w:rsidRDefault="00027ED8">
            <w:pPr>
              <w:rPr>
                <w:b/>
              </w:rPr>
            </w:pPr>
          </w:p>
          <w:p w14:paraId="5A2F566F" w14:textId="77777777" w:rsidR="00027ED8" w:rsidRDefault="00027ED8">
            <w:pPr>
              <w:rPr>
                <w:b/>
              </w:rPr>
            </w:pPr>
            <w:r>
              <w:rPr>
                <w:b/>
              </w:rPr>
              <w:t>1.9</w:t>
            </w:r>
          </w:p>
        </w:tc>
        <w:tc>
          <w:tcPr>
            <w:tcW w:w="1848" w:type="dxa"/>
          </w:tcPr>
          <w:p w14:paraId="6513D6EF" w14:textId="77777777" w:rsidR="00027ED8" w:rsidRDefault="00027ED8">
            <w:pPr>
              <w:rPr>
                <w:b/>
              </w:rPr>
            </w:pPr>
          </w:p>
          <w:p w14:paraId="45297D45" w14:textId="77777777" w:rsidR="00027ED8" w:rsidRDefault="00027ED8">
            <w:pPr>
              <w:rPr>
                <w:b/>
              </w:rPr>
            </w:pPr>
            <w:r>
              <w:rPr>
                <w:b/>
              </w:rPr>
              <w:t>1.7</w:t>
            </w:r>
          </w:p>
        </w:tc>
        <w:tc>
          <w:tcPr>
            <w:tcW w:w="1849" w:type="dxa"/>
          </w:tcPr>
          <w:p w14:paraId="63B78FDD" w14:textId="77777777" w:rsidR="00027ED8" w:rsidRDefault="00027ED8">
            <w:pPr>
              <w:rPr>
                <w:b/>
              </w:rPr>
            </w:pPr>
          </w:p>
          <w:p w14:paraId="1416FC49" w14:textId="77777777" w:rsidR="00027ED8" w:rsidRDefault="00027ED8">
            <w:pPr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1849" w:type="dxa"/>
          </w:tcPr>
          <w:p w14:paraId="50D93EAE" w14:textId="77777777" w:rsidR="00027ED8" w:rsidRDefault="00027ED8">
            <w:pPr>
              <w:rPr>
                <w:b/>
              </w:rPr>
            </w:pPr>
          </w:p>
          <w:p w14:paraId="394681F6" w14:textId="77777777" w:rsidR="00027ED8" w:rsidRDefault="00027ED8">
            <w:pPr>
              <w:rPr>
                <w:b/>
              </w:rPr>
            </w:pPr>
            <w:r>
              <w:rPr>
                <w:b/>
              </w:rPr>
              <w:t>2.3</w:t>
            </w:r>
          </w:p>
        </w:tc>
      </w:tr>
    </w:tbl>
    <w:p w14:paraId="2184CB53" w14:textId="6748A38D" w:rsidR="00E82512" w:rsidRDefault="00C56981">
      <w:pPr>
        <w:rPr>
          <w:b/>
        </w:rPr>
      </w:pPr>
      <w:r w:rsidRPr="00E8251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96B027" wp14:editId="68B74936">
                <wp:simplePos x="0" y="0"/>
                <wp:positionH relativeFrom="column">
                  <wp:posOffset>-142875</wp:posOffset>
                </wp:positionH>
                <wp:positionV relativeFrom="paragraph">
                  <wp:posOffset>206375</wp:posOffset>
                </wp:positionV>
                <wp:extent cx="6010275" cy="178117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FE978" w14:textId="77777777" w:rsidR="00FC6032" w:rsidRDefault="00FC6032" w:rsidP="00E82512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lang w:eastAsia="en-GB"/>
                              </w:rPr>
                            </w:pPr>
                            <w:r w:rsidRPr="00E82512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lang w:eastAsia="en-GB"/>
                              </w:rPr>
                              <w:t xml:space="preserve">Using the data above </w:t>
                            </w:r>
                          </w:p>
                          <w:p w14:paraId="688C7F14" w14:textId="77777777" w:rsidR="00FC6032" w:rsidRPr="00E82512" w:rsidRDefault="00FC6032" w:rsidP="00E8251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70F3FDFA" w14:textId="77777777" w:rsidR="00FC6032" w:rsidRPr="00E82512" w:rsidRDefault="00FC6032" w:rsidP="00E82512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267"/>
                              <w:contextualSpacing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E82512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lang w:eastAsia="en-GB"/>
                              </w:rPr>
                              <w:t xml:space="preserve">Calculate the GDP per capita for the four countries </w:t>
                            </w:r>
                          </w:p>
                          <w:p w14:paraId="0A8AC46B" w14:textId="77777777" w:rsidR="00FC6032" w:rsidRPr="00954B28" w:rsidRDefault="00FC6032" w:rsidP="00E82512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267"/>
                              <w:contextualSpacing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E82512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lang w:eastAsia="en-GB"/>
                              </w:rPr>
                              <w:t>In which country is the value of money falling most rapidly?</w:t>
                            </w:r>
                          </w:p>
                          <w:p w14:paraId="5E0DE459" w14:textId="77777777" w:rsidR="00954B28" w:rsidRPr="00954B28" w:rsidRDefault="00954B28" w:rsidP="00954B28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267"/>
                              <w:contextualSpacing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E82512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lang w:eastAsia="en-GB"/>
                              </w:rPr>
                              <w:t>Which country would you expect to have the highest GDP per capita in the future? Explain your reasoning.</w:t>
                            </w:r>
                          </w:p>
                          <w:p w14:paraId="55FE21FE" w14:textId="77777777" w:rsidR="00954B28" w:rsidRDefault="00954B28" w:rsidP="00954B28">
                            <w:pPr>
                              <w:spacing w:after="0" w:line="240" w:lineRule="auto"/>
                              <w:contextualSpacing/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lang w:eastAsia="en-GB"/>
                              </w:rPr>
                            </w:pPr>
                          </w:p>
                          <w:p w14:paraId="116AEA30" w14:textId="11F23F7C" w:rsidR="00954B28" w:rsidRPr="00954B28" w:rsidRDefault="00954B28" w:rsidP="00954B28">
                            <w:pPr>
                              <w:spacing w:after="0" w:line="240" w:lineRule="auto"/>
                              <w:ind w:left="720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en-GB"/>
                              </w:rPr>
                            </w:pPr>
                            <w:r>
                              <w:rPr>
                                <w:rFonts w:eastAsiaTheme="minorEastAsia" w:hAnsi="Calibri"/>
                                <w:b/>
                                <w:color w:val="000000" w:themeColor="text1"/>
                                <w:kern w:val="24"/>
                                <w:lang w:eastAsia="en-GB"/>
                              </w:rPr>
                              <w:t>Write your answers to Activity 2 overleaf</w:t>
                            </w:r>
                          </w:p>
                          <w:p w14:paraId="0C6371B5" w14:textId="77777777" w:rsidR="00954B28" w:rsidRPr="00E82512" w:rsidRDefault="00954B28" w:rsidP="00954B28">
                            <w:pPr>
                              <w:spacing w:after="0" w:line="240" w:lineRule="auto"/>
                              <w:ind w:left="907"/>
                              <w:contextualSpacing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089DF512" w14:textId="77777777" w:rsidR="00FC6032" w:rsidRPr="00E82512" w:rsidRDefault="00FC60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1.25pt;margin-top:16.25pt;width:473.25pt;height:14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">
                <v:textbox>
                  <w:txbxContent>
                    <w:p w14:paraId="465FE978" w14:textId="77777777" w:rsidR="00FC6032" w:rsidRDefault="00FC6032" w:rsidP="00E82512">
                      <w:pPr>
                        <w:spacing w:after="0" w:line="240" w:lineRule="auto"/>
                        <w:rPr>
                          <w:rFonts w:eastAsiaTheme="minorEastAsia" w:hAnsi="Calibri"/>
                          <w:color w:val="000000" w:themeColor="text1"/>
                          <w:kern w:val="24"/>
                          <w:lang w:eastAsia="en-GB"/>
                        </w:rPr>
                      </w:pPr>
                      <w:r w:rsidRPr="00E82512">
                        <w:rPr>
                          <w:rFonts w:eastAsiaTheme="minorEastAsia" w:hAnsi="Calibri"/>
                          <w:color w:val="000000" w:themeColor="text1"/>
                          <w:kern w:val="24"/>
                          <w:lang w:eastAsia="en-GB"/>
                        </w:rPr>
                        <w:t xml:space="preserve">Using the data above </w:t>
                      </w:r>
                    </w:p>
                    <w:p w14:paraId="688C7F14" w14:textId="77777777" w:rsidR="00FC6032" w:rsidRPr="00E82512" w:rsidRDefault="00FC6032" w:rsidP="00E8251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70F3FDFA" w14:textId="77777777" w:rsidR="00FC6032" w:rsidRPr="00E82512" w:rsidRDefault="00FC6032" w:rsidP="00E82512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267"/>
                        <w:contextualSpacing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E82512">
                        <w:rPr>
                          <w:rFonts w:eastAsiaTheme="minorEastAsia" w:hAnsi="Calibri"/>
                          <w:color w:val="000000" w:themeColor="text1"/>
                          <w:kern w:val="24"/>
                          <w:lang w:eastAsia="en-GB"/>
                        </w:rPr>
                        <w:t xml:space="preserve">Calculate the GDP per capita for the four countries </w:t>
                      </w:r>
                    </w:p>
                    <w:p w14:paraId="0A8AC46B" w14:textId="77777777" w:rsidR="00FC6032" w:rsidRPr="00954B28" w:rsidRDefault="00FC6032" w:rsidP="00E82512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267"/>
                        <w:contextualSpacing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E82512">
                        <w:rPr>
                          <w:rFonts w:eastAsiaTheme="minorEastAsia" w:hAnsi="Calibri"/>
                          <w:color w:val="000000" w:themeColor="text1"/>
                          <w:kern w:val="24"/>
                          <w:lang w:eastAsia="en-GB"/>
                        </w:rPr>
                        <w:t>In which country is the value of money falling most rapidly?</w:t>
                      </w:r>
                    </w:p>
                    <w:p w14:paraId="5E0DE459" w14:textId="77777777" w:rsidR="00954B28" w:rsidRPr="00954B28" w:rsidRDefault="00954B28" w:rsidP="00954B28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267"/>
                        <w:contextualSpacing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E82512">
                        <w:rPr>
                          <w:rFonts w:eastAsiaTheme="minorEastAsia" w:hAnsi="Calibri"/>
                          <w:color w:val="000000" w:themeColor="text1"/>
                          <w:kern w:val="24"/>
                          <w:lang w:eastAsia="en-GB"/>
                        </w:rPr>
                        <w:t>Which country would you expect to have the highest GDP per capita in the future? Explain your reasoning.</w:t>
                      </w:r>
                    </w:p>
                    <w:p w14:paraId="55FE21FE" w14:textId="77777777" w:rsidR="00954B28" w:rsidRDefault="00954B28" w:rsidP="00954B28">
                      <w:pPr>
                        <w:spacing w:after="0" w:line="240" w:lineRule="auto"/>
                        <w:contextualSpacing/>
                        <w:rPr>
                          <w:rFonts w:eastAsiaTheme="minorEastAsia" w:hAnsi="Calibri"/>
                          <w:color w:val="000000" w:themeColor="text1"/>
                          <w:kern w:val="24"/>
                          <w:lang w:eastAsia="en-GB"/>
                        </w:rPr>
                      </w:pPr>
                    </w:p>
                    <w:p w14:paraId="116AEA30" w14:textId="11F23F7C" w:rsidR="00954B28" w:rsidRPr="00954B28" w:rsidRDefault="00954B28" w:rsidP="00954B28">
                      <w:pPr>
                        <w:spacing w:after="0" w:line="240" w:lineRule="auto"/>
                        <w:ind w:left="720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en-GB"/>
                        </w:rPr>
                      </w:pPr>
                      <w:r>
                        <w:rPr>
                          <w:rFonts w:eastAsiaTheme="minorEastAsia" w:hAnsi="Calibri"/>
                          <w:b/>
                          <w:color w:val="000000" w:themeColor="text1"/>
                          <w:kern w:val="24"/>
                          <w:lang w:eastAsia="en-GB"/>
                        </w:rPr>
                        <w:t>Write your answers to Activity 2 overleaf</w:t>
                      </w:r>
                    </w:p>
                    <w:p w14:paraId="0C6371B5" w14:textId="77777777" w:rsidR="00954B28" w:rsidRPr="00E82512" w:rsidRDefault="00954B28" w:rsidP="00954B28">
                      <w:pPr>
                        <w:spacing w:after="0" w:line="240" w:lineRule="auto"/>
                        <w:ind w:left="907"/>
                        <w:contextualSpacing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089DF512" w14:textId="77777777" w:rsidR="00FC6032" w:rsidRPr="00E82512" w:rsidRDefault="00FC6032"/>
                  </w:txbxContent>
                </v:textbox>
              </v:shape>
            </w:pict>
          </mc:Fallback>
        </mc:AlternateContent>
      </w:r>
    </w:p>
    <w:p w14:paraId="7E78FB33" w14:textId="77777777" w:rsidR="00E82512" w:rsidRDefault="00E82512">
      <w:pPr>
        <w:rPr>
          <w:b/>
        </w:rPr>
      </w:pPr>
    </w:p>
    <w:p w14:paraId="0249E1BF" w14:textId="47CB8F63" w:rsidR="00E82512" w:rsidRDefault="00E82512">
      <w:pPr>
        <w:rPr>
          <w:b/>
        </w:rPr>
      </w:pPr>
    </w:p>
    <w:p w14:paraId="45B1D7CD" w14:textId="77777777" w:rsidR="00027ED8" w:rsidRDefault="00027ED8">
      <w:pPr>
        <w:rPr>
          <w:b/>
        </w:rPr>
      </w:pPr>
    </w:p>
    <w:p w14:paraId="0C72F71F" w14:textId="77777777" w:rsidR="00F215D0" w:rsidRDefault="00F215D0">
      <w:pPr>
        <w:rPr>
          <w:b/>
        </w:rPr>
      </w:pPr>
    </w:p>
    <w:p w14:paraId="52B0B69A" w14:textId="77777777" w:rsidR="00E82512" w:rsidRPr="007C22FA" w:rsidRDefault="00E82512">
      <w:pPr>
        <w:rPr>
          <w:b/>
        </w:rPr>
      </w:pPr>
      <w:r w:rsidRPr="007C22FA">
        <w:rPr>
          <w:b/>
        </w:rPr>
        <w:lastRenderedPageBreak/>
        <w:t xml:space="preserve">Answer to Activity 2 </w:t>
      </w:r>
    </w:p>
    <w:p w14:paraId="605A17B2" w14:textId="77777777" w:rsidR="00E82512" w:rsidRPr="00E82512" w:rsidRDefault="00E8251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B14849" wp14:editId="5493F48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84850" cy="3343275"/>
                <wp:effectExtent l="0" t="0" r="2540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0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306DD" w14:textId="77777777" w:rsidR="00FC6032" w:rsidRDefault="00FC6032">
                            <w:r>
                              <w:t>Write your answer here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0;margin-top:0;width:455.5pt;height:263.25pt;z-index:2516756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">
                <v:textbox>
                  <w:txbxContent>
                    <w:p w14:paraId="670306DD" w14:textId="77777777" w:rsidR="00FC6032" w:rsidRDefault="00FC6032">
                      <w:r>
                        <w:t>Write your answer here …</w:t>
                      </w:r>
                    </w:p>
                  </w:txbxContent>
                </v:textbox>
              </v:shape>
            </w:pict>
          </mc:Fallback>
        </mc:AlternateContent>
      </w:r>
    </w:p>
    <w:p w14:paraId="7B4BFB20" w14:textId="77777777" w:rsidR="00E82512" w:rsidRDefault="00E82512">
      <w:pPr>
        <w:rPr>
          <w:b/>
        </w:rPr>
      </w:pPr>
    </w:p>
    <w:p w14:paraId="2CEDF74F" w14:textId="77777777" w:rsidR="00E82512" w:rsidRDefault="00E82512">
      <w:pPr>
        <w:rPr>
          <w:b/>
        </w:rPr>
      </w:pPr>
    </w:p>
    <w:p w14:paraId="40354EC4" w14:textId="77777777" w:rsidR="00E82512" w:rsidRDefault="00E82512">
      <w:pPr>
        <w:rPr>
          <w:b/>
        </w:rPr>
      </w:pPr>
    </w:p>
    <w:p w14:paraId="581B9077" w14:textId="77777777" w:rsidR="00E82512" w:rsidRDefault="00E82512">
      <w:pPr>
        <w:rPr>
          <w:b/>
        </w:rPr>
      </w:pPr>
    </w:p>
    <w:p w14:paraId="34820836" w14:textId="77777777" w:rsidR="00E82512" w:rsidRDefault="00E82512">
      <w:pPr>
        <w:rPr>
          <w:b/>
        </w:rPr>
      </w:pPr>
    </w:p>
    <w:p w14:paraId="7B81D76E" w14:textId="77777777" w:rsidR="00E82512" w:rsidRDefault="00E82512">
      <w:pPr>
        <w:rPr>
          <w:b/>
        </w:rPr>
      </w:pPr>
    </w:p>
    <w:p w14:paraId="3F3292AB" w14:textId="77777777" w:rsidR="00E82512" w:rsidRDefault="00E82512">
      <w:pPr>
        <w:rPr>
          <w:b/>
        </w:rPr>
      </w:pPr>
    </w:p>
    <w:p w14:paraId="12317FC4" w14:textId="77777777" w:rsidR="00E82512" w:rsidRDefault="00E82512">
      <w:pPr>
        <w:rPr>
          <w:b/>
        </w:rPr>
      </w:pPr>
    </w:p>
    <w:p w14:paraId="0FFF4D49" w14:textId="77777777" w:rsidR="00E82512" w:rsidRDefault="00E82512">
      <w:pPr>
        <w:rPr>
          <w:b/>
        </w:rPr>
      </w:pPr>
    </w:p>
    <w:p w14:paraId="7DA96839" w14:textId="77777777" w:rsidR="00DB2725" w:rsidRDefault="00DB2725"/>
    <w:p w14:paraId="59BF802E" w14:textId="77777777" w:rsidR="00DB2725" w:rsidRDefault="00DB2725"/>
    <w:p w14:paraId="50449D25" w14:textId="67106078" w:rsidR="00E82512" w:rsidRDefault="00FC6032">
      <w:r>
        <w:t>Activity 3</w:t>
      </w:r>
      <w:r w:rsidR="00E82512">
        <w:t>: Draw a production possibility curve that shows Economic Growth.</w:t>
      </w:r>
    </w:p>
    <w:p w14:paraId="734D740C" w14:textId="19671390" w:rsidR="00E82512" w:rsidRDefault="00E82512"/>
    <w:p w14:paraId="7D69E7DE" w14:textId="22663589" w:rsidR="00E82512" w:rsidRDefault="00DB272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FC8125" wp14:editId="555F7ED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10250" cy="426720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426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E569A" w14:textId="77777777" w:rsidR="00FC6032" w:rsidRDefault="00FC60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0;margin-top:0;width:457.5pt;height:336pt;z-index:2516776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">
                <v:textbox>
                  <w:txbxContent>
                    <w:p w14:paraId="662E569A" w14:textId="77777777" w:rsidR="00FC6032" w:rsidRDefault="00FC6032"/>
                  </w:txbxContent>
                </v:textbox>
              </v:shape>
            </w:pict>
          </mc:Fallback>
        </mc:AlternateContent>
      </w:r>
    </w:p>
    <w:p w14:paraId="62F1250F" w14:textId="77777777" w:rsidR="00E82512" w:rsidRDefault="00E82512"/>
    <w:p w14:paraId="5827A290" w14:textId="77777777" w:rsidR="00E82512" w:rsidRPr="00E82512" w:rsidRDefault="00E82512"/>
    <w:p w14:paraId="039460A8" w14:textId="77777777" w:rsidR="00E82512" w:rsidRDefault="00E82512">
      <w:pPr>
        <w:rPr>
          <w:b/>
        </w:rPr>
      </w:pPr>
    </w:p>
    <w:p w14:paraId="6E4CC78C" w14:textId="77777777" w:rsidR="00E82512" w:rsidRDefault="00E82512">
      <w:pPr>
        <w:rPr>
          <w:b/>
        </w:rPr>
      </w:pPr>
    </w:p>
    <w:p w14:paraId="129040BF" w14:textId="77777777" w:rsidR="00E82512" w:rsidRDefault="00E82512">
      <w:pPr>
        <w:rPr>
          <w:b/>
        </w:rPr>
      </w:pPr>
    </w:p>
    <w:p w14:paraId="43108EAB" w14:textId="77777777" w:rsidR="00E82512" w:rsidRDefault="00E82512">
      <w:pPr>
        <w:rPr>
          <w:b/>
        </w:rPr>
      </w:pPr>
    </w:p>
    <w:p w14:paraId="6D3E0132" w14:textId="77777777" w:rsidR="00E82512" w:rsidRDefault="00E82512">
      <w:pPr>
        <w:rPr>
          <w:b/>
        </w:rPr>
      </w:pPr>
    </w:p>
    <w:p w14:paraId="7EC0DB83" w14:textId="77777777" w:rsidR="00E82512" w:rsidRDefault="00E82512">
      <w:pPr>
        <w:rPr>
          <w:b/>
        </w:rPr>
      </w:pPr>
    </w:p>
    <w:p w14:paraId="47B236A3" w14:textId="77777777" w:rsidR="00E82512" w:rsidRDefault="00E82512">
      <w:pPr>
        <w:rPr>
          <w:b/>
        </w:rPr>
      </w:pPr>
    </w:p>
    <w:p w14:paraId="1AE6E368" w14:textId="77777777" w:rsidR="00E82512" w:rsidRDefault="00E82512">
      <w:pPr>
        <w:rPr>
          <w:b/>
        </w:rPr>
      </w:pPr>
    </w:p>
    <w:p w14:paraId="699DC069" w14:textId="3F4D803C" w:rsidR="00E82512" w:rsidRDefault="00E82512">
      <w:pPr>
        <w:rPr>
          <w:b/>
        </w:rPr>
      </w:pPr>
    </w:p>
    <w:p w14:paraId="63EB6F02" w14:textId="3864DF78" w:rsidR="00103562" w:rsidRPr="00250990" w:rsidRDefault="00A0380E">
      <w:pPr>
        <w:rPr>
          <w:b/>
        </w:rPr>
      </w:pPr>
      <w:r w:rsidRPr="00250990">
        <w:rPr>
          <w:b/>
        </w:rPr>
        <w:lastRenderedPageBreak/>
        <w:t>Define the term Economic Growth (5 marks)</w:t>
      </w:r>
    </w:p>
    <w:p w14:paraId="5A0E8B06" w14:textId="15E34F30" w:rsidR="00E82512" w:rsidRDefault="00A0380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570BF2" wp14:editId="20A5DE6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03925" cy="3781425"/>
                <wp:effectExtent l="0" t="0" r="1587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925" cy="378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5DA68" w14:textId="77777777" w:rsidR="00FC6032" w:rsidRDefault="00FC6032">
                            <w:r>
                              <w:t xml:space="preserve">  </w:t>
                            </w:r>
                          </w:p>
                          <w:p w14:paraId="0EF8BDA6" w14:textId="77777777" w:rsidR="00FC6032" w:rsidRDefault="00FC6032"/>
                          <w:p w14:paraId="77903223" w14:textId="77777777" w:rsidR="00FC6032" w:rsidRDefault="00FC6032"/>
                          <w:p w14:paraId="71E068B1" w14:textId="77777777" w:rsidR="00FC6032" w:rsidRDefault="00FC6032"/>
                          <w:p w14:paraId="491D316E" w14:textId="77777777" w:rsidR="00FC6032" w:rsidRDefault="00FC6032"/>
                          <w:p w14:paraId="7FFE2EC9" w14:textId="77777777" w:rsidR="00FC6032" w:rsidRDefault="00FC6032"/>
                          <w:p w14:paraId="5555CF74" w14:textId="77777777" w:rsidR="00FC6032" w:rsidRDefault="00FC6032"/>
                          <w:p w14:paraId="5804677C" w14:textId="77777777" w:rsidR="00FC6032" w:rsidRDefault="00FC6032"/>
                          <w:p w14:paraId="3C02F1CA" w14:textId="77777777" w:rsidR="00FC6032" w:rsidRDefault="00FC60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0;margin-top:0;width:472.75pt;height:297.75pt;z-index:2516797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">
                <v:textbox>
                  <w:txbxContent>
                    <w:p w14:paraId="6AE5DA68" w14:textId="77777777" w:rsidR="00FC6032" w:rsidRDefault="00FC6032">
                      <w:r>
                        <w:t xml:space="preserve">  </w:t>
                      </w:r>
                    </w:p>
                    <w:p w14:paraId="0EF8BDA6" w14:textId="77777777" w:rsidR="00FC6032" w:rsidRDefault="00FC6032"/>
                    <w:p w14:paraId="77903223" w14:textId="77777777" w:rsidR="00FC6032" w:rsidRDefault="00FC6032"/>
                    <w:p w14:paraId="71E068B1" w14:textId="77777777" w:rsidR="00FC6032" w:rsidRDefault="00FC6032"/>
                    <w:p w14:paraId="491D316E" w14:textId="77777777" w:rsidR="00FC6032" w:rsidRDefault="00FC6032"/>
                    <w:p w14:paraId="7FFE2EC9" w14:textId="77777777" w:rsidR="00FC6032" w:rsidRDefault="00FC6032"/>
                    <w:p w14:paraId="5555CF74" w14:textId="77777777" w:rsidR="00FC6032" w:rsidRDefault="00FC6032"/>
                    <w:p w14:paraId="5804677C" w14:textId="77777777" w:rsidR="00FC6032" w:rsidRDefault="00FC6032"/>
                    <w:p w14:paraId="3C02F1CA" w14:textId="77777777" w:rsidR="00FC6032" w:rsidRDefault="00FC6032"/>
                  </w:txbxContent>
                </v:textbox>
              </v:shape>
            </w:pict>
          </mc:Fallback>
        </mc:AlternateContent>
      </w:r>
    </w:p>
    <w:p w14:paraId="7AF84336" w14:textId="0122249D" w:rsidR="00E82512" w:rsidRDefault="00E82512"/>
    <w:p w14:paraId="21376D40" w14:textId="77777777" w:rsidR="00F27178" w:rsidRDefault="00F27178"/>
    <w:p w14:paraId="6666E2D3" w14:textId="77777777" w:rsidR="00F27178" w:rsidRDefault="00F27178"/>
    <w:p w14:paraId="1418A9CC" w14:textId="42B0DF34" w:rsidR="00954B28" w:rsidRDefault="00954B28"/>
    <w:p w14:paraId="514C79EA" w14:textId="77777777" w:rsidR="00954B28" w:rsidRPr="00954B28" w:rsidRDefault="00954B28" w:rsidP="00954B28"/>
    <w:p w14:paraId="2D96CCA1" w14:textId="77777777" w:rsidR="00954B28" w:rsidRPr="00954B28" w:rsidRDefault="00954B28" w:rsidP="00954B28"/>
    <w:p w14:paraId="4702B912" w14:textId="77777777" w:rsidR="00954B28" w:rsidRPr="00954B28" w:rsidRDefault="00954B28" w:rsidP="00954B28"/>
    <w:p w14:paraId="075E8DA4" w14:textId="77777777" w:rsidR="00954B28" w:rsidRPr="00954B28" w:rsidRDefault="00954B28" w:rsidP="00954B28"/>
    <w:p w14:paraId="4AAD286E" w14:textId="77777777" w:rsidR="00954B28" w:rsidRPr="00954B28" w:rsidRDefault="00954B28" w:rsidP="00954B28"/>
    <w:p w14:paraId="203E4F87" w14:textId="77777777" w:rsidR="00954B28" w:rsidRPr="00954B28" w:rsidRDefault="00954B28" w:rsidP="00954B28"/>
    <w:p w14:paraId="166FA795" w14:textId="117DA0EC" w:rsidR="00954B28" w:rsidRDefault="00954B28" w:rsidP="00954B28"/>
    <w:p w14:paraId="1B933E07" w14:textId="77777777" w:rsidR="00F27178" w:rsidRDefault="00F27178" w:rsidP="00954B28"/>
    <w:p w14:paraId="160DC994" w14:textId="13C3F743" w:rsidR="00954B28" w:rsidRPr="00954B28" w:rsidRDefault="00954B28" w:rsidP="00954B28">
      <w:bookmarkStart w:id="0" w:name="_GoBack"/>
      <w:bookmarkEnd w:id="0"/>
    </w:p>
    <w:sectPr w:rsidR="00954B28" w:rsidRPr="00954B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32E44"/>
    <w:multiLevelType w:val="hybridMultilevel"/>
    <w:tmpl w:val="33CC7D3A"/>
    <w:lvl w:ilvl="0" w:tplc="9DE4B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3C75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383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72DC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7C6D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2603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E4D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0873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EED1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11CD0"/>
    <w:multiLevelType w:val="hybridMultilevel"/>
    <w:tmpl w:val="FCD64028"/>
    <w:lvl w:ilvl="0" w:tplc="B5561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684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EEF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A4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C01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EC2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D27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829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A7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9957F72"/>
    <w:multiLevelType w:val="hybridMultilevel"/>
    <w:tmpl w:val="22E4F640"/>
    <w:lvl w:ilvl="0" w:tplc="8DFA5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E6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068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5C39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241B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BCB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A68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00FF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1831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275AD7"/>
    <w:multiLevelType w:val="hybridMultilevel"/>
    <w:tmpl w:val="4F840E26"/>
    <w:lvl w:ilvl="0" w:tplc="4CB4E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942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1EF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DA0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08B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44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86F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6A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286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78"/>
    <w:rsid w:val="00027ED8"/>
    <w:rsid w:val="00103562"/>
    <w:rsid w:val="00122834"/>
    <w:rsid w:val="00164831"/>
    <w:rsid w:val="00250990"/>
    <w:rsid w:val="004C27CB"/>
    <w:rsid w:val="006E52D1"/>
    <w:rsid w:val="007C22FA"/>
    <w:rsid w:val="00954B28"/>
    <w:rsid w:val="00A0380E"/>
    <w:rsid w:val="00A75F29"/>
    <w:rsid w:val="00C56981"/>
    <w:rsid w:val="00DB2725"/>
    <w:rsid w:val="00DE0BC9"/>
    <w:rsid w:val="00E82512"/>
    <w:rsid w:val="00F215D0"/>
    <w:rsid w:val="00F27178"/>
    <w:rsid w:val="00FC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339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1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17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27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03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03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02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1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17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27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03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03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02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15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34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9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31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2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6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849CFE02CD74F92A1769301D06646" ma:contentTypeVersion="1" ma:contentTypeDescription="Create a new document." ma:contentTypeScope="" ma:versionID="df869ed721f02c6d6cfac3424a27bc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9B408F-017D-447D-8FCF-3CC7F26C4FF2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3000AE-5237-4079-A020-9AB37BBDE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1CDF40-98E2-4B58-9C91-5C43B4F1FF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8AB624C8</Template>
  <TotalTime>250</TotalTime>
  <Pages>4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BHASVIC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 Dyson</cp:lastModifiedBy>
  <cp:revision>13</cp:revision>
  <cp:lastPrinted>2012-10-07T10:06:00Z</cp:lastPrinted>
  <dcterms:created xsi:type="dcterms:W3CDTF">2015-10-04T09:19:00Z</dcterms:created>
  <dcterms:modified xsi:type="dcterms:W3CDTF">2015-10-08T07:03:00Z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0x01010060F849CFE02CD74F92A1769301D06646</vt:lpwstr>
  </property>
</Properties>
</file>