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64" w:rsidRDefault="006F5E64"/>
    <w:p w:rsidR="006F5E64" w:rsidRPr="006F5E64" w:rsidRDefault="006F5E64" w:rsidP="006F5E64">
      <w:pPr>
        <w:jc w:val="center"/>
        <w:rPr>
          <w:b/>
          <w:sz w:val="24"/>
        </w:rPr>
      </w:pPr>
    </w:p>
    <w:p w:rsidR="006F5E64" w:rsidRPr="006F5E64" w:rsidRDefault="006F5E64" w:rsidP="006F5E64">
      <w:pPr>
        <w:jc w:val="center"/>
        <w:rPr>
          <w:b/>
          <w:sz w:val="48"/>
        </w:rPr>
      </w:pPr>
      <w:r w:rsidRPr="006F5E64">
        <w:rPr>
          <w:b/>
          <w:sz w:val="48"/>
        </w:rPr>
        <w:t>UK ECONOMIC CYCLE 1970-2016</w:t>
      </w:r>
    </w:p>
    <w:p w:rsidR="006F5E64" w:rsidRDefault="006F5E64" w:rsidP="006F5E64">
      <w:pPr>
        <w:jc w:val="center"/>
      </w:pPr>
      <w:r>
        <w:rPr>
          <w:noProof/>
          <w:lang w:eastAsia="en-GB"/>
        </w:rPr>
        <w:drawing>
          <wp:inline distT="0" distB="0" distL="0" distR="0" wp14:anchorId="283E22EC" wp14:editId="79D60485">
            <wp:extent cx="10404319" cy="61150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9510" cy="612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E64" w:rsidRDefault="006F5E64">
      <w:r>
        <w:br w:type="page"/>
      </w:r>
    </w:p>
    <w:p w:rsidR="006F5E64" w:rsidRDefault="006F5E64"/>
    <w:p w:rsidR="006F5E64" w:rsidRDefault="006F5E64"/>
    <w:p w:rsidR="006F5E64" w:rsidRDefault="006F5E64"/>
    <w:p w:rsidR="00A051C2" w:rsidRDefault="006F5E64">
      <w:r>
        <w:rPr>
          <w:noProof/>
          <w:lang w:eastAsia="en-GB"/>
        </w:rPr>
        <w:drawing>
          <wp:inline distT="0" distB="0" distL="0" distR="0" wp14:anchorId="7814DB6A" wp14:editId="374BE3AE">
            <wp:extent cx="11896048" cy="666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14032" cy="667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1C2" w:rsidSect="006F5E64">
      <w:pgSz w:w="23814" w:h="16840" w:orient="landscape" w:code="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52"/>
    <w:rsid w:val="006F5E64"/>
    <w:rsid w:val="00A051C2"/>
    <w:rsid w:val="00A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C4CF1-7848-4026-B466-9273F66E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39E86B8B</Template>
  <TotalTime>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</cp:revision>
  <dcterms:created xsi:type="dcterms:W3CDTF">2016-09-29T09:06:00Z</dcterms:created>
  <dcterms:modified xsi:type="dcterms:W3CDTF">2016-09-29T09:09:00Z</dcterms:modified>
</cp:coreProperties>
</file>