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0D5" w:rsidRDefault="004F33FE">
      <w:r>
        <w:rPr>
          <w:noProof/>
          <w:lang w:eastAsia="en-GB"/>
        </w:rPr>
        <w:drawing>
          <wp:inline distT="0" distB="0" distL="0" distR="0" wp14:anchorId="31489B1E" wp14:editId="749AD378">
            <wp:extent cx="8362950" cy="468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6295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49A7" w:rsidRDefault="00EA49A7"/>
    <w:p w:rsidR="00EA49A7" w:rsidRDefault="00EA49A7">
      <w:r>
        <w:t xml:space="preserve">REMEMBER MY EMAIL ADDRESS IS </w:t>
      </w:r>
      <w:hyperlink r:id="rId5" w:history="1">
        <w:r w:rsidRPr="00A50591">
          <w:rPr>
            <w:rStyle w:val="Hyperlink"/>
          </w:rPr>
          <w:t>ods@godalming.ac.uk</w:t>
        </w:r>
      </w:hyperlink>
      <w:r>
        <w:t xml:space="preserve"> if you have any questions or queries….no question is a stupid question remember!  Make sure you clarify your understanding.</w:t>
      </w:r>
    </w:p>
    <w:sectPr w:rsidR="00EA49A7" w:rsidSect="00EA49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B2"/>
    <w:rsid w:val="001955B8"/>
    <w:rsid w:val="00253889"/>
    <w:rsid w:val="004F33FE"/>
    <w:rsid w:val="00A43916"/>
    <w:rsid w:val="00B63C69"/>
    <w:rsid w:val="00EA49A7"/>
    <w:rsid w:val="00F0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90DA6-B279-4BBB-9BCA-A5D6A512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9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s@godalming.ac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EFFBC7A3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Godalming College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4</cp:revision>
  <dcterms:created xsi:type="dcterms:W3CDTF">2016-09-08T18:14:00Z</dcterms:created>
  <dcterms:modified xsi:type="dcterms:W3CDTF">2018-09-07T14:44:00Z</dcterms:modified>
</cp:coreProperties>
</file>