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6A92C" w14:textId="77777777" w:rsidR="00243B47" w:rsidRPr="00F95DE2" w:rsidRDefault="00A02501">
      <w:pPr>
        <w:rPr>
          <w:b/>
          <w:sz w:val="36"/>
        </w:rPr>
      </w:pPr>
      <w:r w:rsidRPr="00F95DE2">
        <w:rPr>
          <w:b/>
          <w:sz w:val="36"/>
        </w:rPr>
        <w:t>PREP HOMEWORK</w:t>
      </w:r>
      <w:r w:rsidR="00F95DE2">
        <w:rPr>
          <w:b/>
          <w:sz w:val="36"/>
        </w:rPr>
        <w:t>: Microeconomics (Public Goods</w:t>
      </w:r>
      <w:r w:rsidR="0086279C">
        <w:rPr>
          <w:b/>
          <w:sz w:val="36"/>
        </w:rPr>
        <w:t xml:space="preserve"> and Flood </w:t>
      </w:r>
      <w:proofErr w:type="spellStart"/>
      <w:r w:rsidR="0086279C">
        <w:rPr>
          <w:b/>
          <w:sz w:val="36"/>
        </w:rPr>
        <w:t>Defences</w:t>
      </w:r>
      <w:proofErr w:type="spellEnd"/>
      <w:r w:rsidR="00F95DE2">
        <w:rPr>
          <w:b/>
          <w:sz w:val="36"/>
        </w:rPr>
        <w:t>)</w:t>
      </w:r>
    </w:p>
    <w:p w14:paraId="1874D840" w14:textId="1924969A" w:rsidR="00A02501" w:rsidRPr="00F95DE2" w:rsidRDefault="003E29A9">
      <w:pPr>
        <w:rPr>
          <w:b/>
          <w:i/>
          <w:color w:val="FF0000"/>
          <w:sz w:val="24"/>
        </w:rPr>
      </w:pPr>
      <w:r>
        <w:rPr>
          <w:b/>
          <w:i/>
          <w:color w:val="FF0000"/>
          <w:sz w:val="24"/>
        </w:rPr>
        <w:t>Due Monday 29</w:t>
      </w:r>
      <w:r w:rsidRPr="003E29A9">
        <w:rPr>
          <w:b/>
          <w:i/>
          <w:color w:val="FF0000"/>
          <w:sz w:val="24"/>
          <w:vertAlign w:val="superscript"/>
        </w:rPr>
        <w:t>th</w:t>
      </w:r>
      <w:r>
        <w:rPr>
          <w:b/>
          <w:i/>
          <w:color w:val="FF0000"/>
          <w:sz w:val="24"/>
        </w:rPr>
        <w:t xml:space="preserve"> April 2019</w:t>
      </w:r>
      <w:r w:rsidR="00A02501" w:rsidRPr="00F95DE2">
        <w:rPr>
          <w:b/>
          <w:i/>
          <w:color w:val="FF0000"/>
          <w:sz w:val="24"/>
        </w:rPr>
        <w:t xml:space="preserve"> </w:t>
      </w:r>
      <w:r w:rsidR="00F95DE2">
        <w:rPr>
          <w:b/>
          <w:i/>
          <w:color w:val="FF0000"/>
          <w:sz w:val="24"/>
        </w:rPr>
        <w:t>– should take no more than 2</w:t>
      </w:r>
      <w:r w:rsidR="007F5BF7">
        <w:rPr>
          <w:b/>
          <w:i/>
          <w:color w:val="FF0000"/>
          <w:sz w:val="24"/>
        </w:rPr>
        <w:t xml:space="preserve"> </w:t>
      </w:r>
      <w:bookmarkStart w:id="0" w:name="_GoBack"/>
      <w:bookmarkEnd w:id="0"/>
      <w:r w:rsidR="00F95DE2">
        <w:rPr>
          <w:b/>
          <w:i/>
          <w:color w:val="FF0000"/>
          <w:sz w:val="24"/>
        </w:rPr>
        <w:t>hours</w:t>
      </w:r>
    </w:p>
    <w:p w14:paraId="5598CBDE" w14:textId="77777777" w:rsidR="00A02501" w:rsidRDefault="00A02501"/>
    <w:p w14:paraId="61D1DB76" w14:textId="77777777" w:rsidR="00A02501" w:rsidRPr="00F95DE2" w:rsidRDefault="00F95DE2">
      <w:pPr>
        <w:rPr>
          <w:u w:val="single"/>
        </w:rPr>
      </w:pPr>
      <w:r w:rsidRPr="00F95DE2">
        <w:rPr>
          <w:u w:val="single"/>
        </w:rPr>
        <w:t xml:space="preserve">TASK 1: </w:t>
      </w:r>
      <w:r w:rsidR="00FD6623" w:rsidRPr="00F95DE2">
        <w:rPr>
          <w:u w:val="single"/>
        </w:rPr>
        <w:t xml:space="preserve">Read the following articles </w:t>
      </w:r>
      <w:r w:rsidRPr="00F95DE2">
        <w:rPr>
          <w:u w:val="single"/>
        </w:rPr>
        <w:t xml:space="preserve">(7 in total) </w:t>
      </w:r>
      <w:r w:rsidR="00FD6623" w:rsidRPr="00F95DE2">
        <w:rPr>
          <w:u w:val="single"/>
        </w:rPr>
        <w:t>about the flooding issues in the UK</w:t>
      </w:r>
    </w:p>
    <w:p w14:paraId="4ADD3993" w14:textId="77777777" w:rsidR="0089439B" w:rsidRDefault="0089439B" w:rsidP="0089439B">
      <w:pPr>
        <w:pStyle w:val="ListParagraph"/>
        <w:numPr>
          <w:ilvl w:val="0"/>
          <w:numId w:val="1"/>
        </w:numPr>
      </w:pPr>
      <w:r>
        <w:t xml:space="preserve">BBC News – Summer Floods of 2007: </w:t>
      </w:r>
      <w:hyperlink r:id="rId5" w:history="1">
        <w:r w:rsidRPr="009519A0">
          <w:rPr>
            <w:rStyle w:val="Hyperlink"/>
          </w:rPr>
          <w:t>http://news.bbc.co.uk/1/hi/uk/7446721.stm</w:t>
        </w:r>
      </w:hyperlink>
      <w:r>
        <w:t xml:space="preserve"> </w:t>
      </w:r>
    </w:p>
    <w:p w14:paraId="23F691F9" w14:textId="77777777" w:rsidR="0089439B" w:rsidRDefault="0089439B" w:rsidP="0089439B">
      <w:pPr>
        <w:pStyle w:val="ListParagraph"/>
        <w:numPr>
          <w:ilvl w:val="0"/>
          <w:numId w:val="1"/>
        </w:numPr>
      </w:pPr>
      <w:r>
        <w:t xml:space="preserve">Wikipedia (just skim read the article): </w:t>
      </w:r>
      <w:proofErr w:type="spellStart"/>
      <w:r>
        <w:t>Cumbria</w:t>
      </w:r>
      <w:proofErr w:type="spellEnd"/>
      <w:r>
        <w:t xml:space="preserve"> floods of 2009 - </w:t>
      </w:r>
      <w:hyperlink r:id="rId6" w:history="1">
        <w:r w:rsidRPr="009519A0">
          <w:rPr>
            <w:rStyle w:val="Hyperlink"/>
          </w:rPr>
          <w:t>https://en.wikipedia.org/wiki/2009_Great_Britain_and_Ireland_floods</w:t>
        </w:r>
      </w:hyperlink>
      <w:r>
        <w:t xml:space="preserve"> </w:t>
      </w:r>
    </w:p>
    <w:p w14:paraId="454AC191" w14:textId="77777777" w:rsidR="0089439B" w:rsidRDefault="0089439B" w:rsidP="0089439B">
      <w:pPr>
        <w:pStyle w:val="ListParagraph"/>
        <w:numPr>
          <w:ilvl w:val="0"/>
          <w:numId w:val="1"/>
        </w:numPr>
      </w:pPr>
      <w:r>
        <w:t xml:space="preserve">BBC News - UK Floods of 2012: </w:t>
      </w:r>
      <w:hyperlink r:id="rId7" w:history="1">
        <w:r w:rsidRPr="009519A0">
          <w:rPr>
            <w:rStyle w:val="Hyperlink"/>
          </w:rPr>
          <w:t>http://www.bbc.co.uk/news/uk-20488645</w:t>
        </w:r>
      </w:hyperlink>
      <w:r>
        <w:t xml:space="preserve"> </w:t>
      </w:r>
    </w:p>
    <w:p w14:paraId="5FF0B5C9" w14:textId="77777777" w:rsidR="00FD6623" w:rsidRDefault="00FD6623" w:rsidP="0089439B">
      <w:pPr>
        <w:pStyle w:val="ListParagraph"/>
        <w:numPr>
          <w:ilvl w:val="0"/>
          <w:numId w:val="1"/>
        </w:numPr>
      </w:pPr>
      <w:r>
        <w:t xml:space="preserve">Guardian – December 2013: River Wey bursts it’s banks and ruins Christmas: </w:t>
      </w:r>
      <w:hyperlink r:id="rId8" w:history="1">
        <w:r w:rsidRPr="009519A0">
          <w:rPr>
            <w:rStyle w:val="Hyperlink"/>
          </w:rPr>
          <w:t>https://www.theguardian.com/environment/2013/dec/26/christmas-flooding-weybridge-river-wey-surrey</w:t>
        </w:r>
      </w:hyperlink>
      <w:r>
        <w:t xml:space="preserve"> </w:t>
      </w:r>
    </w:p>
    <w:p w14:paraId="307ABF41" w14:textId="77777777" w:rsidR="00FD6623" w:rsidRDefault="00FD6623" w:rsidP="0089439B">
      <w:pPr>
        <w:pStyle w:val="ListParagraph"/>
        <w:numPr>
          <w:ilvl w:val="0"/>
          <w:numId w:val="1"/>
        </w:numPr>
      </w:pPr>
      <w:r>
        <w:t xml:space="preserve">Guardian – Feb 2014 (after large areas of the UK (including </w:t>
      </w:r>
      <w:proofErr w:type="spellStart"/>
      <w:r>
        <w:t>Godalming</w:t>
      </w:r>
      <w:proofErr w:type="spellEnd"/>
      <w:r>
        <w:t xml:space="preserve">!) were flooded during the winter months: </w:t>
      </w:r>
      <w:hyperlink r:id="rId9" w:history="1">
        <w:r w:rsidRPr="009519A0">
          <w:rPr>
            <w:rStyle w:val="Hyperlink"/>
          </w:rPr>
          <w:t>https://www.theguardian.com/uk-news/2014/feb/13/uk-floods-essential-guide</w:t>
        </w:r>
      </w:hyperlink>
      <w:r>
        <w:t xml:space="preserve"> </w:t>
      </w:r>
    </w:p>
    <w:p w14:paraId="7007F548" w14:textId="77777777" w:rsidR="00FD6623" w:rsidRDefault="0089439B" w:rsidP="0089439B">
      <w:pPr>
        <w:pStyle w:val="ListParagraph"/>
        <w:numPr>
          <w:ilvl w:val="0"/>
          <w:numId w:val="1"/>
        </w:numPr>
      </w:pPr>
      <w:r>
        <w:t xml:space="preserve">UK floods of 2015: </w:t>
      </w:r>
      <w:hyperlink r:id="rId10" w:history="1">
        <w:r w:rsidRPr="009519A0">
          <w:rPr>
            <w:rStyle w:val="Hyperlink"/>
          </w:rPr>
          <w:t>http://www.bbc.co.uk/news/uk-35038617</w:t>
        </w:r>
      </w:hyperlink>
      <w:r>
        <w:t xml:space="preserve"> and </w:t>
      </w:r>
      <w:hyperlink r:id="rId11" w:history="1">
        <w:r w:rsidR="00F95DE2" w:rsidRPr="009519A0">
          <w:rPr>
            <w:rStyle w:val="Hyperlink"/>
          </w:rPr>
          <w:t>https://www.theguardian.com/uk-news/2015/dec/08/storm-desmond-damage-cumbria-estimated-500m</w:t>
        </w:r>
      </w:hyperlink>
      <w:r w:rsidR="00F95DE2">
        <w:t xml:space="preserve"> </w:t>
      </w:r>
    </w:p>
    <w:p w14:paraId="7C59AEBC" w14:textId="77777777" w:rsidR="00FD6623" w:rsidRDefault="00FD6623"/>
    <w:p w14:paraId="17914B93" w14:textId="77777777" w:rsidR="0089439B" w:rsidRDefault="0089439B">
      <w:r>
        <w:t>EXTRA/ADDITIONAL READING from Economics Help</w:t>
      </w:r>
      <w:r w:rsidR="00F95DE2">
        <w:t xml:space="preserve"> if needed</w:t>
      </w:r>
      <w:r>
        <w:t xml:space="preserve">: </w:t>
      </w:r>
      <w:hyperlink r:id="rId12" w:history="1">
        <w:r w:rsidRPr="009519A0">
          <w:rPr>
            <w:rStyle w:val="Hyperlink"/>
          </w:rPr>
          <w:t>http://www.economicshelp.org/blog/9960/concepts/flood-defences-public-good/</w:t>
        </w:r>
      </w:hyperlink>
      <w:r>
        <w:t xml:space="preserve"> </w:t>
      </w:r>
    </w:p>
    <w:p w14:paraId="3C0D01D2" w14:textId="77777777" w:rsidR="0089439B" w:rsidRDefault="0089439B"/>
    <w:p w14:paraId="5A0BB0B3" w14:textId="77777777" w:rsidR="00F95DE2" w:rsidRPr="00F95DE2" w:rsidRDefault="00F95DE2">
      <w:pPr>
        <w:rPr>
          <w:u w:val="single"/>
        </w:rPr>
      </w:pPr>
      <w:r w:rsidRPr="00F95DE2">
        <w:rPr>
          <w:u w:val="single"/>
        </w:rPr>
        <w:t>TASK 2: Produce a 1 sided A4 set of notes (mind map??) covering the following areas:</w:t>
      </w:r>
    </w:p>
    <w:p w14:paraId="0D86B3F3" w14:textId="77777777" w:rsidR="00F95DE2" w:rsidRDefault="00FD6623" w:rsidP="00F95DE2">
      <w:pPr>
        <w:pStyle w:val="ListParagraph"/>
        <w:numPr>
          <w:ilvl w:val="0"/>
          <w:numId w:val="2"/>
        </w:numPr>
      </w:pPr>
      <w:r>
        <w:t>Write a brief timeline of the main events that have occurred since 2</w:t>
      </w:r>
      <w:r w:rsidR="0089439B">
        <w:t xml:space="preserve">007 </w:t>
      </w:r>
      <w:r>
        <w:t>with flooding in the UK</w:t>
      </w:r>
      <w:r w:rsidR="0089439B">
        <w:t xml:space="preserve">.  Give brief details of the areas that were affected and the potential costs of each flood. </w:t>
      </w:r>
      <w:r w:rsidR="00F95DE2">
        <w:t xml:space="preserve"> </w:t>
      </w:r>
    </w:p>
    <w:p w14:paraId="03B21A7E" w14:textId="77777777" w:rsidR="00FD6623" w:rsidRDefault="00F95DE2" w:rsidP="00F95DE2">
      <w:pPr>
        <w:pStyle w:val="ListParagraph"/>
        <w:numPr>
          <w:ilvl w:val="0"/>
          <w:numId w:val="2"/>
        </w:numPr>
      </w:pPr>
      <w:r>
        <w:t>What are some explanations or theories as to why there have been these floods?</w:t>
      </w:r>
    </w:p>
    <w:p w14:paraId="62AF0380" w14:textId="77777777" w:rsidR="00FD6623" w:rsidRDefault="00FD6623" w:rsidP="00F95DE2">
      <w:pPr>
        <w:pStyle w:val="ListParagraph"/>
        <w:numPr>
          <w:ilvl w:val="0"/>
          <w:numId w:val="2"/>
        </w:numPr>
      </w:pPr>
      <w:r>
        <w:t>What are some of the costs of residents as a result of the floods?</w:t>
      </w:r>
    </w:p>
    <w:p w14:paraId="6F263A63" w14:textId="77777777" w:rsidR="00FD6623" w:rsidRDefault="00FD6623" w:rsidP="00F95DE2">
      <w:pPr>
        <w:pStyle w:val="ListParagraph"/>
        <w:numPr>
          <w:ilvl w:val="0"/>
          <w:numId w:val="2"/>
        </w:numPr>
      </w:pPr>
      <w:r>
        <w:t xml:space="preserve">What is the ‘Environment Agency’ and </w:t>
      </w:r>
      <w:proofErr w:type="gramStart"/>
      <w:r>
        <w:t>the  ‘Thames</w:t>
      </w:r>
      <w:proofErr w:type="gramEnd"/>
      <w:r>
        <w:t xml:space="preserve"> Barrier’?</w:t>
      </w:r>
    </w:p>
    <w:p w14:paraId="289ACF98" w14:textId="77777777" w:rsidR="00FD6623" w:rsidRDefault="00FD6623" w:rsidP="00F95DE2">
      <w:pPr>
        <w:pStyle w:val="ListParagraph"/>
        <w:numPr>
          <w:ilvl w:val="0"/>
          <w:numId w:val="2"/>
        </w:numPr>
      </w:pPr>
      <w:r>
        <w:t>What has been the controversy surrounding the Government’s response to the flooding?</w:t>
      </w:r>
    </w:p>
    <w:p w14:paraId="561AB5C9" w14:textId="77777777" w:rsidR="0089439B" w:rsidRDefault="00FD6623" w:rsidP="00F95DE2">
      <w:pPr>
        <w:pStyle w:val="ListParagraph"/>
        <w:numPr>
          <w:ilvl w:val="0"/>
          <w:numId w:val="2"/>
        </w:numPr>
      </w:pPr>
      <w:r>
        <w:t xml:space="preserve">Why might flood </w:t>
      </w:r>
      <w:proofErr w:type="spellStart"/>
      <w:r>
        <w:t>defences</w:t>
      </w:r>
      <w:proofErr w:type="spellEnd"/>
      <w:r>
        <w:t xml:space="preserve"> be considered a </w:t>
      </w:r>
      <w:r w:rsidR="0089439B">
        <w:t xml:space="preserve">pure man made </w:t>
      </w:r>
      <w:r>
        <w:t>public good and there</w:t>
      </w:r>
      <w:r w:rsidR="0089439B">
        <w:t>fore not provided by a free market?</w:t>
      </w:r>
    </w:p>
    <w:p w14:paraId="59BCC95E" w14:textId="77777777" w:rsidR="0089439B" w:rsidRDefault="00F95DE2" w:rsidP="00F95DE2">
      <w:pPr>
        <w:pStyle w:val="ListParagraph"/>
        <w:numPr>
          <w:ilvl w:val="0"/>
          <w:numId w:val="2"/>
        </w:numPr>
      </w:pPr>
      <w:r>
        <w:t xml:space="preserve">How might </w:t>
      </w:r>
      <w:r w:rsidR="0089439B">
        <w:t>you argue against this?</w:t>
      </w:r>
    </w:p>
    <w:sectPr w:rsidR="0089439B" w:rsidSect="00D27D76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94E2C"/>
    <w:multiLevelType w:val="hybridMultilevel"/>
    <w:tmpl w:val="75E20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E4CC0"/>
    <w:multiLevelType w:val="hybridMultilevel"/>
    <w:tmpl w:val="6B08B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01"/>
    <w:rsid w:val="00243B47"/>
    <w:rsid w:val="003E29A9"/>
    <w:rsid w:val="007F5BF7"/>
    <w:rsid w:val="0086279C"/>
    <w:rsid w:val="0089439B"/>
    <w:rsid w:val="00A02501"/>
    <w:rsid w:val="00D0677C"/>
    <w:rsid w:val="00D27D76"/>
    <w:rsid w:val="00F95DE2"/>
    <w:rsid w:val="00FD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4D85FA"/>
  <w14:defaultImageDpi w14:val="300"/>
  <w15:docId w15:val="{69FD400C-8C01-4929-B288-22E09004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66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4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uardian.com/environment/2013/dec/26/christmas-flooding-weybridge-river-wey-surre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bc.co.uk/news/uk-20488645" TargetMode="External"/><Relationship Id="rId12" Type="http://schemas.openxmlformats.org/officeDocument/2006/relationships/hyperlink" Target="http://www.economicshelp.org/blog/9960/concepts/flood-defences-public-goo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2009_Great_Britain_and_Ireland_floods" TargetMode="External"/><Relationship Id="rId11" Type="http://schemas.openxmlformats.org/officeDocument/2006/relationships/hyperlink" Target="https://www.theguardian.com/uk-news/2015/dec/08/storm-desmond-damage-cumbria-estimated-500m" TargetMode="External"/><Relationship Id="rId5" Type="http://schemas.openxmlformats.org/officeDocument/2006/relationships/hyperlink" Target="http://news.bbc.co.uk/1/hi/uk/7446721.stm" TargetMode="External"/><Relationship Id="rId10" Type="http://schemas.openxmlformats.org/officeDocument/2006/relationships/hyperlink" Target="http://www.bbc.co.uk/news/uk-350386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guardian.com/uk-news/2014/feb/13/uk-floods-essential-gui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6AD7609F</Template>
  <TotalTime>239</TotalTime>
  <Pages>1</Pages>
  <Words>374</Words>
  <Characters>2133</Characters>
  <Application>Microsoft Office Word</Application>
  <DocSecurity>0</DocSecurity>
  <Lines>17</Lines>
  <Paragraphs>5</Paragraphs>
  <ScaleCrop>false</ScaleCrop>
  <Company>Godalming Sixth Form College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Stevens</dc:creator>
  <cp:keywords/>
  <dc:description/>
  <cp:lastModifiedBy>Oliver Stevens</cp:lastModifiedBy>
  <cp:revision>4</cp:revision>
  <dcterms:created xsi:type="dcterms:W3CDTF">2017-04-22T12:42:00Z</dcterms:created>
  <dcterms:modified xsi:type="dcterms:W3CDTF">2019-04-23T11:38:00Z</dcterms:modified>
</cp:coreProperties>
</file>