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54" w:rsidRPr="00A41A8F" w:rsidRDefault="00F77E54" w:rsidP="00A41A8F">
      <w:pPr>
        <w:jc w:val="center"/>
        <w:rPr>
          <w:rFonts w:ascii="Tw Cen MT Condensed" w:hAnsi="Tw Cen MT Condensed"/>
          <w:b/>
          <w:sz w:val="36"/>
        </w:rPr>
      </w:pPr>
      <w:r w:rsidRPr="00A41A8F">
        <w:rPr>
          <w:rFonts w:ascii="Tw Cen MT Condensed" w:hAnsi="Tw Cen MT Condensed"/>
          <w:b/>
          <w:sz w:val="36"/>
        </w:rPr>
        <w:t>PREP 3: Quasi Public Goods Research Project – Road Congestion</w:t>
      </w:r>
    </w:p>
    <w:p w:rsidR="00F77E54" w:rsidRPr="00A41A8F" w:rsidRDefault="00A41A8F">
      <w:pPr>
        <w:rPr>
          <w:rFonts w:ascii="Tw Cen MT Condensed" w:hAnsi="Tw Cen MT Condensed"/>
          <w:b/>
        </w:rPr>
      </w:pPr>
      <w:r w:rsidRPr="00A41A8F">
        <w:rPr>
          <w:rFonts w:ascii="Tw Cen MT Condensed" w:hAnsi="Tw Cen MT Condensed"/>
          <w:b/>
        </w:rPr>
        <w:t>Introductory FACTS</w:t>
      </w:r>
    </w:p>
    <w:p w:rsidR="0082674D" w:rsidRPr="00A41A8F" w:rsidRDefault="00F77E54" w:rsidP="00F77E54">
      <w:pPr>
        <w:numPr>
          <w:ilvl w:val="0"/>
          <w:numId w:val="1"/>
        </w:numPr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lang w:val="en-GB"/>
        </w:rPr>
        <w:t>British roads are the most congested in Europe according to a Nov 2016 study</w:t>
      </w:r>
    </w:p>
    <w:p w:rsidR="0082674D" w:rsidRPr="00A41A8F" w:rsidRDefault="00F77E54" w:rsidP="00F77E54">
      <w:pPr>
        <w:numPr>
          <w:ilvl w:val="0"/>
          <w:numId w:val="1"/>
        </w:numPr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lang w:val="en-GB"/>
        </w:rPr>
        <w:t>M25 between junction 15 and 16 worst area in the country</w:t>
      </w:r>
    </w:p>
    <w:p w:rsidR="0082674D" w:rsidRPr="00A41A8F" w:rsidRDefault="00F77E54" w:rsidP="00F77E54">
      <w:pPr>
        <w:numPr>
          <w:ilvl w:val="0"/>
          <w:numId w:val="1"/>
        </w:numPr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lang w:val="en-GB"/>
        </w:rPr>
        <w:t>40% of gridlock occurs in London area.</w:t>
      </w:r>
    </w:p>
    <w:p w:rsidR="0082674D" w:rsidRPr="00A41A8F" w:rsidRDefault="00F77E54" w:rsidP="00F77E54">
      <w:pPr>
        <w:numPr>
          <w:ilvl w:val="0"/>
          <w:numId w:val="1"/>
        </w:numPr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lang w:val="en-GB"/>
        </w:rPr>
        <w:t>2014 - study showed that drivers in London spent an average of 82 hours per year in traffic jams (highest figure yet)</w:t>
      </w:r>
    </w:p>
    <w:p w:rsidR="0082674D" w:rsidRPr="00A41A8F" w:rsidRDefault="00F77E54" w:rsidP="00F77E54">
      <w:pPr>
        <w:numPr>
          <w:ilvl w:val="0"/>
          <w:numId w:val="1"/>
        </w:numPr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lang w:val="en-GB"/>
        </w:rPr>
        <w:t xml:space="preserve">2012 - Congestion estimated to cost UK economy £4.3 </w:t>
      </w:r>
      <w:proofErr w:type="spellStart"/>
      <w:r w:rsidRPr="00A41A8F">
        <w:rPr>
          <w:rFonts w:ascii="Tw Cen MT Condensed" w:hAnsi="Tw Cen MT Condensed"/>
          <w:lang w:val="en-GB"/>
        </w:rPr>
        <w:t>bn</w:t>
      </w:r>
      <w:proofErr w:type="spellEnd"/>
      <w:r w:rsidRPr="00A41A8F">
        <w:rPr>
          <w:rFonts w:ascii="Tw Cen MT Condensed" w:hAnsi="Tw Cen MT Condensed"/>
          <w:lang w:val="en-GB"/>
        </w:rPr>
        <w:t xml:space="preserve"> per year</w:t>
      </w:r>
    </w:p>
    <w:p w:rsidR="00F77E54" w:rsidRPr="00A41A8F" w:rsidRDefault="00F77E54">
      <w:pPr>
        <w:rPr>
          <w:rFonts w:ascii="Tw Cen MT Condensed" w:hAnsi="Tw Cen MT Condensed"/>
        </w:rPr>
      </w:pPr>
    </w:p>
    <w:p w:rsidR="00F77E54" w:rsidRPr="00A41A8F" w:rsidRDefault="00F77E54">
      <w:pPr>
        <w:rPr>
          <w:rFonts w:ascii="Tw Cen MT Condensed" w:hAnsi="Tw Cen MT Condensed"/>
          <w:b/>
        </w:rPr>
      </w:pPr>
      <w:r w:rsidRPr="00A41A8F">
        <w:rPr>
          <w:rFonts w:ascii="Tw Cen MT Condensed" w:hAnsi="Tw Cen MT Condensed"/>
          <w:b/>
          <w:highlight w:val="yellow"/>
        </w:rPr>
        <w:t>TASKS TO COMPLETE</w:t>
      </w:r>
    </w:p>
    <w:p w:rsidR="0082674D" w:rsidRPr="00A41A8F" w:rsidRDefault="00F77E54" w:rsidP="00F77E54">
      <w:pPr>
        <w:numPr>
          <w:ilvl w:val="0"/>
          <w:numId w:val="2"/>
        </w:numPr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b/>
          <w:bCs/>
          <w:lang w:val="en-GB"/>
        </w:rPr>
        <w:t>Why is road congestion a market failure?</w:t>
      </w:r>
    </w:p>
    <w:p w:rsidR="0082674D" w:rsidRPr="00A41A8F" w:rsidRDefault="00F77E54" w:rsidP="00F77E54">
      <w:pPr>
        <w:numPr>
          <w:ilvl w:val="1"/>
          <w:numId w:val="2"/>
        </w:numPr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lang w:val="en-GB"/>
        </w:rPr>
        <w:t>Use public good theory to explain this</w:t>
      </w:r>
    </w:p>
    <w:p w:rsidR="0082674D" w:rsidRPr="00A41A8F" w:rsidRDefault="00F77E54" w:rsidP="00F77E54">
      <w:pPr>
        <w:numPr>
          <w:ilvl w:val="1"/>
          <w:numId w:val="2"/>
        </w:numPr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lang w:val="en-GB"/>
        </w:rPr>
        <w:t>Use externality theory to explain this</w:t>
      </w:r>
    </w:p>
    <w:p w:rsidR="0082674D" w:rsidRPr="00A41A8F" w:rsidRDefault="00F77E54" w:rsidP="00F77E54">
      <w:pPr>
        <w:numPr>
          <w:ilvl w:val="0"/>
          <w:numId w:val="2"/>
        </w:numPr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b/>
          <w:bCs/>
          <w:lang w:val="en-GB"/>
        </w:rPr>
        <w:t>Why might we argue that markets can solve the issue of road congestion?</w:t>
      </w:r>
    </w:p>
    <w:p w:rsidR="0082674D" w:rsidRPr="00A41A8F" w:rsidRDefault="00F77E54" w:rsidP="00F77E54">
      <w:pPr>
        <w:numPr>
          <w:ilvl w:val="1"/>
          <w:numId w:val="2"/>
        </w:numPr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lang w:val="en-GB"/>
        </w:rPr>
        <w:t>Can you think of examples where private firms could provide roads?</w:t>
      </w:r>
    </w:p>
    <w:p w:rsidR="0082674D" w:rsidRPr="00A41A8F" w:rsidRDefault="00F77E54" w:rsidP="00F77E54">
      <w:pPr>
        <w:numPr>
          <w:ilvl w:val="0"/>
          <w:numId w:val="2"/>
        </w:numPr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b/>
          <w:bCs/>
          <w:lang w:val="en-GB"/>
        </w:rPr>
        <w:t>How might the Government intervene to combat this market failure?</w:t>
      </w:r>
    </w:p>
    <w:p w:rsidR="00A41A8F" w:rsidRPr="00A41A8F" w:rsidRDefault="00A41A8F" w:rsidP="00A41A8F">
      <w:pPr>
        <w:ind w:left="720"/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lang w:val="en-GB"/>
        </w:rPr>
        <w:t>Research the following interventions, explain what they are (history if possible) and then explain WHY they WOULD work.</w:t>
      </w:r>
    </w:p>
    <w:p w:rsidR="00A41A8F" w:rsidRPr="00A41A8F" w:rsidRDefault="00A41A8F" w:rsidP="0038462C">
      <w:pPr>
        <w:ind w:left="1134"/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lang w:val="en-GB"/>
        </w:rPr>
        <w:t>1</w:t>
      </w:r>
      <w:r w:rsidR="0038462C">
        <w:rPr>
          <w:rFonts w:ascii="Tw Cen MT Condensed" w:hAnsi="Tw Cen MT Condensed"/>
          <w:lang w:val="en-GB"/>
        </w:rPr>
        <w:t>. Increase Supply of Roads</w:t>
      </w:r>
    </w:p>
    <w:p w:rsidR="00A41A8F" w:rsidRPr="00A41A8F" w:rsidRDefault="00A41A8F" w:rsidP="0038462C">
      <w:pPr>
        <w:ind w:left="1134"/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lang w:val="en-GB"/>
        </w:rPr>
        <w:t>2. Government Provision of Public Transport</w:t>
      </w:r>
    </w:p>
    <w:p w:rsidR="00A41A8F" w:rsidRPr="00A41A8F" w:rsidRDefault="00A41A8F" w:rsidP="0038462C">
      <w:pPr>
        <w:ind w:left="1134"/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lang w:val="en-GB"/>
        </w:rPr>
        <w:t>3 Regulations and Restriction</w:t>
      </w:r>
      <w:r>
        <w:rPr>
          <w:rFonts w:ascii="Tw Cen MT Condensed" w:hAnsi="Tw Cen MT Condensed"/>
          <w:lang w:val="en-GB"/>
        </w:rPr>
        <w:t xml:space="preserve"> (including </w:t>
      </w:r>
      <w:r w:rsidRPr="00A41A8F">
        <w:rPr>
          <w:rFonts w:ascii="Tw Cen MT Condensed" w:hAnsi="Tw Cen MT Condensed"/>
          <w:lang w:val="en-GB"/>
        </w:rPr>
        <w:t>Bus and cycle lanes</w:t>
      </w:r>
      <w:r>
        <w:rPr>
          <w:rFonts w:ascii="Tw Cen MT Condensed" w:hAnsi="Tw Cen MT Condensed"/>
          <w:lang w:val="en-GB"/>
        </w:rPr>
        <w:t xml:space="preserve">, One way streets, </w:t>
      </w:r>
      <w:r w:rsidRPr="00A41A8F">
        <w:rPr>
          <w:rFonts w:ascii="Tw Cen MT Condensed" w:hAnsi="Tw Cen MT Condensed"/>
          <w:lang w:val="en-GB"/>
        </w:rPr>
        <w:t>Pedestrian areas</w:t>
      </w:r>
      <w:r>
        <w:rPr>
          <w:rFonts w:ascii="Tw Cen MT Condensed" w:hAnsi="Tw Cen MT Condensed"/>
          <w:lang w:val="en-GB"/>
        </w:rPr>
        <w:t xml:space="preserve">, </w:t>
      </w:r>
      <w:r w:rsidRPr="00A41A8F">
        <w:rPr>
          <w:rFonts w:ascii="Tw Cen MT Condensed" w:hAnsi="Tw Cen MT Condensed"/>
          <w:lang w:val="en-GB"/>
        </w:rPr>
        <w:t>Park and ride schemes</w:t>
      </w:r>
      <w:r>
        <w:rPr>
          <w:rFonts w:ascii="Tw Cen MT Condensed" w:hAnsi="Tw Cen MT Condensed"/>
          <w:lang w:val="en-GB"/>
        </w:rPr>
        <w:t>)</w:t>
      </w:r>
    </w:p>
    <w:p w:rsidR="00A41A8F" w:rsidRPr="00A41A8F" w:rsidRDefault="00A41A8F" w:rsidP="0038462C">
      <w:pPr>
        <w:ind w:left="1134"/>
        <w:rPr>
          <w:rFonts w:ascii="Tw Cen MT Condensed" w:hAnsi="Tw Cen MT Condensed"/>
          <w:lang w:val="en-GB"/>
        </w:rPr>
      </w:pPr>
      <w:r>
        <w:rPr>
          <w:rFonts w:ascii="Tw Cen MT Condensed" w:hAnsi="Tw Cen MT Condensed"/>
          <w:lang w:val="en-GB"/>
        </w:rPr>
        <w:t>4. Changing market signals - extending existing taxes: Road Tolls, London Congestion Charge etc.</w:t>
      </w:r>
    </w:p>
    <w:p w:rsidR="00A41A8F" w:rsidRPr="00A41A8F" w:rsidRDefault="00A41A8F" w:rsidP="0038462C">
      <w:pPr>
        <w:ind w:left="1134"/>
        <w:rPr>
          <w:rFonts w:ascii="Tw Cen MT Condensed" w:hAnsi="Tw Cen MT Condensed"/>
          <w:lang w:val="en-GB"/>
        </w:rPr>
      </w:pPr>
      <w:r>
        <w:rPr>
          <w:rFonts w:ascii="Tw Cen MT Condensed" w:hAnsi="Tw Cen MT Condensed"/>
          <w:lang w:val="en-GB"/>
        </w:rPr>
        <w:t xml:space="preserve">5. Electronic Road Pricing - </w:t>
      </w:r>
      <w:r w:rsidRPr="00A41A8F">
        <w:rPr>
          <w:rFonts w:ascii="Tw Cen MT Condensed" w:hAnsi="Tw Cen MT Condensed"/>
          <w:bCs/>
          <w:lang w:val="en-GB"/>
        </w:rPr>
        <w:t>Road Miles Allowance Plan</w:t>
      </w:r>
      <w:r>
        <w:rPr>
          <w:rFonts w:ascii="Tw Cen MT Condensed" w:hAnsi="Tw Cen MT Condensed"/>
          <w:bCs/>
          <w:lang w:val="en-GB"/>
        </w:rPr>
        <w:t xml:space="preserve"> (so called ‘road pricing’)</w:t>
      </w:r>
    </w:p>
    <w:p w:rsidR="0082674D" w:rsidRPr="00A41A8F" w:rsidRDefault="00A41A8F" w:rsidP="00F77E54">
      <w:pPr>
        <w:numPr>
          <w:ilvl w:val="0"/>
          <w:numId w:val="2"/>
        </w:numPr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b/>
          <w:bCs/>
          <w:lang w:val="en-GB"/>
        </w:rPr>
        <w:t xml:space="preserve">Possible </w:t>
      </w:r>
      <w:r w:rsidR="00F77E54" w:rsidRPr="00A41A8F">
        <w:rPr>
          <w:rFonts w:ascii="Tw Cen MT Condensed" w:hAnsi="Tw Cen MT Condensed"/>
          <w:b/>
          <w:bCs/>
          <w:lang w:val="en-GB"/>
        </w:rPr>
        <w:t>Government failures to these?</w:t>
      </w:r>
    </w:p>
    <w:p w:rsidR="00A41A8F" w:rsidRPr="00A41A8F" w:rsidRDefault="00A41A8F" w:rsidP="00A41A8F">
      <w:pPr>
        <w:ind w:left="720"/>
        <w:rPr>
          <w:rFonts w:ascii="Tw Cen MT Condensed" w:hAnsi="Tw Cen MT Condensed"/>
          <w:lang w:val="en-GB"/>
        </w:rPr>
      </w:pPr>
      <w:r w:rsidRPr="00A41A8F">
        <w:rPr>
          <w:rFonts w:ascii="Tw Cen MT Condensed" w:hAnsi="Tw Cen MT Condensed"/>
          <w:bCs/>
          <w:lang w:val="en-GB"/>
        </w:rPr>
        <w:t>It might be that you come across concrete examples OR you might just speculate on why the intervention would not work.</w:t>
      </w:r>
    </w:p>
    <w:p w:rsidR="00A41A8F" w:rsidRPr="00A41A8F" w:rsidRDefault="00A41A8F" w:rsidP="00A41A8F">
      <w:pPr>
        <w:rPr>
          <w:rFonts w:ascii="Tw Cen MT Condensed" w:hAnsi="Tw Cen MT Condensed"/>
          <w:lang w:val="en-GB"/>
        </w:rPr>
      </w:pPr>
    </w:p>
    <w:p w:rsidR="00A41A8F" w:rsidRPr="00A41A8F" w:rsidRDefault="00A41A8F" w:rsidP="00A41A8F">
      <w:pPr>
        <w:rPr>
          <w:rFonts w:ascii="Tw Cen MT Condensed" w:hAnsi="Tw Cen MT Condensed"/>
          <w:lang w:val="en-GB"/>
        </w:rPr>
      </w:pPr>
    </w:p>
    <w:p w:rsidR="00A41A8F" w:rsidRPr="00A41A8F" w:rsidRDefault="00A41A8F" w:rsidP="00A41A8F">
      <w:pPr>
        <w:rPr>
          <w:rFonts w:ascii="Tw Cen MT Condensed" w:hAnsi="Tw Cen MT Condensed"/>
          <w:b/>
          <w:u w:val="single"/>
          <w:lang w:val="en-GB"/>
        </w:rPr>
      </w:pPr>
      <w:bookmarkStart w:id="0" w:name="_GoBack"/>
      <w:bookmarkEnd w:id="0"/>
      <w:r w:rsidRPr="00A41A8F">
        <w:rPr>
          <w:rFonts w:ascii="Tw Cen MT Condensed" w:hAnsi="Tw Cen MT Condensed"/>
          <w:b/>
          <w:u w:val="single"/>
          <w:lang w:val="en-GB"/>
        </w:rPr>
        <w:t>Possible SOURCES</w:t>
      </w:r>
      <w:r w:rsidR="0038462C">
        <w:rPr>
          <w:rFonts w:ascii="Tw Cen MT Condensed" w:hAnsi="Tw Cen MT Condensed"/>
          <w:b/>
          <w:u w:val="single"/>
          <w:lang w:val="en-GB"/>
        </w:rPr>
        <w:t xml:space="preserve"> AND IDEAS</w:t>
      </w:r>
      <w:r w:rsidRPr="00A41A8F">
        <w:rPr>
          <w:rFonts w:ascii="Tw Cen MT Condensed" w:hAnsi="Tw Cen MT Condensed"/>
          <w:b/>
          <w:u w:val="single"/>
          <w:lang w:val="en-GB"/>
        </w:rPr>
        <w:t xml:space="preserve"> (to start you off – don’t JUST rely on these.  Use the internet to search further</w:t>
      </w:r>
    </w:p>
    <w:p w:rsidR="00A41A8F" w:rsidRDefault="00A41A8F" w:rsidP="00A41A8F">
      <w:pPr>
        <w:rPr>
          <w:rFonts w:ascii="Tw Cen MT Condensed" w:hAnsi="Tw Cen MT Condensed"/>
          <w:lang w:val="en-GB"/>
        </w:rPr>
      </w:pPr>
    </w:p>
    <w:p w:rsidR="0038462C" w:rsidRPr="00FC2D80" w:rsidRDefault="0038462C" w:rsidP="00FC2D80">
      <w:pPr>
        <w:pStyle w:val="ListParagraph"/>
        <w:numPr>
          <w:ilvl w:val="0"/>
          <w:numId w:val="6"/>
        </w:numPr>
        <w:rPr>
          <w:rFonts w:ascii="Tw Cen MT Condensed" w:hAnsi="Tw Cen MT Condensed"/>
          <w:lang w:val="en-GB"/>
        </w:rPr>
      </w:pPr>
      <w:r w:rsidRPr="00FC2D80">
        <w:rPr>
          <w:rFonts w:ascii="Tw Cen MT Condensed" w:hAnsi="Tw Cen MT Condensed"/>
          <w:b/>
          <w:lang w:val="en-GB"/>
        </w:rPr>
        <w:t>Increase Supply of Roads:</w:t>
      </w:r>
      <w:r w:rsidRPr="00FC2D80">
        <w:rPr>
          <w:rFonts w:ascii="Tw Cen MT Condensed" w:hAnsi="Tw Cen MT Condensed"/>
          <w:lang w:val="en-GB"/>
        </w:rPr>
        <w:t xml:space="preserve"> Godalming </w:t>
      </w:r>
      <w:proofErr w:type="spellStart"/>
      <w:r w:rsidRPr="00FC2D80">
        <w:rPr>
          <w:rFonts w:ascii="Tw Cen MT Condensed" w:hAnsi="Tw Cen MT Condensed"/>
          <w:lang w:val="en-GB"/>
        </w:rPr>
        <w:t>Flambards</w:t>
      </w:r>
      <w:proofErr w:type="spellEnd"/>
      <w:r w:rsidRPr="00FC2D80">
        <w:rPr>
          <w:rFonts w:ascii="Tw Cen MT Condensed" w:hAnsi="Tw Cen MT Condensed"/>
          <w:lang w:val="en-GB"/>
        </w:rPr>
        <w:t xml:space="preserve"> Way 1991, </w:t>
      </w:r>
      <w:proofErr w:type="spellStart"/>
      <w:r w:rsidRPr="00FC2D80">
        <w:rPr>
          <w:rFonts w:ascii="Tw Cen MT Condensed" w:hAnsi="Tw Cen MT Condensed"/>
          <w:lang w:val="en-GB"/>
        </w:rPr>
        <w:t>Hindhead</w:t>
      </w:r>
      <w:proofErr w:type="spellEnd"/>
      <w:r w:rsidRPr="00FC2D80">
        <w:rPr>
          <w:rFonts w:ascii="Tw Cen MT Condensed" w:hAnsi="Tw Cen MT Condensed"/>
          <w:lang w:val="en-GB"/>
        </w:rPr>
        <w:t xml:space="preserve"> Tunnel 2011, M6 Toll Road 2004</w:t>
      </w:r>
    </w:p>
    <w:p w:rsidR="0038462C" w:rsidRPr="00FC2D80" w:rsidRDefault="0038462C" w:rsidP="00FC2D80">
      <w:pPr>
        <w:pStyle w:val="ListParagraph"/>
        <w:numPr>
          <w:ilvl w:val="0"/>
          <w:numId w:val="6"/>
        </w:numPr>
        <w:rPr>
          <w:rFonts w:ascii="Tw Cen MT Condensed" w:hAnsi="Tw Cen MT Condensed"/>
          <w:lang w:val="en-GB"/>
        </w:rPr>
      </w:pPr>
      <w:r w:rsidRPr="00FC2D80">
        <w:rPr>
          <w:rFonts w:ascii="Tw Cen MT Condensed" w:hAnsi="Tw Cen MT Condensed"/>
          <w:b/>
          <w:lang w:val="en-GB"/>
        </w:rPr>
        <w:t>Government Provision of Public Transport</w:t>
      </w:r>
      <w:r w:rsidRPr="00FC2D80">
        <w:rPr>
          <w:rFonts w:ascii="Tw Cen MT Condensed" w:hAnsi="Tw Cen MT Condensed"/>
          <w:lang w:val="en-GB"/>
        </w:rPr>
        <w:t xml:space="preserve"> through subsidies or nationalisation</w:t>
      </w:r>
    </w:p>
    <w:p w:rsidR="0038462C" w:rsidRPr="00FC2D80" w:rsidRDefault="0038462C" w:rsidP="00FC2D80">
      <w:pPr>
        <w:pStyle w:val="ListParagraph"/>
        <w:numPr>
          <w:ilvl w:val="0"/>
          <w:numId w:val="6"/>
        </w:numPr>
        <w:rPr>
          <w:rFonts w:ascii="Tw Cen MT Condensed" w:hAnsi="Tw Cen MT Condensed"/>
          <w:lang w:val="en-GB"/>
        </w:rPr>
      </w:pPr>
      <w:r w:rsidRPr="00FC2D80">
        <w:rPr>
          <w:rFonts w:ascii="Tw Cen MT Condensed" w:hAnsi="Tw Cen MT Condensed"/>
          <w:b/>
          <w:lang w:val="en-GB"/>
        </w:rPr>
        <w:t>Regulations and Restriction</w:t>
      </w:r>
      <w:r w:rsidRPr="00FC2D80">
        <w:rPr>
          <w:rFonts w:ascii="Tw Cen MT Condensed" w:hAnsi="Tw Cen MT Condensed"/>
          <w:lang w:val="en-GB"/>
        </w:rPr>
        <w:t xml:space="preserve"> – bus and cycle lanes in London, Guildford Park and Ride Scheme?</w:t>
      </w:r>
    </w:p>
    <w:p w:rsidR="0038462C" w:rsidRPr="00FC2D80" w:rsidRDefault="0038462C" w:rsidP="00FC2D80">
      <w:pPr>
        <w:pStyle w:val="ListParagraph"/>
        <w:numPr>
          <w:ilvl w:val="0"/>
          <w:numId w:val="6"/>
        </w:numPr>
        <w:rPr>
          <w:rFonts w:ascii="Tw Cen MT Condensed" w:hAnsi="Tw Cen MT Condensed"/>
          <w:lang w:val="en-GB"/>
        </w:rPr>
      </w:pPr>
      <w:r w:rsidRPr="00FC2D80">
        <w:rPr>
          <w:rFonts w:ascii="Tw Cen MT Condensed" w:hAnsi="Tw Cen MT Condensed"/>
          <w:b/>
          <w:lang w:val="en-GB"/>
        </w:rPr>
        <w:t>Changing Market Signals</w:t>
      </w:r>
      <w:r w:rsidRPr="00FC2D80">
        <w:rPr>
          <w:rFonts w:ascii="Tw Cen MT Condensed" w:hAnsi="Tw Cen MT Condensed"/>
          <w:lang w:val="en-GB"/>
        </w:rPr>
        <w:t xml:space="preserve"> – </w:t>
      </w:r>
      <w:r w:rsidR="00FC2D80" w:rsidRPr="00FC2D80">
        <w:rPr>
          <w:rFonts w:ascii="Tw Cen MT Condensed" w:hAnsi="Tw Cen MT Condensed"/>
          <w:lang w:val="en-GB"/>
        </w:rPr>
        <w:t xml:space="preserve">extending existing taxes (Road Tax?)  (London Congestion Charge) </w:t>
      </w:r>
      <w:hyperlink r:id="rId5" w:history="1">
        <w:r w:rsidR="00FC2D80" w:rsidRPr="00FC2D80">
          <w:rPr>
            <w:rStyle w:val="Hyperlink"/>
            <w:rFonts w:ascii="Tw Cen MT Condensed" w:hAnsi="Tw Cen MT Condensed"/>
            <w:lang w:val="en-GB"/>
          </w:rPr>
          <w:t>ARTICLE</w:t>
        </w:r>
      </w:hyperlink>
      <w:r w:rsidR="00FC2D80" w:rsidRPr="00FC2D80">
        <w:rPr>
          <w:rFonts w:ascii="Tw Cen MT Condensed" w:hAnsi="Tw Cen MT Condensed"/>
          <w:lang w:val="en-GB"/>
        </w:rPr>
        <w:t xml:space="preserve"> </w:t>
      </w:r>
      <w:hyperlink r:id="rId6" w:history="1">
        <w:proofErr w:type="spellStart"/>
        <w:r w:rsidR="00FC2D80" w:rsidRPr="00FC2D80">
          <w:rPr>
            <w:rStyle w:val="Hyperlink"/>
            <w:rFonts w:ascii="Tw Cen MT Condensed" w:hAnsi="Tw Cen MT Condensed"/>
            <w:lang w:val="en-GB"/>
          </w:rPr>
          <w:t>ARTICLE</w:t>
        </w:r>
        <w:proofErr w:type="spellEnd"/>
      </w:hyperlink>
    </w:p>
    <w:p w:rsidR="0038462C" w:rsidRPr="00FC2D80" w:rsidRDefault="00FC2D80" w:rsidP="00FC2D80">
      <w:pPr>
        <w:pStyle w:val="ListParagraph"/>
        <w:numPr>
          <w:ilvl w:val="0"/>
          <w:numId w:val="6"/>
        </w:numPr>
        <w:rPr>
          <w:rFonts w:ascii="Tw Cen MT Condensed" w:hAnsi="Tw Cen MT Condensed"/>
          <w:lang w:val="en-GB"/>
        </w:rPr>
      </w:pPr>
      <w:r w:rsidRPr="00FC2D80">
        <w:rPr>
          <w:rFonts w:ascii="Tw Cen MT Condensed" w:hAnsi="Tw Cen MT Condensed"/>
          <w:b/>
          <w:lang w:val="en-GB"/>
        </w:rPr>
        <w:t>E</w:t>
      </w:r>
      <w:r w:rsidR="0038462C" w:rsidRPr="00FC2D80">
        <w:rPr>
          <w:rFonts w:ascii="Tw Cen MT Condensed" w:hAnsi="Tw Cen MT Condensed"/>
          <w:b/>
          <w:lang w:val="en-GB"/>
        </w:rPr>
        <w:t>lectronic Road Pricing</w:t>
      </w:r>
      <w:r w:rsidR="0038462C" w:rsidRPr="00FC2D80">
        <w:rPr>
          <w:rFonts w:ascii="Tw Cen MT Condensed" w:hAnsi="Tw Cen MT Condensed"/>
          <w:lang w:val="en-GB"/>
        </w:rPr>
        <w:t xml:space="preserve"> – Road Miles Allowance Plan </w:t>
      </w:r>
      <w:hyperlink r:id="rId7" w:history="1">
        <w:r w:rsidR="0038462C" w:rsidRPr="00FC2D80">
          <w:rPr>
            <w:rStyle w:val="Hyperlink"/>
            <w:rFonts w:ascii="Tw Cen MT Condensed" w:hAnsi="Tw Cen MT Condensed"/>
            <w:lang w:val="en-GB"/>
          </w:rPr>
          <w:t>ARTIC</w:t>
        </w:r>
        <w:r w:rsidR="0038462C" w:rsidRPr="00FC2D80">
          <w:rPr>
            <w:rStyle w:val="Hyperlink"/>
            <w:rFonts w:ascii="Tw Cen MT Condensed" w:hAnsi="Tw Cen MT Condensed"/>
            <w:lang w:val="en-GB"/>
          </w:rPr>
          <w:t>L</w:t>
        </w:r>
        <w:r w:rsidR="0038462C" w:rsidRPr="00FC2D80">
          <w:rPr>
            <w:rStyle w:val="Hyperlink"/>
            <w:rFonts w:ascii="Tw Cen MT Condensed" w:hAnsi="Tw Cen MT Condensed"/>
            <w:lang w:val="en-GB"/>
          </w:rPr>
          <w:t>E</w:t>
        </w:r>
      </w:hyperlink>
    </w:p>
    <w:p w:rsidR="0038462C" w:rsidRDefault="0038462C" w:rsidP="00A41A8F">
      <w:pPr>
        <w:rPr>
          <w:rFonts w:ascii="Tw Cen MT Condensed" w:hAnsi="Tw Cen MT Condensed"/>
          <w:lang w:val="en-GB"/>
        </w:rPr>
      </w:pPr>
    </w:p>
    <w:p w:rsidR="00F77E54" w:rsidRPr="00FC2D80" w:rsidRDefault="00F77E54" w:rsidP="00FC2D80">
      <w:pPr>
        <w:rPr>
          <w:rFonts w:ascii="Tw Cen MT Condensed" w:hAnsi="Tw Cen MT Condensed"/>
          <w:lang w:val="en-GB"/>
        </w:rPr>
      </w:pPr>
      <w:r w:rsidRPr="00FC2D80">
        <w:rPr>
          <w:rFonts w:ascii="Tw Cen MT Condensed" w:hAnsi="Tw Cen MT Condensed"/>
          <w:lang w:val="en-GB"/>
        </w:rPr>
        <w:t xml:space="preserve"> </w:t>
      </w:r>
    </w:p>
    <w:sectPr w:rsidR="00F77E54" w:rsidRPr="00FC2D80" w:rsidSect="00D27D76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0CB"/>
    <w:multiLevelType w:val="hybridMultilevel"/>
    <w:tmpl w:val="BAE8EB4A"/>
    <w:lvl w:ilvl="0" w:tplc="1F94E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221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906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6A2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E47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62C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4F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E4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0E2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2275E"/>
    <w:multiLevelType w:val="hybridMultilevel"/>
    <w:tmpl w:val="0EC2A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A4D99"/>
    <w:multiLevelType w:val="hybridMultilevel"/>
    <w:tmpl w:val="5D68B370"/>
    <w:lvl w:ilvl="0" w:tplc="1F94E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A906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6A2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E47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62C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4F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E4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0E2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9411CD"/>
    <w:multiLevelType w:val="hybridMultilevel"/>
    <w:tmpl w:val="0C047BD4"/>
    <w:lvl w:ilvl="0" w:tplc="DACC5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4D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07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04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64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CF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C6E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21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AA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C204E6B"/>
    <w:multiLevelType w:val="hybridMultilevel"/>
    <w:tmpl w:val="48369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D06BE4"/>
    <w:multiLevelType w:val="hybridMultilevel"/>
    <w:tmpl w:val="A1A48D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54"/>
    <w:rsid w:val="00243B47"/>
    <w:rsid w:val="0038462C"/>
    <w:rsid w:val="0082674D"/>
    <w:rsid w:val="00A41A8F"/>
    <w:rsid w:val="00C07BED"/>
    <w:rsid w:val="00D0677C"/>
    <w:rsid w:val="00D27D76"/>
    <w:rsid w:val="00F77E54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26E60"/>
  <w14:defaultImageDpi w14:val="300"/>
  <w15:docId w15:val="{AEB7BD28-8CD1-49BE-9955-145E097F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E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A8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4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0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2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5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7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business/2017/apr/27/aa-boss-shortlisted-for-wolfson-economics-prize-for-uk-roads-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news/uk-england-london-21451245" TargetMode="External"/><Relationship Id="rId5" Type="http://schemas.openxmlformats.org/officeDocument/2006/relationships/hyperlink" Target="https://www.economicshelp.org/blog/143/transport/how-effective-is-a-congestion-charg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D45381AE</Template>
  <TotalTime>23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Sixth Form College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3</cp:revision>
  <dcterms:created xsi:type="dcterms:W3CDTF">2019-04-28T13:35:00Z</dcterms:created>
  <dcterms:modified xsi:type="dcterms:W3CDTF">2019-04-29T10:35:00Z</dcterms:modified>
</cp:coreProperties>
</file>