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205CD" w14:textId="6DCEFB94" w:rsidR="00F05F8F" w:rsidRDefault="000E1761" w:rsidP="000E1761">
      <w:pPr>
        <w:jc w:val="center"/>
        <w:rPr>
          <w:b/>
          <w:color w:val="1F497D"/>
          <w:sz w:val="36"/>
          <w:szCs w:val="72"/>
        </w:rPr>
      </w:pPr>
      <w:r w:rsidRPr="0041550C">
        <w:rPr>
          <w:b/>
          <w:color w:val="1F497D"/>
          <w:sz w:val="36"/>
          <w:szCs w:val="72"/>
        </w:rPr>
        <w:t>RWS#</w:t>
      </w:r>
      <w:r w:rsidR="00EA7698">
        <w:rPr>
          <w:b/>
          <w:color w:val="1F497D"/>
          <w:sz w:val="36"/>
          <w:szCs w:val="72"/>
        </w:rPr>
        <w:t>9</w:t>
      </w:r>
      <w:r w:rsidR="00237F9D">
        <w:rPr>
          <w:b/>
          <w:color w:val="1F497D"/>
          <w:sz w:val="36"/>
          <w:szCs w:val="72"/>
        </w:rPr>
        <w:t>: Market Failure #</w:t>
      </w:r>
      <w:r w:rsidR="00EA7698">
        <w:rPr>
          <w:b/>
          <w:color w:val="1F497D"/>
          <w:sz w:val="36"/>
          <w:szCs w:val="72"/>
        </w:rPr>
        <w:t>4</w:t>
      </w:r>
      <w:r w:rsidR="00237F9D">
        <w:rPr>
          <w:b/>
          <w:color w:val="1F497D"/>
          <w:sz w:val="36"/>
          <w:szCs w:val="72"/>
        </w:rPr>
        <w:t xml:space="preserve"> </w:t>
      </w:r>
      <w:r w:rsidR="00F05F8F">
        <w:rPr>
          <w:b/>
          <w:color w:val="1F497D"/>
          <w:sz w:val="36"/>
          <w:szCs w:val="72"/>
        </w:rPr>
        <w:t>–</w:t>
      </w:r>
      <w:r w:rsidR="00237F9D">
        <w:rPr>
          <w:b/>
          <w:color w:val="1F497D"/>
          <w:sz w:val="36"/>
          <w:szCs w:val="72"/>
        </w:rPr>
        <w:t xml:space="preserve"> </w:t>
      </w:r>
    </w:p>
    <w:p w14:paraId="7A71E9BF" w14:textId="7AB8D06D" w:rsidR="000E1761" w:rsidRPr="0041550C" w:rsidRDefault="00EA7698" w:rsidP="000E1761">
      <w:pPr>
        <w:jc w:val="center"/>
        <w:rPr>
          <w:b/>
          <w:color w:val="1F497D"/>
          <w:sz w:val="36"/>
          <w:szCs w:val="72"/>
        </w:rPr>
      </w:pPr>
      <w:r>
        <w:rPr>
          <w:b/>
          <w:color w:val="1F497D"/>
          <w:sz w:val="36"/>
          <w:szCs w:val="72"/>
        </w:rPr>
        <w:t>Public Good Theory</w:t>
      </w:r>
    </w:p>
    <w:p w14:paraId="7F213EE4" w14:textId="329C3221" w:rsidR="000E1761" w:rsidRPr="001D16C9" w:rsidRDefault="00190148" w:rsidP="000E1761">
      <w:pPr>
        <w:jc w:val="center"/>
        <w:rPr>
          <w:b/>
          <w:color w:val="FF0000"/>
          <w:sz w:val="24"/>
          <w:szCs w:val="24"/>
        </w:rPr>
      </w:pPr>
      <w:r>
        <w:rPr>
          <w:b/>
          <w:color w:val="FF0000"/>
          <w:sz w:val="24"/>
          <w:szCs w:val="24"/>
        </w:rPr>
        <w:t>Due for:</w:t>
      </w:r>
      <w:r w:rsidR="00EA7698">
        <w:rPr>
          <w:b/>
          <w:color w:val="FF0000"/>
          <w:sz w:val="24"/>
          <w:szCs w:val="24"/>
        </w:rPr>
        <w:t xml:space="preserve"> First lesson – </w:t>
      </w:r>
      <w:r w:rsidR="008A546A">
        <w:rPr>
          <w:b/>
          <w:color w:val="FF0000"/>
          <w:sz w:val="24"/>
          <w:szCs w:val="24"/>
        </w:rPr>
        <w:t>due for Tuesday 14</w:t>
      </w:r>
      <w:r w:rsidR="008A546A" w:rsidRPr="008A546A">
        <w:rPr>
          <w:b/>
          <w:color w:val="FF0000"/>
          <w:sz w:val="24"/>
          <w:szCs w:val="24"/>
          <w:vertAlign w:val="superscript"/>
        </w:rPr>
        <w:t>th</w:t>
      </w:r>
      <w:r w:rsidR="008A546A">
        <w:rPr>
          <w:b/>
          <w:color w:val="FF0000"/>
          <w:sz w:val="24"/>
          <w:szCs w:val="24"/>
        </w:rPr>
        <w:t xml:space="preserve"> May 2019</w:t>
      </w:r>
      <w:bookmarkStart w:id="0" w:name="_GoBack"/>
      <w:bookmarkEnd w:id="0"/>
    </w:p>
    <w:p w14:paraId="3976B06F" w14:textId="77777777" w:rsidR="000E1761" w:rsidRDefault="000E1761" w:rsidP="000E1761">
      <w:pPr>
        <w:rPr>
          <w:b/>
          <w:sz w:val="1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tblGrid>
      <w:tr w:rsidR="000E1761" w14:paraId="591E7987" w14:textId="77777777" w:rsidTr="00190148">
        <w:trPr>
          <w:trHeight w:val="7594"/>
        </w:trPr>
        <w:tc>
          <w:tcPr>
            <w:tcW w:w="10627" w:type="dxa"/>
            <w:tcBorders>
              <w:top w:val="single" w:sz="4" w:space="0" w:color="auto"/>
              <w:left w:val="single" w:sz="4" w:space="0" w:color="auto"/>
              <w:bottom w:val="single" w:sz="4" w:space="0" w:color="auto"/>
              <w:right w:val="single" w:sz="4" w:space="0" w:color="auto"/>
            </w:tcBorders>
          </w:tcPr>
          <w:p w14:paraId="195B52B1" w14:textId="0932889A" w:rsidR="000E1761" w:rsidRPr="00895B46" w:rsidRDefault="000E1761" w:rsidP="000E1761">
            <w:pPr>
              <w:rPr>
                <w:b/>
                <w:sz w:val="32"/>
                <w:szCs w:val="28"/>
              </w:rPr>
            </w:pPr>
            <w:r w:rsidRPr="00895B46">
              <w:rPr>
                <w:b/>
                <w:sz w:val="32"/>
                <w:szCs w:val="28"/>
              </w:rPr>
              <w:t>GENERAL INSTRUCTIONS:</w:t>
            </w:r>
          </w:p>
          <w:p w14:paraId="7F276368" w14:textId="6126070A" w:rsidR="000E1761" w:rsidRPr="00895B46" w:rsidRDefault="000E1761" w:rsidP="0012279E">
            <w:pPr>
              <w:rPr>
                <w:i/>
                <w:color w:val="1F497D" w:themeColor="text2"/>
                <w:sz w:val="24"/>
              </w:rPr>
            </w:pPr>
            <w:r w:rsidRPr="00895B46">
              <w:rPr>
                <w:i/>
                <w:color w:val="1F497D" w:themeColor="text2"/>
                <w:sz w:val="24"/>
              </w:rPr>
              <w:t xml:space="preserve">Please complete a revision worksheet summarizing the work from </w:t>
            </w:r>
            <w:r w:rsidR="0012279E" w:rsidRPr="00895B46">
              <w:rPr>
                <w:i/>
                <w:color w:val="1F497D" w:themeColor="text2"/>
                <w:sz w:val="24"/>
              </w:rPr>
              <w:t xml:space="preserve">the last </w:t>
            </w:r>
            <w:r w:rsidR="00895B46" w:rsidRPr="00895B46">
              <w:rPr>
                <w:i/>
                <w:color w:val="1F497D" w:themeColor="text2"/>
                <w:sz w:val="24"/>
              </w:rPr>
              <w:t xml:space="preserve">two </w:t>
            </w:r>
            <w:r w:rsidR="0012279E" w:rsidRPr="00895B46">
              <w:rPr>
                <w:i/>
                <w:color w:val="1F497D" w:themeColor="text2"/>
                <w:sz w:val="24"/>
              </w:rPr>
              <w:t>week</w:t>
            </w:r>
            <w:r w:rsidR="00895B46" w:rsidRPr="00895B46">
              <w:rPr>
                <w:i/>
                <w:color w:val="1F497D" w:themeColor="text2"/>
                <w:sz w:val="24"/>
              </w:rPr>
              <w:t>s</w:t>
            </w:r>
            <w:r w:rsidRPr="00895B46">
              <w:rPr>
                <w:i/>
                <w:color w:val="1F497D" w:themeColor="text2"/>
                <w:sz w:val="24"/>
              </w:rPr>
              <w:t>.  The work sh</w:t>
            </w:r>
            <w:r w:rsidR="00895B46" w:rsidRPr="00895B46">
              <w:rPr>
                <w:i/>
                <w:color w:val="1F497D" w:themeColor="text2"/>
                <w:sz w:val="24"/>
              </w:rPr>
              <w:t xml:space="preserve">ould be taking you </w:t>
            </w:r>
            <w:r w:rsidR="00895B46" w:rsidRPr="00895B46">
              <w:rPr>
                <w:b/>
                <w:i/>
                <w:color w:val="1F497D" w:themeColor="text2"/>
                <w:sz w:val="24"/>
              </w:rPr>
              <w:t>up to 2</w:t>
            </w:r>
            <w:r w:rsidRPr="00895B46">
              <w:rPr>
                <w:b/>
                <w:i/>
                <w:color w:val="1F497D" w:themeColor="text2"/>
                <w:sz w:val="24"/>
              </w:rPr>
              <w:t xml:space="preserve"> hours</w:t>
            </w:r>
            <w:r w:rsidRPr="00895B46">
              <w:rPr>
                <w:i/>
                <w:color w:val="1F497D" w:themeColor="text2"/>
                <w:sz w:val="24"/>
              </w:rPr>
              <w:t xml:space="preserve"> to complete and should consist of a </w:t>
            </w:r>
            <w:r w:rsidR="0012279E" w:rsidRPr="00895B46">
              <w:rPr>
                <w:i/>
                <w:color w:val="1F497D" w:themeColor="text2"/>
                <w:sz w:val="24"/>
              </w:rPr>
              <w:t>1 A4 double</w:t>
            </w:r>
            <w:r w:rsidRPr="00895B46">
              <w:rPr>
                <w:i/>
                <w:color w:val="1F497D" w:themeColor="text2"/>
                <w:sz w:val="24"/>
              </w:rPr>
              <w:t xml:space="preserve"> paged summar</w:t>
            </w:r>
            <w:r w:rsidR="0012279E" w:rsidRPr="00895B46">
              <w:rPr>
                <w:i/>
                <w:color w:val="1F497D" w:themeColor="text2"/>
                <w:sz w:val="24"/>
              </w:rPr>
              <w:t>y based on the questions below</w:t>
            </w:r>
            <w:r w:rsidR="001D16C9" w:rsidRPr="00895B46">
              <w:rPr>
                <w:i/>
                <w:color w:val="1F497D" w:themeColor="text2"/>
                <w:sz w:val="24"/>
              </w:rPr>
              <w:t xml:space="preserve">.  </w:t>
            </w:r>
            <w:r w:rsidRPr="00895B46">
              <w:rPr>
                <w:i/>
                <w:color w:val="1F497D" w:themeColor="text2"/>
                <w:sz w:val="24"/>
              </w:rPr>
              <w:t>Please print out a double sided version to be handed in and marked on the date above</w:t>
            </w:r>
            <w:r w:rsidR="0012279E" w:rsidRPr="00895B46">
              <w:rPr>
                <w:i/>
                <w:color w:val="1F497D" w:themeColor="text2"/>
                <w:sz w:val="24"/>
              </w:rPr>
              <w:t xml:space="preserve"> (emails will not be accepted so make sure you are printing off your sheet before the lesson).</w:t>
            </w:r>
          </w:p>
          <w:p w14:paraId="251D917B" w14:textId="77777777" w:rsidR="00EB1468" w:rsidRPr="00895B46" w:rsidRDefault="00EB1468" w:rsidP="0012279E">
            <w:pPr>
              <w:rPr>
                <w:i/>
                <w:color w:val="1F497D" w:themeColor="text2"/>
                <w:sz w:val="24"/>
              </w:rPr>
            </w:pPr>
          </w:p>
          <w:p w14:paraId="1AA4F2EA" w14:textId="0EBD1B2F" w:rsidR="00EB1468" w:rsidRPr="00895B46" w:rsidRDefault="00EB1468" w:rsidP="0012279E">
            <w:pPr>
              <w:rPr>
                <w:i/>
                <w:color w:val="1F497D" w:themeColor="text2"/>
                <w:sz w:val="24"/>
              </w:rPr>
            </w:pPr>
            <w:r w:rsidRPr="00895B46">
              <w:rPr>
                <w:i/>
                <w:color w:val="1F497D" w:themeColor="text2"/>
                <w:sz w:val="24"/>
              </w:rPr>
              <w:t>Remember to use all of the space over your two sides of A4 and make sure the ‘margins’ in Word are put as ‘narrow’.  Feel free to reduce the size of the font if you are running out of space</w:t>
            </w:r>
            <w:r w:rsidR="00895B46" w:rsidRPr="00895B46">
              <w:rPr>
                <w:i/>
                <w:color w:val="1F497D" w:themeColor="text2"/>
                <w:sz w:val="24"/>
              </w:rPr>
              <w:t xml:space="preserve"> but nothing less than size 10.  A better way to reduce would be to reread what you have written and try to be more succinct</w:t>
            </w:r>
            <w:r w:rsidRPr="00895B46">
              <w:rPr>
                <w:i/>
                <w:color w:val="1F497D" w:themeColor="text2"/>
                <w:sz w:val="24"/>
              </w:rPr>
              <w:t>; it must fit onto two sides of A4 only!</w:t>
            </w:r>
          </w:p>
          <w:p w14:paraId="56E80CBD" w14:textId="77777777" w:rsidR="00EB1468" w:rsidRPr="00895B46" w:rsidRDefault="00EB1468" w:rsidP="0012279E">
            <w:pPr>
              <w:rPr>
                <w:i/>
                <w:color w:val="1F497D" w:themeColor="text2"/>
                <w:sz w:val="24"/>
              </w:rPr>
            </w:pPr>
          </w:p>
          <w:p w14:paraId="6340682E" w14:textId="77777777" w:rsidR="00EB1468" w:rsidRPr="00895B46" w:rsidRDefault="00EB1468" w:rsidP="00EB1468">
            <w:pPr>
              <w:rPr>
                <w:i/>
                <w:color w:val="1F497D" w:themeColor="text2"/>
                <w:sz w:val="24"/>
              </w:rPr>
            </w:pPr>
            <w:r w:rsidRPr="00895B46">
              <w:rPr>
                <w:i/>
                <w:color w:val="1F497D" w:themeColor="text2"/>
                <w:sz w:val="24"/>
              </w:rPr>
              <w:t>You should be reading and using all the compulsory resources below (remember you will have already read an awful lot of these for homework and in class but there are a few extras I want you to read.</w:t>
            </w:r>
          </w:p>
          <w:p w14:paraId="75177BA5" w14:textId="77777777" w:rsidR="00EB1468" w:rsidRPr="00895B46" w:rsidRDefault="00EB1468" w:rsidP="00EB1468">
            <w:pPr>
              <w:rPr>
                <w:i/>
                <w:color w:val="1F497D" w:themeColor="text2"/>
                <w:sz w:val="24"/>
              </w:rPr>
            </w:pPr>
          </w:p>
          <w:p w14:paraId="2E84C07D" w14:textId="77777777" w:rsidR="00EB1468" w:rsidRPr="00895B46" w:rsidRDefault="00EB1468" w:rsidP="00EB1468">
            <w:pPr>
              <w:rPr>
                <w:i/>
                <w:color w:val="1F497D" w:themeColor="text2"/>
                <w:sz w:val="24"/>
              </w:rPr>
            </w:pPr>
            <w:r w:rsidRPr="00895B46">
              <w:rPr>
                <w:i/>
                <w:color w:val="1F497D" w:themeColor="text2"/>
                <w:sz w:val="24"/>
              </w:rPr>
              <w:t>This revision worksheet should be taking you 2.5 hours…I suggest you spend 45 minutes writing up all your notes from class into a rough draft.  Then, spend the next hour reading any extra information or clarifying concepts if you do not understand them.  Then use the final 45 minutes to edit the work, make it look pretty and print it off.</w:t>
            </w:r>
          </w:p>
          <w:p w14:paraId="69611B31" w14:textId="77777777" w:rsidR="00EB1468" w:rsidRPr="00895B46" w:rsidRDefault="00EB1468" w:rsidP="00EB1468">
            <w:pPr>
              <w:rPr>
                <w:i/>
                <w:color w:val="1F497D" w:themeColor="text2"/>
                <w:sz w:val="24"/>
              </w:rPr>
            </w:pPr>
          </w:p>
          <w:p w14:paraId="4D5D23C8" w14:textId="77777777" w:rsidR="00EB1468" w:rsidRPr="00895B46" w:rsidRDefault="00EB1468" w:rsidP="00EB1468">
            <w:pPr>
              <w:rPr>
                <w:i/>
                <w:color w:val="1F497D" w:themeColor="text2"/>
                <w:sz w:val="24"/>
              </w:rPr>
            </w:pPr>
            <w:r w:rsidRPr="00895B46">
              <w:rPr>
                <w:i/>
                <w:color w:val="1F497D" w:themeColor="text2"/>
                <w:sz w:val="24"/>
              </w:rPr>
              <w:t>REMEMBER THAT IF YOU DO NOT HAVE A PRINTER AT HOME YOU MUST FIND TIME BEFORE THE LESSON TO PRINT IT OFF AT COLLEGE</w:t>
            </w:r>
          </w:p>
          <w:p w14:paraId="72AF205C" w14:textId="77777777" w:rsidR="00EB1468" w:rsidRPr="00895B46" w:rsidRDefault="00EB1468" w:rsidP="00EB1468">
            <w:pPr>
              <w:rPr>
                <w:i/>
                <w:color w:val="1F497D" w:themeColor="text2"/>
                <w:sz w:val="24"/>
              </w:rPr>
            </w:pPr>
          </w:p>
          <w:p w14:paraId="7EBAA37A" w14:textId="43794DE7" w:rsidR="00EB1468" w:rsidRPr="001D16C9" w:rsidRDefault="00EB1468" w:rsidP="00EB1468">
            <w:pPr>
              <w:rPr>
                <w:sz w:val="18"/>
              </w:rPr>
            </w:pPr>
            <w:r w:rsidRPr="00895B46">
              <w:rPr>
                <w:i/>
                <w:color w:val="1F497D" w:themeColor="text2"/>
                <w:sz w:val="24"/>
              </w:rPr>
              <w:t>ALSO MAKE SURE THAT AS WELL AS STORING A COPY ON A MEMORY STICK, YOU ALSO EMAIL YOURSELF SO THERE CAN BE NO COMPUTER ISSUES WHEN IT COMES TO PRINTING OFF YOUR WORK</w:t>
            </w:r>
          </w:p>
        </w:tc>
      </w:tr>
      <w:tr w:rsidR="00190148" w14:paraId="30BFD558" w14:textId="77777777" w:rsidTr="006F46B1">
        <w:trPr>
          <w:trHeight w:val="3907"/>
        </w:trPr>
        <w:tc>
          <w:tcPr>
            <w:tcW w:w="10627" w:type="dxa"/>
            <w:tcBorders>
              <w:top w:val="single" w:sz="4" w:space="0" w:color="auto"/>
              <w:left w:val="single" w:sz="4" w:space="0" w:color="auto"/>
              <w:bottom w:val="single" w:sz="4" w:space="0" w:color="auto"/>
              <w:right w:val="single" w:sz="4" w:space="0" w:color="auto"/>
            </w:tcBorders>
          </w:tcPr>
          <w:p w14:paraId="5AEEC419" w14:textId="28DE4599" w:rsidR="00190148" w:rsidRPr="001723D5" w:rsidRDefault="00190148" w:rsidP="00190148">
            <w:pPr>
              <w:rPr>
                <w:b/>
                <w:sz w:val="28"/>
                <w:szCs w:val="28"/>
              </w:rPr>
            </w:pPr>
            <w:r w:rsidRPr="001723D5">
              <w:rPr>
                <w:b/>
                <w:sz w:val="28"/>
                <w:szCs w:val="28"/>
              </w:rPr>
              <w:t>SOURCES</w:t>
            </w:r>
          </w:p>
          <w:p w14:paraId="14E5E187" w14:textId="77777777" w:rsidR="00190148" w:rsidRDefault="00190148" w:rsidP="00190148">
            <w:pPr>
              <w:rPr>
                <w:b/>
              </w:rPr>
            </w:pPr>
          </w:p>
          <w:p w14:paraId="7EFEAA8C" w14:textId="77777777" w:rsidR="00237F9D" w:rsidRPr="00256B76" w:rsidRDefault="00237F9D" w:rsidP="00237F9D">
            <w:pPr>
              <w:rPr>
                <w:b/>
              </w:rPr>
            </w:pPr>
            <w:r w:rsidRPr="00256B76">
              <w:rPr>
                <w:b/>
              </w:rPr>
              <w:t>Compulsory</w:t>
            </w:r>
          </w:p>
          <w:p w14:paraId="285A1DBE" w14:textId="3DD6C6C9" w:rsidR="009F0D3A" w:rsidRDefault="00237F9D" w:rsidP="009F0D3A">
            <w:pPr>
              <w:pStyle w:val="ListParagraph"/>
              <w:numPr>
                <w:ilvl w:val="0"/>
                <w:numId w:val="28"/>
              </w:numPr>
            </w:pPr>
            <w:r>
              <w:t xml:space="preserve">Course Textbook </w:t>
            </w:r>
            <w:r w:rsidR="009F0D3A">
              <w:t xml:space="preserve">for the Second Year (You can download this as an </w:t>
            </w:r>
            <w:proofErr w:type="spellStart"/>
            <w:r w:rsidR="009F0D3A">
              <w:t>ebook</w:t>
            </w:r>
            <w:proofErr w:type="spellEnd"/>
            <w:r w:rsidR="009F0D3A">
              <w:t xml:space="preserve"> or read it online): Pages 141 to 143</w:t>
            </w:r>
            <w:r w:rsidR="006F1C88">
              <w:t>; 148 to 149 and 155 to 157</w:t>
            </w:r>
          </w:p>
          <w:p w14:paraId="6FD26BEC" w14:textId="448962A2" w:rsidR="009F0D3A" w:rsidRDefault="009F0D3A" w:rsidP="009F0D3A">
            <w:pPr>
              <w:pStyle w:val="ListParagraph"/>
              <w:numPr>
                <w:ilvl w:val="1"/>
                <w:numId w:val="28"/>
              </w:numPr>
            </w:pPr>
            <w:r>
              <w:t xml:space="preserve">LINK 1: Click on this link - </w:t>
            </w:r>
            <w:hyperlink r:id="rId5" w:history="1">
              <w:r w:rsidRPr="00816BF2">
                <w:rPr>
                  <w:rStyle w:val="Hyperlink"/>
                </w:rPr>
                <w:t>https://www.dawsonera.com/abstract/9781471829864</w:t>
              </w:r>
            </w:hyperlink>
            <w:r>
              <w:t xml:space="preserve"> </w:t>
            </w:r>
          </w:p>
          <w:p w14:paraId="32D823B3" w14:textId="438AF25A" w:rsidR="009F0D3A" w:rsidRDefault="009F0D3A" w:rsidP="009F0D3A">
            <w:pPr>
              <w:pStyle w:val="ListParagraph"/>
              <w:numPr>
                <w:ilvl w:val="1"/>
                <w:numId w:val="28"/>
              </w:numPr>
            </w:pPr>
            <w:r>
              <w:t xml:space="preserve">LINK 2: If the link above does not work, </w:t>
            </w:r>
            <w:proofErr w:type="spellStart"/>
            <w:r>
              <w:t>goto</w:t>
            </w:r>
            <w:proofErr w:type="spellEnd"/>
            <w:r>
              <w:t xml:space="preserve"> the ILC page on GOL OR click on </w:t>
            </w:r>
            <w:hyperlink r:id="rId6" w:history="1">
              <w:r w:rsidRPr="00816BF2">
                <w:rPr>
                  <w:rStyle w:val="Hyperlink"/>
                </w:rPr>
                <w:t>https://online.godalming.ac.uk/course/view.php?id=37</w:t>
              </w:r>
            </w:hyperlink>
            <w:r>
              <w:t xml:space="preserve"> . Click on DAWSONERA box and accept terms and conditions.  Write “AQA A-level Economics Book 2 Powell” into the search engine.</w:t>
            </w:r>
          </w:p>
          <w:p w14:paraId="25711CC1" w14:textId="3414345A" w:rsidR="004F351E" w:rsidRDefault="00237F9D" w:rsidP="00237F9D">
            <w:pPr>
              <w:pStyle w:val="ListParagraph"/>
              <w:numPr>
                <w:ilvl w:val="0"/>
                <w:numId w:val="28"/>
              </w:numPr>
              <w:ind w:hanging="189"/>
            </w:pPr>
            <w:r>
              <w:t>Class and PRE</w:t>
            </w:r>
            <w:r w:rsidR="00AB5D41">
              <w:t>P homework notes (in your bag!)</w:t>
            </w:r>
            <w:r w:rsidR="006F1C88">
              <w:t xml:space="preserve"> including department worksheets (available on GOL)</w:t>
            </w:r>
            <w:r w:rsidR="00AB5D41">
              <w:t>.  Remember to incl</w:t>
            </w:r>
            <w:r w:rsidR="00EA7698">
              <w:t>ude the PREP work from Easter</w:t>
            </w:r>
            <w:r w:rsidR="00AB5D41">
              <w:t xml:space="preserve"> as well.</w:t>
            </w:r>
          </w:p>
          <w:p w14:paraId="09593489" w14:textId="3E411ACA" w:rsidR="002C7A88" w:rsidRDefault="002C7A88" w:rsidP="00237F9D">
            <w:pPr>
              <w:pStyle w:val="ListParagraph"/>
              <w:numPr>
                <w:ilvl w:val="0"/>
                <w:numId w:val="28"/>
              </w:numPr>
              <w:ind w:hanging="189"/>
            </w:pPr>
            <w:r>
              <w:t xml:space="preserve">See the </w:t>
            </w:r>
            <w:proofErr w:type="spellStart"/>
            <w:proofErr w:type="gramStart"/>
            <w:r>
              <w:t>powerpoint</w:t>
            </w:r>
            <w:proofErr w:type="spellEnd"/>
            <w:proofErr w:type="gramEnd"/>
            <w:r>
              <w:t xml:space="preserve"> slides on GOL for access to my notes and the videos of these two diagrams.</w:t>
            </w:r>
          </w:p>
          <w:p w14:paraId="2D4028CE" w14:textId="2131EAD8" w:rsidR="008E75CB" w:rsidRDefault="00A22B2B" w:rsidP="00237F9D">
            <w:pPr>
              <w:pStyle w:val="ListParagraph"/>
              <w:numPr>
                <w:ilvl w:val="0"/>
                <w:numId w:val="28"/>
              </w:numPr>
              <w:ind w:hanging="189"/>
            </w:pPr>
            <w:r>
              <w:t>ARTICLES</w:t>
            </w:r>
            <w:r w:rsidR="008E75CB">
              <w:t>:</w:t>
            </w:r>
          </w:p>
          <w:p w14:paraId="7E25127A" w14:textId="7854235D" w:rsidR="008E75CB" w:rsidRDefault="008E75CB" w:rsidP="008E75CB">
            <w:pPr>
              <w:pStyle w:val="ListParagraph"/>
              <w:numPr>
                <w:ilvl w:val="1"/>
                <w:numId w:val="28"/>
              </w:numPr>
            </w:pPr>
            <w:r>
              <w:t>Road Pricing Reading</w:t>
            </w:r>
            <w:r w:rsidR="009F0D3A">
              <w:t xml:space="preserve"> – pp 148 to 149</w:t>
            </w:r>
            <w:r w:rsidR="00A22B2B">
              <w:t xml:space="preserve"> of your textbook (MUST READ)</w:t>
            </w:r>
          </w:p>
          <w:p w14:paraId="116A3EBB" w14:textId="6146E88C" w:rsidR="008E75CB" w:rsidRDefault="008E75CB" w:rsidP="00A22B2B">
            <w:pPr>
              <w:pStyle w:val="ListParagraph"/>
              <w:numPr>
                <w:ilvl w:val="1"/>
                <w:numId w:val="28"/>
              </w:numPr>
            </w:pPr>
            <w:r>
              <w:t>London Congestion Charge</w:t>
            </w:r>
            <w:r w:rsidR="00A22B2B">
              <w:t xml:space="preserve"> - </w:t>
            </w:r>
            <w:hyperlink r:id="rId7" w:history="1">
              <w:r w:rsidR="00A22B2B" w:rsidRPr="00816BF2">
                <w:rPr>
                  <w:rStyle w:val="Hyperlink"/>
                </w:rPr>
                <w:t>http://www.bbc.co.uk/news/uk-england-london-21451245</w:t>
              </w:r>
            </w:hyperlink>
            <w:r w:rsidR="00A22B2B">
              <w:t xml:space="preserve"> </w:t>
            </w:r>
          </w:p>
          <w:p w14:paraId="3D0E7D68" w14:textId="77777777" w:rsidR="00237F9D" w:rsidRDefault="00237F9D" w:rsidP="00237F9D">
            <w:pPr>
              <w:pStyle w:val="ListParagraph"/>
              <w:ind w:left="360"/>
            </w:pPr>
          </w:p>
          <w:p w14:paraId="169E1FE6" w14:textId="44D24178" w:rsidR="00190148" w:rsidRPr="0004529D" w:rsidRDefault="00190148" w:rsidP="00190148">
            <w:pPr>
              <w:rPr>
                <w:b/>
              </w:rPr>
            </w:pPr>
            <w:r w:rsidRPr="0004529D">
              <w:rPr>
                <w:b/>
              </w:rPr>
              <w:t>EXTENSION</w:t>
            </w:r>
            <w:r>
              <w:rPr>
                <w:b/>
              </w:rPr>
              <w:t xml:space="preserve"> (IF YOU HAVE TIME, TRY TO READ</w:t>
            </w:r>
            <w:r w:rsidR="00867763">
              <w:rPr>
                <w:b/>
              </w:rPr>
              <w:t xml:space="preserve"> OR WATCH</w:t>
            </w:r>
            <w:r>
              <w:rPr>
                <w:b/>
              </w:rPr>
              <w:t xml:space="preserve"> </w:t>
            </w:r>
            <w:r w:rsidR="009C5846">
              <w:rPr>
                <w:b/>
              </w:rPr>
              <w:t>THESE)</w:t>
            </w:r>
          </w:p>
          <w:p w14:paraId="551DD78D" w14:textId="77777777" w:rsidR="00AA4C2F" w:rsidRDefault="00237F9D" w:rsidP="00AA4C2F">
            <w:r>
              <w:t>Economics Help Website</w:t>
            </w:r>
          </w:p>
          <w:p w14:paraId="097D4D97" w14:textId="1D486B90" w:rsidR="00237F9D" w:rsidRDefault="00237F9D" w:rsidP="00AA4C2F">
            <w:r>
              <w:t>Tutor2U Website</w:t>
            </w:r>
          </w:p>
          <w:p w14:paraId="61B9A2E3" w14:textId="77777777" w:rsidR="00AF1761" w:rsidRDefault="00AF1761" w:rsidP="00AA4C2F"/>
          <w:p w14:paraId="11BA3CEC" w14:textId="06293871" w:rsidR="00190148" w:rsidRPr="006F1C88" w:rsidRDefault="00190148" w:rsidP="000E1761">
            <w:r w:rsidRPr="001723D5">
              <w:rPr>
                <w:b/>
              </w:rPr>
              <w:t xml:space="preserve">ALL OF THESE RESOURCES CAN BE FOUND ON GODALMING ONLINE – ANY ISSUES, EMAIL OLLY on </w:t>
            </w:r>
            <w:hyperlink r:id="rId8" w:history="1">
              <w:r w:rsidRPr="001723D5">
                <w:rPr>
                  <w:rStyle w:val="Hyperlink"/>
                  <w:b/>
                </w:rPr>
                <w:t>ods@godalming.ac.uk</w:t>
              </w:r>
            </w:hyperlink>
          </w:p>
        </w:tc>
      </w:tr>
    </w:tbl>
    <w:p w14:paraId="381717F5" w14:textId="77777777" w:rsidR="006F46B1" w:rsidRDefault="006F46B1" w:rsidP="006F46B1">
      <w:pPr>
        <w:rPr>
          <w:b/>
          <w:sz w:val="28"/>
          <w:szCs w:val="28"/>
        </w:rPr>
      </w:pPr>
    </w:p>
    <w:p w14:paraId="71FD1468" w14:textId="77777777" w:rsidR="00AF7696" w:rsidRDefault="00AF7696"/>
    <w:p w14:paraId="3463E677" w14:textId="77777777" w:rsidR="00895B46" w:rsidRDefault="00895B46">
      <w: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190148" w14:paraId="21720BC4" w14:textId="77777777" w:rsidTr="004F351E">
        <w:trPr>
          <w:trHeight w:val="10308"/>
        </w:trPr>
        <w:tc>
          <w:tcPr>
            <w:tcW w:w="10485" w:type="dxa"/>
            <w:tcBorders>
              <w:top w:val="single" w:sz="4" w:space="0" w:color="auto"/>
              <w:left w:val="single" w:sz="4" w:space="0" w:color="auto"/>
              <w:right w:val="single" w:sz="4" w:space="0" w:color="auto"/>
            </w:tcBorders>
          </w:tcPr>
          <w:p w14:paraId="3BA8DAFC" w14:textId="280C701C" w:rsidR="00190148" w:rsidRPr="00190148" w:rsidRDefault="00190148" w:rsidP="006D0CDC">
            <w:pPr>
              <w:rPr>
                <w:b/>
                <w:sz w:val="40"/>
                <w:szCs w:val="28"/>
              </w:rPr>
            </w:pPr>
            <w:r w:rsidRPr="00190148">
              <w:rPr>
                <w:b/>
                <w:sz w:val="40"/>
                <w:szCs w:val="28"/>
              </w:rPr>
              <w:lastRenderedPageBreak/>
              <w:t>SPECIFIC INSTRUCTIONS:</w:t>
            </w:r>
          </w:p>
          <w:p w14:paraId="6CF9D144" w14:textId="46DDFCF0" w:rsidR="00190148" w:rsidRPr="00190148" w:rsidRDefault="00190148" w:rsidP="006D0CDC">
            <w:pPr>
              <w:rPr>
                <w:sz w:val="24"/>
              </w:rPr>
            </w:pPr>
          </w:p>
          <w:p w14:paraId="483E5E1F" w14:textId="6820DA8B" w:rsidR="00190148" w:rsidRPr="00190148" w:rsidRDefault="00190148" w:rsidP="006D0CDC">
            <w:pPr>
              <w:rPr>
                <w:b/>
                <w:sz w:val="32"/>
                <w:u w:val="single"/>
              </w:rPr>
            </w:pPr>
            <w:r w:rsidRPr="00190148">
              <w:rPr>
                <w:b/>
                <w:sz w:val="32"/>
                <w:u w:val="single"/>
              </w:rPr>
              <w:t xml:space="preserve">TITLE: </w:t>
            </w:r>
            <w:r w:rsidR="004F351E">
              <w:rPr>
                <w:b/>
                <w:sz w:val="32"/>
                <w:u w:val="single"/>
              </w:rPr>
              <w:t>RWS</w:t>
            </w:r>
            <w:r w:rsidR="00EA7698">
              <w:rPr>
                <w:b/>
                <w:sz w:val="32"/>
                <w:u w:val="single"/>
              </w:rPr>
              <w:t>9 – Market Failure #4: Public Good Theory</w:t>
            </w:r>
          </w:p>
          <w:p w14:paraId="1BADB4EA" w14:textId="77777777" w:rsidR="00190148" w:rsidRPr="00190148" w:rsidRDefault="00190148" w:rsidP="006D0CDC">
            <w:pPr>
              <w:rPr>
                <w:sz w:val="24"/>
              </w:rPr>
            </w:pPr>
          </w:p>
          <w:p w14:paraId="3D01970E" w14:textId="77777777" w:rsidR="00EA7698" w:rsidRPr="004D75F4" w:rsidRDefault="00EA7698" w:rsidP="00EA7698">
            <w:pPr>
              <w:rPr>
                <w:b/>
                <w:sz w:val="24"/>
              </w:rPr>
            </w:pPr>
            <w:r w:rsidRPr="004D75F4">
              <w:rPr>
                <w:b/>
                <w:sz w:val="24"/>
              </w:rPr>
              <w:t>The Concept of Public Goods (1/2 side of A4)</w:t>
            </w:r>
          </w:p>
          <w:p w14:paraId="010CBC19" w14:textId="77777777" w:rsidR="00EA7698" w:rsidRDefault="00EA7698" w:rsidP="00EA7698">
            <w:pPr>
              <w:pStyle w:val="ListParagraph"/>
              <w:numPr>
                <w:ilvl w:val="0"/>
                <w:numId w:val="36"/>
              </w:numPr>
            </w:pPr>
            <w:r>
              <w:t>What is the difference between private goods and public goods (explain rivalry and excludability concepts)?</w:t>
            </w:r>
          </w:p>
          <w:p w14:paraId="6098AD8C" w14:textId="77777777" w:rsidR="00EA7698" w:rsidRDefault="00EA7698" w:rsidP="00EA7698">
            <w:pPr>
              <w:pStyle w:val="ListParagraph"/>
              <w:numPr>
                <w:ilvl w:val="0"/>
                <w:numId w:val="36"/>
              </w:numPr>
            </w:pPr>
            <w:r>
              <w:t xml:space="preserve">Explain why goods such as </w:t>
            </w:r>
            <w:proofErr w:type="spellStart"/>
            <w:r>
              <w:t>streetlighting</w:t>
            </w:r>
            <w:proofErr w:type="spellEnd"/>
            <w:r>
              <w:t xml:space="preserve"> and a nuclear deterrent are considered to be public goods whereas apples and cars are considered to be private goods?</w:t>
            </w:r>
          </w:p>
          <w:p w14:paraId="5C46C2FA" w14:textId="77777777" w:rsidR="00EA7698" w:rsidRDefault="00EA7698" w:rsidP="00EA7698">
            <w:pPr>
              <w:pStyle w:val="ListParagraph"/>
              <w:numPr>
                <w:ilvl w:val="0"/>
                <w:numId w:val="36"/>
              </w:numPr>
            </w:pPr>
            <w:r>
              <w:t>Explain why the market fails if there are pure public goods?  (use words like ‘full market failure’ and ‘missing markets’)</w:t>
            </w:r>
          </w:p>
          <w:p w14:paraId="21B2E470" w14:textId="77777777" w:rsidR="00EA7698" w:rsidRDefault="00EA7698" w:rsidP="00EA7698">
            <w:pPr>
              <w:pStyle w:val="ListParagraph"/>
              <w:numPr>
                <w:ilvl w:val="0"/>
                <w:numId w:val="36"/>
              </w:numPr>
            </w:pPr>
            <w:r>
              <w:t>What are ‘</w:t>
            </w:r>
            <w:proofErr w:type="spellStart"/>
            <w:r>
              <w:t>quasi public</w:t>
            </w:r>
            <w:proofErr w:type="spellEnd"/>
            <w:r>
              <w:t xml:space="preserve"> goods’?  Use two examples to illustrate your answer.</w:t>
            </w:r>
          </w:p>
          <w:p w14:paraId="66F25A94" w14:textId="77777777" w:rsidR="00EA7698" w:rsidRDefault="00EA7698" w:rsidP="00EA7698">
            <w:pPr>
              <w:pStyle w:val="ListParagraph"/>
              <w:numPr>
                <w:ilvl w:val="0"/>
                <w:numId w:val="36"/>
              </w:numPr>
            </w:pPr>
            <w:r>
              <w:t>Using the concept of ‘technology’, explain why some may argue that pure public goods do not really exist?</w:t>
            </w:r>
          </w:p>
          <w:p w14:paraId="7A89BAF3" w14:textId="77777777" w:rsidR="00EA7698" w:rsidRDefault="00EA7698" w:rsidP="00EA7698">
            <w:pPr>
              <w:pStyle w:val="ListParagraph"/>
              <w:numPr>
                <w:ilvl w:val="0"/>
                <w:numId w:val="36"/>
              </w:numPr>
            </w:pPr>
            <w:r>
              <w:t>How can the Government solve the market failure of a pure public good and what might be the Government Failures?</w:t>
            </w:r>
          </w:p>
          <w:p w14:paraId="7C97289A" w14:textId="77777777" w:rsidR="00EA7698" w:rsidRDefault="00EA7698" w:rsidP="00EA7698"/>
          <w:p w14:paraId="4DFD9747" w14:textId="77777777" w:rsidR="00EA7698" w:rsidRPr="004D75F4" w:rsidRDefault="00EA7698" w:rsidP="00EA7698">
            <w:pPr>
              <w:rPr>
                <w:b/>
                <w:sz w:val="24"/>
              </w:rPr>
            </w:pPr>
            <w:r w:rsidRPr="004D75F4">
              <w:rPr>
                <w:b/>
                <w:sz w:val="24"/>
              </w:rPr>
              <w:t>Property Rights and the ‘Tragedy of the Commons’ (1/2 side of A4)</w:t>
            </w:r>
          </w:p>
          <w:p w14:paraId="14A15809" w14:textId="77777777" w:rsidR="00EA7698" w:rsidRDefault="00EA7698" w:rsidP="00EA7698">
            <w:pPr>
              <w:pStyle w:val="ListParagraph"/>
              <w:numPr>
                <w:ilvl w:val="0"/>
                <w:numId w:val="35"/>
              </w:numPr>
            </w:pPr>
            <w:r>
              <w:t>What are property rights and why are they important to the functioning of the market?</w:t>
            </w:r>
          </w:p>
          <w:p w14:paraId="0CBB1190" w14:textId="77777777" w:rsidR="00EA7698" w:rsidRDefault="00EA7698" w:rsidP="00EA7698">
            <w:pPr>
              <w:pStyle w:val="ListParagraph"/>
              <w:numPr>
                <w:ilvl w:val="0"/>
                <w:numId w:val="35"/>
              </w:numPr>
            </w:pPr>
            <w:r>
              <w:t>Using the case study of over fishing, explain what the ‘tragedy of the commons’ is.</w:t>
            </w:r>
          </w:p>
          <w:p w14:paraId="7F9D6EF1" w14:textId="77777777" w:rsidR="00EA7698" w:rsidRDefault="00EA7698" w:rsidP="00EA7698">
            <w:pPr>
              <w:pStyle w:val="ListParagraph"/>
              <w:numPr>
                <w:ilvl w:val="0"/>
                <w:numId w:val="35"/>
              </w:numPr>
            </w:pPr>
            <w:r>
              <w:t xml:space="preserve">Explain </w:t>
            </w:r>
            <w:proofErr w:type="spellStart"/>
            <w:r>
              <w:t>Coases</w:t>
            </w:r>
            <w:proofErr w:type="spellEnd"/>
            <w:r>
              <w:t>’ Theorem and explain why it would work in theory and why in reality it would be hard to accomplish (refer to concept of ‘transaction costs’) in terms of the overfishing issue in the documentary you watched.</w:t>
            </w:r>
          </w:p>
          <w:p w14:paraId="55B60524" w14:textId="77777777" w:rsidR="00EA7698" w:rsidRDefault="00EA7698" w:rsidP="00EA7698">
            <w:pPr>
              <w:pStyle w:val="ListParagraph"/>
              <w:numPr>
                <w:ilvl w:val="0"/>
                <w:numId w:val="35"/>
              </w:numPr>
            </w:pPr>
            <w:r>
              <w:t xml:space="preserve">How </w:t>
            </w:r>
            <w:proofErr w:type="gramStart"/>
            <w:r>
              <w:t>might the Government</w:t>
            </w:r>
            <w:proofErr w:type="gramEnd"/>
            <w:r>
              <w:t xml:space="preserve"> solve the problem of ‘overfishing’ – state two possible interventions, explain why they would work and why they wouldn’t (Government Failure).  </w:t>
            </w:r>
            <w:proofErr w:type="spellStart"/>
            <w:proofErr w:type="gramStart"/>
            <w:r>
              <w:t>yOu</w:t>
            </w:r>
            <w:proofErr w:type="spellEnd"/>
            <w:proofErr w:type="gramEnd"/>
            <w:r>
              <w:t xml:space="preserve"> can use the examples in the documentary or your own examples.</w:t>
            </w:r>
          </w:p>
          <w:p w14:paraId="42F01E01" w14:textId="77777777" w:rsidR="00EA7698" w:rsidRDefault="00EA7698" w:rsidP="00EA7698"/>
          <w:p w14:paraId="10BBE3BC" w14:textId="77777777" w:rsidR="00EA7698" w:rsidRPr="004D75F4" w:rsidRDefault="00EA7698" w:rsidP="00EA7698">
            <w:pPr>
              <w:rPr>
                <w:b/>
                <w:sz w:val="24"/>
              </w:rPr>
            </w:pPr>
            <w:r>
              <w:rPr>
                <w:b/>
                <w:sz w:val="24"/>
              </w:rPr>
              <w:t xml:space="preserve">Flood </w:t>
            </w:r>
            <w:proofErr w:type="spellStart"/>
            <w:r>
              <w:rPr>
                <w:b/>
                <w:sz w:val="24"/>
              </w:rPr>
              <w:t>Defences</w:t>
            </w:r>
            <w:proofErr w:type="spellEnd"/>
            <w:r>
              <w:rPr>
                <w:b/>
                <w:sz w:val="24"/>
              </w:rPr>
              <w:t xml:space="preserve"> </w:t>
            </w:r>
            <w:r w:rsidRPr="004D75F4">
              <w:rPr>
                <w:b/>
                <w:sz w:val="24"/>
              </w:rPr>
              <w:t>Case Study</w:t>
            </w:r>
            <w:r>
              <w:rPr>
                <w:b/>
                <w:sz w:val="24"/>
              </w:rPr>
              <w:t xml:space="preserve"> – Pure Public Good?  (1/2 side of A4)</w:t>
            </w:r>
          </w:p>
          <w:p w14:paraId="131C4ED5" w14:textId="77777777" w:rsidR="00EA7698" w:rsidRDefault="00EA7698" w:rsidP="00EA7698">
            <w:pPr>
              <w:pStyle w:val="ListParagraph"/>
              <w:numPr>
                <w:ilvl w:val="0"/>
                <w:numId w:val="34"/>
              </w:numPr>
            </w:pPr>
            <w:r>
              <w:t>Provide a brief timeline of flooding incidents in the UK and explain some of the costs of flooding</w:t>
            </w:r>
          </w:p>
          <w:p w14:paraId="4009094F" w14:textId="77777777" w:rsidR="00EA7698" w:rsidRDefault="00EA7698" w:rsidP="00EA7698">
            <w:pPr>
              <w:pStyle w:val="ListParagraph"/>
              <w:numPr>
                <w:ilvl w:val="0"/>
                <w:numId w:val="34"/>
              </w:numPr>
            </w:pPr>
            <w:r>
              <w:t xml:space="preserve">Using the concept of public goods, explain why there might be a market failure in terms of the provision of flood </w:t>
            </w:r>
            <w:proofErr w:type="spellStart"/>
            <w:r>
              <w:t>defences</w:t>
            </w:r>
            <w:proofErr w:type="spellEnd"/>
            <w:r>
              <w:t>?</w:t>
            </w:r>
          </w:p>
          <w:p w14:paraId="35B703ED" w14:textId="77777777" w:rsidR="00EA7698" w:rsidRDefault="00EA7698" w:rsidP="00EA7698">
            <w:pPr>
              <w:pStyle w:val="ListParagraph"/>
              <w:numPr>
                <w:ilvl w:val="0"/>
                <w:numId w:val="34"/>
              </w:numPr>
            </w:pPr>
            <w:r>
              <w:t>Evaluate this argument - why might the market not be failing as much?</w:t>
            </w:r>
          </w:p>
          <w:p w14:paraId="491E67F9" w14:textId="77777777" w:rsidR="00EA7698" w:rsidRDefault="00EA7698" w:rsidP="00EA7698">
            <w:pPr>
              <w:pStyle w:val="ListParagraph"/>
              <w:numPr>
                <w:ilvl w:val="0"/>
                <w:numId w:val="34"/>
              </w:numPr>
            </w:pPr>
            <w:r>
              <w:t>How have the Government intervened?  To what extent has it been a success (remember to flag the success of intervention as well as the possible Government failures</w:t>
            </w:r>
          </w:p>
          <w:p w14:paraId="2E87A33C" w14:textId="77777777" w:rsidR="00EA7698" w:rsidRDefault="00EA7698" w:rsidP="00EA7698">
            <w:pPr>
              <w:pStyle w:val="ListParagraph"/>
              <w:numPr>
                <w:ilvl w:val="0"/>
                <w:numId w:val="34"/>
              </w:numPr>
            </w:pPr>
            <w:r>
              <w:t>Is the flooding of key areas of the UK a market failure or Government failure in your view?  Justify your answer.</w:t>
            </w:r>
          </w:p>
          <w:p w14:paraId="248DFE3B" w14:textId="77777777" w:rsidR="00EA7698" w:rsidRDefault="00EA7698" w:rsidP="00EA7698"/>
          <w:p w14:paraId="765ED135" w14:textId="77777777" w:rsidR="00EA7698" w:rsidRDefault="00EA7698" w:rsidP="00EA7698">
            <w:pPr>
              <w:rPr>
                <w:b/>
                <w:sz w:val="24"/>
              </w:rPr>
            </w:pPr>
            <w:r>
              <w:rPr>
                <w:b/>
                <w:sz w:val="24"/>
              </w:rPr>
              <w:t>Road Congestion Case Study – Quasi Public Good? (1/2 side of A4)</w:t>
            </w:r>
          </w:p>
          <w:p w14:paraId="2E8CCBCD" w14:textId="77777777" w:rsidR="00EA7698" w:rsidRDefault="00EA7698" w:rsidP="00EA7698">
            <w:pPr>
              <w:pStyle w:val="ListParagraph"/>
              <w:numPr>
                <w:ilvl w:val="0"/>
                <w:numId w:val="33"/>
              </w:numPr>
            </w:pPr>
            <w:r>
              <w:t>Provide an overview of the problem of road congestion in the UK – what are the costs involved?</w:t>
            </w:r>
          </w:p>
          <w:p w14:paraId="6A734087" w14:textId="77777777" w:rsidR="00EA7698" w:rsidRDefault="00EA7698" w:rsidP="00EA7698">
            <w:pPr>
              <w:pStyle w:val="ListParagraph"/>
              <w:numPr>
                <w:ilvl w:val="0"/>
                <w:numId w:val="33"/>
              </w:numPr>
            </w:pPr>
            <w:r>
              <w:t xml:space="preserve">How might we argue that road congestion is a market failure using public good theory (especially the </w:t>
            </w:r>
            <w:proofErr w:type="spellStart"/>
            <w:r>
              <w:t>quasi public</w:t>
            </w:r>
            <w:proofErr w:type="spellEnd"/>
            <w:r>
              <w:t xml:space="preserve"> good theory!)….</w:t>
            </w:r>
          </w:p>
          <w:p w14:paraId="627F58B4" w14:textId="77777777" w:rsidR="00EA7698" w:rsidRDefault="00EA7698" w:rsidP="00EA7698">
            <w:pPr>
              <w:pStyle w:val="ListParagraph"/>
              <w:numPr>
                <w:ilvl w:val="0"/>
                <w:numId w:val="33"/>
              </w:numPr>
            </w:pPr>
            <w:r>
              <w:t>Evaluate whether the market might not be failing so much?  Think about technological advances</w:t>
            </w:r>
          </w:p>
          <w:p w14:paraId="4A7ACD2D" w14:textId="77777777" w:rsidR="00EA7698" w:rsidRDefault="00EA7698" w:rsidP="00EA7698">
            <w:pPr>
              <w:pStyle w:val="ListParagraph"/>
              <w:numPr>
                <w:ilvl w:val="0"/>
                <w:numId w:val="33"/>
              </w:numPr>
            </w:pPr>
            <w:r>
              <w:t>Evaluate how the Government might intervene and whether they might fail using ‘road pricing’?  Use the London Congestion Charge as an example.</w:t>
            </w:r>
          </w:p>
          <w:p w14:paraId="641E24BE" w14:textId="77777777" w:rsidR="00EA7698" w:rsidRDefault="00EA7698" w:rsidP="00EA7698">
            <w:pPr>
              <w:pStyle w:val="ListParagraph"/>
              <w:numPr>
                <w:ilvl w:val="0"/>
                <w:numId w:val="33"/>
              </w:numPr>
            </w:pPr>
            <w:r>
              <w:t>What is the ‘road miles allowance plan’ recently suggested by Edmund King (the boss of AA) and how does this tie in with the concept of ‘property rights’?</w:t>
            </w:r>
          </w:p>
          <w:p w14:paraId="4B33E8AD" w14:textId="23BCA7FC" w:rsidR="00830DF6" w:rsidRPr="00237F9D" w:rsidRDefault="00830DF6" w:rsidP="00EA7698">
            <w:pPr>
              <w:rPr>
                <w:sz w:val="24"/>
              </w:rPr>
            </w:pPr>
          </w:p>
        </w:tc>
      </w:tr>
    </w:tbl>
    <w:p w14:paraId="767B7CDC" w14:textId="77777777" w:rsidR="000E1761" w:rsidRPr="000E1761" w:rsidRDefault="000E1761" w:rsidP="000E1761">
      <w:pPr>
        <w:rPr>
          <w:color w:val="FF0000"/>
        </w:rPr>
      </w:pPr>
    </w:p>
    <w:sectPr w:rsidR="000E1761" w:rsidRPr="000E1761" w:rsidSect="006F46B1">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1FA8"/>
    <w:multiLevelType w:val="hybridMultilevel"/>
    <w:tmpl w:val="5DAE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777CFF"/>
    <w:multiLevelType w:val="hybridMultilevel"/>
    <w:tmpl w:val="3130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923DA"/>
    <w:multiLevelType w:val="hybridMultilevel"/>
    <w:tmpl w:val="2468F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492C9A"/>
    <w:multiLevelType w:val="hybridMultilevel"/>
    <w:tmpl w:val="84C4C974"/>
    <w:lvl w:ilvl="0" w:tplc="04090001">
      <w:start w:val="1"/>
      <w:numFmt w:val="bullet"/>
      <w:lvlText w:val=""/>
      <w:lvlJc w:val="left"/>
      <w:pPr>
        <w:ind w:left="360" w:hanging="360"/>
      </w:pPr>
      <w:rPr>
        <w:rFonts w:ascii="Symbol" w:hAnsi="Symbol" w:hint="default"/>
      </w:rPr>
    </w:lvl>
    <w:lvl w:ilvl="1" w:tplc="08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C11AC1"/>
    <w:multiLevelType w:val="hybridMultilevel"/>
    <w:tmpl w:val="0D26CA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7C1F9F"/>
    <w:multiLevelType w:val="hybridMultilevel"/>
    <w:tmpl w:val="A6EE7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9E1612"/>
    <w:multiLevelType w:val="hybridMultilevel"/>
    <w:tmpl w:val="EE609E96"/>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0A11200"/>
    <w:multiLevelType w:val="hybridMultilevel"/>
    <w:tmpl w:val="4CE66582"/>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0FB2E38"/>
    <w:multiLevelType w:val="hybridMultilevel"/>
    <w:tmpl w:val="BF5A630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D12D2F"/>
    <w:multiLevelType w:val="hybridMultilevel"/>
    <w:tmpl w:val="5A668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F0402B"/>
    <w:multiLevelType w:val="hybridMultilevel"/>
    <w:tmpl w:val="E8C2E6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F32357"/>
    <w:multiLevelType w:val="hybridMultilevel"/>
    <w:tmpl w:val="303A7640"/>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FC355E"/>
    <w:multiLevelType w:val="hybridMultilevel"/>
    <w:tmpl w:val="4880C6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6C615B"/>
    <w:multiLevelType w:val="hybridMultilevel"/>
    <w:tmpl w:val="4328B96C"/>
    <w:lvl w:ilvl="0" w:tplc="025AA398">
      <w:start w:val="1"/>
      <w:numFmt w:val="decimal"/>
      <w:lvlText w:val="%1."/>
      <w:lvlJc w:val="left"/>
      <w:pPr>
        <w:tabs>
          <w:tab w:val="num" w:pos="720"/>
        </w:tabs>
        <w:ind w:left="720" w:hanging="360"/>
      </w:pPr>
    </w:lvl>
    <w:lvl w:ilvl="1" w:tplc="AF54A99C" w:tentative="1">
      <w:start w:val="1"/>
      <w:numFmt w:val="decimal"/>
      <w:lvlText w:val="%2."/>
      <w:lvlJc w:val="left"/>
      <w:pPr>
        <w:tabs>
          <w:tab w:val="num" w:pos="1440"/>
        </w:tabs>
        <w:ind w:left="1440" w:hanging="360"/>
      </w:pPr>
    </w:lvl>
    <w:lvl w:ilvl="2" w:tplc="4E00C498" w:tentative="1">
      <w:start w:val="1"/>
      <w:numFmt w:val="decimal"/>
      <w:lvlText w:val="%3."/>
      <w:lvlJc w:val="left"/>
      <w:pPr>
        <w:tabs>
          <w:tab w:val="num" w:pos="2160"/>
        </w:tabs>
        <w:ind w:left="2160" w:hanging="360"/>
      </w:pPr>
    </w:lvl>
    <w:lvl w:ilvl="3" w:tplc="908AA172" w:tentative="1">
      <w:start w:val="1"/>
      <w:numFmt w:val="decimal"/>
      <w:lvlText w:val="%4."/>
      <w:lvlJc w:val="left"/>
      <w:pPr>
        <w:tabs>
          <w:tab w:val="num" w:pos="2880"/>
        </w:tabs>
        <w:ind w:left="2880" w:hanging="360"/>
      </w:pPr>
    </w:lvl>
    <w:lvl w:ilvl="4" w:tplc="39AE3820" w:tentative="1">
      <w:start w:val="1"/>
      <w:numFmt w:val="decimal"/>
      <w:lvlText w:val="%5."/>
      <w:lvlJc w:val="left"/>
      <w:pPr>
        <w:tabs>
          <w:tab w:val="num" w:pos="3600"/>
        </w:tabs>
        <w:ind w:left="3600" w:hanging="360"/>
      </w:pPr>
    </w:lvl>
    <w:lvl w:ilvl="5" w:tplc="94CE28FC" w:tentative="1">
      <w:start w:val="1"/>
      <w:numFmt w:val="decimal"/>
      <w:lvlText w:val="%6."/>
      <w:lvlJc w:val="left"/>
      <w:pPr>
        <w:tabs>
          <w:tab w:val="num" w:pos="4320"/>
        </w:tabs>
        <w:ind w:left="4320" w:hanging="360"/>
      </w:pPr>
    </w:lvl>
    <w:lvl w:ilvl="6" w:tplc="D4ECE9A6" w:tentative="1">
      <w:start w:val="1"/>
      <w:numFmt w:val="decimal"/>
      <w:lvlText w:val="%7."/>
      <w:lvlJc w:val="left"/>
      <w:pPr>
        <w:tabs>
          <w:tab w:val="num" w:pos="5040"/>
        </w:tabs>
        <w:ind w:left="5040" w:hanging="360"/>
      </w:pPr>
    </w:lvl>
    <w:lvl w:ilvl="7" w:tplc="25EAC8E6" w:tentative="1">
      <w:start w:val="1"/>
      <w:numFmt w:val="decimal"/>
      <w:lvlText w:val="%8."/>
      <w:lvlJc w:val="left"/>
      <w:pPr>
        <w:tabs>
          <w:tab w:val="num" w:pos="5760"/>
        </w:tabs>
        <w:ind w:left="5760" w:hanging="360"/>
      </w:pPr>
    </w:lvl>
    <w:lvl w:ilvl="8" w:tplc="C80E4D86" w:tentative="1">
      <w:start w:val="1"/>
      <w:numFmt w:val="decimal"/>
      <w:lvlText w:val="%9."/>
      <w:lvlJc w:val="left"/>
      <w:pPr>
        <w:tabs>
          <w:tab w:val="num" w:pos="6480"/>
        </w:tabs>
        <w:ind w:left="6480" w:hanging="360"/>
      </w:pPr>
    </w:lvl>
  </w:abstractNum>
  <w:abstractNum w:abstractNumId="14" w15:restartNumberingAfterBreak="0">
    <w:nsid w:val="21DC31FA"/>
    <w:multiLevelType w:val="hybridMultilevel"/>
    <w:tmpl w:val="EEAE2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28A4E12"/>
    <w:multiLevelType w:val="hybridMultilevel"/>
    <w:tmpl w:val="BD1448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436238"/>
    <w:multiLevelType w:val="hybridMultilevel"/>
    <w:tmpl w:val="73FE5B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78436D8"/>
    <w:multiLevelType w:val="hybridMultilevel"/>
    <w:tmpl w:val="BCDA8E2A"/>
    <w:lvl w:ilvl="0" w:tplc="08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CA2F70"/>
    <w:multiLevelType w:val="hybridMultilevel"/>
    <w:tmpl w:val="47A27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AA0B7B"/>
    <w:multiLevelType w:val="hybridMultilevel"/>
    <w:tmpl w:val="4E265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475218"/>
    <w:multiLevelType w:val="hybridMultilevel"/>
    <w:tmpl w:val="7750A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073ECF"/>
    <w:multiLevelType w:val="hybridMultilevel"/>
    <w:tmpl w:val="5EE86772"/>
    <w:lvl w:ilvl="0" w:tplc="D814002C">
      <w:start w:val="1"/>
      <w:numFmt w:val="bullet"/>
      <w:lvlText w:val=""/>
      <w:lvlJc w:val="left"/>
      <w:pPr>
        <w:ind w:left="360" w:hanging="360"/>
      </w:pPr>
      <w:rPr>
        <w:rFonts w:ascii="Symbol" w:hAnsi="Symbol" w:hint="default"/>
        <w:color w:val="1F497D" w:themeColor="text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779621F"/>
    <w:multiLevelType w:val="hybridMultilevel"/>
    <w:tmpl w:val="1B364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7F3269E"/>
    <w:multiLevelType w:val="hybridMultilevel"/>
    <w:tmpl w:val="874E3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D954DD"/>
    <w:multiLevelType w:val="hybridMultilevel"/>
    <w:tmpl w:val="F4DC5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CB1048B"/>
    <w:multiLevelType w:val="hybridMultilevel"/>
    <w:tmpl w:val="E7B83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7D4097"/>
    <w:multiLevelType w:val="hybridMultilevel"/>
    <w:tmpl w:val="24B815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4886A0C"/>
    <w:multiLevelType w:val="hybridMultilevel"/>
    <w:tmpl w:val="479C8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E9035E"/>
    <w:multiLevelType w:val="hybridMultilevel"/>
    <w:tmpl w:val="B7828BF8"/>
    <w:lvl w:ilvl="0" w:tplc="48F8AC88">
      <w:start w:val="1"/>
      <w:numFmt w:val="decimal"/>
      <w:lvlText w:val="%1."/>
      <w:lvlJc w:val="left"/>
      <w:pPr>
        <w:tabs>
          <w:tab w:val="num" w:pos="720"/>
        </w:tabs>
        <w:ind w:left="720" w:hanging="360"/>
      </w:pPr>
    </w:lvl>
    <w:lvl w:ilvl="1" w:tplc="8A043BCA" w:tentative="1">
      <w:start w:val="1"/>
      <w:numFmt w:val="decimal"/>
      <w:lvlText w:val="%2."/>
      <w:lvlJc w:val="left"/>
      <w:pPr>
        <w:tabs>
          <w:tab w:val="num" w:pos="1440"/>
        </w:tabs>
        <w:ind w:left="1440" w:hanging="360"/>
      </w:pPr>
    </w:lvl>
    <w:lvl w:ilvl="2" w:tplc="3C90CEB6" w:tentative="1">
      <w:start w:val="1"/>
      <w:numFmt w:val="decimal"/>
      <w:lvlText w:val="%3."/>
      <w:lvlJc w:val="left"/>
      <w:pPr>
        <w:tabs>
          <w:tab w:val="num" w:pos="2160"/>
        </w:tabs>
        <w:ind w:left="2160" w:hanging="360"/>
      </w:pPr>
    </w:lvl>
    <w:lvl w:ilvl="3" w:tplc="C8529F78" w:tentative="1">
      <w:start w:val="1"/>
      <w:numFmt w:val="decimal"/>
      <w:lvlText w:val="%4."/>
      <w:lvlJc w:val="left"/>
      <w:pPr>
        <w:tabs>
          <w:tab w:val="num" w:pos="2880"/>
        </w:tabs>
        <w:ind w:left="2880" w:hanging="360"/>
      </w:pPr>
    </w:lvl>
    <w:lvl w:ilvl="4" w:tplc="588C81BE" w:tentative="1">
      <w:start w:val="1"/>
      <w:numFmt w:val="decimal"/>
      <w:lvlText w:val="%5."/>
      <w:lvlJc w:val="left"/>
      <w:pPr>
        <w:tabs>
          <w:tab w:val="num" w:pos="3600"/>
        </w:tabs>
        <w:ind w:left="3600" w:hanging="360"/>
      </w:pPr>
    </w:lvl>
    <w:lvl w:ilvl="5" w:tplc="BF7C7104" w:tentative="1">
      <w:start w:val="1"/>
      <w:numFmt w:val="decimal"/>
      <w:lvlText w:val="%6."/>
      <w:lvlJc w:val="left"/>
      <w:pPr>
        <w:tabs>
          <w:tab w:val="num" w:pos="4320"/>
        </w:tabs>
        <w:ind w:left="4320" w:hanging="360"/>
      </w:pPr>
    </w:lvl>
    <w:lvl w:ilvl="6" w:tplc="35F4627C" w:tentative="1">
      <w:start w:val="1"/>
      <w:numFmt w:val="decimal"/>
      <w:lvlText w:val="%7."/>
      <w:lvlJc w:val="left"/>
      <w:pPr>
        <w:tabs>
          <w:tab w:val="num" w:pos="5040"/>
        </w:tabs>
        <w:ind w:left="5040" w:hanging="360"/>
      </w:pPr>
    </w:lvl>
    <w:lvl w:ilvl="7" w:tplc="8C0C4BF2" w:tentative="1">
      <w:start w:val="1"/>
      <w:numFmt w:val="decimal"/>
      <w:lvlText w:val="%8."/>
      <w:lvlJc w:val="left"/>
      <w:pPr>
        <w:tabs>
          <w:tab w:val="num" w:pos="5760"/>
        </w:tabs>
        <w:ind w:left="5760" w:hanging="360"/>
      </w:pPr>
    </w:lvl>
    <w:lvl w:ilvl="8" w:tplc="EC5ACD82" w:tentative="1">
      <w:start w:val="1"/>
      <w:numFmt w:val="decimal"/>
      <w:lvlText w:val="%9."/>
      <w:lvlJc w:val="left"/>
      <w:pPr>
        <w:tabs>
          <w:tab w:val="num" w:pos="6480"/>
        </w:tabs>
        <w:ind w:left="6480" w:hanging="360"/>
      </w:pPr>
    </w:lvl>
  </w:abstractNum>
  <w:abstractNum w:abstractNumId="29" w15:restartNumberingAfterBreak="0">
    <w:nsid w:val="493A72FF"/>
    <w:multiLevelType w:val="hybridMultilevel"/>
    <w:tmpl w:val="FE4C3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4F7D1E"/>
    <w:multiLevelType w:val="hybridMultilevel"/>
    <w:tmpl w:val="747C1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491D0E"/>
    <w:multiLevelType w:val="hybridMultilevel"/>
    <w:tmpl w:val="9B1C3250"/>
    <w:lvl w:ilvl="0" w:tplc="0809000F">
      <w:start w:val="1"/>
      <w:numFmt w:val="decimal"/>
      <w:lvlText w:val="%1."/>
      <w:lvlJc w:val="left"/>
      <w:pPr>
        <w:ind w:left="360" w:hanging="360"/>
      </w:pPr>
    </w:lvl>
    <w:lvl w:ilvl="1" w:tplc="77BE28A0">
      <w:start w:val="1"/>
      <w:numFmt w:val="lowerLetter"/>
      <w:lvlText w:val="%2."/>
      <w:lvlJc w:val="left"/>
      <w:pPr>
        <w:ind w:left="1080" w:hanging="360"/>
      </w:pPr>
      <w:rPr>
        <w:b w:val="0"/>
        <w:sz w:val="24"/>
        <w:szCs w:val="24"/>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3CC4A57"/>
    <w:multiLevelType w:val="hybridMultilevel"/>
    <w:tmpl w:val="417EF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09313B"/>
    <w:multiLevelType w:val="hybridMultilevel"/>
    <w:tmpl w:val="A84291CA"/>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B47912"/>
    <w:multiLevelType w:val="hybridMultilevel"/>
    <w:tmpl w:val="0D3AEA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F93478"/>
    <w:multiLevelType w:val="hybridMultilevel"/>
    <w:tmpl w:val="A9BC3548"/>
    <w:lvl w:ilvl="0" w:tplc="9AF64FF0">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6"/>
  </w:num>
  <w:num w:numId="3">
    <w:abstractNumId w:val="0"/>
  </w:num>
  <w:num w:numId="4">
    <w:abstractNumId w:val="8"/>
  </w:num>
  <w:num w:numId="5">
    <w:abstractNumId w:val="15"/>
  </w:num>
  <w:num w:numId="6">
    <w:abstractNumId w:val="2"/>
  </w:num>
  <w:num w:numId="7">
    <w:abstractNumId w:val="7"/>
  </w:num>
  <w:num w:numId="8">
    <w:abstractNumId w:val="30"/>
  </w:num>
  <w:num w:numId="9">
    <w:abstractNumId w:val="11"/>
  </w:num>
  <w:num w:numId="10">
    <w:abstractNumId w:val="10"/>
  </w:num>
  <w:num w:numId="11">
    <w:abstractNumId w:val="34"/>
  </w:num>
  <w:num w:numId="12">
    <w:abstractNumId w:val="17"/>
  </w:num>
  <w:num w:numId="13">
    <w:abstractNumId w:val="33"/>
  </w:num>
  <w:num w:numId="14">
    <w:abstractNumId w:val="14"/>
  </w:num>
  <w:num w:numId="15">
    <w:abstractNumId w:val="22"/>
  </w:num>
  <w:num w:numId="16">
    <w:abstractNumId w:val="19"/>
  </w:num>
  <w:num w:numId="17">
    <w:abstractNumId w:val="24"/>
  </w:num>
  <w:num w:numId="18">
    <w:abstractNumId w:val="5"/>
  </w:num>
  <w:num w:numId="19">
    <w:abstractNumId w:val="4"/>
  </w:num>
  <w:num w:numId="20">
    <w:abstractNumId w:val="12"/>
  </w:num>
  <w:num w:numId="21">
    <w:abstractNumId w:val="20"/>
  </w:num>
  <w:num w:numId="22">
    <w:abstractNumId w:val="13"/>
  </w:num>
  <w:num w:numId="23">
    <w:abstractNumId w:val="28"/>
  </w:num>
  <w:num w:numId="24">
    <w:abstractNumId w:val="21"/>
  </w:num>
  <w:num w:numId="25">
    <w:abstractNumId w:val="6"/>
  </w:num>
  <w:num w:numId="26">
    <w:abstractNumId w:val="35"/>
  </w:num>
  <w:num w:numId="27">
    <w:abstractNumId w:val="31"/>
  </w:num>
  <w:num w:numId="28">
    <w:abstractNumId w:val="26"/>
  </w:num>
  <w:num w:numId="29">
    <w:abstractNumId w:val="23"/>
  </w:num>
  <w:num w:numId="30">
    <w:abstractNumId w:val="18"/>
  </w:num>
  <w:num w:numId="31">
    <w:abstractNumId w:val="9"/>
  </w:num>
  <w:num w:numId="32">
    <w:abstractNumId w:val="32"/>
  </w:num>
  <w:num w:numId="33">
    <w:abstractNumId w:val="29"/>
  </w:num>
  <w:num w:numId="34">
    <w:abstractNumId w:val="27"/>
  </w:num>
  <w:num w:numId="35">
    <w:abstractNumId w:val="25"/>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AFD"/>
    <w:rsid w:val="00012086"/>
    <w:rsid w:val="0004529D"/>
    <w:rsid w:val="000A2060"/>
    <w:rsid w:val="000E1761"/>
    <w:rsid w:val="0012279E"/>
    <w:rsid w:val="00133FE5"/>
    <w:rsid w:val="00155360"/>
    <w:rsid w:val="00162620"/>
    <w:rsid w:val="001723D5"/>
    <w:rsid w:val="00190148"/>
    <w:rsid w:val="001927BD"/>
    <w:rsid w:val="001D16C9"/>
    <w:rsid w:val="00237F9D"/>
    <w:rsid w:val="00242B6F"/>
    <w:rsid w:val="00243B47"/>
    <w:rsid w:val="002C7A88"/>
    <w:rsid w:val="00312858"/>
    <w:rsid w:val="003C6C9E"/>
    <w:rsid w:val="0041550C"/>
    <w:rsid w:val="004218F6"/>
    <w:rsid w:val="004B1D24"/>
    <w:rsid w:val="004F351E"/>
    <w:rsid w:val="004F3CC3"/>
    <w:rsid w:val="00560052"/>
    <w:rsid w:val="005B70CB"/>
    <w:rsid w:val="005C560E"/>
    <w:rsid w:val="00641CC1"/>
    <w:rsid w:val="006471FA"/>
    <w:rsid w:val="00663581"/>
    <w:rsid w:val="006D0CDC"/>
    <w:rsid w:val="006D3F7F"/>
    <w:rsid w:val="006F1C88"/>
    <w:rsid w:val="006F46B1"/>
    <w:rsid w:val="00782AFD"/>
    <w:rsid w:val="0080051B"/>
    <w:rsid w:val="008252F9"/>
    <w:rsid w:val="00830DF6"/>
    <w:rsid w:val="0083633F"/>
    <w:rsid w:val="00867763"/>
    <w:rsid w:val="00895B46"/>
    <w:rsid w:val="008A546A"/>
    <w:rsid w:val="008E075F"/>
    <w:rsid w:val="008E6262"/>
    <w:rsid w:val="008E75CB"/>
    <w:rsid w:val="009C5846"/>
    <w:rsid w:val="009D13F3"/>
    <w:rsid w:val="009F0D3A"/>
    <w:rsid w:val="00A22B2B"/>
    <w:rsid w:val="00A30F4A"/>
    <w:rsid w:val="00A62E10"/>
    <w:rsid w:val="00A718A4"/>
    <w:rsid w:val="00AA4C2F"/>
    <w:rsid w:val="00AB5D41"/>
    <w:rsid w:val="00AE6FF4"/>
    <w:rsid w:val="00AF1761"/>
    <w:rsid w:val="00AF7696"/>
    <w:rsid w:val="00B30C58"/>
    <w:rsid w:val="00B5603F"/>
    <w:rsid w:val="00BD1C78"/>
    <w:rsid w:val="00BF0405"/>
    <w:rsid w:val="00C24D6F"/>
    <w:rsid w:val="00C47B3C"/>
    <w:rsid w:val="00CA00FD"/>
    <w:rsid w:val="00D0677C"/>
    <w:rsid w:val="00D27D76"/>
    <w:rsid w:val="00D84D8F"/>
    <w:rsid w:val="00D937CA"/>
    <w:rsid w:val="00DE5AD9"/>
    <w:rsid w:val="00E2243B"/>
    <w:rsid w:val="00EA7698"/>
    <w:rsid w:val="00EB1468"/>
    <w:rsid w:val="00EC3C22"/>
    <w:rsid w:val="00F05F8F"/>
    <w:rsid w:val="00F15C26"/>
    <w:rsid w:val="00F3165D"/>
    <w:rsid w:val="00F40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47B7F7"/>
  <w14:defaultImageDpi w14:val="300"/>
  <w15:docId w15:val="{CCAF39CC-D2DD-4418-9B1E-29391113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AFD"/>
    <w:pPr>
      <w:ind w:left="720"/>
      <w:contextualSpacing/>
    </w:pPr>
  </w:style>
  <w:style w:type="paragraph" w:styleId="BalloonText">
    <w:name w:val="Balloon Text"/>
    <w:basedOn w:val="Normal"/>
    <w:link w:val="BalloonTextChar"/>
    <w:uiPriority w:val="99"/>
    <w:semiHidden/>
    <w:unhideWhenUsed/>
    <w:rsid w:val="000E1761"/>
    <w:rPr>
      <w:rFonts w:ascii="Tahoma" w:hAnsi="Tahoma" w:cs="Tahoma"/>
      <w:sz w:val="16"/>
      <w:szCs w:val="16"/>
    </w:rPr>
  </w:style>
  <w:style w:type="character" w:customStyle="1" w:styleId="BalloonTextChar">
    <w:name w:val="Balloon Text Char"/>
    <w:basedOn w:val="DefaultParagraphFont"/>
    <w:link w:val="BalloonText"/>
    <w:uiPriority w:val="99"/>
    <w:semiHidden/>
    <w:rsid w:val="000E1761"/>
    <w:rPr>
      <w:rFonts w:ascii="Tahoma" w:hAnsi="Tahoma" w:cs="Tahoma"/>
      <w:sz w:val="16"/>
      <w:szCs w:val="16"/>
    </w:rPr>
  </w:style>
  <w:style w:type="table" w:styleId="TableGrid">
    <w:name w:val="Table Grid"/>
    <w:basedOn w:val="TableNormal"/>
    <w:uiPriority w:val="39"/>
    <w:rsid w:val="000E1761"/>
    <w:rPr>
      <w:rFonts w:asciiTheme="minorHAnsi" w:eastAsiaTheme="minorHAnsi" w:hAnsi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23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939214">
      <w:bodyDiv w:val="1"/>
      <w:marLeft w:val="0"/>
      <w:marRight w:val="0"/>
      <w:marTop w:val="0"/>
      <w:marBottom w:val="0"/>
      <w:divBdr>
        <w:top w:val="none" w:sz="0" w:space="0" w:color="auto"/>
        <w:left w:val="none" w:sz="0" w:space="0" w:color="auto"/>
        <w:bottom w:val="none" w:sz="0" w:space="0" w:color="auto"/>
        <w:right w:val="none" w:sz="0" w:space="0" w:color="auto"/>
      </w:divBdr>
      <w:divsChild>
        <w:div w:id="217936959">
          <w:marLeft w:val="360"/>
          <w:marRight w:val="0"/>
          <w:marTop w:val="200"/>
          <w:marBottom w:val="0"/>
          <w:divBdr>
            <w:top w:val="none" w:sz="0" w:space="0" w:color="auto"/>
            <w:left w:val="none" w:sz="0" w:space="0" w:color="auto"/>
            <w:bottom w:val="none" w:sz="0" w:space="0" w:color="auto"/>
            <w:right w:val="none" w:sz="0" w:space="0" w:color="auto"/>
          </w:divBdr>
        </w:div>
      </w:divsChild>
    </w:div>
    <w:div w:id="2144497266">
      <w:bodyDiv w:val="1"/>
      <w:marLeft w:val="0"/>
      <w:marRight w:val="0"/>
      <w:marTop w:val="0"/>
      <w:marBottom w:val="0"/>
      <w:divBdr>
        <w:top w:val="none" w:sz="0" w:space="0" w:color="auto"/>
        <w:left w:val="none" w:sz="0" w:space="0" w:color="auto"/>
        <w:bottom w:val="none" w:sz="0" w:space="0" w:color="auto"/>
        <w:right w:val="none" w:sz="0" w:space="0" w:color="auto"/>
      </w:divBdr>
      <w:divsChild>
        <w:div w:id="975450526">
          <w:marLeft w:val="360"/>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s@godalming.ac.uk" TargetMode="External"/><Relationship Id="rId3" Type="http://schemas.openxmlformats.org/officeDocument/2006/relationships/settings" Target="settings.xml"/><Relationship Id="rId7" Type="http://schemas.openxmlformats.org/officeDocument/2006/relationships/hyperlink" Target="http://www.bbc.co.uk/news/uk-england-london-214512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godalming.ac.uk/course/view.php?id=37" TargetMode="External"/><Relationship Id="rId5" Type="http://schemas.openxmlformats.org/officeDocument/2006/relationships/hyperlink" Target="https://www.dawsonera.com/abstract/978147182986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D6D7F372</Template>
  <TotalTime>209</TotalTime>
  <Pages>2</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Olly Stevens</dc:creator>
  <cp:keywords/>
  <dc:description/>
  <cp:lastModifiedBy>Oliver Stevens</cp:lastModifiedBy>
  <cp:revision>10</cp:revision>
  <cp:lastPrinted>2015-09-11T08:32:00Z</cp:lastPrinted>
  <dcterms:created xsi:type="dcterms:W3CDTF">2017-03-13T08:27:00Z</dcterms:created>
  <dcterms:modified xsi:type="dcterms:W3CDTF">2019-05-08T11:07:00Z</dcterms:modified>
</cp:coreProperties>
</file>