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E9BF" w14:textId="28C13FBE" w:rsidR="000E1761" w:rsidRPr="0041550C" w:rsidRDefault="007046DA" w:rsidP="000E1761">
      <w:pPr>
        <w:jc w:val="center"/>
        <w:rPr>
          <w:b/>
          <w:color w:val="1F497D"/>
          <w:sz w:val="36"/>
          <w:szCs w:val="72"/>
        </w:rPr>
      </w:pPr>
      <w:r>
        <w:rPr>
          <w:b/>
          <w:color w:val="1F497D"/>
          <w:sz w:val="36"/>
          <w:szCs w:val="72"/>
        </w:rPr>
        <w:t>RWS1</w:t>
      </w:r>
      <w:r w:rsidR="00493FC9">
        <w:rPr>
          <w:b/>
          <w:color w:val="1F497D"/>
          <w:sz w:val="36"/>
          <w:szCs w:val="72"/>
        </w:rPr>
        <w:t>1</w:t>
      </w:r>
      <w:r>
        <w:rPr>
          <w:b/>
          <w:color w:val="1F497D"/>
          <w:sz w:val="36"/>
          <w:szCs w:val="72"/>
        </w:rPr>
        <w:t xml:space="preserve">: </w:t>
      </w:r>
      <w:r w:rsidR="00CB42F6">
        <w:rPr>
          <w:b/>
          <w:color w:val="1F497D"/>
          <w:sz w:val="36"/>
          <w:szCs w:val="72"/>
        </w:rPr>
        <w:t>Theory of the Firm</w:t>
      </w:r>
    </w:p>
    <w:p w14:paraId="7F213EE4" w14:textId="32BF6642" w:rsidR="000E1761" w:rsidRPr="001D16C9" w:rsidRDefault="00190148" w:rsidP="000E1761">
      <w:pPr>
        <w:jc w:val="center"/>
        <w:rPr>
          <w:b/>
          <w:color w:val="FF0000"/>
          <w:sz w:val="24"/>
          <w:szCs w:val="24"/>
        </w:rPr>
      </w:pPr>
      <w:r>
        <w:rPr>
          <w:b/>
          <w:color w:val="FF0000"/>
          <w:sz w:val="24"/>
          <w:szCs w:val="24"/>
        </w:rPr>
        <w:t>Due for:</w:t>
      </w:r>
      <w:r w:rsidR="007046DA">
        <w:rPr>
          <w:b/>
          <w:color w:val="FF0000"/>
          <w:sz w:val="24"/>
          <w:szCs w:val="24"/>
        </w:rPr>
        <w:t xml:space="preserve"> First lesson – w/b </w:t>
      </w:r>
      <w:r w:rsidR="00B564E7">
        <w:rPr>
          <w:b/>
          <w:color w:val="FF0000"/>
          <w:sz w:val="24"/>
          <w:szCs w:val="24"/>
        </w:rPr>
        <w:t>08</w:t>
      </w:r>
      <w:r w:rsidR="00B564E7" w:rsidRPr="00B564E7">
        <w:rPr>
          <w:b/>
          <w:color w:val="FF0000"/>
          <w:sz w:val="24"/>
          <w:szCs w:val="24"/>
          <w:vertAlign w:val="superscript"/>
        </w:rPr>
        <w:t>th</w:t>
      </w:r>
      <w:r w:rsidR="00B564E7">
        <w:rPr>
          <w:b/>
          <w:color w:val="FF0000"/>
          <w:sz w:val="24"/>
          <w:szCs w:val="24"/>
        </w:rPr>
        <w:t xml:space="preserve"> July</w:t>
      </w:r>
      <w:bookmarkStart w:id="0" w:name="_GoBack"/>
      <w:bookmarkEnd w:id="0"/>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6126070A" w:rsidR="000E1761" w:rsidRPr="00895B46" w:rsidRDefault="000E1761" w:rsidP="0012279E">
            <w:pPr>
              <w:rPr>
                <w:i/>
                <w:color w:val="1F497D" w:themeColor="text2"/>
                <w:sz w:val="24"/>
              </w:rPr>
            </w:pPr>
            <w:r w:rsidRPr="00895B46">
              <w:rPr>
                <w:i/>
                <w:color w:val="1F497D" w:themeColor="text2"/>
                <w:sz w:val="24"/>
              </w:rPr>
              <w:t xml:space="preserve">Please complete a revision worksheet summarizing the work from </w:t>
            </w:r>
            <w:r w:rsidR="0012279E" w:rsidRPr="00895B46">
              <w:rPr>
                <w:i/>
                <w:color w:val="1F497D" w:themeColor="text2"/>
                <w:sz w:val="24"/>
              </w:rPr>
              <w:t xml:space="preserve">the last </w:t>
            </w:r>
            <w:r w:rsidR="00895B46" w:rsidRPr="00895B46">
              <w:rPr>
                <w:i/>
                <w:color w:val="1F497D" w:themeColor="text2"/>
                <w:sz w:val="24"/>
              </w:rPr>
              <w:t xml:space="preserve">two </w:t>
            </w:r>
            <w:r w:rsidR="0012279E" w:rsidRPr="00895B46">
              <w:rPr>
                <w:i/>
                <w:color w:val="1F497D" w:themeColor="text2"/>
                <w:sz w:val="24"/>
              </w:rPr>
              <w:t>week</w:t>
            </w:r>
            <w:r w:rsidR="00895B46" w:rsidRPr="00895B46">
              <w:rPr>
                <w:i/>
                <w:color w:val="1F497D" w:themeColor="text2"/>
                <w:sz w:val="24"/>
              </w:rPr>
              <w:t>s</w:t>
            </w:r>
            <w:r w:rsidRPr="00895B46">
              <w:rPr>
                <w:i/>
                <w:color w:val="1F497D" w:themeColor="text2"/>
                <w:sz w:val="24"/>
              </w:rPr>
              <w:t>.  The work sh</w:t>
            </w:r>
            <w:r w:rsidR="00895B46" w:rsidRPr="00895B46">
              <w:rPr>
                <w:i/>
                <w:color w:val="1F497D" w:themeColor="text2"/>
                <w:sz w:val="24"/>
              </w:rPr>
              <w:t xml:space="preserve">ould be taking you </w:t>
            </w:r>
            <w:r w:rsidR="00895B46" w:rsidRPr="00895B46">
              <w:rPr>
                <w:b/>
                <w:i/>
                <w:color w:val="1F497D" w:themeColor="text2"/>
                <w:sz w:val="24"/>
              </w:rPr>
              <w:t>up to 2</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1 A4 double</w:t>
            </w:r>
            <w:r w:rsidRPr="00895B46">
              <w:rPr>
                <w:i/>
                <w:color w:val="1F497D" w:themeColor="text2"/>
                <w:sz w:val="24"/>
              </w:rPr>
              <w:t xml:space="preserve"> paged summar</w:t>
            </w:r>
            <w:r w:rsidR="0012279E" w:rsidRPr="00895B46">
              <w:rPr>
                <w:i/>
                <w:color w:val="1F497D" w:themeColor="text2"/>
                <w:sz w:val="24"/>
              </w:rPr>
              <w:t>y based on the questions below</w:t>
            </w:r>
            <w:r w:rsidR="001D16C9" w:rsidRPr="00895B46">
              <w:rPr>
                <w:i/>
                <w:color w:val="1F497D" w:themeColor="text2"/>
                <w:sz w:val="24"/>
              </w:rPr>
              <w:t xml:space="preserve">.  </w:t>
            </w:r>
            <w:r w:rsidRPr="00895B46">
              <w:rPr>
                <w:i/>
                <w:color w:val="1F497D" w:themeColor="text2"/>
                <w:sz w:val="24"/>
              </w:rPr>
              <w:t>Please print out a double sided version to be handed in and marked on the date above</w:t>
            </w:r>
            <w:r w:rsidR="0012279E" w:rsidRPr="00895B46">
              <w:rPr>
                <w:i/>
                <w:color w:val="1F497D" w:themeColor="text2"/>
                <w:sz w:val="24"/>
              </w:rPr>
              <w:t xml:space="preserve"> (emails will not be accepted so make sure you are printing off your sheet before the lesson).</w:t>
            </w:r>
          </w:p>
          <w:p w14:paraId="251D917B" w14:textId="77777777" w:rsidR="00EB1468" w:rsidRPr="00895B46" w:rsidRDefault="00EB1468" w:rsidP="0012279E">
            <w:pPr>
              <w:rPr>
                <w:i/>
                <w:color w:val="1F497D" w:themeColor="text2"/>
                <w:sz w:val="24"/>
              </w:rPr>
            </w:pPr>
          </w:p>
          <w:p w14:paraId="1AA4F2EA" w14:textId="0EBD1B2F" w:rsidR="00EB1468" w:rsidRPr="00895B46" w:rsidRDefault="00EB1468" w:rsidP="0012279E">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p>
          <w:p w14:paraId="56E80CBD" w14:textId="77777777" w:rsidR="00EB1468" w:rsidRPr="00895B46" w:rsidRDefault="00EB1468" w:rsidP="0012279E">
            <w:pPr>
              <w:rPr>
                <w:i/>
                <w:color w:val="1F497D" w:themeColor="text2"/>
                <w:sz w:val="24"/>
              </w:rPr>
            </w:pPr>
          </w:p>
          <w:p w14:paraId="6340682E" w14:textId="77777777" w:rsidR="00EB1468" w:rsidRPr="00895B46" w:rsidRDefault="00EB1468" w:rsidP="00EB1468">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5177BA5" w14:textId="77777777" w:rsidR="00EB1468" w:rsidRPr="00895B46" w:rsidRDefault="00EB1468" w:rsidP="00EB1468">
            <w:pPr>
              <w:rPr>
                <w:i/>
                <w:color w:val="1F497D" w:themeColor="text2"/>
                <w:sz w:val="24"/>
              </w:rPr>
            </w:pPr>
          </w:p>
          <w:p w14:paraId="2E84C07D" w14:textId="77777777" w:rsidR="00EB1468" w:rsidRPr="00895B46" w:rsidRDefault="00EB1468" w:rsidP="00EB1468">
            <w:pPr>
              <w:rPr>
                <w:i/>
                <w:color w:val="1F497D" w:themeColor="text2"/>
                <w:sz w:val="24"/>
              </w:rPr>
            </w:pPr>
            <w:r w:rsidRPr="00895B46">
              <w:rPr>
                <w:i/>
                <w:color w:val="1F497D"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69611B31" w14:textId="77777777" w:rsidR="00EB1468" w:rsidRPr="00895B46" w:rsidRDefault="00EB1468" w:rsidP="00EB1468">
            <w:pPr>
              <w:rPr>
                <w:i/>
                <w:color w:val="1F497D" w:themeColor="text2"/>
                <w:sz w:val="24"/>
              </w:rPr>
            </w:pPr>
          </w:p>
          <w:p w14:paraId="4D5D23C8" w14:textId="77777777" w:rsidR="00EB1468" w:rsidRPr="00895B46" w:rsidRDefault="00EB1468" w:rsidP="00EB1468">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72AF205C" w14:textId="77777777" w:rsidR="00EB1468" w:rsidRPr="00895B46" w:rsidRDefault="00EB1468" w:rsidP="00EB1468">
            <w:pPr>
              <w:rPr>
                <w:i/>
                <w:color w:val="1F497D" w:themeColor="text2"/>
                <w:sz w:val="24"/>
              </w:rPr>
            </w:pPr>
          </w:p>
          <w:p w14:paraId="7EBAA37A" w14:textId="43794DE7" w:rsidR="00EB1468" w:rsidRPr="001D16C9" w:rsidRDefault="00EB1468" w:rsidP="00EB1468">
            <w:pPr>
              <w:rPr>
                <w:sz w:val="18"/>
              </w:rPr>
            </w:pPr>
            <w:r w:rsidRPr="00895B46">
              <w:rPr>
                <w:i/>
                <w:color w:val="1F497D" w:themeColor="text2"/>
                <w:sz w:val="24"/>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14D769C4"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7EFEAA8C" w14:textId="77777777" w:rsidR="00237F9D" w:rsidRPr="00256B76" w:rsidRDefault="00237F9D" w:rsidP="00237F9D">
            <w:pPr>
              <w:rPr>
                <w:b/>
              </w:rPr>
            </w:pPr>
            <w:r w:rsidRPr="00256B76">
              <w:rPr>
                <w:b/>
              </w:rPr>
              <w:t>Compulsory</w:t>
            </w:r>
          </w:p>
          <w:p w14:paraId="285A1DBE" w14:textId="0D5E29F0" w:rsidR="009F0D3A" w:rsidRPr="00493FC9" w:rsidRDefault="00237F9D" w:rsidP="009F0D3A">
            <w:pPr>
              <w:pStyle w:val="ListParagraph"/>
              <w:numPr>
                <w:ilvl w:val="0"/>
                <w:numId w:val="28"/>
              </w:numPr>
              <w:rPr>
                <w:highlight w:val="yellow"/>
              </w:rPr>
            </w:pPr>
            <w:r w:rsidRPr="00493FC9">
              <w:rPr>
                <w:b/>
                <w:highlight w:val="yellow"/>
              </w:rPr>
              <w:t>Course Textbook</w:t>
            </w:r>
            <w:r w:rsidRPr="00493FC9">
              <w:rPr>
                <w:highlight w:val="yellow"/>
              </w:rPr>
              <w:t xml:space="preserve"> </w:t>
            </w:r>
            <w:r w:rsidR="009F0D3A" w:rsidRPr="00493FC9">
              <w:rPr>
                <w:highlight w:val="yellow"/>
              </w:rPr>
              <w:t xml:space="preserve">for the Second Year (You can download this as an </w:t>
            </w:r>
            <w:proofErr w:type="spellStart"/>
            <w:r w:rsidR="009F0D3A" w:rsidRPr="00493FC9">
              <w:rPr>
                <w:highlight w:val="yellow"/>
              </w:rPr>
              <w:t>ebook</w:t>
            </w:r>
            <w:proofErr w:type="spellEnd"/>
            <w:r w:rsidR="009F0D3A" w:rsidRPr="00493FC9">
              <w:rPr>
                <w:highlight w:val="yellow"/>
              </w:rPr>
              <w:t xml:space="preserve"> or read it online): </w:t>
            </w:r>
            <w:r w:rsidR="00A147C5" w:rsidRPr="00493FC9">
              <w:rPr>
                <w:highlight w:val="yellow"/>
              </w:rPr>
              <w:t>pp</w:t>
            </w:r>
            <w:r w:rsidR="00CB42F6">
              <w:rPr>
                <w:b/>
                <w:sz w:val="24"/>
                <w:highlight w:val="yellow"/>
              </w:rPr>
              <w:t>55-63 (ignore figure 3.2 and figure 3.3)</w:t>
            </w:r>
          </w:p>
          <w:p w14:paraId="6FD26BEC" w14:textId="448962A2" w:rsidR="009F0D3A" w:rsidRDefault="009F0D3A" w:rsidP="009F0D3A">
            <w:pPr>
              <w:pStyle w:val="ListParagraph"/>
              <w:numPr>
                <w:ilvl w:val="1"/>
                <w:numId w:val="28"/>
              </w:numPr>
            </w:pPr>
            <w:r>
              <w:t xml:space="preserve">LINK 1: Click on this link - </w:t>
            </w:r>
            <w:hyperlink r:id="rId5" w:history="1">
              <w:r w:rsidRPr="00816BF2">
                <w:rPr>
                  <w:rStyle w:val="Hyperlink"/>
                </w:rPr>
                <w:t>https://www.dawsonera.com/abstract/9781471829864</w:t>
              </w:r>
            </w:hyperlink>
            <w:r>
              <w:t xml:space="preserve"> </w:t>
            </w:r>
          </w:p>
          <w:p w14:paraId="32D823B3" w14:textId="438AF25A" w:rsidR="009F0D3A" w:rsidRDefault="009F0D3A" w:rsidP="009F0D3A">
            <w:pPr>
              <w:pStyle w:val="ListParagraph"/>
              <w:numPr>
                <w:ilvl w:val="1"/>
                <w:numId w:val="28"/>
              </w:numPr>
            </w:pPr>
            <w:r>
              <w:t xml:space="preserve">LINK 2: If the link above does not work, </w:t>
            </w:r>
            <w:proofErr w:type="spellStart"/>
            <w:r>
              <w:t>goto</w:t>
            </w:r>
            <w:proofErr w:type="spellEnd"/>
            <w:r>
              <w:t xml:space="preserve"> the ILC page on GOL OR click on </w:t>
            </w:r>
            <w:hyperlink r:id="rId6" w:history="1">
              <w:r w:rsidRPr="00816BF2">
                <w:rPr>
                  <w:rStyle w:val="Hyperlink"/>
                </w:rPr>
                <w:t>https://online.godalming.ac.uk/course/view.php?id=37</w:t>
              </w:r>
            </w:hyperlink>
            <w:r>
              <w:t xml:space="preserve"> . Click on DAWSONERA box and accept terms and conditions.  Write “AQA A-level Economics Book 2 Powell” into the search engine.</w:t>
            </w:r>
          </w:p>
          <w:p w14:paraId="25711CC1" w14:textId="67F9966A" w:rsidR="004F351E" w:rsidRDefault="007046DA" w:rsidP="00237F9D">
            <w:pPr>
              <w:pStyle w:val="ListParagraph"/>
              <w:numPr>
                <w:ilvl w:val="0"/>
                <w:numId w:val="28"/>
              </w:numPr>
              <w:ind w:hanging="189"/>
            </w:pPr>
            <w:r w:rsidRPr="007046DA">
              <w:rPr>
                <w:b/>
              </w:rPr>
              <w:t>NOTES:</w:t>
            </w:r>
            <w:r>
              <w:t xml:space="preserve"> </w:t>
            </w:r>
            <w:r w:rsidR="00237F9D">
              <w:t>Class and PRE</w:t>
            </w:r>
            <w:r w:rsidR="00AB5D41">
              <w:t>P homework notes (in your bag!)</w:t>
            </w:r>
            <w:r w:rsidR="006F1C88">
              <w:t xml:space="preserve"> including department worksheets (available on GOL)</w:t>
            </w:r>
            <w:r w:rsidR="00AB5D41">
              <w:t>.  Remember to incl</w:t>
            </w:r>
            <w:r w:rsidR="00EA7698">
              <w:t xml:space="preserve">ude the PREP work </w:t>
            </w:r>
            <w:r w:rsidR="00493FC9">
              <w:t>as well</w:t>
            </w:r>
          </w:p>
          <w:p w14:paraId="09593489" w14:textId="6853F81D" w:rsidR="002C7A88" w:rsidRDefault="007046DA" w:rsidP="00237F9D">
            <w:pPr>
              <w:pStyle w:val="ListParagraph"/>
              <w:numPr>
                <w:ilvl w:val="0"/>
                <w:numId w:val="28"/>
              </w:numPr>
              <w:ind w:hanging="189"/>
            </w:pPr>
            <w:proofErr w:type="spellStart"/>
            <w:r w:rsidRPr="007046DA">
              <w:rPr>
                <w:b/>
              </w:rPr>
              <w:t>Powerpoint</w:t>
            </w:r>
            <w:proofErr w:type="spellEnd"/>
            <w:r w:rsidRPr="007046DA">
              <w:rPr>
                <w:b/>
              </w:rPr>
              <w:t>:</w:t>
            </w:r>
            <w:r>
              <w:t xml:space="preserve"> </w:t>
            </w:r>
            <w:r w:rsidR="002C7A88">
              <w:t xml:space="preserve">See the </w:t>
            </w:r>
            <w:proofErr w:type="spellStart"/>
            <w:proofErr w:type="gramStart"/>
            <w:r w:rsidR="002C7A88">
              <w:t>powerpoint</w:t>
            </w:r>
            <w:proofErr w:type="spellEnd"/>
            <w:proofErr w:type="gramEnd"/>
            <w:r w:rsidR="002C7A88">
              <w:t xml:space="preserve"> slides on GOL for access to my notes.</w:t>
            </w:r>
          </w:p>
          <w:p w14:paraId="3D0E7D68" w14:textId="77777777" w:rsidR="00237F9D" w:rsidRDefault="00237F9D" w:rsidP="00237F9D">
            <w:pPr>
              <w:pStyle w:val="ListParagraph"/>
              <w:ind w:left="360"/>
            </w:pPr>
          </w:p>
          <w:p w14:paraId="169E1FE6" w14:textId="44D24178" w:rsidR="00190148" w:rsidRPr="0004529D" w:rsidRDefault="00190148" w:rsidP="00190148">
            <w:pPr>
              <w:rPr>
                <w:b/>
              </w:rPr>
            </w:pPr>
            <w:r w:rsidRPr="0004529D">
              <w:rPr>
                <w:b/>
              </w:rPr>
              <w:t>EXTENSION</w:t>
            </w:r>
            <w:r>
              <w:rPr>
                <w:b/>
              </w:rPr>
              <w:t xml:space="preserve"> (IF YOU HAVE TIME, TRY TO READ</w:t>
            </w:r>
            <w:r w:rsidR="00867763">
              <w:rPr>
                <w:b/>
              </w:rPr>
              <w:t xml:space="preserve"> OR WATCH</w:t>
            </w:r>
            <w:r>
              <w:rPr>
                <w:b/>
              </w:rPr>
              <w:t xml:space="preserve"> </w:t>
            </w:r>
            <w:r w:rsidR="009C5846">
              <w:rPr>
                <w:b/>
              </w:rPr>
              <w:t>THESE)</w:t>
            </w:r>
          </w:p>
          <w:p w14:paraId="551DD78D" w14:textId="77777777" w:rsidR="00AA4C2F" w:rsidRDefault="00237F9D" w:rsidP="009C3B0B">
            <w:pPr>
              <w:pStyle w:val="ListParagraph"/>
              <w:numPr>
                <w:ilvl w:val="0"/>
                <w:numId w:val="37"/>
              </w:numPr>
            </w:pPr>
            <w:r>
              <w:t>Economics Help Website</w:t>
            </w:r>
          </w:p>
          <w:p w14:paraId="097D4D97" w14:textId="1D486B90" w:rsidR="00237F9D" w:rsidRDefault="00237F9D" w:rsidP="009C3B0B">
            <w:pPr>
              <w:pStyle w:val="ListParagraph"/>
              <w:numPr>
                <w:ilvl w:val="0"/>
                <w:numId w:val="37"/>
              </w:numPr>
            </w:pPr>
            <w:r>
              <w:t>Tutor2U Website</w:t>
            </w:r>
          </w:p>
          <w:p w14:paraId="61B9A2E3" w14:textId="77777777" w:rsidR="00AF1761" w:rsidRDefault="00AF1761" w:rsidP="00AA4C2F"/>
          <w:p w14:paraId="11BA3CEC" w14:textId="06293871" w:rsidR="00190148" w:rsidRPr="006F1C88" w:rsidRDefault="00190148" w:rsidP="000E1761">
            <w:r w:rsidRPr="001723D5">
              <w:rPr>
                <w:b/>
              </w:rPr>
              <w:t xml:space="preserve">ALL OF THESE RESOURCES CAN BE FOUND ON GODALMING ONLINE – ANY ISSUES, EMAIL OLLY on </w:t>
            </w:r>
            <w:hyperlink r:id="rId7" w:history="1">
              <w:r w:rsidRPr="001723D5">
                <w:rPr>
                  <w:rStyle w:val="Hyperlink"/>
                  <w:b/>
                </w:rPr>
                <w:t>ods@godalming.ac.uk</w:t>
              </w:r>
            </w:hyperlink>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452BCBF6"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02B58DB1" w:rsidR="00190148" w:rsidRPr="00190148" w:rsidRDefault="00190148" w:rsidP="006D0CDC">
            <w:pPr>
              <w:rPr>
                <w:b/>
                <w:sz w:val="32"/>
                <w:u w:val="single"/>
              </w:rPr>
            </w:pPr>
            <w:r w:rsidRPr="00190148">
              <w:rPr>
                <w:b/>
                <w:sz w:val="32"/>
                <w:u w:val="single"/>
              </w:rPr>
              <w:t xml:space="preserve">TITLE: </w:t>
            </w:r>
            <w:r w:rsidR="004F351E">
              <w:rPr>
                <w:b/>
                <w:sz w:val="32"/>
                <w:u w:val="single"/>
              </w:rPr>
              <w:t>RWS</w:t>
            </w:r>
            <w:r w:rsidR="007046DA">
              <w:rPr>
                <w:b/>
                <w:sz w:val="32"/>
                <w:u w:val="single"/>
              </w:rPr>
              <w:t>1</w:t>
            </w:r>
            <w:r w:rsidR="00493FC9">
              <w:rPr>
                <w:b/>
                <w:sz w:val="32"/>
                <w:u w:val="single"/>
              </w:rPr>
              <w:t>1</w:t>
            </w:r>
            <w:r w:rsidR="007046DA">
              <w:rPr>
                <w:b/>
                <w:sz w:val="32"/>
                <w:u w:val="single"/>
              </w:rPr>
              <w:t xml:space="preserve"> – </w:t>
            </w:r>
            <w:r w:rsidR="00CB42F6">
              <w:rPr>
                <w:b/>
                <w:sz w:val="32"/>
                <w:u w:val="single"/>
              </w:rPr>
              <w:t>Theory of the Firm</w:t>
            </w:r>
          </w:p>
          <w:p w14:paraId="76660F39" w14:textId="77777777" w:rsidR="00A147C5" w:rsidRDefault="00A147C5" w:rsidP="00493FC9">
            <w:pPr>
              <w:rPr>
                <w:sz w:val="24"/>
              </w:rPr>
            </w:pPr>
          </w:p>
          <w:p w14:paraId="623F4F0B" w14:textId="77777777" w:rsidR="00CB42F6" w:rsidRPr="00EE2B6C" w:rsidRDefault="00CB42F6" w:rsidP="00CB42F6">
            <w:pPr>
              <w:rPr>
                <w:b/>
                <w:i/>
              </w:rPr>
            </w:pPr>
            <w:r w:rsidRPr="00CB42F6">
              <w:rPr>
                <w:b/>
                <w:i/>
                <w:sz w:val="22"/>
              </w:rPr>
              <w:t xml:space="preserve">(1) Types of Firms </w:t>
            </w:r>
            <w:r w:rsidRPr="00CB42F6">
              <w:rPr>
                <w:b/>
                <w:i/>
                <w:color w:val="FF0000"/>
                <w:sz w:val="22"/>
              </w:rPr>
              <w:t xml:space="preserve">(1/2 a side of A4) </w:t>
            </w:r>
            <w:r w:rsidRPr="00EE2B6C">
              <w:rPr>
                <w:i/>
                <w:sz w:val="16"/>
              </w:rPr>
              <w:t xml:space="preserve">(can you display the information below by using tables, bullet points </w:t>
            </w:r>
            <w:proofErr w:type="spellStart"/>
            <w:r w:rsidRPr="00EE2B6C">
              <w:rPr>
                <w:i/>
                <w:sz w:val="16"/>
              </w:rPr>
              <w:t>etc</w:t>
            </w:r>
            <w:proofErr w:type="spellEnd"/>
            <w:r w:rsidRPr="00EE2B6C">
              <w:rPr>
                <w:i/>
                <w:sz w:val="16"/>
              </w:rPr>
              <w:t>?  Try and move away from huge blocks of writing)</w:t>
            </w:r>
          </w:p>
          <w:p w14:paraId="31C83E9A" w14:textId="77777777" w:rsidR="00CB42F6" w:rsidRDefault="00CB42F6" w:rsidP="00CB42F6">
            <w:pPr>
              <w:pStyle w:val="ListParagraph"/>
              <w:numPr>
                <w:ilvl w:val="0"/>
                <w:numId w:val="43"/>
              </w:numPr>
            </w:pPr>
            <w:r>
              <w:t>Describe with examples the different types of firm – Sole Trader, Partnership, Private Company (Ltd) and Public Company (plc)</w:t>
            </w:r>
          </w:p>
          <w:p w14:paraId="6A16591C" w14:textId="77777777" w:rsidR="00CB42F6" w:rsidRDefault="00CB42F6" w:rsidP="00CB42F6">
            <w:pPr>
              <w:pStyle w:val="ListParagraph"/>
              <w:numPr>
                <w:ilvl w:val="0"/>
                <w:numId w:val="43"/>
              </w:numPr>
            </w:pPr>
            <w:r>
              <w:t>Explain the significance of limited liability to a company – what are the advantages and disadvantages?</w:t>
            </w:r>
          </w:p>
          <w:p w14:paraId="766565BA" w14:textId="4EC7A3FD" w:rsidR="00CB42F6" w:rsidRDefault="00CB42F6" w:rsidP="00CB42F6">
            <w:pPr>
              <w:pStyle w:val="ListParagraph"/>
              <w:numPr>
                <w:ilvl w:val="0"/>
                <w:numId w:val="43"/>
              </w:numPr>
            </w:pPr>
            <w:r>
              <w:t>Choose a firm and explain what type of firm it is and any useful background information</w:t>
            </w:r>
          </w:p>
          <w:p w14:paraId="2AFC999E" w14:textId="77777777" w:rsidR="00CB42F6" w:rsidRDefault="00CB42F6" w:rsidP="00CB42F6"/>
          <w:p w14:paraId="379DFE6B" w14:textId="073F2AAC" w:rsidR="00CB42F6" w:rsidRPr="00CB42F6" w:rsidRDefault="00CB42F6" w:rsidP="00CB42F6">
            <w:pPr>
              <w:rPr>
                <w:i/>
                <w:sz w:val="22"/>
              </w:rPr>
            </w:pPr>
            <w:r w:rsidRPr="00CB42F6">
              <w:rPr>
                <w:i/>
                <w:sz w:val="22"/>
              </w:rPr>
              <w:t>(</w:t>
            </w:r>
            <w:r w:rsidRPr="00CB42F6">
              <w:rPr>
                <w:b/>
                <w:i/>
                <w:sz w:val="22"/>
              </w:rPr>
              <w:t xml:space="preserve">2) Structure and Motivation of the Firm </w:t>
            </w:r>
            <w:r w:rsidRPr="00CB42F6">
              <w:rPr>
                <w:b/>
                <w:i/>
                <w:color w:val="FF0000"/>
                <w:sz w:val="22"/>
              </w:rPr>
              <w:t>(1 side of A4)</w:t>
            </w:r>
          </w:p>
          <w:p w14:paraId="4336154E" w14:textId="5BEB1220" w:rsidR="00CB42F6" w:rsidRDefault="00CB42F6" w:rsidP="00CB42F6">
            <w:pPr>
              <w:pStyle w:val="ListParagraph"/>
              <w:numPr>
                <w:ilvl w:val="0"/>
                <w:numId w:val="43"/>
              </w:numPr>
            </w:pPr>
            <w:r>
              <w:t>Describe the main ‘stakeholders’ in a firm (not just the shareholder remember!)</w:t>
            </w:r>
          </w:p>
          <w:p w14:paraId="0CDC214A" w14:textId="37843B83" w:rsidR="00CB42F6" w:rsidRDefault="00CB42F6" w:rsidP="00CB42F6">
            <w:pPr>
              <w:pStyle w:val="ListParagraph"/>
              <w:numPr>
                <w:ilvl w:val="0"/>
                <w:numId w:val="43"/>
              </w:numPr>
            </w:pPr>
            <w:r>
              <w:t>What are the advantages and disadvantages of firms ‘divorcing ownership and control’?  Make sure you explain what this concept means as well.</w:t>
            </w:r>
          </w:p>
          <w:p w14:paraId="73F5C016" w14:textId="77777777" w:rsidR="00CB42F6" w:rsidRDefault="00CB42F6" w:rsidP="00CB42F6">
            <w:pPr>
              <w:pStyle w:val="ListParagraph"/>
              <w:numPr>
                <w:ilvl w:val="0"/>
                <w:numId w:val="43"/>
              </w:numPr>
            </w:pPr>
            <w:r>
              <w:t>What is the role of shareholders today? Explain the difference between the short-</w:t>
            </w:r>
            <w:proofErr w:type="spellStart"/>
            <w:r>
              <w:t>termist</w:t>
            </w:r>
            <w:proofErr w:type="spellEnd"/>
            <w:r>
              <w:t xml:space="preserve"> ‘Anglo-Saxon’ model of companies and the longer term looking ‘European-Japanese” model.  What are the advantages and disadvantages of both models?</w:t>
            </w:r>
          </w:p>
          <w:p w14:paraId="35D712A4" w14:textId="712CA390" w:rsidR="00CB42F6" w:rsidRDefault="00CB42F6" w:rsidP="00CB42F6">
            <w:pPr>
              <w:pStyle w:val="ListParagraph"/>
              <w:numPr>
                <w:ilvl w:val="0"/>
                <w:numId w:val="43"/>
              </w:numPr>
            </w:pPr>
            <w:r>
              <w:t xml:space="preserve">Neo-classical theory suggests that the main aim of firms is to </w:t>
            </w:r>
            <w:proofErr w:type="spellStart"/>
            <w:r>
              <w:t>maximise</w:t>
            </w:r>
            <w:proofErr w:type="spellEnd"/>
            <w:r>
              <w:t xml:space="preserve"> short term profits.  Explain why this is so but also explain why this might not be true and use examples to illustrate your answer (HINT: think about other objectives of firms and describe them – so managerial, </w:t>
            </w:r>
            <w:proofErr w:type="spellStart"/>
            <w:r>
              <w:t>behavioural</w:t>
            </w:r>
            <w:proofErr w:type="spellEnd"/>
            <w:r>
              <w:t xml:space="preserve">, ethics or corporate responsibility, sales </w:t>
            </w:r>
            <w:proofErr w:type="spellStart"/>
            <w:r>
              <w:t>maximisation</w:t>
            </w:r>
            <w:proofErr w:type="spellEnd"/>
            <w:r>
              <w:t>.  You should have an entry and example for each one maybe in a mini mind map!?!?! OR A TABLE)</w:t>
            </w:r>
          </w:p>
          <w:p w14:paraId="16F2E0CB" w14:textId="77777777" w:rsidR="00CB42F6" w:rsidRDefault="00CB42F6" w:rsidP="00CB42F6"/>
          <w:p w14:paraId="7EA67C99" w14:textId="77777777" w:rsidR="00CB42F6" w:rsidRPr="00CB42F6" w:rsidRDefault="00CB42F6" w:rsidP="00CB42F6">
            <w:pPr>
              <w:rPr>
                <w:b/>
                <w:i/>
              </w:rPr>
            </w:pPr>
            <w:r w:rsidRPr="00CB42F6">
              <w:rPr>
                <w:b/>
                <w:i/>
                <w:sz w:val="22"/>
              </w:rPr>
              <w:t xml:space="preserve">(3) Market Spectrum Introduction </w:t>
            </w:r>
            <w:r w:rsidRPr="00CB42F6">
              <w:rPr>
                <w:b/>
                <w:i/>
                <w:color w:val="FF0000"/>
                <w:sz w:val="22"/>
              </w:rPr>
              <w:t>(1/2 a side of A4)</w:t>
            </w:r>
          </w:p>
          <w:p w14:paraId="5406E3E8" w14:textId="02B2D62C" w:rsidR="00CB42F6" w:rsidRDefault="00CB42F6" w:rsidP="00CB42F6">
            <w:pPr>
              <w:pStyle w:val="ListParagraph"/>
              <w:numPr>
                <w:ilvl w:val="0"/>
                <w:numId w:val="44"/>
              </w:numPr>
            </w:pPr>
            <w:r>
              <w:t xml:space="preserve">Draw a market spectrum </w:t>
            </w:r>
            <w:proofErr w:type="spellStart"/>
            <w:r>
              <w:t>spectrum</w:t>
            </w:r>
            <w:proofErr w:type="spellEnd"/>
            <w:r>
              <w:t xml:space="preserve"> (similar to the one on the </w:t>
            </w:r>
            <w:proofErr w:type="spellStart"/>
            <w:r>
              <w:t>powerpoint</w:t>
            </w:r>
            <w:proofErr w:type="spellEnd"/>
            <w:r>
              <w:t>) demonstrating the different kinds of market structure we will be studying</w:t>
            </w:r>
          </w:p>
          <w:p w14:paraId="27620B88" w14:textId="116FBAAA" w:rsidR="00CB42F6" w:rsidRDefault="00CB42F6" w:rsidP="00CB42F6">
            <w:pPr>
              <w:pStyle w:val="ListParagraph"/>
              <w:numPr>
                <w:ilvl w:val="0"/>
                <w:numId w:val="44"/>
              </w:numPr>
            </w:pPr>
            <w:r>
              <w:t>Define perfect competition</w:t>
            </w:r>
            <w:r w:rsidR="00545562">
              <w:t xml:space="preserve"> and ‘pure monopoly’ with</w:t>
            </w:r>
            <w:r>
              <w:t xml:space="preserve"> assumptions using real life examples (where possible)</w:t>
            </w:r>
          </w:p>
          <w:p w14:paraId="7761287C" w14:textId="5D49C684" w:rsidR="00CB42F6" w:rsidRDefault="00545562" w:rsidP="00CB42F6">
            <w:pPr>
              <w:pStyle w:val="ListParagraph"/>
              <w:numPr>
                <w:ilvl w:val="0"/>
                <w:numId w:val="44"/>
              </w:numPr>
            </w:pPr>
            <w:r>
              <w:t>Using Amazon as an example, evaluate the impact the technology has had on competition within a market (remember you have to put both sides of the story)</w:t>
            </w:r>
          </w:p>
          <w:p w14:paraId="655B1335" w14:textId="77777777" w:rsidR="00CB42F6" w:rsidRDefault="00CB42F6" w:rsidP="00CB42F6">
            <w:pPr>
              <w:pStyle w:val="ListParagraph"/>
              <w:numPr>
                <w:ilvl w:val="0"/>
                <w:numId w:val="44"/>
              </w:numPr>
            </w:pPr>
            <w:r>
              <w:t>Why is a firm in a perfectly competitive market a “price taker” but in a monopoly market they are considered ‘price makers’</w:t>
            </w:r>
          </w:p>
          <w:p w14:paraId="71FCC353" w14:textId="1D4EF531" w:rsidR="00CB42F6" w:rsidRDefault="00CB42F6" w:rsidP="00CB42F6">
            <w:pPr>
              <w:pStyle w:val="ListParagraph"/>
              <w:numPr>
                <w:ilvl w:val="0"/>
                <w:numId w:val="44"/>
              </w:numPr>
            </w:pPr>
            <w:r>
              <w:t xml:space="preserve">Why might the </w:t>
            </w:r>
            <w:proofErr w:type="spellStart"/>
            <w:r>
              <w:t>behaviour</w:t>
            </w:r>
            <w:proofErr w:type="spellEnd"/>
            <w:r>
              <w:t xml:space="preserve"> of the firm (objectives) differ depending on whether a firm is in a perfectly competitive market or a monopoly market?</w:t>
            </w:r>
          </w:p>
          <w:p w14:paraId="791943B2" w14:textId="77777777" w:rsidR="00493FC9" w:rsidRDefault="00493FC9" w:rsidP="00493FC9">
            <w:pPr>
              <w:rPr>
                <w:sz w:val="24"/>
              </w:rPr>
            </w:pPr>
          </w:p>
          <w:p w14:paraId="12655DA4" w14:textId="77777777" w:rsidR="00493FC9" w:rsidRDefault="00493FC9" w:rsidP="00493FC9">
            <w:pPr>
              <w:rPr>
                <w:sz w:val="24"/>
              </w:rPr>
            </w:pPr>
          </w:p>
          <w:p w14:paraId="4B33E8AD" w14:textId="3048B546" w:rsidR="00493FC9" w:rsidRPr="00493FC9" w:rsidRDefault="00493FC9" w:rsidP="00493FC9">
            <w:pPr>
              <w:rPr>
                <w:sz w:val="24"/>
              </w:rPr>
            </w:pPr>
          </w:p>
        </w:tc>
      </w:tr>
    </w:tbl>
    <w:p w14:paraId="767B7CDC" w14:textId="6BA0D7E2"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77CFF"/>
    <w:multiLevelType w:val="hybridMultilevel"/>
    <w:tmpl w:val="3130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4"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C63E88"/>
    <w:multiLevelType w:val="hybridMultilevel"/>
    <w:tmpl w:val="66EE1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E83097"/>
    <w:multiLevelType w:val="hybridMultilevel"/>
    <w:tmpl w:val="A8206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CB1048B"/>
    <w:multiLevelType w:val="hybridMultilevel"/>
    <w:tmpl w:val="E7B8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4886A0C"/>
    <w:multiLevelType w:val="hybridMultilevel"/>
    <w:tmpl w:val="479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35" w15:restartNumberingAfterBreak="0">
    <w:nsid w:val="493A72FF"/>
    <w:multiLevelType w:val="hybridMultilevel"/>
    <w:tmpl w:val="FE4C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4E0077"/>
    <w:multiLevelType w:val="hybridMultilevel"/>
    <w:tmpl w:val="EF925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CA4CB8"/>
    <w:multiLevelType w:val="hybridMultilevel"/>
    <w:tmpl w:val="E24E6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23A2B"/>
    <w:multiLevelType w:val="hybridMultilevel"/>
    <w:tmpl w:val="7A06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7"/>
  </w:num>
  <w:num w:numId="3">
    <w:abstractNumId w:val="0"/>
  </w:num>
  <w:num w:numId="4">
    <w:abstractNumId w:val="8"/>
  </w:num>
  <w:num w:numId="5">
    <w:abstractNumId w:val="15"/>
  </w:num>
  <w:num w:numId="6">
    <w:abstractNumId w:val="2"/>
  </w:num>
  <w:num w:numId="7">
    <w:abstractNumId w:val="7"/>
  </w:num>
  <w:num w:numId="8">
    <w:abstractNumId w:val="36"/>
  </w:num>
  <w:num w:numId="9">
    <w:abstractNumId w:val="11"/>
  </w:num>
  <w:num w:numId="10">
    <w:abstractNumId w:val="10"/>
  </w:num>
  <w:num w:numId="11">
    <w:abstractNumId w:val="41"/>
  </w:num>
  <w:num w:numId="12">
    <w:abstractNumId w:val="18"/>
  </w:num>
  <w:num w:numId="13">
    <w:abstractNumId w:val="39"/>
  </w:num>
  <w:num w:numId="14">
    <w:abstractNumId w:val="14"/>
  </w:num>
  <w:num w:numId="15">
    <w:abstractNumId w:val="28"/>
  </w:num>
  <w:num w:numId="16">
    <w:abstractNumId w:val="24"/>
  </w:num>
  <w:num w:numId="17">
    <w:abstractNumId w:val="30"/>
  </w:num>
  <w:num w:numId="18">
    <w:abstractNumId w:val="5"/>
  </w:num>
  <w:num w:numId="19">
    <w:abstractNumId w:val="4"/>
  </w:num>
  <w:num w:numId="20">
    <w:abstractNumId w:val="12"/>
  </w:num>
  <w:num w:numId="21">
    <w:abstractNumId w:val="25"/>
  </w:num>
  <w:num w:numId="22">
    <w:abstractNumId w:val="13"/>
  </w:num>
  <w:num w:numId="23">
    <w:abstractNumId w:val="34"/>
  </w:num>
  <w:num w:numId="24">
    <w:abstractNumId w:val="27"/>
  </w:num>
  <w:num w:numId="25">
    <w:abstractNumId w:val="6"/>
  </w:num>
  <w:num w:numId="26">
    <w:abstractNumId w:val="43"/>
  </w:num>
  <w:num w:numId="27">
    <w:abstractNumId w:val="37"/>
  </w:num>
  <w:num w:numId="28">
    <w:abstractNumId w:val="32"/>
  </w:num>
  <w:num w:numId="29">
    <w:abstractNumId w:val="29"/>
  </w:num>
  <w:num w:numId="30">
    <w:abstractNumId w:val="23"/>
  </w:num>
  <w:num w:numId="31">
    <w:abstractNumId w:val="9"/>
  </w:num>
  <w:num w:numId="32">
    <w:abstractNumId w:val="38"/>
  </w:num>
  <w:num w:numId="33">
    <w:abstractNumId w:val="35"/>
  </w:num>
  <w:num w:numId="34">
    <w:abstractNumId w:val="33"/>
  </w:num>
  <w:num w:numId="35">
    <w:abstractNumId w:val="31"/>
  </w:num>
  <w:num w:numId="36">
    <w:abstractNumId w:val="1"/>
  </w:num>
  <w:num w:numId="37">
    <w:abstractNumId w:val="21"/>
  </w:num>
  <w:num w:numId="38">
    <w:abstractNumId w:val="40"/>
  </w:num>
  <w:num w:numId="39">
    <w:abstractNumId w:val="42"/>
  </w:num>
  <w:num w:numId="40">
    <w:abstractNumId w:val="16"/>
  </w:num>
  <w:num w:numId="41">
    <w:abstractNumId w:val="22"/>
  </w:num>
  <w:num w:numId="42">
    <w:abstractNumId w:val="44"/>
  </w:num>
  <w:num w:numId="43">
    <w:abstractNumId w:val="19"/>
  </w:num>
  <w:num w:numId="44">
    <w:abstractNumId w:val="2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37F9D"/>
    <w:rsid w:val="00242B6F"/>
    <w:rsid w:val="00243B47"/>
    <w:rsid w:val="002C7A88"/>
    <w:rsid w:val="00312858"/>
    <w:rsid w:val="003C6C9E"/>
    <w:rsid w:val="0041550C"/>
    <w:rsid w:val="004218F6"/>
    <w:rsid w:val="00493FC9"/>
    <w:rsid w:val="004B1D24"/>
    <w:rsid w:val="004F351E"/>
    <w:rsid w:val="004F3CC3"/>
    <w:rsid w:val="00545562"/>
    <w:rsid w:val="00560052"/>
    <w:rsid w:val="005B30C0"/>
    <w:rsid w:val="005B70CB"/>
    <w:rsid w:val="005C560E"/>
    <w:rsid w:val="00641CC1"/>
    <w:rsid w:val="006471FA"/>
    <w:rsid w:val="00663581"/>
    <w:rsid w:val="006D0CDC"/>
    <w:rsid w:val="006D3F7F"/>
    <w:rsid w:val="006F1C88"/>
    <w:rsid w:val="006F46B1"/>
    <w:rsid w:val="007046DA"/>
    <w:rsid w:val="00782AFD"/>
    <w:rsid w:val="00785261"/>
    <w:rsid w:val="0080051B"/>
    <w:rsid w:val="008252F9"/>
    <w:rsid w:val="00830DF6"/>
    <w:rsid w:val="0083633F"/>
    <w:rsid w:val="0086384E"/>
    <w:rsid w:val="00867763"/>
    <w:rsid w:val="00871438"/>
    <w:rsid w:val="00895B46"/>
    <w:rsid w:val="008E075F"/>
    <w:rsid w:val="008E6262"/>
    <w:rsid w:val="008E75CB"/>
    <w:rsid w:val="009C3B0B"/>
    <w:rsid w:val="009C5846"/>
    <w:rsid w:val="009D13F3"/>
    <w:rsid w:val="009F0D3A"/>
    <w:rsid w:val="00A147C5"/>
    <w:rsid w:val="00A22B2B"/>
    <w:rsid w:val="00A30F4A"/>
    <w:rsid w:val="00A62E10"/>
    <w:rsid w:val="00A718A4"/>
    <w:rsid w:val="00AA4C2F"/>
    <w:rsid w:val="00AB5D41"/>
    <w:rsid w:val="00AE6FF4"/>
    <w:rsid w:val="00AF1761"/>
    <w:rsid w:val="00AF7696"/>
    <w:rsid w:val="00B30C58"/>
    <w:rsid w:val="00B5603F"/>
    <w:rsid w:val="00B564E7"/>
    <w:rsid w:val="00BD1C78"/>
    <w:rsid w:val="00BF0405"/>
    <w:rsid w:val="00C24D6F"/>
    <w:rsid w:val="00C47B3C"/>
    <w:rsid w:val="00CA00FD"/>
    <w:rsid w:val="00CB42F6"/>
    <w:rsid w:val="00D0677C"/>
    <w:rsid w:val="00D27D76"/>
    <w:rsid w:val="00D84D8F"/>
    <w:rsid w:val="00D937CA"/>
    <w:rsid w:val="00DE5AD9"/>
    <w:rsid w:val="00E2243B"/>
    <w:rsid w:val="00EA7698"/>
    <w:rsid w:val="00EB1468"/>
    <w:rsid w:val="00EC3C22"/>
    <w:rsid w:val="00F00A92"/>
    <w:rsid w:val="00F05F8F"/>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s@godalming.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godalming.ac.uk/course/view.php?id=37" TargetMode="External"/><Relationship Id="rId5" Type="http://schemas.openxmlformats.org/officeDocument/2006/relationships/hyperlink" Target="https://www.dawsonera.com/abstract/97814718298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CFFD8F06</Template>
  <TotalTime>24</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5</cp:revision>
  <cp:lastPrinted>2015-09-11T08:32:00Z</cp:lastPrinted>
  <dcterms:created xsi:type="dcterms:W3CDTF">2017-07-04T11:38:00Z</dcterms:created>
  <dcterms:modified xsi:type="dcterms:W3CDTF">2019-07-02T13:52:00Z</dcterms:modified>
</cp:coreProperties>
</file>