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3D542" w14:textId="042E1B09" w:rsidR="008D4931" w:rsidRDefault="008D4931" w:rsidP="00936AFE">
      <w:pPr>
        <w:jc w:val="center"/>
        <w:rPr>
          <w:b/>
          <w:sz w:val="32"/>
        </w:rPr>
      </w:pPr>
      <w:r>
        <w:rPr>
          <w:b/>
          <w:sz w:val="32"/>
        </w:rPr>
        <w:t xml:space="preserve">AN INTRODUCTION TO </w:t>
      </w:r>
      <w:r w:rsidR="004B430B">
        <w:rPr>
          <w:b/>
          <w:sz w:val="32"/>
        </w:rPr>
        <w:t xml:space="preserve">GLOBALISATION </w:t>
      </w:r>
      <w:r w:rsidR="004B430B" w:rsidRPr="004B430B">
        <w:rPr>
          <w:b/>
          <w:color w:val="FF0000"/>
          <w:sz w:val="24"/>
        </w:rPr>
        <w:t>(All handwritten notes please)</w:t>
      </w:r>
    </w:p>
    <w:p w14:paraId="755ABA3A" w14:textId="1AD05044" w:rsidR="00243B47" w:rsidRPr="004B430B" w:rsidRDefault="007241C8" w:rsidP="00936AFE">
      <w:pPr>
        <w:jc w:val="center"/>
        <w:rPr>
          <w:b/>
          <w:sz w:val="28"/>
        </w:rPr>
      </w:pPr>
      <w:r w:rsidRPr="004B430B">
        <w:rPr>
          <w:b/>
          <w:sz w:val="28"/>
        </w:rPr>
        <w:t xml:space="preserve">To what extent has </w:t>
      </w:r>
      <w:proofErr w:type="spellStart"/>
      <w:r w:rsidRPr="004B430B">
        <w:rPr>
          <w:b/>
          <w:sz w:val="28"/>
        </w:rPr>
        <w:t>Gl</w:t>
      </w:r>
      <w:r w:rsidR="00936AFE" w:rsidRPr="004B430B">
        <w:rPr>
          <w:b/>
          <w:sz w:val="28"/>
        </w:rPr>
        <w:t>obalisation</w:t>
      </w:r>
      <w:proofErr w:type="spellEnd"/>
      <w:r w:rsidR="00936AFE" w:rsidRPr="004B430B">
        <w:rPr>
          <w:b/>
          <w:sz w:val="28"/>
        </w:rPr>
        <w:t xml:space="preserve"> benefitted </w:t>
      </w:r>
      <w:r w:rsidR="00D339AF" w:rsidRPr="004B430B">
        <w:rPr>
          <w:b/>
          <w:sz w:val="28"/>
        </w:rPr>
        <w:t>MEDC’s and LEDC’s</w:t>
      </w:r>
      <w:r w:rsidRPr="004B430B">
        <w:rPr>
          <w:b/>
          <w:sz w:val="28"/>
        </w:rPr>
        <w:t xml:space="preserve"> over the past 40 years?</w:t>
      </w:r>
    </w:p>
    <w:p w14:paraId="34A72E72" w14:textId="77777777" w:rsidR="007241C8" w:rsidRDefault="007241C8"/>
    <w:p w14:paraId="249F006F" w14:textId="78E20F4F" w:rsidR="00D111D5" w:rsidRPr="00D111D5" w:rsidRDefault="00D111D5">
      <w:pPr>
        <w:rPr>
          <w:b/>
          <w:sz w:val="24"/>
          <w:u w:val="single"/>
        </w:rPr>
      </w:pPr>
      <w:r w:rsidRPr="00D111D5">
        <w:rPr>
          <w:b/>
          <w:sz w:val="24"/>
          <w:u w:val="single"/>
        </w:rPr>
        <w:t>DEFINING GLOBALISATION:</w:t>
      </w:r>
    </w:p>
    <w:p w14:paraId="0CAD8A22" w14:textId="7E263863" w:rsidR="007241C8" w:rsidRPr="003966F2" w:rsidRDefault="008D4931">
      <w:pPr>
        <w:rPr>
          <w:sz w:val="22"/>
        </w:rPr>
      </w:pPr>
      <w:r w:rsidRPr="003966F2">
        <w:rPr>
          <w:sz w:val="22"/>
        </w:rPr>
        <w:t>W</w:t>
      </w:r>
      <w:r w:rsidR="007241C8" w:rsidRPr="003966F2">
        <w:rPr>
          <w:sz w:val="22"/>
        </w:rPr>
        <w:t>e are concentrating on the impact the increased globalization (trade and investment flows) has had on the global economy over the past 40 years.</w:t>
      </w:r>
      <w:r w:rsidR="006B2862" w:rsidRPr="003966F2">
        <w:rPr>
          <w:sz w:val="22"/>
        </w:rPr>
        <w:t xml:space="preserve"> </w:t>
      </w:r>
      <w:r w:rsidRPr="003966F2">
        <w:rPr>
          <w:sz w:val="22"/>
        </w:rPr>
        <w:t xml:space="preserve">  This is the starting point for a discussion which we will revisit many times throughout the two years.  Each time will allow you to add more economic theory.</w:t>
      </w:r>
    </w:p>
    <w:p w14:paraId="7898EF19" w14:textId="77777777" w:rsidR="007241C8" w:rsidRPr="00D111D5" w:rsidRDefault="007241C8">
      <w:pPr>
        <w:rPr>
          <w:sz w:val="24"/>
        </w:rPr>
      </w:pPr>
    </w:p>
    <w:p w14:paraId="4418B227" w14:textId="3A245FDF" w:rsidR="00D111D5" w:rsidRPr="00D111D5" w:rsidRDefault="007241C8">
      <w:pPr>
        <w:rPr>
          <w:b/>
          <w:sz w:val="24"/>
          <w:u w:val="single"/>
        </w:rPr>
      </w:pPr>
      <w:r w:rsidRPr="00D111D5">
        <w:rPr>
          <w:b/>
          <w:sz w:val="24"/>
          <w:u w:val="single"/>
        </w:rPr>
        <w:t>DEVELOPED COUNTRY (‘High Income Country’)</w:t>
      </w:r>
      <w:r w:rsidR="00D339AF">
        <w:rPr>
          <w:b/>
          <w:sz w:val="24"/>
          <w:u w:val="single"/>
        </w:rPr>
        <w:t xml:space="preserve"> or MEDC</w:t>
      </w:r>
      <w:r w:rsidRPr="00D111D5">
        <w:rPr>
          <w:b/>
          <w:sz w:val="24"/>
          <w:u w:val="single"/>
        </w:rPr>
        <w:t xml:space="preserve">: </w:t>
      </w:r>
    </w:p>
    <w:p w14:paraId="794F06D5" w14:textId="77777777" w:rsidR="00D339AF" w:rsidRPr="003966F2" w:rsidRDefault="007241C8">
      <w:pPr>
        <w:rPr>
          <w:sz w:val="22"/>
        </w:rPr>
      </w:pPr>
      <w:r w:rsidRPr="003966F2">
        <w:rPr>
          <w:sz w:val="22"/>
        </w:rPr>
        <w:t xml:space="preserve">You have now watched the documentaries about the impact of </w:t>
      </w:r>
      <w:proofErr w:type="spellStart"/>
      <w:r w:rsidRPr="003966F2">
        <w:rPr>
          <w:sz w:val="22"/>
        </w:rPr>
        <w:t>Globalisation</w:t>
      </w:r>
      <w:proofErr w:type="spellEnd"/>
      <w:r w:rsidRPr="003966F2">
        <w:rPr>
          <w:sz w:val="22"/>
        </w:rPr>
        <w:t xml:space="preserve"> on the UK.  Trade and FDI has had a variety of effects on the UK Economy.  Whether </w:t>
      </w:r>
      <w:r w:rsidR="006B2862" w:rsidRPr="003966F2">
        <w:rPr>
          <w:sz w:val="22"/>
        </w:rPr>
        <w:t xml:space="preserve">you think </w:t>
      </w:r>
      <w:r w:rsidRPr="003966F2">
        <w:rPr>
          <w:sz w:val="22"/>
        </w:rPr>
        <w:t xml:space="preserve">these effects are good or bad, </w:t>
      </w:r>
      <w:r w:rsidR="006B2862" w:rsidRPr="003966F2">
        <w:rPr>
          <w:sz w:val="22"/>
        </w:rPr>
        <w:t xml:space="preserve">I am sure we can agree </w:t>
      </w:r>
      <w:r w:rsidRPr="003966F2">
        <w:rPr>
          <w:sz w:val="22"/>
        </w:rPr>
        <w:t>they</w:t>
      </w:r>
      <w:r w:rsidR="006B2862" w:rsidRPr="003966F2">
        <w:rPr>
          <w:sz w:val="22"/>
        </w:rPr>
        <w:t xml:space="preserve"> have had an impact</w:t>
      </w:r>
      <w:r w:rsidRPr="003966F2">
        <w:rPr>
          <w:sz w:val="22"/>
        </w:rPr>
        <w:t>.</w:t>
      </w:r>
      <w:r w:rsidR="00D339AF" w:rsidRPr="003966F2">
        <w:rPr>
          <w:sz w:val="22"/>
        </w:rPr>
        <w:t xml:space="preserve">  </w:t>
      </w:r>
    </w:p>
    <w:p w14:paraId="35B93BE9" w14:textId="77777777" w:rsidR="00D339AF" w:rsidRDefault="00D339AF">
      <w:pPr>
        <w:rPr>
          <w:sz w:val="24"/>
        </w:rPr>
      </w:pPr>
    </w:p>
    <w:p w14:paraId="1E198D7E" w14:textId="1EBEDA7B" w:rsidR="007241C8" w:rsidRPr="00D111D5" w:rsidRDefault="00D339AF">
      <w:pPr>
        <w:rPr>
          <w:sz w:val="24"/>
        </w:rPr>
      </w:pPr>
      <w:r w:rsidRPr="002E75E5">
        <w:rPr>
          <w:b/>
          <w:highlight w:val="yellow"/>
        </w:rPr>
        <w:t>TASK 1</w:t>
      </w:r>
      <w:r w:rsidR="002E75E5" w:rsidRPr="002E75E5">
        <w:rPr>
          <w:b/>
          <w:highlight w:val="yellow"/>
        </w:rPr>
        <w:t xml:space="preserve"> (15 minutes)</w:t>
      </w:r>
      <w:r w:rsidRPr="002E75E5">
        <w:rPr>
          <w:b/>
          <w:highlight w:val="yellow"/>
        </w:rPr>
        <w:t>:</w:t>
      </w:r>
      <w:r w:rsidRPr="002E75E5">
        <w:t xml:space="preserve"> </w:t>
      </w:r>
      <w:r w:rsidRPr="003966F2">
        <w:rPr>
          <w:sz w:val="22"/>
        </w:rPr>
        <w:t xml:space="preserve">I would like you to </w:t>
      </w:r>
      <w:proofErr w:type="spellStart"/>
      <w:r w:rsidRPr="003966F2">
        <w:rPr>
          <w:sz w:val="22"/>
        </w:rPr>
        <w:t>summarise</w:t>
      </w:r>
      <w:proofErr w:type="spellEnd"/>
      <w:r w:rsidRPr="003966F2">
        <w:rPr>
          <w:sz w:val="22"/>
        </w:rPr>
        <w:t xml:space="preserve"> the benefits and costs of globalization for the UK into 2-3 bullet points</w:t>
      </w:r>
      <w:r w:rsidR="002E75E5" w:rsidRPr="003966F2">
        <w:rPr>
          <w:sz w:val="22"/>
        </w:rPr>
        <w:t xml:space="preserve"> using your PREP homework of notes from the documentary.</w:t>
      </w:r>
      <w:r w:rsidR="004B430B">
        <w:rPr>
          <w:sz w:val="22"/>
        </w:rPr>
        <w:t xml:space="preserve">  No more than 1 side of A4 of handwritten notes </w:t>
      </w:r>
    </w:p>
    <w:p w14:paraId="5555D48B" w14:textId="3F6C8D96" w:rsidR="007241C8" w:rsidRPr="00D111D5" w:rsidRDefault="002E75E5">
      <w:pPr>
        <w:rPr>
          <w:sz w:val="24"/>
        </w:rPr>
      </w:pPr>
      <w:r>
        <w:rPr>
          <w:sz w:val="24"/>
        </w:rPr>
        <w:t xml:space="preserve"> </w:t>
      </w:r>
    </w:p>
    <w:p w14:paraId="58C7B40F" w14:textId="3DC4D013" w:rsidR="007241C8" w:rsidRPr="00D111D5" w:rsidRDefault="007241C8">
      <w:pPr>
        <w:rPr>
          <w:b/>
          <w:sz w:val="24"/>
          <w:u w:val="single"/>
        </w:rPr>
      </w:pPr>
      <w:r w:rsidRPr="00D111D5">
        <w:rPr>
          <w:b/>
          <w:sz w:val="24"/>
          <w:u w:val="single"/>
        </w:rPr>
        <w:t>DEVELOPING COUNTRIES (‘Middle or Low Income Countries)</w:t>
      </w:r>
      <w:r w:rsidR="00D339AF">
        <w:rPr>
          <w:b/>
          <w:sz w:val="24"/>
          <w:u w:val="single"/>
        </w:rPr>
        <w:t xml:space="preserve"> or LEDC</w:t>
      </w:r>
      <w:r w:rsidRPr="00D111D5">
        <w:rPr>
          <w:b/>
          <w:sz w:val="24"/>
          <w:u w:val="single"/>
        </w:rPr>
        <w:t>:</w:t>
      </w:r>
    </w:p>
    <w:p w14:paraId="00537BF2" w14:textId="0F3090EA" w:rsidR="007241C8" w:rsidRPr="003966F2" w:rsidRDefault="002E75E5">
      <w:pPr>
        <w:rPr>
          <w:sz w:val="22"/>
        </w:rPr>
      </w:pPr>
      <w:r w:rsidRPr="002E75E5">
        <w:rPr>
          <w:b/>
          <w:highlight w:val="yellow"/>
        </w:rPr>
        <w:t>TASK 2 (75 minutes):</w:t>
      </w:r>
      <w:r w:rsidRPr="002E75E5">
        <w:t xml:space="preserve"> </w:t>
      </w:r>
      <w:r w:rsidR="007241C8" w:rsidRPr="003966F2">
        <w:rPr>
          <w:sz w:val="22"/>
        </w:rPr>
        <w:t xml:space="preserve">I want you now to research the impact of </w:t>
      </w:r>
      <w:proofErr w:type="spellStart"/>
      <w:r w:rsidR="007241C8" w:rsidRPr="003966F2">
        <w:rPr>
          <w:sz w:val="22"/>
        </w:rPr>
        <w:t>Globalisation</w:t>
      </w:r>
      <w:proofErr w:type="spellEnd"/>
      <w:r w:rsidR="007241C8" w:rsidRPr="003966F2">
        <w:rPr>
          <w:sz w:val="22"/>
        </w:rPr>
        <w:t xml:space="preserve"> on </w:t>
      </w:r>
      <w:r w:rsidR="00936AFE" w:rsidRPr="003966F2">
        <w:rPr>
          <w:sz w:val="22"/>
        </w:rPr>
        <w:t>two further countries: China and Zambia.   China has not always been the growing powerhouse it is today.  Equally Zambia in Africa has at times over the past 40 years been amongst the poorest countries in the world.</w:t>
      </w:r>
    </w:p>
    <w:p w14:paraId="64288EEC" w14:textId="77777777" w:rsidR="00936AFE" w:rsidRPr="00D111D5" w:rsidRDefault="00936AFE">
      <w:pPr>
        <w:rPr>
          <w:sz w:val="24"/>
        </w:rPr>
      </w:pPr>
    </w:p>
    <w:p w14:paraId="2D52B17C" w14:textId="22E252BD" w:rsidR="00936AFE" w:rsidRPr="003966F2" w:rsidRDefault="00936AFE">
      <w:pPr>
        <w:rPr>
          <w:b/>
          <w:i/>
          <w:sz w:val="22"/>
        </w:rPr>
      </w:pPr>
      <w:r w:rsidRPr="003966F2">
        <w:rPr>
          <w:b/>
          <w:i/>
          <w:sz w:val="22"/>
        </w:rPr>
        <w:t xml:space="preserve">I want you to create </w:t>
      </w:r>
      <w:r w:rsidR="00D339AF" w:rsidRPr="003966F2">
        <w:rPr>
          <w:b/>
          <w:i/>
          <w:sz w:val="22"/>
        </w:rPr>
        <w:t xml:space="preserve">two sides of A4 of HANDWRITTEN organized notes </w:t>
      </w:r>
      <w:r w:rsidRPr="003966F2">
        <w:rPr>
          <w:b/>
          <w:i/>
          <w:sz w:val="22"/>
        </w:rPr>
        <w:t>with detailed information (preferably in a mind map form</w:t>
      </w:r>
      <w:r w:rsidR="00D339AF" w:rsidRPr="003966F2">
        <w:rPr>
          <w:b/>
          <w:i/>
          <w:sz w:val="22"/>
        </w:rPr>
        <w:t>?) about these two countries</w:t>
      </w:r>
      <w:r w:rsidRPr="003966F2">
        <w:rPr>
          <w:b/>
          <w:i/>
          <w:sz w:val="22"/>
        </w:rPr>
        <w:t>.</w:t>
      </w:r>
    </w:p>
    <w:p w14:paraId="0F2A12F4" w14:textId="77777777" w:rsidR="00936AFE" w:rsidRPr="00D111D5" w:rsidRDefault="00936AFE">
      <w:pPr>
        <w:rPr>
          <w:sz w:val="24"/>
        </w:rPr>
      </w:pPr>
    </w:p>
    <w:p w14:paraId="342CE65F" w14:textId="05C07E1A" w:rsidR="00936AFE" w:rsidRPr="00D111D5" w:rsidRDefault="00D339AF">
      <w:pPr>
        <w:rPr>
          <w:sz w:val="24"/>
        </w:rPr>
      </w:pPr>
      <w:r>
        <w:rPr>
          <w:sz w:val="24"/>
        </w:rPr>
        <w:t>Each</w:t>
      </w:r>
      <w:r w:rsidR="003966F2">
        <w:rPr>
          <w:sz w:val="24"/>
        </w:rPr>
        <w:t xml:space="preserve"> set of notes about the</w:t>
      </w:r>
      <w:r>
        <w:rPr>
          <w:sz w:val="24"/>
        </w:rPr>
        <w:t xml:space="preserve"> country should </w:t>
      </w:r>
      <w:r w:rsidR="00936AFE" w:rsidRPr="00D111D5">
        <w:rPr>
          <w:sz w:val="24"/>
        </w:rPr>
        <w:t xml:space="preserve">contain the following </w:t>
      </w:r>
      <w:r w:rsidR="003966F2">
        <w:rPr>
          <w:sz w:val="24"/>
        </w:rPr>
        <w:t xml:space="preserve">organized </w:t>
      </w:r>
      <w:r w:rsidR="00936AFE" w:rsidRPr="00D111D5">
        <w:rPr>
          <w:sz w:val="24"/>
        </w:rPr>
        <w:t>branches:</w:t>
      </w:r>
    </w:p>
    <w:p w14:paraId="26512212" w14:textId="17C16FA3" w:rsidR="00936AFE" w:rsidRPr="00D111D5" w:rsidRDefault="00936AFE" w:rsidP="00936AFE">
      <w:pPr>
        <w:pStyle w:val="ListParagraph"/>
        <w:numPr>
          <w:ilvl w:val="0"/>
          <w:numId w:val="1"/>
        </w:numPr>
        <w:rPr>
          <w:sz w:val="24"/>
        </w:rPr>
      </w:pPr>
      <w:r w:rsidRPr="00D111D5">
        <w:rPr>
          <w:sz w:val="24"/>
        </w:rPr>
        <w:t xml:space="preserve">What has </w:t>
      </w:r>
      <w:proofErr w:type="spellStart"/>
      <w:r w:rsidRPr="00D111D5">
        <w:rPr>
          <w:sz w:val="24"/>
        </w:rPr>
        <w:t>Globalisation</w:t>
      </w:r>
      <w:proofErr w:type="spellEnd"/>
      <w:r w:rsidRPr="00D111D5">
        <w:rPr>
          <w:sz w:val="24"/>
        </w:rPr>
        <w:t xml:space="preserve"> meant for this country?  How has this country engaged with the rest of the world?  What trade and investment has it been involved in?</w:t>
      </w:r>
    </w:p>
    <w:p w14:paraId="1194E27C" w14:textId="4B4E50A0" w:rsidR="00936AFE" w:rsidRPr="00D111D5" w:rsidRDefault="00936AFE" w:rsidP="00936AFE">
      <w:pPr>
        <w:pStyle w:val="ListParagraph"/>
        <w:numPr>
          <w:ilvl w:val="0"/>
          <w:numId w:val="1"/>
        </w:numPr>
        <w:rPr>
          <w:sz w:val="24"/>
        </w:rPr>
      </w:pPr>
      <w:r w:rsidRPr="00D111D5">
        <w:rPr>
          <w:sz w:val="24"/>
        </w:rPr>
        <w:t xml:space="preserve">Advantages of </w:t>
      </w:r>
      <w:proofErr w:type="spellStart"/>
      <w:r w:rsidRPr="00D111D5">
        <w:rPr>
          <w:sz w:val="24"/>
        </w:rPr>
        <w:t>Globalisation</w:t>
      </w:r>
      <w:proofErr w:type="spellEnd"/>
      <w:r w:rsidRPr="00D111D5">
        <w:rPr>
          <w:sz w:val="24"/>
        </w:rPr>
        <w:t xml:space="preserve"> for the country</w:t>
      </w:r>
      <w:r w:rsidR="008D4931">
        <w:rPr>
          <w:sz w:val="24"/>
        </w:rPr>
        <w:t xml:space="preserve"> – use statistics or case studies to classify your advantages into a maximum of three advantages.</w:t>
      </w:r>
    </w:p>
    <w:p w14:paraId="72E489B7" w14:textId="6ACBC626" w:rsidR="00936AFE" w:rsidRPr="00D111D5" w:rsidRDefault="00936AFE" w:rsidP="00936AFE">
      <w:pPr>
        <w:pStyle w:val="ListParagraph"/>
        <w:numPr>
          <w:ilvl w:val="0"/>
          <w:numId w:val="1"/>
        </w:numPr>
        <w:rPr>
          <w:sz w:val="24"/>
        </w:rPr>
      </w:pPr>
      <w:r w:rsidRPr="00D111D5">
        <w:rPr>
          <w:sz w:val="24"/>
        </w:rPr>
        <w:t xml:space="preserve">Disadvantages of </w:t>
      </w:r>
      <w:proofErr w:type="spellStart"/>
      <w:r w:rsidRPr="00D111D5">
        <w:rPr>
          <w:sz w:val="24"/>
        </w:rPr>
        <w:t>Globalisation</w:t>
      </w:r>
      <w:proofErr w:type="spellEnd"/>
      <w:r w:rsidRPr="00D111D5">
        <w:rPr>
          <w:sz w:val="24"/>
        </w:rPr>
        <w:t xml:space="preserve"> for the country</w:t>
      </w:r>
      <w:r w:rsidR="008D4931">
        <w:rPr>
          <w:sz w:val="24"/>
        </w:rPr>
        <w:t xml:space="preserve"> – use statistics or case studies to classify your disadvantages into a maximum of three disadvantages.</w:t>
      </w:r>
    </w:p>
    <w:p w14:paraId="5ABA4FAF" w14:textId="1EE73ECD" w:rsidR="00936AFE" w:rsidRPr="00D111D5" w:rsidRDefault="00936AFE" w:rsidP="00936AFE">
      <w:pPr>
        <w:pStyle w:val="ListParagraph"/>
        <w:numPr>
          <w:ilvl w:val="0"/>
          <w:numId w:val="1"/>
        </w:numPr>
        <w:rPr>
          <w:sz w:val="24"/>
        </w:rPr>
      </w:pPr>
      <w:r w:rsidRPr="00D111D5">
        <w:rPr>
          <w:sz w:val="24"/>
        </w:rPr>
        <w:t xml:space="preserve">Conclusion: Ultimately I want you to reach a conclusion about your specified country – has it benefitted from </w:t>
      </w:r>
      <w:proofErr w:type="spellStart"/>
      <w:r w:rsidRPr="00D111D5">
        <w:rPr>
          <w:sz w:val="24"/>
        </w:rPr>
        <w:t>Globalisation</w:t>
      </w:r>
      <w:proofErr w:type="spellEnd"/>
      <w:r w:rsidRPr="00D111D5">
        <w:rPr>
          <w:sz w:val="24"/>
        </w:rPr>
        <w:t xml:space="preserve"> over the past 40 years?</w:t>
      </w:r>
    </w:p>
    <w:p w14:paraId="68F98FFC" w14:textId="77777777" w:rsidR="00D339AF" w:rsidRDefault="00D339AF">
      <w:pPr>
        <w:rPr>
          <w:sz w:val="24"/>
        </w:rPr>
      </w:pPr>
    </w:p>
    <w:p w14:paraId="5F10B471" w14:textId="1EACCC34" w:rsidR="00936AFE" w:rsidRPr="003966F2" w:rsidRDefault="00D339AF">
      <w:pPr>
        <w:rPr>
          <w:b/>
          <w:i/>
          <w:color w:val="002060"/>
          <w:sz w:val="24"/>
        </w:rPr>
      </w:pPr>
      <w:r w:rsidRPr="003966F2">
        <w:rPr>
          <w:b/>
          <w:i/>
          <w:color w:val="002060"/>
          <w:sz w:val="24"/>
        </w:rPr>
        <w:t>Remember, you should probably be spending 30-40 minutes on each country researching so we are just trying to get a broad brush overview at this stage.</w:t>
      </w:r>
    </w:p>
    <w:p w14:paraId="236590E8" w14:textId="5D7BD755" w:rsidR="00D339AF" w:rsidRDefault="00D339AF">
      <w:pPr>
        <w:rPr>
          <w:sz w:val="24"/>
        </w:rPr>
      </w:pPr>
    </w:p>
    <w:p w14:paraId="7300D262" w14:textId="0E3D2664" w:rsidR="006B6715" w:rsidRPr="006B6715" w:rsidRDefault="006B6715">
      <w:pPr>
        <w:rPr>
          <w:b/>
          <w:sz w:val="32"/>
          <w:u w:val="single"/>
        </w:rPr>
      </w:pPr>
      <w:r w:rsidRPr="006B6715">
        <w:rPr>
          <w:b/>
          <w:sz w:val="32"/>
          <w:u w:val="single"/>
        </w:rPr>
        <w:t>Extra Help</w:t>
      </w:r>
    </w:p>
    <w:p w14:paraId="24C946D3" w14:textId="77777777" w:rsidR="006B6715" w:rsidRPr="00D111D5" w:rsidRDefault="006B6715">
      <w:pPr>
        <w:rPr>
          <w:sz w:val="24"/>
        </w:rPr>
      </w:pPr>
    </w:p>
    <w:p w14:paraId="2860F998" w14:textId="6B34E8C9" w:rsidR="00936AFE" w:rsidRPr="006B6715" w:rsidRDefault="00936AFE">
      <w:pPr>
        <w:rPr>
          <w:b/>
          <w:sz w:val="22"/>
        </w:rPr>
      </w:pPr>
      <w:r w:rsidRPr="006B6715">
        <w:rPr>
          <w:b/>
          <w:sz w:val="22"/>
        </w:rPr>
        <w:t>SPECIFIC COUNTRY HINTS FOR YOUR RESEARCH SEARCHES</w:t>
      </w:r>
    </w:p>
    <w:tbl>
      <w:tblPr>
        <w:tblStyle w:val="TableGrid"/>
        <w:tblW w:w="0" w:type="auto"/>
        <w:tblLook w:val="04A0" w:firstRow="1" w:lastRow="0" w:firstColumn="1" w:lastColumn="0" w:noHBand="0" w:noVBand="1"/>
      </w:tblPr>
      <w:tblGrid>
        <w:gridCol w:w="5491"/>
        <w:gridCol w:w="5491"/>
      </w:tblGrid>
      <w:tr w:rsidR="00936AFE" w:rsidRPr="006B6715" w14:paraId="5D4F200B" w14:textId="77777777" w:rsidTr="00936AFE">
        <w:tc>
          <w:tcPr>
            <w:tcW w:w="5491" w:type="dxa"/>
          </w:tcPr>
          <w:p w14:paraId="7740684D" w14:textId="597A368A" w:rsidR="00936AFE" w:rsidRPr="006B6715" w:rsidRDefault="00936AFE" w:rsidP="00936AFE">
            <w:pPr>
              <w:jc w:val="center"/>
              <w:rPr>
                <w:b/>
                <w:sz w:val="22"/>
              </w:rPr>
            </w:pPr>
            <w:r w:rsidRPr="006B6715">
              <w:rPr>
                <w:b/>
                <w:sz w:val="22"/>
              </w:rPr>
              <w:t>China</w:t>
            </w:r>
          </w:p>
        </w:tc>
        <w:tc>
          <w:tcPr>
            <w:tcW w:w="5491" w:type="dxa"/>
          </w:tcPr>
          <w:p w14:paraId="7CEE4EBA" w14:textId="6A964481" w:rsidR="00936AFE" w:rsidRPr="006B6715" w:rsidRDefault="00936AFE" w:rsidP="00936AFE">
            <w:pPr>
              <w:jc w:val="center"/>
              <w:rPr>
                <w:b/>
                <w:sz w:val="22"/>
              </w:rPr>
            </w:pPr>
            <w:r w:rsidRPr="006B6715">
              <w:rPr>
                <w:b/>
                <w:sz w:val="22"/>
              </w:rPr>
              <w:t>Zambia</w:t>
            </w:r>
          </w:p>
        </w:tc>
      </w:tr>
      <w:tr w:rsidR="00936AFE" w:rsidRPr="006B6715" w14:paraId="56C1878E" w14:textId="77777777" w:rsidTr="00936AFE">
        <w:tc>
          <w:tcPr>
            <w:tcW w:w="5491" w:type="dxa"/>
          </w:tcPr>
          <w:p w14:paraId="7F5A8D19" w14:textId="63ABBB41" w:rsidR="00936AFE" w:rsidRPr="006B6715" w:rsidRDefault="00936AFE" w:rsidP="008D4931">
            <w:pPr>
              <w:pStyle w:val="ListParagraph"/>
              <w:numPr>
                <w:ilvl w:val="0"/>
                <w:numId w:val="4"/>
              </w:numPr>
              <w:rPr>
                <w:sz w:val="22"/>
              </w:rPr>
            </w:pPr>
            <w:r w:rsidRPr="006B6715">
              <w:rPr>
                <w:b/>
                <w:sz w:val="22"/>
              </w:rPr>
              <w:t xml:space="preserve">Trade - </w:t>
            </w:r>
            <w:r w:rsidRPr="006B6715">
              <w:rPr>
                <w:sz w:val="22"/>
              </w:rPr>
              <w:t>Th</w:t>
            </w:r>
            <w:bookmarkStart w:id="0" w:name="_GoBack"/>
            <w:bookmarkEnd w:id="0"/>
            <w:r w:rsidRPr="006B6715">
              <w:rPr>
                <w:sz w:val="22"/>
              </w:rPr>
              <w:t xml:space="preserve">e role of cheap </w:t>
            </w:r>
            <w:proofErr w:type="spellStart"/>
            <w:r w:rsidRPr="006B6715">
              <w:rPr>
                <w:sz w:val="22"/>
              </w:rPr>
              <w:t>labour</w:t>
            </w:r>
            <w:proofErr w:type="spellEnd"/>
            <w:r w:rsidRPr="006B6715">
              <w:rPr>
                <w:sz w:val="22"/>
              </w:rPr>
              <w:t>?</w:t>
            </w:r>
            <w:r w:rsidR="00722202" w:rsidRPr="006B6715">
              <w:rPr>
                <w:sz w:val="22"/>
              </w:rPr>
              <w:t xml:space="preserve">  What do the Chinese manufacture?</w:t>
            </w:r>
          </w:p>
          <w:p w14:paraId="23876B95" w14:textId="086CD0A1" w:rsidR="00936AFE" w:rsidRPr="006B6715" w:rsidRDefault="00936AFE" w:rsidP="008D4931">
            <w:pPr>
              <w:pStyle w:val="ListParagraph"/>
              <w:numPr>
                <w:ilvl w:val="0"/>
                <w:numId w:val="4"/>
              </w:numPr>
              <w:rPr>
                <w:sz w:val="22"/>
              </w:rPr>
            </w:pPr>
            <w:r w:rsidRPr="006B6715">
              <w:rPr>
                <w:b/>
                <w:sz w:val="22"/>
              </w:rPr>
              <w:t xml:space="preserve">FDI – </w:t>
            </w:r>
            <w:r w:rsidR="00D339AF" w:rsidRPr="006B6715">
              <w:rPr>
                <w:sz w:val="22"/>
              </w:rPr>
              <w:t>‘Foxconn’ case study?</w:t>
            </w:r>
          </w:p>
          <w:p w14:paraId="7CA0081F" w14:textId="33DE00F6" w:rsidR="00722202" w:rsidRPr="006B6715" w:rsidRDefault="00722202" w:rsidP="008D4931">
            <w:pPr>
              <w:pStyle w:val="ListParagraph"/>
              <w:numPr>
                <w:ilvl w:val="0"/>
                <w:numId w:val="4"/>
              </w:numPr>
              <w:rPr>
                <w:sz w:val="22"/>
              </w:rPr>
            </w:pPr>
            <w:r w:rsidRPr="006B6715">
              <w:rPr>
                <w:b/>
                <w:sz w:val="22"/>
              </w:rPr>
              <w:t xml:space="preserve">Other issues: </w:t>
            </w:r>
            <w:r w:rsidRPr="006B6715">
              <w:rPr>
                <w:sz w:val="22"/>
              </w:rPr>
              <w:t>Reductions in poverty?  Inequality issues – regional?</w:t>
            </w:r>
            <w:r w:rsidR="008D4931" w:rsidRPr="006B6715">
              <w:rPr>
                <w:sz w:val="22"/>
              </w:rPr>
              <w:t xml:space="preserve">  Environmental concerns?</w:t>
            </w:r>
          </w:p>
          <w:p w14:paraId="3F8D242E" w14:textId="4886F634" w:rsidR="00722202" w:rsidRPr="006B6715" w:rsidRDefault="00722202">
            <w:pPr>
              <w:rPr>
                <w:sz w:val="22"/>
              </w:rPr>
            </w:pPr>
          </w:p>
        </w:tc>
        <w:tc>
          <w:tcPr>
            <w:tcW w:w="5491" w:type="dxa"/>
          </w:tcPr>
          <w:p w14:paraId="63105B2A" w14:textId="6C505199" w:rsidR="00936AFE" w:rsidRPr="006B6715" w:rsidRDefault="00936AFE" w:rsidP="008D4931">
            <w:pPr>
              <w:pStyle w:val="ListParagraph"/>
              <w:numPr>
                <w:ilvl w:val="0"/>
                <w:numId w:val="3"/>
              </w:numPr>
              <w:rPr>
                <w:sz w:val="22"/>
              </w:rPr>
            </w:pPr>
            <w:r w:rsidRPr="006B6715">
              <w:rPr>
                <w:b/>
                <w:sz w:val="22"/>
              </w:rPr>
              <w:t>Trade -</w:t>
            </w:r>
            <w:r w:rsidRPr="006B6715">
              <w:rPr>
                <w:sz w:val="22"/>
              </w:rPr>
              <w:t xml:space="preserve"> The role of copper?</w:t>
            </w:r>
            <w:r w:rsidR="008D4931" w:rsidRPr="006B6715">
              <w:rPr>
                <w:sz w:val="22"/>
              </w:rPr>
              <w:t xml:space="preserve">  ‘Dutch disease’ (harder concept so do not worry if you do not understand – this is designed to stretch you)</w:t>
            </w:r>
          </w:p>
          <w:p w14:paraId="12F60D67" w14:textId="77777777" w:rsidR="00936AFE" w:rsidRPr="006B6715" w:rsidRDefault="00936AFE" w:rsidP="008D4931">
            <w:pPr>
              <w:pStyle w:val="ListParagraph"/>
              <w:numPr>
                <w:ilvl w:val="0"/>
                <w:numId w:val="3"/>
              </w:numPr>
              <w:rPr>
                <w:sz w:val="22"/>
              </w:rPr>
            </w:pPr>
            <w:r w:rsidRPr="006B6715">
              <w:rPr>
                <w:b/>
                <w:sz w:val="22"/>
              </w:rPr>
              <w:t>FDI –</w:t>
            </w:r>
            <w:r w:rsidRPr="006B6715">
              <w:rPr>
                <w:sz w:val="22"/>
              </w:rPr>
              <w:t xml:space="preserve"> ‘Glencore’ case study, Chinese FDI into Zambia?</w:t>
            </w:r>
          </w:p>
          <w:p w14:paraId="24B1DEEA" w14:textId="2B483C04" w:rsidR="008D4931" w:rsidRPr="006B6715" w:rsidRDefault="008D4931" w:rsidP="008D4931">
            <w:pPr>
              <w:pStyle w:val="ListParagraph"/>
              <w:numPr>
                <w:ilvl w:val="0"/>
                <w:numId w:val="3"/>
              </w:numPr>
              <w:rPr>
                <w:sz w:val="22"/>
              </w:rPr>
            </w:pPr>
            <w:r w:rsidRPr="006B6715">
              <w:rPr>
                <w:b/>
                <w:sz w:val="22"/>
              </w:rPr>
              <w:t>Other issues:</w:t>
            </w:r>
            <w:r w:rsidRPr="006B6715">
              <w:rPr>
                <w:sz w:val="22"/>
              </w:rPr>
              <w:t xml:space="preserve"> ‘</w:t>
            </w:r>
            <w:proofErr w:type="spellStart"/>
            <w:r w:rsidRPr="006B6715">
              <w:rPr>
                <w:sz w:val="22"/>
              </w:rPr>
              <w:t>Salaula</w:t>
            </w:r>
            <w:proofErr w:type="spellEnd"/>
            <w:r w:rsidRPr="006B6715">
              <w:rPr>
                <w:sz w:val="22"/>
              </w:rPr>
              <w:t xml:space="preserve">’ and the second-hand market for textiles and clothing (imported from UK for example), </w:t>
            </w:r>
            <w:r w:rsidR="00BF0EB3" w:rsidRPr="006B6715">
              <w:rPr>
                <w:sz w:val="22"/>
              </w:rPr>
              <w:t>political interference from the IMF (international monetary fund) through the Structural Adjustment Policies (SAP’s).</w:t>
            </w:r>
          </w:p>
        </w:tc>
      </w:tr>
    </w:tbl>
    <w:p w14:paraId="107ECAC0" w14:textId="77777777" w:rsidR="00936AFE" w:rsidRPr="00D111D5" w:rsidRDefault="00936AFE">
      <w:pPr>
        <w:rPr>
          <w:sz w:val="24"/>
        </w:rPr>
      </w:pPr>
    </w:p>
    <w:sectPr w:rsidR="00936AFE" w:rsidRPr="00D111D5"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34FED"/>
    <w:multiLevelType w:val="hybridMultilevel"/>
    <w:tmpl w:val="F98E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809CA"/>
    <w:multiLevelType w:val="hybridMultilevel"/>
    <w:tmpl w:val="94306E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96248D"/>
    <w:multiLevelType w:val="hybridMultilevel"/>
    <w:tmpl w:val="DB6AF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561228"/>
    <w:multiLevelType w:val="hybridMultilevel"/>
    <w:tmpl w:val="81E6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33"/>
    <w:rsid w:val="00243B47"/>
    <w:rsid w:val="002E75E5"/>
    <w:rsid w:val="00394B33"/>
    <w:rsid w:val="003966F2"/>
    <w:rsid w:val="004B430B"/>
    <w:rsid w:val="006B2862"/>
    <w:rsid w:val="006B6715"/>
    <w:rsid w:val="00722202"/>
    <w:rsid w:val="007241C8"/>
    <w:rsid w:val="008D4931"/>
    <w:rsid w:val="008F1607"/>
    <w:rsid w:val="00936AFE"/>
    <w:rsid w:val="00BF0EB3"/>
    <w:rsid w:val="00D0677C"/>
    <w:rsid w:val="00D111D5"/>
    <w:rsid w:val="00D27D76"/>
    <w:rsid w:val="00D339AF"/>
    <w:rsid w:val="00F9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41BF1"/>
  <w14:defaultImageDpi w14:val="300"/>
  <w15:docId w15:val="{8C3A3236-27ED-48BC-98BF-45857AC9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AFE"/>
    <w:pPr>
      <w:ind w:left="720"/>
      <w:contextualSpacing/>
    </w:pPr>
  </w:style>
  <w:style w:type="table" w:styleId="TableGrid">
    <w:name w:val="Table Grid"/>
    <w:basedOn w:val="TableNormal"/>
    <w:uiPriority w:val="59"/>
    <w:rsid w:val="00936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2AC3C1C3</Template>
  <TotalTime>26</TotalTime>
  <Pages>1</Pages>
  <Words>455</Words>
  <Characters>2594</Characters>
  <Application>Microsoft Office Word</Application>
  <DocSecurity>0</DocSecurity>
  <Lines>21</Lines>
  <Paragraphs>6</Paragraphs>
  <ScaleCrop>false</ScaleCrop>
  <Company>Godalming Sixth Form College</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14</cp:revision>
  <dcterms:created xsi:type="dcterms:W3CDTF">2016-10-29T10:50:00Z</dcterms:created>
  <dcterms:modified xsi:type="dcterms:W3CDTF">2018-10-25T10:01:00Z</dcterms:modified>
</cp:coreProperties>
</file>