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C0C" w:rsidRDefault="00101901">
      <w:r>
        <w:rPr>
          <w:noProof/>
          <w:lang w:eastAsia="en-GB"/>
        </w:rPr>
        <w:drawing>
          <wp:inline distT="0" distB="0" distL="0" distR="0" wp14:anchorId="4337716F" wp14:editId="20881B6F">
            <wp:extent cx="8863330" cy="35617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56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1C0C" w:rsidSect="0010190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01"/>
    <w:rsid w:val="00101901"/>
    <w:rsid w:val="0062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D225F1-5222-4DAC-B08A-762313076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9C594685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Stevens</dc:creator>
  <cp:keywords/>
  <dc:description/>
  <cp:lastModifiedBy>Oliver Stevens</cp:lastModifiedBy>
  <cp:revision>1</cp:revision>
  <dcterms:created xsi:type="dcterms:W3CDTF">2016-10-19T12:17:00Z</dcterms:created>
  <dcterms:modified xsi:type="dcterms:W3CDTF">2016-10-19T12:18:00Z</dcterms:modified>
</cp:coreProperties>
</file>