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48C72" w14:textId="77777777" w:rsidR="00320B52" w:rsidRPr="00056835" w:rsidRDefault="00056835" w:rsidP="00111054">
      <w:pPr>
        <w:jc w:val="center"/>
        <w:rPr>
          <w:b/>
          <w:sz w:val="48"/>
        </w:rPr>
      </w:pPr>
      <w:r>
        <w:rPr>
          <w:b/>
          <w:sz w:val="48"/>
        </w:rPr>
        <w:t xml:space="preserve">PRACTICE MICRO </w:t>
      </w:r>
      <w:r w:rsidR="00320B52" w:rsidRPr="00056835">
        <w:rPr>
          <w:b/>
          <w:sz w:val="48"/>
        </w:rPr>
        <w:t>Data Response Questions</w:t>
      </w:r>
    </w:p>
    <w:p w14:paraId="49ECD2D2" w14:textId="77777777" w:rsidR="00320B52" w:rsidRPr="00056835" w:rsidRDefault="00320B52"/>
    <w:p w14:paraId="1D60A13A" w14:textId="77777777" w:rsidR="00056835" w:rsidRDefault="00056835">
      <w:pPr>
        <w:rPr>
          <w:b/>
          <w:sz w:val="32"/>
        </w:rPr>
      </w:pPr>
      <w:r>
        <w:rPr>
          <w:b/>
          <w:sz w:val="32"/>
        </w:rPr>
        <w:t>QUESTION 1</w:t>
      </w:r>
    </w:p>
    <w:p w14:paraId="1F15E6DE" w14:textId="77777777" w:rsidR="00056835" w:rsidRDefault="00056835">
      <w:pPr>
        <w:rPr>
          <w:b/>
          <w:sz w:val="32"/>
        </w:rPr>
      </w:pPr>
    </w:p>
    <w:p w14:paraId="2646A05A" w14:textId="77777777" w:rsidR="00056835" w:rsidRDefault="00056835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3BD74891" wp14:editId="4D07B10D">
            <wp:extent cx="6645910" cy="39169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5E07" w14:textId="77777777" w:rsidR="00056835" w:rsidRDefault="00056835">
      <w:pPr>
        <w:rPr>
          <w:b/>
          <w:sz w:val="32"/>
        </w:rPr>
      </w:pPr>
    </w:p>
    <w:p w14:paraId="6A5E41BB" w14:textId="2D847899" w:rsidR="00056835" w:rsidRDefault="00056835">
      <w:r>
        <w:t xml:space="preserve">(1) </w:t>
      </w:r>
      <w:r w:rsidRPr="00056835">
        <w:t>Calculate the percentage increase of the top household income groups from 1981 (110) to 2011 (250)</w:t>
      </w:r>
      <w:r w:rsidR="006768D6">
        <w:t xml:space="preserve"> to one decimal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3D0C8145" w14:textId="77777777" w:rsidR="00056835" w:rsidRDefault="00056835"/>
    <w:p w14:paraId="23C801D8" w14:textId="5CF7AC5B" w:rsidR="00056835" w:rsidRDefault="00056835">
      <w:r>
        <w:t>(2) Explain</w:t>
      </w:r>
      <w:r w:rsidR="00B34511">
        <w:t xml:space="preserve"> how the data in extract </w:t>
      </w:r>
      <w:proofErr w:type="gramStart"/>
      <w:r w:rsidR="00B34511">
        <w:t>A</w:t>
      </w:r>
      <w:proofErr w:type="gramEnd"/>
      <w:r w:rsidR="00B34511">
        <w:t xml:space="preserve"> shows </w:t>
      </w:r>
      <w:r w:rsidR="002A6E79">
        <w:t>inequality</w:t>
      </w:r>
      <w:r w:rsidR="00B34511">
        <w:t xml:space="preserve"> has increased</w:t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B34511">
        <w:tab/>
        <w:t>(4 marks)</w:t>
      </w:r>
    </w:p>
    <w:p w14:paraId="4AFB83C6" w14:textId="77777777" w:rsidR="00B34511" w:rsidRDefault="00B34511"/>
    <w:p w14:paraId="2DFB27A2" w14:textId="77777777" w:rsidR="00B34511" w:rsidRDefault="00B34511">
      <w:r>
        <w:t>(3) With the help of a diagram, explain how the market for luxury cars might have been affected</w:t>
      </w:r>
      <w:r>
        <w:tab/>
      </w:r>
      <w:r>
        <w:tab/>
        <w:t>(9 marks)</w:t>
      </w:r>
    </w:p>
    <w:p w14:paraId="172C507D" w14:textId="77777777" w:rsidR="00832F68" w:rsidRPr="00056835" w:rsidRDefault="00056835">
      <w:r>
        <w:rPr>
          <w:sz w:val="32"/>
        </w:rPr>
        <w:tab/>
      </w:r>
      <w:r>
        <w:rPr>
          <w:sz w:val="32"/>
        </w:rPr>
        <w:tab/>
      </w:r>
    </w:p>
    <w:p w14:paraId="1A188EB3" w14:textId="77777777" w:rsidR="00056835" w:rsidRDefault="00056835">
      <w:pPr>
        <w:rPr>
          <w:b/>
          <w:sz w:val="32"/>
        </w:rPr>
      </w:pPr>
    </w:p>
    <w:p w14:paraId="3B2720D9" w14:textId="77777777" w:rsidR="00056835" w:rsidRDefault="00056835">
      <w:pPr>
        <w:rPr>
          <w:b/>
          <w:sz w:val="32"/>
        </w:rPr>
      </w:pPr>
    </w:p>
    <w:p w14:paraId="67240B08" w14:textId="77777777" w:rsidR="00056835" w:rsidRDefault="00056835">
      <w:pPr>
        <w:rPr>
          <w:b/>
          <w:sz w:val="32"/>
        </w:rPr>
      </w:pPr>
      <w:r>
        <w:rPr>
          <w:b/>
          <w:sz w:val="32"/>
        </w:rPr>
        <w:br w:type="page"/>
      </w:r>
    </w:p>
    <w:p w14:paraId="379720EF" w14:textId="62643B21" w:rsidR="003C0A7C" w:rsidRPr="00653F35" w:rsidRDefault="008F0BF2">
      <w:pPr>
        <w:rPr>
          <w:b/>
          <w:sz w:val="32"/>
        </w:rPr>
      </w:pPr>
      <w:r w:rsidRPr="00653F35">
        <w:rPr>
          <w:b/>
          <w:sz w:val="32"/>
        </w:rPr>
        <w:lastRenderedPageBreak/>
        <w:t>QUESTION 2</w:t>
      </w:r>
    </w:p>
    <w:p w14:paraId="3A3D3CDA" w14:textId="77777777" w:rsidR="008F0BF2" w:rsidRDefault="008F0BF2"/>
    <w:p w14:paraId="5A544532" w14:textId="6215113A" w:rsidR="008F0BF2" w:rsidRDefault="008F0BF2">
      <w:r>
        <w:rPr>
          <w:noProof/>
          <w:lang w:eastAsia="en-GB"/>
        </w:rPr>
        <w:drawing>
          <wp:inline distT="0" distB="0" distL="0" distR="0" wp14:anchorId="1BAC0975" wp14:editId="08279597">
            <wp:extent cx="6645910" cy="369053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2697D" w14:textId="77777777" w:rsidR="008F0BF2" w:rsidRDefault="008F0BF2"/>
    <w:p w14:paraId="7EB5E3FB" w14:textId="01871C4E" w:rsidR="008F0BF2" w:rsidRDefault="008F0BF2">
      <w:r>
        <w:t>(1) Calculate the percentage change of UK productivity from Q1 2008 of the UK compared to Q2 2012 (97)</w:t>
      </w:r>
      <w:r w:rsidR="006768D6">
        <w:t xml:space="preserve"> to two decimal places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79093FA9" w14:textId="77777777" w:rsidR="008F0BF2" w:rsidRDefault="008F0BF2"/>
    <w:p w14:paraId="3FC889DA" w14:textId="4456A67D" w:rsidR="008F0BF2" w:rsidRDefault="008F0BF2">
      <w:r>
        <w:t>(2) Explain how the data in extract D shows how the financial crisis has affected labour productivity in Germany and the 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(4 marks) </w:t>
      </w:r>
    </w:p>
    <w:p w14:paraId="4B3DD05E" w14:textId="77777777" w:rsidR="008F0BF2" w:rsidRDefault="008F0BF2"/>
    <w:p w14:paraId="1D6F8084" w14:textId="75F594F5" w:rsidR="008F0BF2" w:rsidRDefault="008F0BF2">
      <w:r>
        <w:t>(3) With the help of a diagram, explain how the UK market for parsnips might be affected in the year 2008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 marks)</w:t>
      </w:r>
    </w:p>
    <w:p w14:paraId="583FA387" w14:textId="77777777" w:rsidR="00BB1A0F" w:rsidRDefault="00BB1A0F"/>
    <w:p w14:paraId="1C715148" w14:textId="4247E576" w:rsidR="00BB1A0F" w:rsidRDefault="00BB1A0F">
      <w:r>
        <w:br w:type="page"/>
      </w:r>
    </w:p>
    <w:p w14:paraId="5B3AC372" w14:textId="22CDFC4F" w:rsidR="00BB1A0F" w:rsidRPr="00653F35" w:rsidRDefault="006768D6">
      <w:pPr>
        <w:rPr>
          <w:b/>
          <w:sz w:val="32"/>
        </w:rPr>
      </w:pPr>
      <w:r w:rsidRPr="00653F35">
        <w:rPr>
          <w:b/>
          <w:sz w:val="32"/>
        </w:rPr>
        <w:lastRenderedPageBreak/>
        <w:t>QUESTION 3</w:t>
      </w:r>
    </w:p>
    <w:p w14:paraId="3857FE92" w14:textId="77777777" w:rsidR="006768D6" w:rsidRDefault="006768D6"/>
    <w:p w14:paraId="5355314C" w14:textId="2A092716" w:rsidR="006768D6" w:rsidRDefault="006768D6">
      <w:r>
        <w:rPr>
          <w:noProof/>
          <w:lang w:eastAsia="en-GB"/>
        </w:rPr>
        <w:drawing>
          <wp:inline distT="0" distB="0" distL="0" distR="0" wp14:anchorId="173C381D" wp14:editId="337C9B5B">
            <wp:extent cx="6645910" cy="35320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0C1C8" w14:textId="77777777" w:rsidR="006768D6" w:rsidRDefault="006768D6"/>
    <w:p w14:paraId="70F6F9AF" w14:textId="08196ACD" w:rsidR="006768D6" w:rsidRDefault="006768D6">
      <w:r>
        <w:t>(1) Calculate the percentage increase of the price of sugar from December 2009 to November 2010 (137) to one decimal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4E171D43" w14:textId="77777777" w:rsidR="006768D6" w:rsidRDefault="006768D6"/>
    <w:p w14:paraId="55EFF501" w14:textId="33E16193" w:rsidR="006768D6" w:rsidRDefault="0085631A">
      <w:r>
        <w:t xml:space="preserve">(2) </w:t>
      </w:r>
      <w:r w:rsidR="002A6E79" w:rsidRPr="002A6E79">
        <w:rPr>
          <w:lang w:val="en-US"/>
        </w:rPr>
        <w:t>Explain how the data in Extract D</w:t>
      </w:r>
      <w:r w:rsidR="002A6E79">
        <w:rPr>
          <w:lang w:val="en-US"/>
        </w:rPr>
        <w:t xml:space="preserve"> demonstrates the volatility between two commodities</w:t>
      </w:r>
      <w:r>
        <w:tab/>
      </w:r>
      <w:r>
        <w:tab/>
        <w:t>(4 marks)</w:t>
      </w:r>
    </w:p>
    <w:p w14:paraId="4F8DAA29" w14:textId="77777777" w:rsidR="0085631A" w:rsidRDefault="0085631A"/>
    <w:p w14:paraId="267CB297" w14:textId="2C7AFE11" w:rsidR="0085631A" w:rsidRDefault="0085631A">
      <w:r>
        <w:t xml:space="preserve">(3) With the help of a diagram explain </w:t>
      </w:r>
      <w:r w:rsidR="002A6E79">
        <w:t>why the price of sugar may have</w:t>
      </w:r>
      <w:r>
        <w:t xml:space="preserve"> </w:t>
      </w:r>
      <w:proofErr w:type="spellStart"/>
      <w:r>
        <w:t>increased</w:t>
      </w:r>
      <w:proofErr w:type="spellEnd"/>
      <w:r>
        <w:t xml:space="preserve"> from August 2010 to Novembe</w:t>
      </w:r>
      <w:r w:rsidR="002A6E79">
        <w:t xml:space="preserve">r 2010 </w:t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 w:rsidR="002A6E79">
        <w:tab/>
      </w:r>
      <w:r>
        <w:t>(9 marks)</w:t>
      </w:r>
    </w:p>
    <w:p w14:paraId="1BEB2139" w14:textId="3A4433E5" w:rsidR="0085631A" w:rsidRDefault="0085631A">
      <w:r>
        <w:br w:type="page"/>
      </w:r>
    </w:p>
    <w:p w14:paraId="6587A8AA" w14:textId="5F6588D2" w:rsidR="0085631A" w:rsidRPr="00653F35" w:rsidRDefault="0085631A">
      <w:pPr>
        <w:rPr>
          <w:b/>
          <w:sz w:val="32"/>
        </w:rPr>
      </w:pPr>
      <w:r w:rsidRPr="00653F35">
        <w:rPr>
          <w:b/>
          <w:sz w:val="32"/>
        </w:rPr>
        <w:lastRenderedPageBreak/>
        <w:t>QUESTION 4</w:t>
      </w:r>
    </w:p>
    <w:p w14:paraId="205E5EBF" w14:textId="77777777" w:rsidR="0085631A" w:rsidRDefault="0085631A"/>
    <w:p w14:paraId="553ECC69" w14:textId="5593CADF" w:rsidR="0085631A" w:rsidRDefault="0085631A">
      <w:r>
        <w:rPr>
          <w:noProof/>
          <w:lang w:eastAsia="en-GB"/>
        </w:rPr>
        <w:drawing>
          <wp:inline distT="0" distB="0" distL="0" distR="0" wp14:anchorId="335AD0AD" wp14:editId="2164075A">
            <wp:extent cx="6645910" cy="3526756"/>
            <wp:effectExtent l="0" t="0" r="889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2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DAB8" w14:textId="77777777" w:rsidR="0085631A" w:rsidRDefault="0085631A"/>
    <w:p w14:paraId="25258236" w14:textId="659128D2" w:rsidR="0085631A" w:rsidRDefault="0085631A">
      <w:r>
        <w:t xml:space="preserve">(1) Calculate the percentage increase of internet news from 2002 (14) to the end of 2008 (40) to 3 decimal points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14:paraId="0CD7FFF8" w14:textId="77777777" w:rsidR="0085631A" w:rsidRDefault="0085631A"/>
    <w:p w14:paraId="5B9F950D" w14:textId="57427EFE" w:rsidR="0085631A" w:rsidRDefault="0085631A" w:rsidP="0085631A">
      <w:r>
        <w:t xml:space="preserve">(2) </w:t>
      </w:r>
      <w:r w:rsidR="002A6E79" w:rsidRPr="002A6E79">
        <w:rPr>
          <w:lang w:val="en-US"/>
        </w:rPr>
        <w:t>Explain how the data in Extract D</w:t>
      </w:r>
      <w:r w:rsidR="002A6E79">
        <w:rPr>
          <w:lang w:val="en-US"/>
        </w:rPr>
        <w:t xml:space="preserve"> demonstrates how the market for Media news is changing</w:t>
      </w:r>
      <w:r w:rsidR="002A6E79">
        <w:rPr>
          <w:lang w:val="en-US"/>
        </w:rPr>
        <w:tab/>
      </w:r>
      <w:bookmarkStart w:id="0" w:name="_GoBack"/>
      <w:bookmarkEnd w:id="0"/>
      <w:r w:rsidR="002A6E79">
        <w:rPr>
          <w:lang w:val="en-US"/>
        </w:rPr>
        <w:tab/>
        <w:t>(</w:t>
      </w:r>
      <w:r>
        <w:t>4 marks)</w:t>
      </w:r>
    </w:p>
    <w:p w14:paraId="0E3CDD4E" w14:textId="77777777" w:rsidR="0085631A" w:rsidRDefault="0085631A" w:rsidP="0085631A"/>
    <w:p w14:paraId="74E895C7" w14:textId="1DDBE096" w:rsidR="00414C70" w:rsidRDefault="000A13FF" w:rsidP="0085631A">
      <w:r>
        <w:t>(3) “Newspaper printing trade unions secured large wage increases from 2002 to 2008</w:t>
      </w:r>
      <w:r w:rsidR="00414C70">
        <w:t>” according to various news sources in 2008.</w:t>
      </w:r>
    </w:p>
    <w:p w14:paraId="7D648451" w14:textId="77777777" w:rsidR="00414C70" w:rsidRDefault="00414C70" w:rsidP="0085631A"/>
    <w:p w14:paraId="5350E781" w14:textId="77777777" w:rsidR="0062176D" w:rsidRDefault="000A13FF" w:rsidP="0085631A">
      <w:r>
        <w:t>With the help of a diagram, explain how this factor may have affect</w:t>
      </w:r>
      <w:r w:rsidR="00414C70">
        <w:t>ed the price of internet news</w:t>
      </w:r>
      <w:r>
        <w:tab/>
      </w:r>
      <w:r>
        <w:tab/>
        <w:t>(9 marks)</w:t>
      </w:r>
    </w:p>
    <w:p w14:paraId="3A75034C" w14:textId="77777777" w:rsidR="0062176D" w:rsidRDefault="0062176D">
      <w:r>
        <w:br w:type="page"/>
      </w:r>
    </w:p>
    <w:p w14:paraId="360C47F0" w14:textId="77777777" w:rsidR="0062176D" w:rsidRDefault="0062176D" w:rsidP="0085631A">
      <w:r>
        <w:lastRenderedPageBreak/>
        <w:t>EXTRA 9 MARK QUESTIONS TO TEST YOURSELF</w:t>
      </w:r>
    </w:p>
    <w:p w14:paraId="30B9AE6D" w14:textId="77777777" w:rsidR="0062176D" w:rsidRDefault="0062176D" w:rsidP="0085631A"/>
    <w:p w14:paraId="444BA98D" w14:textId="77777777" w:rsidR="0062176D" w:rsidRDefault="0062176D" w:rsidP="0085631A">
      <w:r>
        <w:t>With the help of a diagram, explain one demand and one supply reason as to why oil prices are rising.</w:t>
      </w:r>
    </w:p>
    <w:p w14:paraId="4166F618" w14:textId="77777777" w:rsidR="00F11DE4" w:rsidRDefault="00F11DE4" w:rsidP="0085631A">
      <w:proofErr w:type="spellStart"/>
      <w:r>
        <w:t>Hurriccane</w:t>
      </w:r>
      <w:proofErr w:type="spellEnd"/>
      <w:r>
        <w:t xml:space="preserve"> Matthew has meant the price of food has increased in Haiti.  </w:t>
      </w:r>
      <w:r w:rsidR="0062176D">
        <w:t>With</w:t>
      </w:r>
      <w:r>
        <w:t xml:space="preserve"> the help of a diagram, explain two reasons as to why the price may have increased.</w:t>
      </w:r>
    </w:p>
    <w:p w14:paraId="3CF850FE" w14:textId="25FBDC40" w:rsidR="0085631A" w:rsidRPr="00056835" w:rsidRDefault="0085631A" w:rsidP="0085631A">
      <w:r>
        <w:tab/>
      </w:r>
      <w:r>
        <w:tab/>
      </w:r>
      <w:r>
        <w:tab/>
      </w:r>
    </w:p>
    <w:sectPr w:rsidR="0085631A" w:rsidRPr="00056835" w:rsidSect="0011105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142"/>
    <w:multiLevelType w:val="multilevel"/>
    <w:tmpl w:val="40FA0B42"/>
    <w:lvl w:ilvl="0">
      <w:start w:val="1"/>
      <w:numFmt w:val="upperLetter"/>
      <w:pStyle w:val="MultipleChoiceAnsw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851C61"/>
    <w:multiLevelType w:val="hybridMultilevel"/>
    <w:tmpl w:val="F668977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3499A"/>
    <w:multiLevelType w:val="hybridMultilevel"/>
    <w:tmpl w:val="94B67A48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BA143D"/>
    <w:multiLevelType w:val="hybridMultilevel"/>
    <w:tmpl w:val="1EFE4BE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E4CF2"/>
    <w:multiLevelType w:val="hybridMultilevel"/>
    <w:tmpl w:val="389400E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92248"/>
    <w:multiLevelType w:val="hybridMultilevel"/>
    <w:tmpl w:val="9C70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2A4"/>
    <w:multiLevelType w:val="hybridMultilevel"/>
    <w:tmpl w:val="1EAE6C2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376119"/>
    <w:multiLevelType w:val="hybridMultilevel"/>
    <w:tmpl w:val="8E92EDE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F4FB2"/>
    <w:multiLevelType w:val="hybridMultilevel"/>
    <w:tmpl w:val="27F8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69D8"/>
    <w:multiLevelType w:val="hybridMultilevel"/>
    <w:tmpl w:val="97A87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45C5E"/>
    <w:multiLevelType w:val="hybridMultilevel"/>
    <w:tmpl w:val="9D960D3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20381E"/>
    <w:multiLevelType w:val="hybridMultilevel"/>
    <w:tmpl w:val="195C25D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5557E2"/>
    <w:multiLevelType w:val="hybridMultilevel"/>
    <w:tmpl w:val="9C6C6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070B16"/>
    <w:multiLevelType w:val="hybridMultilevel"/>
    <w:tmpl w:val="13D4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A7AA6"/>
    <w:multiLevelType w:val="hybridMultilevel"/>
    <w:tmpl w:val="F9861DA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0"/>
  </w:num>
  <w:num w:numId="23">
    <w:abstractNumId w:val="4"/>
  </w:num>
  <w:num w:numId="24">
    <w:abstractNumId w:val="1"/>
  </w:num>
  <w:num w:numId="25">
    <w:abstractNumId w:val="2"/>
  </w:num>
  <w:num w:numId="26">
    <w:abstractNumId w:val="6"/>
  </w:num>
  <w:num w:numId="27">
    <w:abstractNumId w:val="7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D1"/>
    <w:rsid w:val="00056835"/>
    <w:rsid w:val="000A13FF"/>
    <w:rsid w:val="000E3034"/>
    <w:rsid w:val="00111054"/>
    <w:rsid w:val="002A6E79"/>
    <w:rsid w:val="00320B52"/>
    <w:rsid w:val="00366C25"/>
    <w:rsid w:val="003A272C"/>
    <w:rsid w:val="003A2FA1"/>
    <w:rsid w:val="003B502C"/>
    <w:rsid w:val="003C0A7C"/>
    <w:rsid w:val="00400CF9"/>
    <w:rsid w:val="00414C70"/>
    <w:rsid w:val="004E31CE"/>
    <w:rsid w:val="005417D1"/>
    <w:rsid w:val="0062176D"/>
    <w:rsid w:val="00653F35"/>
    <w:rsid w:val="006768D6"/>
    <w:rsid w:val="006778A3"/>
    <w:rsid w:val="00763D1D"/>
    <w:rsid w:val="00832F68"/>
    <w:rsid w:val="0085631A"/>
    <w:rsid w:val="008D4FFD"/>
    <w:rsid w:val="008F0BF2"/>
    <w:rsid w:val="00B34511"/>
    <w:rsid w:val="00B96C68"/>
    <w:rsid w:val="00BA4A99"/>
    <w:rsid w:val="00BB1A0F"/>
    <w:rsid w:val="00BC24D1"/>
    <w:rsid w:val="00D040EE"/>
    <w:rsid w:val="00DB18C0"/>
    <w:rsid w:val="00E23672"/>
    <w:rsid w:val="00F11DE4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BBB3E"/>
  <w15:docId w15:val="{FAF8780B-62F6-442F-96C7-5EDDBAA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A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99"/>
    <w:rPr>
      <w:rFonts w:ascii="Tahoma" w:hAnsi="Tahoma" w:cs="Tahoma"/>
      <w:sz w:val="16"/>
      <w:szCs w:val="16"/>
    </w:rPr>
  </w:style>
  <w:style w:type="paragraph" w:customStyle="1" w:styleId="MultipleChoiceAnswer">
    <w:name w:val="Multiple Choice Answer"/>
    <w:basedOn w:val="Normal"/>
    <w:semiHidden/>
    <w:rsid w:val="00E23672"/>
    <w:pPr>
      <w:numPr>
        <w:numId w:val="5"/>
      </w:numPr>
    </w:pPr>
    <w:rPr>
      <w:rFonts w:ascii="Verdana" w:eastAsia="Times New Roman" w:hAnsi="Verdana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C4EA12C0</Template>
  <TotalTime>34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11</cp:revision>
  <dcterms:created xsi:type="dcterms:W3CDTF">2016-10-08T09:13:00Z</dcterms:created>
  <dcterms:modified xsi:type="dcterms:W3CDTF">2018-10-09T11:38:00Z</dcterms:modified>
</cp:coreProperties>
</file>