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1F8" w:rsidRPr="00792797" w:rsidRDefault="00792797">
      <w:pPr>
        <w:rPr>
          <w:b/>
          <w:sz w:val="32"/>
          <w:szCs w:val="32"/>
        </w:rPr>
      </w:pPr>
      <w:r w:rsidRPr="00792797">
        <w:rPr>
          <w:b/>
          <w:sz w:val="32"/>
          <w:szCs w:val="32"/>
        </w:rPr>
        <w:t>Essay Planning Template</w:t>
      </w:r>
    </w:p>
    <w:p w:rsidR="00792797" w:rsidRDefault="00792797"/>
    <w:p w:rsidR="00792797" w:rsidRDefault="00792797">
      <w:r>
        <w:t>(</w:t>
      </w:r>
      <w:proofErr w:type="gramStart"/>
      <w:r>
        <w:t>remember</w:t>
      </w:r>
      <w:proofErr w:type="gramEnd"/>
      <w:r>
        <w:t xml:space="preserve"> an essay should have three strong lines of argument if essay asks is __________ the best way.  One side will be yes, the other will be no.  You need to decide if you will have two arguments under yes and one under no or one under yes and two under no.</w:t>
      </w:r>
    </w:p>
    <w:p w:rsidR="00792797" w:rsidRDefault="00792797"/>
    <w:tbl>
      <w:tblPr>
        <w:tblStyle w:val="TableGrid"/>
        <w:tblW w:w="0" w:type="auto"/>
        <w:tblLook w:val="04A0" w:firstRow="1" w:lastRow="0" w:firstColumn="1" w:lastColumn="0" w:noHBand="0" w:noVBand="1"/>
      </w:tblPr>
      <w:tblGrid>
        <w:gridCol w:w="4508"/>
        <w:gridCol w:w="4508"/>
      </w:tblGrid>
      <w:tr w:rsidR="00792797" w:rsidTr="003F4246">
        <w:tc>
          <w:tcPr>
            <w:tcW w:w="9016" w:type="dxa"/>
            <w:gridSpan w:val="2"/>
          </w:tcPr>
          <w:p w:rsidR="00792797" w:rsidRPr="00792797" w:rsidRDefault="00792797">
            <w:pPr>
              <w:rPr>
                <w:b/>
              </w:rPr>
            </w:pPr>
            <w:r w:rsidRPr="00792797">
              <w:rPr>
                <w:b/>
              </w:rPr>
              <w:t xml:space="preserve">Introduction </w:t>
            </w:r>
          </w:p>
          <w:p w:rsidR="00792797" w:rsidRDefault="00792797"/>
          <w:p w:rsidR="00792797" w:rsidRDefault="00792797"/>
          <w:p w:rsidR="00792797" w:rsidRDefault="00792797"/>
          <w:p w:rsidR="00792797" w:rsidRDefault="00792797"/>
          <w:p w:rsidR="00792797" w:rsidRDefault="00792797"/>
        </w:tc>
      </w:tr>
      <w:tr w:rsidR="00792797" w:rsidTr="00792797">
        <w:tc>
          <w:tcPr>
            <w:tcW w:w="4508" w:type="dxa"/>
          </w:tcPr>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tc>
        <w:tc>
          <w:tcPr>
            <w:tcW w:w="4508" w:type="dxa"/>
          </w:tcPr>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tc>
      </w:tr>
      <w:tr w:rsidR="00792797" w:rsidTr="00C05573">
        <w:tc>
          <w:tcPr>
            <w:tcW w:w="9016" w:type="dxa"/>
            <w:gridSpan w:val="2"/>
          </w:tcPr>
          <w:p w:rsidR="00792797" w:rsidRPr="00792797" w:rsidRDefault="00792797">
            <w:pPr>
              <w:rPr>
                <w:b/>
              </w:rPr>
            </w:pPr>
            <w:r w:rsidRPr="00792797">
              <w:rPr>
                <w:b/>
              </w:rPr>
              <w:t>Conclusion</w:t>
            </w:r>
            <w:bookmarkStart w:id="0" w:name="_GoBack"/>
            <w:bookmarkEnd w:id="0"/>
          </w:p>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p w:rsidR="00792797" w:rsidRDefault="00792797"/>
        </w:tc>
      </w:tr>
    </w:tbl>
    <w:p w:rsidR="00792797" w:rsidRDefault="00792797"/>
    <w:sectPr w:rsidR="00792797" w:rsidSect="00792797">
      <w:pgSz w:w="11906" w:h="16838"/>
      <w:pgMar w:top="1440" w:right="1440" w:bottom="1440" w:left="1440" w:header="708" w:footer="708" w:gutter="0"/>
      <w:pgBorders w:offsetFrom="page">
        <w:top w:val="single" w:sz="18" w:space="24" w:color="44546A" w:themeColor="text2" w:shadow="1"/>
        <w:left w:val="single" w:sz="18" w:space="24" w:color="44546A" w:themeColor="text2" w:shadow="1"/>
        <w:bottom w:val="single" w:sz="18" w:space="24" w:color="44546A" w:themeColor="text2" w:shadow="1"/>
        <w:right w:val="single" w:sz="18" w:space="24" w:color="44546A" w:themeColor="text2"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97"/>
    <w:rsid w:val="00792797"/>
    <w:rsid w:val="00E55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10853"/>
  <w15:chartTrackingRefBased/>
  <w15:docId w15:val="{62AB0F6C-04BA-4B98-836E-EB7D817F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2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6D369221</Template>
  <TotalTime>3</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Godalming College</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Scott</dc:creator>
  <cp:keywords/>
  <dc:description/>
  <cp:lastModifiedBy>Jane Scott</cp:lastModifiedBy>
  <cp:revision>1</cp:revision>
  <dcterms:created xsi:type="dcterms:W3CDTF">2020-03-19T11:45:00Z</dcterms:created>
  <dcterms:modified xsi:type="dcterms:W3CDTF">2020-03-19T11:48:00Z</dcterms:modified>
</cp:coreProperties>
</file>