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A2" w:rsidRDefault="009B7E59" w:rsidP="009B7E59">
      <w:pPr>
        <w:jc w:val="center"/>
        <w:rPr>
          <w:b/>
          <w:sz w:val="32"/>
          <w:szCs w:val="32"/>
        </w:rPr>
      </w:pPr>
      <w:r w:rsidRPr="009B7E59">
        <w:rPr>
          <w:b/>
          <w:sz w:val="32"/>
          <w:szCs w:val="32"/>
        </w:rPr>
        <w:t xml:space="preserve">Externalities </w:t>
      </w:r>
    </w:p>
    <w:p w:rsidR="00F455F1" w:rsidRPr="009B7E59" w:rsidRDefault="00F455F1" w:rsidP="009B7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(third party effects of economic activity)</w:t>
      </w:r>
    </w:p>
    <w:p w:rsidR="009B7E59" w:rsidRPr="009B7E59" w:rsidRDefault="009B7E59" w:rsidP="009B7E59">
      <w:pPr>
        <w:jc w:val="center"/>
        <w:rPr>
          <w:b/>
          <w:sz w:val="32"/>
          <w:szCs w:val="32"/>
        </w:rPr>
      </w:pPr>
      <w:r w:rsidRPr="009B7E59">
        <w:rPr>
          <w:b/>
          <w:sz w:val="32"/>
          <w:szCs w:val="32"/>
        </w:rPr>
        <w:t>An example of market failure</w:t>
      </w:r>
    </w:p>
    <w:p w:rsidR="009B7E59" w:rsidRDefault="009B7E59" w:rsidP="009B7E59">
      <w:pPr>
        <w:jc w:val="center"/>
      </w:pPr>
    </w:p>
    <w:p w:rsidR="009B7E59" w:rsidRDefault="009B7E59" w:rsidP="009B7E5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1ECD" wp14:editId="07C66D87">
                <wp:simplePos x="0" y="0"/>
                <wp:positionH relativeFrom="column">
                  <wp:posOffset>5778500</wp:posOffset>
                </wp:positionH>
                <wp:positionV relativeFrom="paragraph">
                  <wp:posOffset>160655</wp:posOffset>
                </wp:positionV>
                <wp:extent cx="2514600" cy="8636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7E59" w:rsidRDefault="009B7E59" w:rsidP="009B7E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B7E59">
                              <w:rPr>
                                <w:b/>
                                <w:sz w:val="32"/>
                                <w:szCs w:val="32"/>
                              </w:rPr>
                              <w:t>Positive Externalities</w:t>
                            </w:r>
                          </w:p>
                          <w:p w:rsidR="004321DB" w:rsidRPr="009B7E59" w:rsidRDefault="004321DB" w:rsidP="009B7E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MSB&gt;MPB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pt;margin-top:12.65pt;width:198pt;height:6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" fillcolor="window" strokeweight=".5pt">
                <v:textbox>
                  <w:txbxContent>
                    <w:p w:rsidR="009B7E59" w:rsidRDefault="009B7E59" w:rsidP="009B7E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B7E59">
                        <w:rPr>
                          <w:b/>
                          <w:sz w:val="32"/>
                          <w:szCs w:val="32"/>
                        </w:rPr>
                        <w:t>Positive Externalities</w:t>
                      </w:r>
                    </w:p>
                    <w:p w:rsidR="004321DB" w:rsidRPr="009B7E59" w:rsidRDefault="004321DB" w:rsidP="009B7E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MSB&gt;MPB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75B6" wp14:editId="6DBB8AE3">
                <wp:simplePos x="0" y="0"/>
                <wp:positionH relativeFrom="column">
                  <wp:posOffset>342900</wp:posOffset>
                </wp:positionH>
                <wp:positionV relativeFrom="paragraph">
                  <wp:posOffset>97155</wp:posOffset>
                </wp:positionV>
                <wp:extent cx="2514600" cy="8636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59" w:rsidRDefault="009B7E59" w:rsidP="009B7E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B7E59">
                              <w:rPr>
                                <w:b/>
                                <w:sz w:val="32"/>
                                <w:szCs w:val="32"/>
                              </w:rPr>
                              <w:t>Negative Externalities</w:t>
                            </w:r>
                          </w:p>
                          <w:p w:rsidR="004321DB" w:rsidRPr="009B7E59" w:rsidRDefault="004321DB" w:rsidP="009B7E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MSC&gt;MPC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27pt;margin-top:7.65pt;width:198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" fillcolor="white [3201]" strokeweight=".5pt">
                <v:textbox>
                  <w:txbxContent>
                    <w:p w:rsidR="009B7E59" w:rsidRDefault="009B7E59" w:rsidP="009B7E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B7E59">
                        <w:rPr>
                          <w:b/>
                          <w:sz w:val="32"/>
                          <w:szCs w:val="32"/>
                        </w:rPr>
                        <w:t>Negative Externalities</w:t>
                      </w:r>
                    </w:p>
                    <w:p w:rsidR="004321DB" w:rsidRPr="009B7E59" w:rsidRDefault="004321DB" w:rsidP="009B7E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MSC&gt;MPC</w:t>
                      </w:r>
                    </w:p>
                  </w:txbxContent>
                </v:textbox>
              </v:shape>
            </w:pict>
          </mc:Fallback>
        </mc:AlternateContent>
      </w:r>
    </w:p>
    <w:p w:rsidR="009B7E59" w:rsidRDefault="009B7E59" w:rsidP="009B7E5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19D2F" wp14:editId="09B7F99B">
                <wp:simplePos x="0" y="0"/>
                <wp:positionH relativeFrom="column">
                  <wp:posOffset>7518400</wp:posOffset>
                </wp:positionH>
                <wp:positionV relativeFrom="paragraph">
                  <wp:posOffset>1628140</wp:posOffset>
                </wp:positionV>
                <wp:extent cx="1498600" cy="24892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48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7E59" w:rsidRDefault="009B7E59" w:rsidP="009B7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9B7E59">
                              <w:rPr>
                                <w:b/>
                                <w:sz w:val="28"/>
                                <w:szCs w:val="28"/>
                              </w:rPr>
                              <w:t>onsumption</w:t>
                            </w:r>
                          </w:p>
                          <w:p w:rsidR="009B7E59" w:rsidRDefault="009B7E59" w:rsidP="009B7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Health (especially inoculation)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Solar panels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592pt;margin-top:128.2pt;width:118pt;height:19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" fillcolor="window" strokeweight=".5pt">
                <v:textbox>
                  <w:txbxContent>
                    <w:p w:rsidR="009B7E59" w:rsidRDefault="009B7E59" w:rsidP="009B7E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9B7E59">
                        <w:rPr>
                          <w:b/>
                          <w:sz w:val="28"/>
                          <w:szCs w:val="28"/>
                        </w:rPr>
                        <w:t>onsumption</w:t>
                      </w:r>
                    </w:p>
                    <w:p w:rsidR="009B7E59" w:rsidRDefault="009B7E59" w:rsidP="009B7E5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Sport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Education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Health (especially inoculation)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Solar panels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47C4E" wp14:editId="152191C2">
                <wp:simplePos x="0" y="0"/>
                <wp:positionH relativeFrom="column">
                  <wp:posOffset>5118100</wp:posOffset>
                </wp:positionH>
                <wp:positionV relativeFrom="paragraph">
                  <wp:posOffset>1628140</wp:posOffset>
                </wp:positionV>
                <wp:extent cx="1498600" cy="24892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48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7E59" w:rsidRDefault="009B7E59" w:rsidP="009B7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7E59">
                              <w:rPr>
                                <w:b/>
                                <w:sz w:val="28"/>
                                <w:szCs w:val="28"/>
                              </w:rPr>
                              <w:t>Production</w:t>
                            </w:r>
                            <w:r w:rsidRPr="009B7E5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B7E59" w:rsidRDefault="009B7E59" w:rsidP="009B7E59">
                            <w:pPr>
                              <w:rPr>
                                <w:b/>
                              </w:rPr>
                            </w:pP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Forest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Wind farms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Farming </w:t>
                            </w:r>
                          </w:p>
                          <w:p w:rsidR="009B7E59" w:rsidRPr="009B7E59" w:rsidRDefault="009B7E59" w:rsidP="009B7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403pt;margin-top:128.2pt;width:118pt;height:19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" fillcolor="window" strokeweight=".5pt">
                <v:textbox>
                  <w:txbxContent>
                    <w:p w:rsidR="009B7E59" w:rsidRDefault="009B7E59" w:rsidP="009B7E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7E59">
                        <w:rPr>
                          <w:b/>
                          <w:sz w:val="28"/>
                          <w:szCs w:val="28"/>
                        </w:rPr>
                        <w:t>Production</w:t>
                      </w:r>
                      <w:r w:rsidRPr="009B7E59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9B7E59" w:rsidRDefault="009B7E59" w:rsidP="009B7E59">
                      <w:pPr>
                        <w:rPr>
                          <w:b/>
                        </w:rPr>
                      </w:pP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Forest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Wind farms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 xml:space="preserve">Farming </w:t>
                      </w:r>
                    </w:p>
                    <w:p w:rsidR="009B7E59" w:rsidRPr="009B7E59" w:rsidRDefault="009B7E59" w:rsidP="009B7E5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175A6" wp14:editId="3B6B47A8">
                <wp:simplePos x="0" y="0"/>
                <wp:positionH relativeFrom="column">
                  <wp:posOffset>1993900</wp:posOffset>
                </wp:positionH>
                <wp:positionV relativeFrom="paragraph">
                  <wp:posOffset>1564640</wp:posOffset>
                </wp:positionV>
                <wp:extent cx="1498600" cy="24892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48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7E59" w:rsidRPr="009B7E59" w:rsidRDefault="009B7E59" w:rsidP="009B7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7E59">
                              <w:rPr>
                                <w:b/>
                                <w:sz w:val="28"/>
                                <w:szCs w:val="28"/>
                              </w:rPr>
                              <w:t>Consumption</w:t>
                            </w:r>
                          </w:p>
                          <w:p w:rsidR="009B7E59" w:rsidRPr="0008373F" w:rsidRDefault="009B7E59" w:rsidP="009B7E59">
                            <w:pPr>
                              <w:rPr>
                                <w:b/>
                              </w:rPr>
                            </w:pP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Smoking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Alcohol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Fatty foods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Car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left:0;text-align:left;margin-left:157pt;margin-top:123.2pt;width:118pt;height:1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" fillcolor="window" strokeweight=".5pt">
                <v:textbox>
                  <w:txbxContent>
                    <w:p w:rsidR="009B7E59" w:rsidRPr="009B7E59" w:rsidRDefault="009B7E59" w:rsidP="009B7E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7E59">
                        <w:rPr>
                          <w:b/>
                          <w:sz w:val="28"/>
                          <w:szCs w:val="28"/>
                        </w:rPr>
                        <w:t>Consumption</w:t>
                      </w:r>
                    </w:p>
                    <w:p w:rsidR="009B7E59" w:rsidRPr="0008373F" w:rsidRDefault="009B7E59" w:rsidP="009B7E59">
                      <w:pPr>
                        <w:rPr>
                          <w:b/>
                        </w:rPr>
                      </w:pP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Smoking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Alcohol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Fatty foods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Car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8D685" wp14:editId="713A61AA">
                <wp:simplePos x="0" y="0"/>
                <wp:positionH relativeFrom="column">
                  <wp:posOffset>-304800</wp:posOffset>
                </wp:positionH>
                <wp:positionV relativeFrom="paragraph">
                  <wp:posOffset>1564640</wp:posOffset>
                </wp:positionV>
                <wp:extent cx="1498600" cy="24892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48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59" w:rsidRPr="009B7E59" w:rsidRDefault="009B7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7E59">
                              <w:rPr>
                                <w:b/>
                                <w:sz w:val="28"/>
                                <w:szCs w:val="28"/>
                              </w:rPr>
                              <w:t>Production</w:t>
                            </w:r>
                          </w:p>
                          <w:p w:rsidR="009B7E59" w:rsidRPr="0008373F" w:rsidRDefault="009B7E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Power Station</w:t>
                            </w:r>
                          </w:p>
                          <w:p w:rsidR="009B7E59" w:rsidRPr="0008373F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Factory</w:t>
                            </w:r>
                          </w:p>
                          <w:p w:rsidR="009B7E59" w:rsidRDefault="009B7E59" w:rsidP="009B7E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73F">
                              <w:rPr>
                                <w:b/>
                                <w:sz w:val="24"/>
                                <w:szCs w:val="24"/>
                              </w:rPr>
                              <w:t>Air Travel</w:t>
                            </w:r>
                          </w:p>
                          <w:p w:rsidR="005705DC" w:rsidRPr="0008373F" w:rsidRDefault="005705DC" w:rsidP="009B7E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-24pt;margin-top:123.2pt;width:118pt;height:1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" fillcolor="white [3201]" strokeweight=".5pt">
                <v:textbox>
                  <w:txbxContent>
                    <w:p w:rsidR="009B7E59" w:rsidRPr="009B7E59" w:rsidRDefault="009B7E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7E59">
                        <w:rPr>
                          <w:b/>
                          <w:sz w:val="28"/>
                          <w:szCs w:val="28"/>
                        </w:rPr>
                        <w:t>Production</w:t>
                      </w:r>
                    </w:p>
                    <w:p w:rsidR="009B7E59" w:rsidRPr="0008373F" w:rsidRDefault="009B7E5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Power Station</w:t>
                      </w:r>
                    </w:p>
                    <w:p w:rsidR="009B7E59" w:rsidRPr="0008373F" w:rsidRDefault="009B7E59" w:rsidP="009B7E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Factory</w:t>
                      </w:r>
                    </w:p>
                    <w:p w:rsidR="009B7E59" w:rsidRDefault="009B7E59" w:rsidP="009B7E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8373F">
                        <w:rPr>
                          <w:b/>
                          <w:sz w:val="24"/>
                          <w:szCs w:val="24"/>
                        </w:rPr>
                        <w:t>Air Travel</w:t>
                      </w:r>
                    </w:p>
                    <w:p w:rsidR="005705DC" w:rsidRPr="0008373F" w:rsidRDefault="005705DC" w:rsidP="009B7E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A0159" wp14:editId="7D826B13">
                <wp:simplePos x="0" y="0"/>
                <wp:positionH relativeFrom="column">
                  <wp:posOffset>6908800</wp:posOffset>
                </wp:positionH>
                <wp:positionV relativeFrom="paragraph">
                  <wp:posOffset>701040</wp:posOffset>
                </wp:positionV>
                <wp:extent cx="1270000" cy="9271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927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pt,55.2pt" to="644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4B40C" wp14:editId="2A3BE543">
                <wp:simplePos x="0" y="0"/>
                <wp:positionH relativeFrom="column">
                  <wp:posOffset>5778500</wp:posOffset>
                </wp:positionH>
                <wp:positionV relativeFrom="paragraph">
                  <wp:posOffset>701040</wp:posOffset>
                </wp:positionV>
                <wp:extent cx="1130300" cy="927100"/>
                <wp:effectExtent l="0" t="0" r="317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0" cy="927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pt,55.2pt" to="544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637540</wp:posOffset>
                </wp:positionV>
                <wp:extent cx="1270000" cy="9271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92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50.2pt" to="3in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637540</wp:posOffset>
                </wp:positionV>
                <wp:extent cx="1130300" cy="9271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0" cy="92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50.2pt" to="116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" strokecolor="#4579b8 [3044]"/>
            </w:pict>
          </mc:Fallback>
        </mc:AlternateContent>
      </w:r>
    </w:p>
    <w:sectPr w:rsidR="009B7E59" w:rsidSect="009B7E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6EE"/>
    <w:multiLevelType w:val="hybridMultilevel"/>
    <w:tmpl w:val="12C0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F51E8"/>
    <w:multiLevelType w:val="hybridMultilevel"/>
    <w:tmpl w:val="D852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0DC2"/>
    <w:multiLevelType w:val="hybridMultilevel"/>
    <w:tmpl w:val="111C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1349"/>
    <w:multiLevelType w:val="hybridMultilevel"/>
    <w:tmpl w:val="FD60F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59"/>
    <w:rsid w:val="0008373F"/>
    <w:rsid w:val="004321DB"/>
    <w:rsid w:val="005705DC"/>
    <w:rsid w:val="009B7E59"/>
    <w:rsid w:val="00AC42A2"/>
    <w:rsid w:val="00F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EF1B95D7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5</cp:revision>
  <cp:lastPrinted>2012-05-14T14:46:00Z</cp:lastPrinted>
  <dcterms:created xsi:type="dcterms:W3CDTF">2012-05-14T14:38:00Z</dcterms:created>
  <dcterms:modified xsi:type="dcterms:W3CDTF">2012-05-23T14:37:00Z</dcterms:modified>
</cp:coreProperties>
</file>