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ED1904" w:rsidRDefault="00ED1904">
      <w:pPr>
        <w:rPr>
          <w:b/>
          <w:sz w:val="32"/>
          <w:szCs w:val="32"/>
        </w:rPr>
      </w:pPr>
      <w:r w:rsidRPr="00ED1904">
        <w:rPr>
          <w:b/>
          <w:sz w:val="32"/>
          <w:szCs w:val="32"/>
        </w:rPr>
        <w:t>Government intervention in markets</w:t>
      </w:r>
    </w:p>
    <w:p w:rsidR="00ED1904" w:rsidRDefault="00ED1904"/>
    <w:p w:rsidR="00ED1904" w:rsidRDefault="00ED1904">
      <w:r>
        <w:t>How does the approach of free market economists and interventionist economists differ?</w:t>
      </w:r>
    </w:p>
    <w:p w:rsidR="00ED1904" w:rsidRDefault="00ED1904"/>
    <w:p w:rsidR="00ED1904" w:rsidRDefault="00ED1904"/>
    <w:p w:rsidR="00ED1904" w:rsidRDefault="00ED1904"/>
    <w:p w:rsidR="00ED1904" w:rsidRDefault="00ED1904">
      <w:r>
        <w:t>Ways in which governments could intervene in markets</w:t>
      </w:r>
    </w:p>
    <w:p w:rsidR="00ED1904" w:rsidRDefault="00ED1904"/>
    <w:p w:rsidR="00ED1904" w:rsidRDefault="00ED1904"/>
    <w:p w:rsidR="00ED1904" w:rsidRDefault="00ED1904"/>
    <w:p w:rsidR="00ED1904" w:rsidRDefault="00ED1904">
      <w:proofErr w:type="gramStart"/>
      <w:r>
        <w:t>Explain how the government might intervene in the case of public goods?</w:t>
      </w:r>
      <w:proofErr w:type="gramEnd"/>
    </w:p>
    <w:p w:rsidR="00ED1904" w:rsidRDefault="00ED1904"/>
    <w:p w:rsidR="00ED1904" w:rsidRDefault="00ED1904"/>
    <w:p w:rsidR="00ED1904" w:rsidRDefault="00ED1904"/>
    <w:p w:rsidR="00ED1904" w:rsidRDefault="00ED1904">
      <w:r>
        <w:t>Explain what the ‘polluter must pay’ means in relation to negative externalities.</w:t>
      </w:r>
    </w:p>
    <w:p w:rsidR="00ED1904" w:rsidRDefault="00ED1904"/>
    <w:p w:rsidR="00ED1904" w:rsidRDefault="00ED1904"/>
    <w:p w:rsidR="00ED1904" w:rsidRDefault="00ED1904"/>
    <w:p w:rsidR="00ED1904" w:rsidRDefault="00ED1904">
      <w:r>
        <w:t>What is the alternative to the use of taxation as a form of intervention?</w:t>
      </w:r>
    </w:p>
    <w:p w:rsidR="00ED1904" w:rsidRDefault="00ED1904"/>
    <w:p w:rsidR="00ED1904" w:rsidRDefault="00ED1904"/>
    <w:p w:rsidR="00ED1904" w:rsidRDefault="00ED1904">
      <w:r>
        <w:t xml:space="preserve">What is regulation?  What is considered </w:t>
      </w:r>
      <w:proofErr w:type="gramStart"/>
      <w:r>
        <w:t>to be an</w:t>
      </w:r>
      <w:proofErr w:type="gramEnd"/>
      <w:r>
        <w:t xml:space="preserve"> extreme form of regulation?</w:t>
      </w:r>
    </w:p>
    <w:p w:rsidR="00ED1904" w:rsidRDefault="00ED1904"/>
    <w:p w:rsidR="00ED1904" w:rsidRDefault="00ED1904"/>
    <w:p w:rsidR="00ED1904" w:rsidRDefault="00ED1904">
      <w:r>
        <w:t>What is a pollution permit (you could also look this up under carbon trading)?  How does a pollution permit system work?  Can you see any problems with this?</w:t>
      </w:r>
    </w:p>
    <w:p w:rsidR="00ED1904" w:rsidRDefault="00ED1904"/>
    <w:p w:rsidR="00ED1904" w:rsidRDefault="00ED1904"/>
    <w:p w:rsidR="00ED1904" w:rsidRDefault="00ED1904"/>
    <w:p w:rsidR="00ED1904" w:rsidRDefault="00ED1904"/>
    <w:p w:rsidR="00ED1904" w:rsidRDefault="00ED1904"/>
    <w:p w:rsidR="00ED1904" w:rsidRDefault="00ED1904">
      <w:r>
        <w:lastRenderedPageBreak/>
        <w:t xml:space="preserve">Using diagrams (a separate one for each) explain how maximum and minimum prices </w:t>
      </w:r>
      <w:proofErr w:type="gramStart"/>
      <w:r>
        <w:t>can be used</w:t>
      </w:r>
      <w:proofErr w:type="gramEnd"/>
      <w:r>
        <w:t xml:space="preserve"> to intervene in markets.  Make sure you explain any problems associated with the use of these methods of government intervention.</w:t>
      </w:r>
    </w:p>
    <w:p w:rsidR="00ED1904" w:rsidRDefault="00ED1904"/>
    <w:p w:rsidR="00ED1904" w:rsidRDefault="00ED1904"/>
    <w:p w:rsidR="00ED1904" w:rsidRDefault="00ED1904">
      <w:r>
        <w:t>Read the case study on page 124 of your textbook on landfill tax and government failure.</w:t>
      </w:r>
      <w:bookmarkStart w:id="0" w:name="_GoBack"/>
      <w:bookmarkEnd w:id="0"/>
    </w:p>
    <w:sectPr w:rsidR="00ED1904" w:rsidSect="00ED1904">
      <w:pgSz w:w="11906" w:h="16838"/>
      <w:pgMar w:top="1440" w:right="1440" w:bottom="1440" w:left="1440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4"/>
    <w:rsid w:val="00E551F8"/>
    <w:rsid w:val="00E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6CFC"/>
  <w15:chartTrackingRefBased/>
  <w15:docId w15:val="{851C5323-C8CD-4239-9EF5-343FA117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30C8EFC8</Template>
  <TotalTime>10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dcterms:created xsi:type="dcterms:W3CDTF">2020-03-19T15:29:00Z</dcterms:created>
  <dcterms:modified xsi:type="dcterms:W3CDTF">2020-03-19T15:39:00Z</dcterms:modified>
</cp:coreProperties>
</file>