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4951" w14:textId="3DF11853" w:rsidR="007C3F41" w:rsidRPr="008C7016" w:rsidRDefault="005F3929" w:rsidP="007C3F41">
      <w:pPr>
        <w:jc w:val="center"/>
        <w:rPr>
          <w:rFonts w:ascii="Calibri" w:hAnsi="Calibri"/>
          <w:b/>
          <w:sz w:val="96"/>
          <w:szCs w:val="56"/>
        </w:rPr>
      </w:pPr>
      <w:proofErr w:type="gramStart"/>
      <w:r w:rsidRPr="008C7016">
        <w:rPr>
          <w:rFonts w:ascii="Calibri" w:hAnsi="Calibri"/>
          <w:b/>
          <w:sz w:val="96"/>
          <w:szCs w:val="56"/>
        </w:rPr>
        <w:t>05</w:t>
      </w:r>
      <w:proofErr w:type="gramEnd"/>
      <w:r w:rsidRPr="008C7016">
        <w:rPr>
          <w:rFonts w:ascii="Calibri" w:hAnsi="Calibri"/>
          <w:b/>
          <w:sz w:val="96"/>
          <w:szCs w:val="56"/>
        </w:rPr>
        <w:t xml:space="preserve"> </w:t>
      </w:r>
      <w:r w:rsidR="007C3F41" w:rsidRPr="008C7016">
        <w:rPr>
          <w:rFonts w:ascii="Calibri" w:hAnsi="Calibri"/>
          <w:b/>
          <w:sz w:val="96"/>
          <w:szCs w:val="56"/>
        </w:rPr>
        <w:t xml:space="preserve">Market Failure </w:t>
      </w:r>
    </w:p>
    <w:p w14:paraId="7586AA6C" w14:textId="77777777" w:rsidR="007C3F41" w:rsidRDefault="007C3F41" w:rsidP="007C3F41">
      <w:pPr>
        <w:jc w:val="center"/>
      </w:pPr>
    </w:p>
    <w:p w14:paraId="4A44F722" w14:textId="77777777" w:rsidR="007C3F41" w:rsidRDefault="007C3F41" w:rsidP="007C3F41">
      <w:pPr>
        <w:jc w:val="center"/>
        <w:rPr>
          <w:noProof/>
        </w:rPr>
      </w:pPr>
    </w:p>
    <w:p w14:paraId="52C99D9B" w14:textId="55B6FD2F" w:rsidR="007C3F41" w:rsidRDefault="00231E78" w:rsidP="007C3F41">
      <w:pPr>
        <w:jc w:val="center"/>
        <w:rPr>
          <w:noProof/>
        </w:rPr>
      </w:pPr>
      <w:r>
        <w:rPr>
          <w:noProof/>
        </w:rPr>
        <w:t xml:space="preserve"> </w:t>
      </w:r>
    </w:p>
    <w:p w14:paraId="1BB01D60" w14:textId="6C20BA5F" w:rsidR="00231E78" w:rsidRDefault="00231E78" w:rsidP="007C3F41">
      <w:pPr>
        <w:jc w:val="center"/>
        <w:rPr>
          <w:noProof/>
        </w:rPr>
      </w:pPr>
    </w:p>
    <w:p w14:paraId="3E9AB8AF" w14:textId="374E1462" w:rsidR="006D5D42" w:rsidRDefault="006D5D42" w:rsidP="007C3F41">
      <w:pPr>
        <w:jc w:val="center"/>
        <w:rPr>
          <w:noProof/>
        </w:rPr>
      </w:pPr>
    </w:p>
    <w:p w14:paraId="4970C93F" w14:textId="2F187FDC" w:rsidR="006D5D42" w:rsidRDefault="006D5D42" w:rsidP="007C3F41">
      <w:pPr>
        <w:jc w:val="center"/>
        <w:rPr>
          <w:noProof/>
        </w:rPr>
      </w:pPr>
    </w:p>
    <w:p w14:paraId="59EDDFA1" w14:textId="5797996B" w:rsidR="006D5D42" w:rsidRDefault="006D5D42" w:rsidP="007C3F41">
      <w:pPr>
        <w:jc w:val="center"/>
        <w:rPr>
          <w:noProof/>
        </w:rPr>
      </w:pPr>
    </w:p>
    <w:p w14:paraId="6DE57430" w14:textId="43139D43" w:rsidR="006D5D42" w:rsidRDefault="006D5D42" w:rsidP="007C3F41">
      <w:pPr>
        <w:jc w:val="center"/>
        <w:rPr>
          <w:noProof/>
        </w:rPr>
      </w:pPr>
    </w:p>
    <w:p w14:paraId="6284DE6B" w14:textId="545C115B" w:rsidR="006D5D42" w:rsidRDefault="006D5D42" w:rsidP="007C3F41">
      <w:pPr>
        <w:jc w:val="center"/>
        <w:rPr>
          <w:noProof/>
        </w:rPr>
      </w:pPr>
    </w:p>
    <w:p w14:paraId="6B12A04E" w14:textId="0BDDE28F" w:rsidR="006D5D42" w:rsidRDefault="006D5D42" w:rsidP="007C3F41">
      <w:pPr>
        <w:jc w:val="center"/>
        <w:rPr>
          <w:noProof/>
        </w:rPr>
      </w:pPr>
    </w:p>
    <w:p w14:paraId="5A493175" w14:textId="77777777" w:rsidR="006D5D42" w:rsidRDefault="006D5D42" w:rsidP="007C3F41">
      <w:pPr>
        <w:jc w:val="center"/>
        <w:rPr>
          <w:noProof/>
        </w:rPr>
      </w:pPr>
    </w:p>
    <w:p w14:paraId="4E63AC17" w14:textId="131995AE" w:rsidR="00231E78" w:rsidRDefault="00231E78" w:rsidP="00231E78">
      <w:pPr>
        <w:rPr>
          <w:noProof/>
        </w:rPr>
      </w:pPr>
      <w:r>
        <w:rPr>
          <w:noProof/>
        </w:rPr>
        <w:t xml:space="preserve">        </w:t>
      </w:r>
    </w:p>
    <w:p w14:paraId="60CDBB61" w14:textId="77777777" w:rsidR="007C3F41" w:rsidRDefault="007C3F41" w:rsidP="007C3F41"/>
    <w:p w14:paraId="4F9A6DF3" w14:textId="77777777" w:rsidR="007C3F41" w:rsidRPr="008809CA" w:rsidRDefault="007C3F41" w:rsidP="007C3F41">
      <w:pPr>
        <w:rPr>
          <w:sz w:val="22"/>
        </w:rPr>
      </w:pPr>
    </w:p>
    <w:p w14:paraId="33CF9F62" w14:textId="77777777" w:rsidR="008809CA" w:rsidRDefault="008809CA" w:rsidP="00D559CD">
      <w:pPr>
        <w:ind w:left="360"/>
        <w:rPr>
          <w:rFonts w:ascii="Calibri" w:hAnsi="Calibri"/>
          <w:b/>
          <w:sz w:val="36"/>
          <w:szCs w:val="32"/>
          <w:u w:val="single"/>
        </w:rPr>
        <w:sectPr w:rsidR="008809CA" w:rsidSect="00D559CD">
          <w:footerReference w:type="even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328820" w14:textId="630C60C2" w:rsidR="008809CA" w:rsidRDefault="002936E2" w:rsidP="00D559CD">
      <w:pPr>
        <w:ind w:left="360"/>
        <w:rPr>
          <w:rFonts w:ascii="Calibri" w:hAnsi="Calibri"/>
          <w:b/>
          <w:sz w:val="36"/>
          <w:szCs w:val="32"/>
          <w:u w:val="single"/>
        </w:rPr>
      </w:pPr>
      <w:r>
        <w:rPr>
          <w:rFonts w:ascii="Calibri" w:hAnsi="Calibri"/>
          <w:b/>
          <w:sz w:val="36"/>
          <w:szCs w:val="32"/>
          <w:u w:val="single"/>
        </w:rPr>
        <w:t>Core Concepts</w:t>
      </w:r>
    </w:p>
    <w:p w14:paraId="6A9D109C" w14:textId="39711A9C" w:rsidR="008809CA" w:rsidRDefault="008809CA" w:rsidP="00C45B8D">
      <w:pPr>
        <w:pStyle w:val="ListParagraph"/>
        <w:numPr>
          <w:ilvl w:val="0"/>
          <w:numId w:val="13"/>
        </w:numPr>
        <w:rPr>
          <w:rFonts w:ascii="Calibri" w:hAnsi="Calibri"/>
          <w:sz w:val="32"/>
          <w:szCs w:val="32"/>
        </w:rPr>
      </w:pPr>
      <w:r w:rsidRPr="008809CA">
        <w:rPr>
          <w:rFonts w:ascii="Calibri" w:hAnsi="Calibri"/>
          <w:sz w:val="32"/>
          <w:szCs w:val="32"/>
        </w:rPr>
        <w:t>Intro to Market Failure (MF)</w:t>
      </w:r>
    </w:p>
    <w:p w14:paraId="4316B7AD" w14:textId="4DBC56DA" w:rsidR="006D5D42" w:rsidRDefault="006D5D42" w:rsidP="006D5D42">
      <w:pPr>
        <w:rPr>
          <w:rFonts w:ascii="Calibri" w:hAnsi="Calibri"/>
          <w:sz w:val="32"/>
          <w:szCs w:val="32"/>
        </w:rPr>
      </w:pPr>
    </w:p>
    <w:p w14:paraId="4D5CB4CC" w14:textId="7AC585C9" w:rsidR="006D5D42" w:rsidRDefault="006D5D42" w:rsidP="006D5D42">
      <w:pPr>
        <w:rPr>
          <w:rFonts w:ascii="Calibri" w:hAnsi="Calibri"/>
          <w:sz w:val="32"/>
          <w:szCs w:val="32"/>
        </w:rPr>
      </w:pPr>
    </w:p>
    <w:p w14:paraId="06AA6955" w14:textId="77777777" w:rsidR="006D5D42" w:rsidRPr="006D5D42" w:rsidRDefault="006D5D42" w:rsidP="006D5D42">
      <w:pPr>
        <w:rPr>
          <w:rFonts w:ascii="Calibri" w:hAnsi="Calibri"/>
          <w:sz w:val="32"/>
          <w:szCs w:val="32"/>
        </w:rPr>
      </w:pPr>
    </w:p>
    <w:p w14:paraId="055C65C5" w14:textId="77777777" w:rsidR="008809CA" w:rsidRPr="008809CA" w:rsidRDefault="008809CA" w:rsidP="008809CA">
      <w:pPr>
        <w:pStyle w:val="ListParagraph"/>
        <w:ind w:left="360"/>
        <w:rPr>
          <w:rFonts w:ascii="Calibri" w:hAnsi="Calibri"/>
          <w:b/>
          <w:sz w:val="36"/>
          <w:szCs w:val="32"/>
          <w:u w:val="single"/>
        </w:rPr>
      </w:pPr>
    </w:p>
    <w:p w14:paraId="2A1815B4" w14:textId="646E6D2C" w:rsidR="00D559CD" w:rsidRPr="008809CA" w:rsidRDefault="00D559CD" w:rsidP="00D559CD">
      <w:pPr>
        <w:ind w:left="360"/>
        <w:rPr>
          <w:rFonts w:ascii="Calibri" w:hAnsi="Calibri"/>
          <w:b/>
          <w:sz w:val="36"/>
          <w:szCs w:val="32"/>
          <w:u w:val="single"/>
        </w:rPr>
      </w:pPr>
      <w:r w:rsidRPr="008809CA">
        <w:rPr>
          <w:rFonts w:ascii="Calibri" w:hAnsi="Calibri"/>
          <w:b/>
          <w:sz w:val="36"/>
          <w:szCs w:val="32"/>
          <w:u w:val="single"/>
        </w:rPr>
        <w:t xml:space="preserve">The </w:t>
      </w:r>
      <w:proofErr w:type="gramStart"/>
      <w:r w:rsidRPr="008809CA">
        <w:rPr>
          <w:rFonts w:ascii="Calibri" w:hAnsi="Calibri"/>
          <w:b/>
          <w:sz w:val="36"/>
          <w:szCs w:val="32"/>
          <w:u w:val="single"/>
        </w:rPr>
        <w:t>6</w:t>
      </w:r>
      <w:proofErr w:type="gramEnd"/>
      <w:r w:rsidR="008809CA">
        <w:rPr>
          <w:rFonts w:ascii="Calibri" w:hAnsi="Calibri"/>
          <w:b/>
          <w:sz w:val="36"/>
          <w:szCs w:val="32"/>
          <w:u w:val="single"/>
        </w:rPr>
        <w:t xml:space="preserve"> Market Failures (MFs)</w:t>
      </w:r>
    </w:p>
    <w:p w14:paraId="653F0E5A" w14:textId="3F16899B" w:rsidR="005F3929" w:rsidRPr="008809CA" w:rsidRDefault="005F3929" w:rsidP="00C45B8D">
      <w:pPr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8809CA">
        <w:rPr>
          <w:rFonts w:ascii="Calibri" w:hAnsi="Calibri"/>
          <w:sz w:val="32"/>
          <w:szCs w:val="32"/>
        </w:rPr>
        <w:t>Monopolies</w:t>
      </w:r>
    </w:p>
    <w:p w14:paraId="5EA9E343" w14:textId="77777777" w:rsidR="005F3929" w:rsidRPr="008809CA" w:rsidRDefault="007C3F41" w:rsidP="00C45B8D">
      <w:pPr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8809CA">
        <w:rPr>
          <w:rFonts w:ascii="Calibri" w:hAnsi="Calibri"/>
          <w:sz w:val="32"/>
          <w:szCs w:val="32"/>
        </w:rPr>
        <w:t>Externalities</w:t>
      </w:r>
    </w:p>
    <w:p w14:paraId="23D5A1E8" w14:textId="76FCF0F2" w:rsidR="007C3F41" w:rsidRPr="008809CA" w:rsidRDefault="005F3929" w:rsidP="00C45B8D">
      <w:pPr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8809CA">
        <w:rPr>
          <w:rFonts w:ascii="Calibri" w:hAnsi="Calibri"/>
          <w:sz w:val="32"/>
          <w:szCs w:val="32"/>
        </w:rPr>
        <w:t>Merit &amp; Demerit Goods</w:t>
      </w:r>
      <w:r w:rsidR="007C3F41" w:rsidRPr="008809CA">
        <w:rPr>
          <w:rFonts w:ascii="Calibri" w:hAnsi="Calibri"/>
          <w:sz w:val="32"/>
          <w:szCs w:val="32"/>
        </w:rPr>
        <w:t xml:space="preserve"> </w:t>
      </w:r>
    </w:p>
    <w:p w14:paraId="0293322B" w14:textId="77777777" w:rsidR="007C3F41" w:rsidRPr="008809CA" w:rsidRDefault="007C3F41" w:rsidP="00C45B8D">
      <w:pPr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8809CA">
        <w:rPr>
          <w:rFonts w:ascii="Calibri" w:hAnsi="Calibri"/>
          <w:sz w:val="32"/>
          <w:szCs w:val="32"/>
        </w:rPr>
        <w:t>Public Goods</w:t>
      </w:r>
    </w:p>
    <w:p w14:paraId="466CD5DD" w14:textId="77777777" w:rsidR="007C3F41" w:rsidRPr="008809CA" w:rsidRDefault="007C3F41" w:rsidP="00C45B8D">
      <w:pPr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8809CA">
        <w:rPr>
          <w:rFonts w:ascii="Calibri" w:hAnsi="Calibri"/>
          <w:sz w:val="32"/>
          <w:szCs w:val="32"/>
        </w:rPr>
        <w:t xml:space="preserve">Labour Immobility </w:t>
      </w:r>
    </w:p>
    <w:p w14:paraId="58554AD0" w14:textId="05EE739D" w:rsidR="007C3F41" w:rsidRPr="008809CA" w:rsidRDefault="005F3929" w:rsidP="00C45B8D">
      <w:pPr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8809CA">
        <w:rPr>
          <w:rFonts w:ascii="Calibri" w:hAnsi="Calibri"/>
          <w:sz w:val="32"/>
          <w:szCs w:val="32"/>
        </w:rPr>
        <w:t>Inequality of Income and Wealth</w:t>
      </w:r>
    </w:p>
    <w:p w14:paraId="3020D5BB" w14:textId="77777777" w:rsidR="00D559CD" w:rsidRPr="008809CA" w:rsidRDefault="00D559CD" w:rsidP="00D559CD">
      <w:pPr>
        <w:rPr>
          <w:rFonts w:ascii="Calibri" w:hAnsi="Calibri"/>
          <w:sz w:val="32"/>
          <w:szCs w:val="32"/>
        </w:rPr>
      </w:pPr>
    </w:p>
    <w:p w14:paraId="76B43B99" w14:textId="112C4AD8" w:rsidR="00D559CD" w:rsidRPr="008809CA" w:rsidRDefault="008809CA" w:rsidP="002270EC">
      <w:pPr>
        <w:ind w:left="360"/>
        <w:jc w:val="center"/>
        <w:rPr>
          <w:rFonts w:ascii="Calibri" w:hAnsi="Calibri"/>
          <w:b/>
          <w:sz w:val="36"/>
          <w:szCs w:val="32"/>
          <w:u w:val="single"/>
        </w:rPr>
      </w:pPr>
      <w:r>
        <w:rPr>
          <w:rFonts w:ascii="Calibri" w:hAnsi="Calibri"/>
          <w:b/>
          <w:sz w:val="36"/>
          <w:szCs w:val="32"/>
          <w:u w:val="single"/>
        </w:rPr>
        <w:t>MF</w:t>
      </w:r>
      <w:r w:rsidR="002270EC">
        <w:rPr>
          <w:rFonts w:ascii="Calibri" w:hAnsi="Calibri"/>
          <w:b/>
          <w:sz w:val="36"/>
          <w:szCs w:val="32"/>
          <w:u w:val="single"/>
        </w:rPr>
        <w:t xml:space="preserve"> Essay Structure</w:t>
      </w:r>
    </w:p>
    <w:p w14:paraId="2A1795E5" w14:textId="66DD5CE9" w:rsidR="00D559CD" w:rsidRDefault="002270EC" w:rsidP="00C45B8D">
      <w:pPr>
        <w:pStyle w:val="ListParagraph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Sometimes markets work</w:t>
      </w:r>
    </w:p>
    <w:p w14:paraId="71EB31AB" w14:textId="2694C235" w:rsidR="002270EC" w:rsidRDefault="002270EC" w:rsidP="00C45B8D">
      <w:pPr>
        <w:pStyle w:val="ListParagraph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Sometimes markets fail</w:t>
      </w:r>
    </w:p>
    <w:p w14:paraId="225EB6BA" w14:textId="05F3F018" w:rsidR="002270EC" w:rsidRDefault="002270EC" w:rsidP="00C45B8D">
      <w:pPr>
        <w:pStyle w:val="ListParagraph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Sometimes Govt. can reduce the market failure</w:t>
      </w:r>
    </w:p>
    <w:p w14:paraId="37A311F0" w14:textId="22E83A68" w:rsidR="002270EC" w:rsidRPr="008809CA" w:rsidRDefault="002270EC" w:rsidP="00C45B8D">
      <w:pPr>
        <w:pStyle w:val="ListParagraph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Sometimes Govt. makes the market failure worse</w:t>
      </w:r>
    </w:p>
    <w:p w14:paraId="73E91EEF" w14:textId="13AFD417" w:rsidR="00D559CD" w:rsidRPr="008809CA" w:rsidRDefault="006109B5" w:rsidP="00C45B8D">
      <w:pPr>
        <w:pStyle w:val="ListParagraph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Your Position: </w:t>
      </w:r>
      <w:r w:rsidR="00D559CD" w:rsidRPr="008809CA">
        <w:rPr>
          <w:rFonts w:ascii="Calibri" w:hAnsi="Calibri"/>
          <w:sz w:val="32"/>
          <w:szCs w:val="32"/>
        </w:rPr>
        <w:t xml:space="preserve">Should Government </w:t>
      </w:r>
      <w:proofErr w:type="gramStart"/>
      <w:r w:rsidR="00D559CD" w:rsidRPr="008809CA">
        <w:rPr>
          <w:rFonts w:ascii="Calibri" w:hAnsi="Calibri"/>
          <w:sz w:val="32"/>
          <w:szCs w:val="32"/>
        </w:rPr>
        <w:t>intervene</w:t>
      </w:r>
      <w:proofErr w:type="gramEnd"/>
      <w:r w:rsidR="00D559CD" w:rsidRPr="008809CA">
        <w:rPr>
          <w:rFonts w:ascii="Calibri" w:hAnsi="Calibri"/>
          <w:sz w:val="32"/>
          <w:szCs w:val="32"/>
        </w:rPr>
        <w:t xml:space="preserve"> in this market, and if so, how?</w:t>
      </w:r>
    </w:p>
    <w:p w14:paraId="20CD28E2" w14:textId="77777777" w:rsidR="008809CA" w:rsidRDefault="008809CA" w:rsidP="007C3F41">
      <w:pPr>
        <w:jc w:val="center"/>
      </w:pPr>
    </w:p>
    <w:p w14:paraId="67A7196A" w14:textId="77777777" w:rsidR="008809CA" w:rsidRDefault="008809CA" w:rsidP="007C3F41">
      <w:pPr>
        <w:jc w:val="center"/>
        <w:sectPr w:rsidR="008809CA" w:rsidSect="008809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B23EAFF" w14:textId="70EF0FFD" w:rsidR="00417675" w:rsidRDefault="00417675" w:rsidP="007C3F41">
      <w:pPr>
        <w:jc w:val="center"/>
      </w:pPr>
    </w:p>
    <w:p w14:paraId="0BFB25E3" w14:textId="19A8EEB0" w:rsidR="00231E78" w:rsidRDefault="00231E78" w:rsidP="007C3F41">
      <w:pPr>
        <w:jc w:val="center"/>
      </w:pPr>
    </w:p>
    <w:p w14:paraId="3CE9227F" w14:textId="0A7F30D4" w:rsidR="00231E78" w:rsidRDefault="00231E78" w:rsidP="007C3F41">
      <w:pPr>
        <w:jc w:val="center"/>
      </w:pPr>
    </w:p>
    <w:p w14:paraId="57E5EC4B" w14:textId="6E6145A2" w:rsidR="00231E78" w:rsidRDefault="00231E78" w:rsidP="00231E78">
      <w:pPr>
        <w:rPr>
          <w:rFonts w:ascii="Arial" w:hAnsi="Arial" w:cs="Arial"/>
          <w:b/>
        </w:rPr>
      </w:pPr>
    </w:p>
    <w:p w14:paraId="24B9562F" w14:textId="321223B3" w:rsidR="001D1F99" w:rsidRDefault="001D1F99" w:rsidP="00231E78">
      <w:pPr>
        <w:rPr>
          <w:rFonts w:ascii="Arial" w:hAnsi="Arial" w:cs="Arial"/>
          <w:b/>
        </w:rPr>
      </w:pPr>
    </w:p>
    <w:p w14:paraId="7CF0607E" w14:textId="1CFE2842" w:rsidR="001D1F99" w:rsidRDefault="001D1F99" w:rsidP="00231E78">
      <w:pPr>
        <w:rPr>
          <w:rFonts w:ascii="Arial" w:hAnsi="Arial" w:cs="Arial"/>
          <w:b/>
        </w:rPr>
      </w:pPr>
    </w:p>
    <w:p w14:paraId="5D5B333B" w14:textId="5EDD96D4" w:rsidR="006D5D42" w:rsidRDefault="006D5D42" w:rsidP="00231E78">
      <w:pPr>
        <w:rPr>
          <w:rFonts w:ascii="Arial" w:hAnsi="Arial" w:cs="Arial"/>
          <w:b/>
        </w:rPr>
      </w:pPr>
    </w:p>
    <w:p w14:paraId="75F024B8" w14:textId="406BF515" w:rsidR="006D5D42" w:rsidRDefault="006D5D42" w:rsidP="00231E78">
      <w:pPr>
        <w:rPr>
          <w:rFonts w:ascii="Arial" w:hAnsi="Arial" w:cs="Arial"/>
          <w:b/>
        </w:rPr>
      </w:pPr>
    </w:p>
    <w:p w14:paraId="08A5F109" w14:textId="57161917" w:rsidR="006D5D42" w:rsidRDefault="006D5D42" w:rsidP="00231E78">
      <w:pPr>
        <w:rPr>
          <w:rFonts w:ascii="Arial" w:hAnsi="Arial" w:cs="Arial"/>
          <w:b/>
        </w:rPr>
      </w:pPr>
    </w:p>
    <w:p w14:paraId="05CD658B" w14:textId="5AA2DABC" w:rsidR="006D5D42" w:rsidRDefault="006D5D42" w:rsidP="00231E78">
      <w:pPr>
        <w:rPr>
          <w:rFonts w:ascii="Arial" w:hAnsi="Arial" w:cs="Arial"/>
          <w:b/>
        </w:rPr>
      </w:pPr>
    </w:p>
    <w:p w14:paraId="34AE54E9" w14:textId="5093630B" w:rsidR="006D5D42" w:rsidRDefault="006D5D42" w:rsidP="00231E78">
      <w:pPr>
        <w:rPr>
          <w:rFonts w:ascii="Arial" w:hAnsi="Arial" w:cs="Arial"/>
          <w:b/>
        </w:rPr>
      </w:pPr>
    </w:p>
    <w:p w14:paraId="414B76D6" w14:textId="23221A3D" w:rsidR="006D5D42" w:rsidRDefault="006D5D42" w:rsidP="00231E78">
      <w:pPr>
        <w:rPr>
          <w:rFonts w:ascii="Arial" w:hAnsi="Arial" w:cs="Arial"/>
          <w:b/>
        </w:rPr>
      </w:pPr>
    </w:p>
    <w:p w14:paraId="6E554A88" w14:textId="77777777" w:rsidR="006D5D42" w:rsidRDefault="006D5D42" w:rsidP="00231E78">
      <w:pPr>
        <w:rPr>
          <w:rFonts w:ascii="Arial" w:hAnsi="Arial" w:cs="Arial"/>
          <w:b/>
        </w:rPr>
      </w:pPr>
    </w:p>
    <w:p w14:paraId="2AA6D82F" w14:textId="77777777" w:rsidR="00231E78" w:rsidRDefault="00231E78" w:rsidP="00231E78">
      <w:pPr>
        <w:rPr>
          <w:rFonts w:ascii="Arial" w:hAnsi="Arial" w:cs="Arial"/>
          <w:b/>
          <w:sz w:val="10"/>
          <w:szCs w:val="10"/>
        </w:rPr>
      </w:pPr>
    </w:p>
    <w:p w14:paraId="6ACDAAB5" w14:textId="08E3168B" w:rsidR="00D12040" w:rsidRDefault="00D12040" w:rsidP="00231E78">
      <w:pPr>
        <w:rPr>
          <w:rFonts w:ascii="Arial" w:hAnsi="Arial" w:cs="Arial"/>
          <w:b/>
          <w:sz w:val="10"/>
          <w:szCs w:val="10"/>
        </w:rPr>
      </w:pPr>
    </w:p>
    <w:p w14:paraId="52079B71" w14:textId="77777777" w:rsidR="00D12040" w:rsidRDefault="00D12040" w:rsidP="00231E78">
      <w:pPr>
        <w:rPr>
          <w:rFonts w:ascii="Arial" w:hAnsi="Arial" w:cs="Arial"/>
          <w:b/>
          <w:sz w:val="10"/>
          <w:szCs w:val="10"/>
        </w:rPr>
      </w:pPr>
    </w:p>
    <w:p w14:paraId="17886759" w14:textId="77777777" w:rsidR="00D12040" w:rsidRDefault="00D12040" w:rsidP="00231E78">
      <w:pPr>
        <w:rPr>
          <w:rFonts w:ascii="Arial" w:hAnsi="Arial" w:cs="Arial"/>
          <w:b/>
          <w:sz w:val="10"/>
          <w:szCs w:val="10"/>
        </w:rPr>
      </w:pPr>
    </w:p>
    <w:p w14:paraId="1C548443" w14:textId="77777777" w:rsidR="00D12040" w:rsidRDefault="00D12040" w:rsidP="00231E78">
      <w:pPr>
        <w:rPr>
          <w:rFonts w:ascii="Arial" w:hAnsi="Arial" w:cs="Arial"/>
          <w:b/>
          <w:sz w:val="10"/>
          <w:szCs w:val="10"/>
        </w:rPr>
      </w:pPr>
    </w:p>
    <w:p w14:paraId="1086E43B" w14:textId="616C10AB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21EE746A" w14:textId="17151F28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53F4DD33" w14:textId="77777777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73D6CD6F" w14:textId="06519F5D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12940859" w14:textId="4C1749FE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5410FCE5" w14:textId="347E7F86" w:rsidR="008809CA" w:rsidRDefault="008809CA" w:rsidP="00231E78">
      <w:pPr>
        <w:rPr>
          <w:rFonts w:ascii="Arial" w:hAnsi="Arial" w:cs="Arial"/>
          <w:b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34070D" wp14:editId="2317D5B6">
                <wp:simplePos x="0" y="0"/>
                <wp:positionH relativeFrom="column">
                  <wp:posOffset>1225745</wp:posOffset>
                </wp:positionH>
                <wp:positionV relativeFrom="paragraph">
                  <wp:posOffset>-113225</wp:posOffset>
                </wp:positionV>
                <wp:extent cx="4229100" cy="457200"/>
                <wp:effectExtent l="0" t="0" r="38100" b="254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457200"/>
                          <a:chOff x="2880" y="7986"/>
                          <a:chExt cx="6660" cy="720"/>
                        </a:xfrm>
                      </wpg:grpSpPr>
                      <wps:wsp>
                        <wps:cNvPr id="1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880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2CD14" w14:textId="77777777" w:rsidR="008A0460" w:rsidRPr="00046612" w:rsidRDefault="008A0460" w:rsidP="00231E7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40"/>
                                </w:rPr>
                              </w:pPr>
                            </w:p>
                            <w:p w14:paraId="47C23555" w14:textId="0FB2E1D6" w:rsidR="008A0460" w:rsidRPr="008809CA" w:rsidRDefault="008A0460" w:rsidP="00C45B8D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40"/>
                                </w:rPr>
                              </w:pPr>
                              <w:r w:rsidRPr="008809CA">
                                <w:rPr>
                                  <w:rFonts w:ascii="Arial" w:hAnsi="Arial" w:cs="Arial"/>
                                  <w:b/>
                                  <w:sz w:val="28"/>
                                  <w:szCs w:val="40"/>
                                </w:rPr>
                                <w:t>Introduction to Market Failure</w:t>
                              </w:r>
                              <w:r w:rsidRPr="008809CA">
                                <w:rPr>
                                  <w:rFonts w:ascii="Arial" w:hAnsi="Arial" w:cs="Arial"/>
                                  <w:b/>
                                  <w:sz w:val="18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070D" id="Group 10" o:spid="_x0000_s1026" style="position:absolute;margin-left:96.5pt;margin-top:-8.9pt;width:333pt;height:36pt;z-index:251660288" coordorigin="2880,7986" coordsize="66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">
                <v:roundrect id="AutoShape 3" o:spid="_x0000_s1027" style="position:absolute;left:2880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242CD14" w14:textId="77777777" w:rsidR="008A0460" w:rsidRPr="00046612" w:rsidRDefault="008A0460" w:rsidP="00231E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40"/>
                          </w:rPr>
                        </w:pPr>
                      </w:p>
                      <w:p w14:paraId="47C23555" w14:textId="0FB2E1D6" w:rsidR="008A0460" w:rsidRPr="008809CA" w:rsidRDefault="008A0460" w:rsidP="00C45B8D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40"/>
                          </w:rPr>
                        </w:pPr>
                        <w:r w:rsidRPr="008809CA">
                          <w:rPr>
                            <w:rFonts w:ascii="Arial" w:hAnsi="Arial" w:cs="Arial"/>
                            <w:b/>
                            <w:sz w:val="28"/>
                            <w:szCs w:val="40"/>
                          </w:rPr>
                          <w:t>Introduction to Market Failure</w:t>
                        </w:r>
                        <w:r w:rsidRPr="008809CA">
                          <w:rPr>
                            <w:rFonts w:ascii="Arial" w:hAnsi="Arial" w:cs="Arial"/>
                            <w:b/>
                            <w:sz w:val="18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C2D0BC" w14:textId="77777777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0ECE7339" w14:textId="77777777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21270AA8" w14:textId="77777777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71D0844D" w14:textId="77777777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677083CB" w14:textId="77777777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627CEC78" w14:textId="77777777" w:rsidR="008809CA" w:rsidRDefault="008809CA" w:rsidP="00231E78">
      <w:pPr>
        <w:rPr>
          <w:rFonts w:ascii="Arial" w:hAnsi="Arial" w:cs="Arial"/>
          <w:b/>
          <w:sz w:val="10"/>
          <w:szCs w:val="10"/>
        </w:rPr>
      </w:pPr>
    </w:p>
    <w:p w14:paraId="6D889CBF" w14:textId="77777777" w:rsidR="008809CA" w:rsidRPr="009641DD" w:rsidRDefault="008809CA" w:rsidP="00231E78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9"/>
        <w:gridCol w:w="8657"/>
      </w:tblGrid>
      <w:tr w:rsidR="00690161" w:rsidRPr="00C45ADF" w14:paraId="63BFD8D1" w14:textId="77777777" w:rsidTr="00690161">
        <w:trPr>
          <w:trHeight w:val="8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629" w14:textId="77777777" w:rsidR="00D559CD" w:rsidRDefault="00D559CD" w:rsidP="00A96C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BC5597" w14:textId="77777777" w:rsidR="00231E78" w:rsidRDefault="00231E78" w:rsidP="00A96C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DF">
              <w:rPr>
                <w:rFonts w:ascii="Arial" w:hAnsi="Arial" w:cs="Arial"/>
                <w:b/>
                <w:sz w:val="22"/>
                <w:szCs w:val="22"/>
              </w:rPr>
              <w:t>Market Failure</w:t>
            </w:r>
          </w:p>
          <w:p w14:paraId="5DC03BDE" w14:textId="1C2C67FC" w:rsidR="00D559CD" w:rsidRPr="00C45ADF" w:rsidRDefault="00D559CD" w:rsidP="00A96C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(MF)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820" w14:textId="13477769" w:rsidR="00231E78" w:rsidRDefault="00231E78" w:rsidP="00A96C0E">
            <w:pPr>
              <w:jc w:val="center"/>
              <w:rPr>
                <w:rFonts w:ascii="Arial" w:hAnsi="Arial" w:cs="Arial"/>
                <w:sz w:val="22"/>
              </w:rPr>
            </w:pPr>
          </w:p>
          <w:p w14:paraId="5A88D757" w14:textId="77777777" w:rsidR="00D559CD" w:rsidRDefault="00D559CD" w:rsidP="00D559CD">
            <w:pPr>
              <w:rPr>
                <w:rFonts w:ascii="Arial" w:hAnsi="Arial" w:cs="Arial"/>
                <w:sz w:val="22"/>
              </w:rPr>
            </w:pPr>
          </w:p>
          <w:p w14:paraId="3D44CBB3" w14:textId="77777777" w:rsidR="00D559CD" w:rsidRDefault="00D559CD" w:rsidP="00A96C0E">
            <w:pPr>
              <w:jc w:val="center"/>
              <w:rPr>
                <w:rFonts w:ascii="Arial" w:hAnsi="Arial" w:cs="Arial"/>
                <w:sz w:val="22"/>
              </w:rPr>
            </w:pPr>
          </w:p>
          <w:p w14:paraId="32C5A7B7" w14:textId="77777777" w:rsidR="00D559CD" w:rsidRPr="00C45ADF" w:rsidRDefault="00D559CD" w:rsidP="00690161">
            <w:pPr>
              <w:rPr>
                <w:rFonts w:ascii="Arial" w:hAnsi="Arial" w:cs="Arial"/>
              </w:rPr>
            </w:pPr>
          </w:p>
        </w:tc>
      </w:tr>
    </w:tbl>
    <w:p w14:paraId="51EDB2C0" w14:textId="77777777" w:rsidR="00231E78" w:rsidRPr="00780189" w:rsidRDefault="00231E78" w:rsidP="00231E78">
      <w:pPr>
        <w:rPr>
          <w:rFonts w:ascii="Arial" w:hAnsi="Arial" w:cs="Arial"/>
          <w:b/>
        </w:rPr>
      </w:pPr>
    </w:p>
    <w:p w14:paraId="70A53C3A" w14:textId="482EE43A" w:rsidR="00231E78" w:rsidRDefault="007D5C4C" w:rsidP="00AB5CD9">
      <w:pPr>
        <w:jc w:val="center"/>
        <w:rPr>
          <w:rFonts w:ascii="Arial" w:hAnsi="Arial" w:cs="Arial"/>
          <w:u w:val="single"/>
        </w:rPr>
      </w:pPr>
      <w:r w:rsidRPr="0049771F">
        <w:rPr>
          <w:rFonts w:ascii="Arial" w:hAnsi="Arial" w:cs="Arial"/>
          <w:b/>
          <w:u w:val="single"/>
        </w:rPr>
        <w:t>Starter</w:t>
      </w:r>
      <w:r w:rsidR="00D559CD" w:rsidRPr="0049771F">
        <w:rPr>
          <w:rFonts w:ascii="Arial" w:hAnsi="Arial" w:cs="Arial"/>
          <w:b/>
          <w:u w:val="single"/>
        </w:rPr>
        <w:t xml:space="preserve">: </w:t>
      </w:r>
      <w:r w:rsidR="00D559CD" w:rsidRPr="0049771F">
        <w:rPr>
          <w:rFonts w:ascii="Arial" w:hAnsi="Arial" w:cs="Arial"/>
          <w:u w:val="single"/>
        </w:rPr>
        <w:t>Identify the types of market failure in the</w:t>
      </w:r>
      <w:r w:rsidR="00231E78" w:rsidRPr="0049771F">
        <w:rPr>
          <w:rFonts w:ascii="Arial" w:hAnsi="Arial" w:cs="Arial"/>
          <w:u w:val="single"/>
        </w:rPr>
        <w:t xml:space="preserve"> examples</w:t>
      </w:r>
      <w:r w:rsidR="00D559CD" w:rsidRPr="0049771F">
        <w:rPr>
          <w:rFonts w:ascii="Arial" w:hAnsi="Arial" w:cs="Arial"/>
          <w:u w:val="single"/>
        </w:rPr>
        <w:t xml:space="preserve"> below.</w:t>
      </w:r>
    </w:p>
    <w:p w14:paraId="0E046F7D" w14:textId="77777777" w:rsidR="00231E78" w:rsidRDefault="00231E78" w:rsidP="00231E78">
      <w:pPr>
        <w:jc w:val="center"/>
        <w:rPr>
          <w:rFonts w:ascii="Arial" w:hAnsi="Arial" w:cs="Arial"/>
          <w:b/>
          <w:sz w:val="28"/>
        </w:rPr>
      </w:pPr>
    </w:p>
    <w:p w14:paraId="3641228D" w14:textId="2A023DD3" w:rsidR="00231E78" w:rsidRDefault="00AB5CD9" w:rsidP="0049771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9771F">
        <w:rPr>
          <w:rFonts w:ascii="Arial" w:hAnsi="Arial" w:cs="Arial"/>
        </w:rPr>
        <w:t xml:space="preserve">The consumption of drugs </w:t>
      </w:r>
      <w:r w:rsidR="001D1F99" w:rsidRPr="0049771F">
        <w:rPr>
          <w:rFonts w:ascii="Arial" w:hAnsi="Arial" w:cs="Arial"/>
        </w:rPr>
        <w:t>leading to an increase in</w:t>
      </w:r>
      <w:r w:rsidRPr="0049771F">
        <w:rPr>
          <w:rFonts w:ascii="Arial" w:hAnsi="Arial" w:cs="Arial"/>
        </w:rPr>
        <w:t xml:space="preserve"> crime</w:t>
      </w:r>
      <w:r w:rsidR="0049771F" w:rsidRPr="0049771F">
        <w:rPr>
          <w:rFonts w:ascii="Arial" w:hAnsi="Arial" w:cs="Arial"/>
        </w:rPr>
        <w:t xml:space="preserve"> and increase in</w:t>
      </w:r>
      <w:r w:rsidR="0049771F">
        <w:rPr>
          <w:rFonts w:ascii="Arial" w:hAnsi="Arial" w:cs="Arial"/>
        </w:rPr>
        <w:t xml:space="preserve"> NHS costs,</w:t>
      </w:r>
    </w:p>
    <w:p w14:paraId="7BD74327" w14:textId="77777777" w:rsidR="00231E78" w:rsidRDefault="00231E78" w:rsidP="00231E78">
      <w:pPr>
        <w:jc w:val="both"/>
        <w:rPr>
          <w:rFonts w:ascii="Arial" w:hAnsi="Arial" w:cs="Arial"/>
        </w:rPr>
      </w:pPr>
    </w:p>
    <w:p w14:paraId="0C381766" w14:textId="77777777" w:rsidR="00231E78" w:rsidRDefault="00231E78" w:rsidP="00231E78">
      <w:pPr>
        <w:jc w:val="both"/>
        <w:rPr>
          <w:rFonts w:ascii="Arial" w:hAnsi="Arial" w:cs="Arial"/>
        </w:rPr>
      </w:pPr>
    </w:p>
    <w:p w14:paraId="5EE64AA4" w14:textId="624F8A8B" w:rsidR="00231E78" w:rsidRDefault="00231E78" w:rsidP="00C45B8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Microsoft has dominated the market for </w:t>
      </w:r>
      <w:r w:rsidR="00AB5CD9">
        <w:rPr>
          <w:rFonts w:ascii="Arial" w:hAnsi="Arial" w:cs="Arial"/>
        </w:rPr>
        <w:t xml:space="preserve">computer </w:t>
      </w:r>
      <w:r>
        <w:rPr>
          <w:rFonts w:ascii="Arial" w:hAnsi="Arial" w:cs="Arial"/>
        </w:rPr>
        <w:t xml:space="preserve">operating systems with its product Microsoft Windows for many years. Some claim that this had led to inefficiency and higher </w:t>
      </w:r>
      <w:proofErr w:type="gramStart"/>
      <w:r>
        <w:rPr>
          <w:rFonts w:ascii="Arial" w:hAnsi="Arial" w:cs="Arial"/>
        </w:rPr>
        <w:t>prices which</w:t>
      </w:r>
      <w:proofErr w:type="gramEnd"/>
      <w:r>
        <w:rPr>
          <w:rFonts w:ascii="Arial" w:hAnsi="Arial" w:cs="Arial"/>
        </w:rPr>
        <w:t xml:space="preserve"> are against consumers’ interests. </w:t>
      </w:r>
    </w:p>
    <w:p w14:paraId="43CA6452" w14:textId="77777777" w:rsidR="00231E78" w:rsidRDefault="00231E78" w:rsidP="00231E78">
      <w:pPr>
        <w:jc w:val="both"/>
        <w:rPr>
          <w:rFonts w:ascii="Arial" w:hAnsi="Arial" w:cs="Arial"/>
        </w:rPr>
      </w:pPr>
    </w:p>
    <w:p w14:paraId="46778976" w14:textId="77777777" w:rsidR="00231E78" w:rsidRDefault="00231E78" w:rsidP="00231E78">
      <w:pPr>
        <w:jc w:val="both"/>
        <w:rPr>
          <w:rFonts w:ascii="Arial" w:hAnsi="Arial" w:cs="Arial"/>
        </w:rPr>
      </w:pPr>
    </w:p>
    <w:p w14:paraId="72E14E61" w14:textId="77777777" w:rsidR="00231E78" w:rsidRDefault="00231E78" w:rsidP="00231E78">
      <w:pPr>
        <w:jc w:val="both"/>
        <w:rPr>
          <w:rFonts w:ascii="Arial" w:hAnsi="Arial" w:cs="Arial"/>
        </w:rPr>
      </w:pPr>
    </w:p>
    <w:p w14:paraId="4888C943" w14:textId="77777777" w:rsidR="00231E78" w:rsidRDefault="00231E78" w:rsidP="00231E78">
      <w:pPr>
        <w:jc w:val="both"/>
        <w:rPr>
          <w:rFonts w:ascii="Arial" w:hAnsi="Arial" w:cs="Arial"/>
        </w:rPr>
      </w:pPr>
    </w:p>
    <w:p w14:paraId="429DEA14" w14:textId="597BB701" w:rsidR="00231E78" w:rsidRDefault="00AB5CD9" w:rsidP="00C45B8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Soar</w:t>
      </w:r>
      <w:r w:rsidR="00231E78">
        <w:rPr>
          <w:rFonts w:ascii="Arial" w:hAnsi="Arial" w:cs="Arial"/>
        </w:rPr>
        <w:t xml:space="preserve">ing house prices in London and substantially higher living costs have prevented workers relocating to the capital to get a new job. Many have had to stay in their own area and remain unemployed. </w:t>
      </w:r>
    </w:p>
    <w:p w14:paraId="3F29D9D5" w14:textId="77777777" w:rsidR="00231E78" w:rsidRDefault="00231E78" w:rsidP="00231E78">
      <w:pPr>
        <w:jc w:val="both"/>
        <w:rPr>
          <w:rFonts w:ascii="Arial" w:hAnsi="Arial" w:cs="Arial"/>
        </w:rPr>
      </w:pPr>
    </w:p>
    <w:p w14:paraId="43968EAE" w14:textId="77777777" w:rsidR="00231E78" w:rsidRDefault="00231E78" w:rsidP="00231E78">
      <w:pPr>
        <w:jc w:val="both"/>
        <w:rPr>
          <w:rFonts w:ascii="Arial" w:hAnsi="Arial" w:cs="Arial"/>
        </w:rPr>
      </w:pPr>
    </w:p>
    <w:p w14:paraId="01EC7BF0" w14:textId="77777777" w:rsidR="00231E78" w:rsidRDefault="00231E78" w:rsidP="00231E78">
      <w:pPr>
        <w:jc w:val="both"/>
        <w:rPr>
          <w:rFonts w:ascii="Arial" w:hAnsi="Arial" w:cs="Arial"/>
        </w:rPr>
      </w:pPr>
    </w:p>
    <w:p w14:paraId="685B47AE" w14:textId="77777777" w:rsidR="00231E78" w:rsidRDefault="00231E78" w:rsidP="00231E78">
      <w:pPr>
        <w:jc w:val="both"/>
        <w:rPr>
          <w:rFonts w:ascii="Arial" w:hAnsi="Arial" w:cs="Arial"/>
        </w:rPr>
      </w:pPr>
    </w:p>
    <w:p w14:paraId="10D9BF79" w14:textId="4AB76731" w:rsidR="00231E78" w:rsidRDefault="00231E78" w:rsidP="00C45B8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would not make sense for private firms to </w:t>
      </w:r>
      <w:r w:rsidR="00E82C69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a national prison system as it would be impossible to get citizens to contribute towards it without forcing them</w:t>
      </w:r>
      <w:r w:rsidR="00E82C69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through taxation. </w:t>
      </w:r>
    </w:p>
    <w:p w14:paraId="0C934699" w14:textId="77777777" w:rsidR="00231E78" w:rsidRDefault="00231E78" w:rsidP="00231E78">
      <w:pPr>
        <w:jc w:val="both"/>
        <w:rPr>
          <w:rFonts w:ascii="Arial" w:hAnsi="Arial" w:cs="Arial"/>
        </w:rPr>
      </w:pPr>
    </w:p>
    <w:p w14:paraId="0908138F" w14:textId="77777777" w:rsidR="00231E78" w:rsidRDefault="00231E78" w:rsidP="00231E78">
      <w:pPr>
        <w:jc w:val="both"/>
        <w:rPr>
          <w:rFonts w:ascii="Arial" w:hAnsi="Arial" w:cs="Arial"/>
        </w:rPr>
      </w:pPr>
    </w:p>
    <w:p w14:paraId="15E2FC5D" w14:textId="77777777" w:rsidR="00231E78" w:rsidRDefault="00231E78" w:rsidP="00231E78">
      <w:pPr>
        <w:jc w:val="both"/>
        <w:rPr>
          <w:rFonts w:ascii="Arial" w:hAnsi="Arial" w:cs="Arial"/>
        </w:rPr>
      </w:pPr>
    </w:p>
    <w:p w14:paraId="3FF84417" w14:textId="77777777" w:rsidR="00231E78" w:rsidRDefault="00231E78" w:rsidP="00231E78">
      <w:pPr>
        <w:jc w:val="both"/>
        <w:rPr>
          <w:rFonts w:ascii="Arial" w:hAnsi="Arial" w:cs="Arial"/>
        </w:rPr>
      </w:pPr>
    </w:p>
    <w:p w14:paraId="32590B0F" w14:textId="40E6E62D" w:rsidR="00231E78" w:rsidRDefault="00231E78" w:rsidP="00C45B8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Free mar</w:t>
      </w:r>
      <w:r w:rsidR="004D77CB">
        <w:rPr>
          <w:rFonts w:ascii="Arial" w:hAnsi="Arial" w:cs="Arial"/>
        </w:rPr>
        <w:t>kets on their own cannot</w:t>
      </w:r>
      <w:r>
        <w:rPr>
          <w:rFonts w:ascii="Arial" w:hAnsi="Arial" w:cs="Arial"/>
        </w:rPr>
        <w:t xml:space="preserve"> redistribute wealth</w:t>
      </w:r>
      <w:r w:rsidR="008C7016">
        <w:rPr>
          <w:rFonts w:ascii="Arial" w:hAnsi="Arial" w:cs="Arial"/>
        </w:rPr>
        <w:t>, from the rich to the poor,</w:t>
      </w:r>
      <w:r>
        <w:rPr>
          <w:rFonts w:ascii="Arial" w:hAnsi="Arial" w:cs="Arial"/>
        </w:rPr>
        <w:t xml:space="preserve"> and therefore what you earned would be your income and nothing more. </w:t>
      </w:r>
    </w:p>
    <w:p w14:paraId="1D0A1D16" w14:textId="77777777" w:rsidR="00231E78" w:rsidRDefault="00231E78" w:rsidP="00231E78">
      <w:pPr>
        <w:jc w:val="both"/>
        <w:rPr>
          <w:rFonts w:ascii="Arial" w:hAnsi="Arial" w:cs="Arial"/>
        </w:rPr>
      </w:pPr>
    </w:p>
    <w:p w14:paraId="280A9848" w14:textId="77777777" w:rsidR="00231E78" w:rsidRDefault="00231E78" w:rsidP="00231E78">
      <w:pPr>
        <w:jc w:val="both"/>
        <w:rPr>
          <w:rFonts w:ascii="Arial" w:hAnsi="Arial" w:cs="Arial"/>
        </w:rPr>
      </w:pPr>
    </w:p>
    <w:p w14:paraId="3980B9FB" w14:textId="77777777" w:rsidR="00231E78" w:rsidRDefault="00231E78" w:rsidP="00231E78">
      <w:pPr>
        <w:jc w:val="both"/>
        <w:rPr>
          <w:rFonts w:ascii="Arial" w:hAnsi="Arial" w:cs="Arial"/>
        </w:rPr>
      </w:pPr>
    </w:p>
    <w:p w14:paraId="1A6B9206" w14:textId="77777777" w:rsidR="00231E78" w:rsidRDefault="00231E78" w:rsidP="00231E78">
      <w:pPr>
        <w:jc w:val="both"/>
        <w:rPr>
          <w:rFonts w:ascii="Arial" w:hAnsi="Arial" w:cs="Arial"/>
        </w:rPr>
      </w:pPr>
    </w:p>
    <w:p w14:paraId="2BCDC0BB" w14:textId="39E60E69" w:rsidR="00231E78" w:rsidRDefault="00231E78" w:rsidP="00C45B8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past consumers were unaware of the negative impacts of smoking and therefore took up smoking </w:t>
      </w:r>
      <w:r w:rsidR="00E82C69">
        <w:rPr>
          <w:rFonts w:ascii="Arial" w:hAnsi="Arial" w:cs="Arial"/>
        </w:rPr>
        <w:t xml:space="preserve">unaware </w:t>
      </w:r>
      <w:r>
        <w:rPr>
          <w:rFonts w:ascii="Arial" w:hAnsi="Arial" w:cs="Arial"/>
        </w:rPr>
        <w:t xml:space="preserve">of the damage it could have on themselves and others. </w:t>
      </w:r>
    </w:p>
    <w:p w14:paraId="0F678387" w14:textId="77777777" w:rsidR="00231E78" w:rsidRDefault="00231E78" w:rsidP="00231E78">
      <w:pPr>
        <w:jc w:val="both"/>
        <w:rPr>
          <w:rFonts w:ascii="Arial" w:hAnsi="Arial" w:cs="Arial"/>
        </w:rPr>
      </w:pPr>
    </w:p>
    <w:p w14:paraId="112D915C" w14:textId="77777777" w:rsidR="00231E78" w:rsidRDefault="00231E78" w:rsidP="00231E78">
      <w:pPr>
        <w:jc w:val="both"/>
        <w:rPr>
          <w:rFonts w:ascii="Arial" w:hAnsi="Arial" w:cs="Arial"/>
        </w:rPr>
      </w:pPr>
    </w:p>
    <w:p w14:paraId="1C2E3C8F" w14:textId="77777777" w:rsidR="00231E78" w:rsidRDefault="00231E78" w:rsidP="00231E78">
      <w:pPr>
        <w:jc w:val="both"/>
        <w:rPr>
          <w:rFonts w:ascii="Arial" w:hAnsi="Arial" w:cs="Arial"/>
        </w:rPr>
      </w:pPr>
    </w:p>
    <w:p w14:paraId="34D5EE07" w14:textId="77777777" w:rsidR="00231E78" w:rsidRDefault="00231E78" w:rsidP="00231E78">
      <w:pPr>
        <w:jc w:val="both"/>
        <w:rPr>
          <w:rFonts w:ascii="Arial" w:hAnsi="Arial" w:cs="Arial"/>
        </w:rPr>
      </w:pPr>
    </w:p>
    <w:p w14:paraId="0E193F3D" w14:textId="25EB9E9E" w:rsidR="00231E78" w:rsidRDefault="00231E78" w:rsidP="00C45B8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UK healthcare was in the hands of the private sector a</w:t>
      </w:r>
      <w:r w:rsidR="00AB5CD9">
        <w:rPr>
          <w:rFonts w:ascii="Arial" w:hAnsi="Arial" w:cs="Arial"/>
        </w:rPr>
        <w:t xml:space="preserve">nd people </w:t>
      </w:r>
      <w:proofErr w:type="gramStart"/>
      <w:r w:rsidR="00AB5CD9">
        <w:rPr>
          <w:rFonts w:ascii="Arial" w:hAnsi="Arial" w:cs="Arial"/>
        </w:rPr>
        <w:t>were charged</w:t>
      </w:r>
      <w:proofErr w:type="gramEnd"/>
      <w:r w:rsidR="00AB5CD9">
        <w:rPr>
          <w:rFonts w:ascii="Arial" w:hAnsi="Arial" w:cs="Arial"/>
        </w:rPr>
        <w:t xml:space="preserve"> for its</w:t>
      </w:r>
      <w:r>
        <w:rPr>
          <w:rFonts w:ascii="Arial" w:hAnsi="Arial" w:cs="Arial"/>
        </w:rPr>
        <w:t xml:space="preserve"> use</w:t>
      </w:r>
      <w:r w:rsidR="00AB5C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this cou</w:t>
      </w:r>
      <w:r w:rsidR="00AB5CD9">
        <w:rPr>
          <w:rFonts w:ascii="Arial" w:hAnsi="Arial" w:cs="Arial"/>
        </w:rPr>
        <w:t>ld cause under consumption of the service</w:t>
      </w:r>
      <w:r>
        <w:rPr>
          <w:rFonts w:ascii="Arial" w:hAnsi="Arial" w:cs="Arial"/>
        </w:rPr>
        <w:t xml:space="preserve">.   </w:t>
      </w:r>
    </w:p>
    <w:p w14:paraId="799BBF94" w14:textId="79A14C23" w:rsidR="000E4DCD" w:rsidRDefault="000E4DCD" w:rsidP="000E4DCD">
      <w:pPr>
        <w:jc w:val="both"/>
        <w:rPr>
          <w:rFonts w:ascii="Arial" w:hAnsi="Arial" w:cs="Arial"/>
        </w:rPr>
      </w:pPr>
    </w:p>
    <w:p w14:paraId="3BF2C3D7" w14:textId="2E884131" w:rsidR="0049771F" w:rsidRDefault="0049771F" w:rsidP="000E4DCD">
      <w:pPr>
        <w:jc w:val="both"/>
        <w:rPr>
          <w:rFonts w:ascii="Arial" w:hAnsi="Arial" w:cs="Arial"/>
        </w:rPr>
      </w:pPr>
    </w:p>
    <w:p w14:paraId="3C39C739" w14:textId="76EAB52B" w:rsidR="0049771F" w:rsidRDefault="0049771F" w:rsidP="000E4DCD">
      <w:pPr>
        <w:jc w:val="both"/>
        <w:rPr>
          <w:rFonts w:ascii="Arial" w:hAnsi="Arial" w:cs="Arial"/>
        </w:rPr>
      </w:pPr>
    </w:p>
    <w:p w14:paraId="25353586" w14:textId="188F0691" w:rsidR="0049771F" w:rsidRDefault="0049771F" w:rsidP="000E4DCD">
      <w:pPr>
        <w:jc w:val="both"/>
        <w:rPr>
          <w:rFonts w:ascii="Arial" w:hAnsi="Arial" w:cs="Arial"/>
        </w:rPr>
      </w:pPr>
    </w:p>
    <w:p w14:paraId="41FBAB36" w14:textId="6374EB30" w:rsidR="006D5D42" w:rsidRDefault="006D5D42" w:rsidP="000E4DCD">
      <w:pPr>
        <w:jc w:val="both"/>
        <w:rPr>
          <w:rFonts w:ascii="Arial" w:hAnsi="Arial" w:cs="Arial"/>
        </w:rPr>
      </w:pPr>
    </w:p>
    <w:p w14:paraId="176F7ECF" w14:textId="77777777" w:rsidR="006D5D42" w:rsidRDefault="006D5D42" w:rsidP="000E4DCD">
      <w:pPr>
        <w:jc w:val="both"/>
        <w:rPr>
          <w:rFonts w:ascii="Arial" w:hAnsi="Arial" w:cs="Arial"/>
        </w:rPr>
      </w:pPr>
    </w:p>
    <w:p w14:paraId="67118859" w14:textId="77777777" w:rsidR="000E4DCD" w:rsidRDefault="000E4DCD" w:rsidP="000E4DCD">
      <w:pPr>
        <w:jc w:val="both"/>
        <w:rPr>
          <w:rFonts w:ascii="Arial" w:hAnsi="Arial" w:cs="Arial"/>
        </w:rPr>
      </w:pPr>
    </w:p>
    <w:p w14:paraId="11E1D318" w14:textId="3AF4E8A5" w:rsidR="008C7016" w:rsidRDefault="008809CA" w:rsidP="000E4DCD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24634570" wp14:editId="7CDF89FA">
                <wp:simplePos x="0" y="0"/>
                <wp:positionH relativeFrom="column">
                  <wp:posOffset>1080135</wp:posOffset>
                </wp:positionH>
                <wp:positionV relativeFrom="paragraph">
                  <wp:posOffset>2003</wp:posOffset>
                </wp:positionV>
                <wp:extent cx="4229100" cy="457200"/>
                <wp:effectExtent l="0" t="0" r="38100" b="25400"/>
                <wp:wrapNone/>
                <wp:docPr id="324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457200"/>
                          <a:chOff x="2949" y="7986"/>
                          <a:chExt cx="6660" cy="720"/>
                        </a:xfrm>
                      </wpg:grpSpPr>
                      <wps:wsp>
                        <wps:cNvPr id="3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949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A3686" w14:textId="77777777" w:rsidR="008A0460" w:rsidRPr="00040B6C" w:rsidRDefault="008A0460" w:rsidP="008C701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8"/>
                                  <w:szCs w:val="40"/>
                                </w:rPr>
                              </w:pPr>
                            </w:p>
                            <w:p w14:paraId="4E3AA04D" w14:textId="62DD59F5" w:rsidR="008A0460" w:rsidRPr="00E26EA3" w:rsidRDefault="008A0460" w:rsidP="008C701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  <w:t>B. Competition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34570" id="Group 324" o:spid="_x0000_s1029" style="position:absolute;left:0;text-align:left;margin-left:85.05pt;margin-top:.15pt;width:333pt;height:36pt;z-index:251981824" coordorigin="2949,7986" coordsize="66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">
                <v:roundrect id="AutoShape 11" o:spid="_x0000_s1030" style="position:absolute;left:2949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"/>
                <v:shape id="Text Box 14" o:spid="_x0000_s1031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<v:textbox>
                    <w:txbxContent>
                      <w:p w14:paraId="62EA3686" w14:textId="77777777" w:rsidR="008A0460" w:rsidRPr="00040B6C" w:rsidRDefault="008A0460" w:rsidP="008C701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8"/>
                            <w:szCs w:val="40"/>
                          </w:rPr>
                        </w:pPr>
                      </w:p>
                      <w:p w14:paraId="4E3AA04D" w14:textId="62DD59F5" w:rsidR="008A0460" w:rsidRPr="00E26EA3" w:rsidRDefault="008A0460" w:rsidP="008C701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  <w:t>B. Competition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8B555B" w14:textId="03F5B1C6" w:rsidR="008C7016" w:rsidRDefault="008C7016" w:rsidP="000E4DCD">
      <w:pPr>
        <w:jc w:val="both"/>
        <w:rPr>
          <w:rFonts w:ascii="Arial" w:hAnsi="Arial" w:cs="Arial"/>
        </w:rPr>
      </w:pPr>
    </w:p>
    <w:p w14:paraId="03B1A165" w14:textId="0C1F0B1B" w:rsidR="0049771F" w:rsidRDefault="0049771F" w:rsidP="000E4DCD">
      <w:pPr>
        <w:jc w:val="both"/>
        <w:rPr>
          <w:rFonts w:ascii="Arial" w:hAnsi="Arial" w:cs="Arial"/>
        </w:rPr>
      </w:pPr>
    </w:p>
    <w:p w14:paraId="1DF9BD50" w14:textId="77777777" w:rsidR="0049771F" w:rsidRDefault="0049771F" w:rsidP="000E4DCD">
      <w:pPr>
        <w:jc w:val="both"/>
        <w:rPr>
          <w:rFonts w:ascii="Arial" w:hAnsi="Arial" w:cs="Arial"/>
        </w:rPr>
      </w:pPr>
    </w:p>
    <w:p w14:paraId="47C5EB78" w14:textId="6C89979B" w:rsidR="008C7016" w:rsidRDefault="008C7016" w:rsidP="000E4DCD">
      <w:pPr>
        <w:jc w:val="both"/>
        <w:rPr>
          <w:rFonts w:ascii="Arial" w:hAnsi="Arial" w:cs="Arial"/>
        </w:rPr>
      </w:pPr>
    </w:p>
    <w:p w14:paraId="00643F6A" w14:textId="748E8D54" w:rsidR="008C7016" w:rsidRDefault="008C7016" w:rsidP="000E4DCD">
      <w:pPr>
        <w:jc w:val="both"/>
        <w:rPr>
          <w:rFonts w:ascii="Arial" w:hAnsi="Arial" w:cs="Arial"/>
        </w:rPr>
      </w:pPr>
    </w:p>
    <w:p w14:paraId="3CADD39C" w14:textId="2652546D" w:rsidR="007D5C4C" w:rsidRPr="00D559CD" w:rsidRDefault="007D5C4C" w:rsidP="007D5C4C">
      <w:pPr>
        <w:jc w:val="center"/>
        <w:rPr>
          <w:rFonts w:ascii="Arial" w:hAnsi="Arial" w:cs="Arial"/>
          <w:b/>
          <w:sz w:val="26"/>
          <w:u w:val="single"/>
        </w:rPr>
      </w:pPr>
      <w:r w:rsidRPr="00E82C69">
        <w:rPr>
          <w:rFonts w:ascii="Arial" w:hAnsi="Arial" w:cs="Arial"/>
          <w:b/>
          <w:u w:val="single"/>
        </w:rPr>
        <w:t xml:space="preserve">Activity 1: </w:t>
      </w:r>
      <w:r w:rsidRPr="00E82C69">
        <w:rPr>
          <w:rFonts w:ascii="Arial" w:hAnsi="Arial" w:cs="Arial"/>
          <w:u w:val="single"/>
        </w:rPr>
        <w:t>Discuss what the following terms mean and try to identify an example of each.</w:t>
      </w:r>
    </w:p>
    <w:p w14:paraId="42E09480" w14:textId="77777777" w:rsidR="007D5C4C" w:rsidRDefault="007D5C4C" w:rsidP="000E4DC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5956"/>
        <w:gridCol w:w="2538"/>
      </w:tblGrid>
      <w:tr w:rsidR="007D5C4C" w:rsidRPr="007D5C4C" w14:paraId="3FA6DA85" w14:textId="77777777" w:rsidTr="007D5C4C">
        <w:tc>
          <w:tcPr>
            <w:tcW w:w="1987" w:type="dxa"/>
          </w:tcPr>
          <w:p w14:paraId="6B725774" w14:textId="20B8797C" w:rsidR="007D5C4C" w:rsidRPr="007D5C4C" w:rsidRDefault="007D5C4C" w:rsidP="007D5C4C">
            <w:pPr>
              <w:jc w:val="center"/>
              <w:rPr>
                <w:rFonts w:ascii="Arial" w:hAnsi="Arial" w:cs="Arial"/>
                <w:b/>
              </w:rPr>
            </w:pPr>
            <w:r w:rsidRPr="007D5C4C">
              <w:rPr>
                <w:rFonts w:ascii="Arial" w:hAnsi="Arial" w:cs="Arial"/>
                <w:b/>
              </w:rPr>
              <w:t>Type of Firm</w:t>
            </w:r>
          </w:p>
        </w:tc>
        <w:tc>
          <w:tcPr>
            <w:tcW w:w="6120" w:type="dxa"/>
          </w:tcPr>
          <w:p w14:paraId="1C91EFDC" w14:textId="60194829" w:rsidR="007D5C4C" w:rsidRPr="007D5C4C" w:rsidRDefault="007D5C4C" w:rsidP="007D5C4C">
            <w:pPr>
              <w:jc w:val="center"/>
              <w:rPr>
                <w:rFonts w:ascii="Arial" w:hAnsi="Arial" w:cs="Arial"/>
                <w:b/>
              </w:rPr>
            </w:pPr>
            <w:r w:rsidRPr="007D5C4C">
              <w:rPr>
                <w:rFonts w:ascii="Arial" w:hAnsi="Arial" w:cs="Arial"/>
                <w:b/>
              </w:rPr>
              <w:t>Definition</w:t>
            </w:r>
          </w:p>
        </w:tc>
        <w:tc>
          <w:tcPr>
            <w:tcW w:w="2575" w:type="dxa"/>
          </w:tcPr>
          <w:p w14:paraId="25AB81FF" w14:textId="4C6F17AB" w:rsidR="007D5C4C" w:rsidRPr="007D5C4C" w:rsidRDefault="007D5C4C" w:rsidP="007D5C4C">
            <w:pPr>
              <w:jc w:val="center"/>
              <w:rPr>
                <w:rFonts w:ascii="Arial" w:hAnsi="Arial" w:cs="Arial"/>
                <w:b/>
              </w:rPr>
            </w:pPr>
            <w:r w:rsidRPr="007D5C4C">
              <w:rPr>
                <w:rFonts w:ascii="Arial" w:hAnsi="Arial" w:cs="Arial"/>
                <w:b/>
              </w:rPr>
              <w:t>Example</w:t>
            </w:r>
            <w:r>
              <w:rPr>
                <w:rFonts w:ascii="Arial" w:hAnsi="Arial" w:cs="Arial"/>
                <w:b/>
              </w:rPr>
              <w:t>(</w:t>
            </w:r>
            <w:r w:rsidRPr="007D5C4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D5C4C" w14:paraId="10736CF2" w14:textId="77777777" w:rsidTr="007D5C4C">
        <w:tc>
          <w:tcPr>
            <w:tcW w:w="1987" w:type="dxa"/>
          </w:tcPr>
          <w:p w14:paraId="5946963B" w14:textId="77777777" w:rsidR="007D5C4C" w:rsidRDefault="007D5C4C" w:rsidP="007D5C4C">
            <w:pPr>
              <w:jc w:val="center"/>
              <w:rPr>
                <w:rFonts w:ascii="Arial" w:hAnsi="Arial" w:cs="Arial"/>
              </w:rPr>
            </w:pPr>
          </w:p>
          <w:p w14:paraId="7F19F3B5" w14:textId="1C1A8590" w:rsidR="007D5C4C" w:rsidRDefault="007D5C4C" w:rsidP="007D5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Monopoly</w:t>
            </w:r>
          </w:p>
        </w:tc>
        <w:tc>
          <w:tcPr>
            <w:tcW w:w="6120" w:type="dxa"/>
          </w:tcPr>
          <w:p w14:paraId="5CEBE4C5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60B437C0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7CCBA6F3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79C01730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21A76D54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14:paraId="2F19EBAF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</w:tc>
      </w:tr>
      <w:tr w:rsidR="007D5C4C" w14:paraId="0FFFF361" w14:textId="77777777" w:rsidTr="007D5C4C">
        <w:tc>
          <w:tcPr>
            <w:tcW w:w="1987" w:type="dxa"/>
          </w:tcPr>
          <w:p w14:paraId="03FE30C6" w14:textId="77777777" w:rsidR="007D5C4C" w:rsidRDefault="007D5C4C" w:rsidP="007D5C4C">
            <w:pPr>
              <w:jc w:val="center"/>
              <w:rPr>
                <w:rFonts w:ascii="Arial" w:hAnsi="Arial" w:cs="Arial"/>
              </w:rPr>
            </w:pPr>
          </w:p>
          <w:p w14:paraId="3727479F" w14:textId="40829C03" w:rsidR="007D5C4C" w:rsidRDefault="007D5C4C" w:rsidP="007D5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Monopoly</w:t>
            </w:r>
          </w:p>
        </w:tc>
        <w:tc>
          <w:tcPr>
            <w:tcW w:w="6120" w:type="dxa"/>
          </w:tcPr>
          <w:p w14:paraId="2BD0AF31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7FDDA877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7594C9E0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056E7661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78F37214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14:paraId="2E6C68DF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</w:tc>
      </w:tr>
      <w:tr w:rsidR="007D5C4C" w14:paraId="602C7937" w14:textId="77777777" w:rsidTr="007D5C4C">
        <w:tc>
          <w:tcPr>
            <w:tcW w:w="1987" w:type="dxa"/>
          </w:tcPr>
          <w:p w14:paraId="49A1DF84" w14:textId="77777777" w:rsidR="007D5C4C" w:rsidRDefault="007D5C4C" w:rsidP="007D5C4C">
            <w:pPr>
              <w:jc w:val="center"/>
              <w:rPr>
                <w:rFonts w:ascii="Arial" w:hAnsi="Arial" w:cs="Arial"/>
              </w:rPr>
            </w:pPr>
          </w:p>
          <w:p w14:paraId="692884D6" w14:textId="75A51758" w:rsidR="007D5C4C" w:rsidRDefault="007D5C4C" w:rsidP="007D5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Duopoly</w:t>
            </w:r>
          </w:p>
        </w:tc>
        <w:tc>
          <w:tcPr>
            <w:tcW w:w="6120" w:type="dxa"/>
          </w:tcPr>
          <w:p w14:paraId="68117EE6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023E2662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171E6DFE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25533580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527CF336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14:paraId="1E8B46EB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</w:tc>
      </w:tr>
      <w:tr w:rsidR="007D5C4C" w14:paraId="0B539645" w14:textId="77777777" w:rsidTr="007D5C4C">
        <w:trPr>
          <w:trHeight w:val="215"/>
        </w:trPr>
        <w:tc>
          <w:tcPr>
            <w:tcW w:w="1987" w:type="dxa"/>
          </w:tcPr>
          <w:p w14:paraId="62089EA5" w14:textId="30B4E804" w:rsidR="007D5C4C" w:rsidRDefault="007D5C4C" w:rsidP="007D5C4C">
            <w:pPr>
              <w:jc w:val="center"/>
              <w:rPr>
                <w:rFonts w:ascii="Arial" w:hAnsi="Arial" w:cs="Arial"/>
              </w:rPr>
            </w:pPr>
          </w:p>
          <w:p w14:paraId="253316A3" w14:textId="56526318" w:rsidR="007D5C4C" w:rsidRDefault="007D5C4C" w:rsidP="007D5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Oligopoly</w:t>
            </w:r>
          </w:p>
        </w:tc>
        <w:tc>
          <w:tcPr>
            <w:tcW w:w="6120" w:type="dxa"/>
          </w:tcPr>
          <w:p w14:paraId="04383650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7B885820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38A9C540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64010B61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  <w:p w14:paraId="33F83505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14:paraId="5416D76F" w14:textId="77777777" w:rsidR="007D5C4C" w:rsidRDefault="007D5C4C" w:rsidP="000E4D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5845F1" w14:textId="66964F89" w:rsidR="008C7016" w:rsidRDefault="008C7016" w:rsidP="000E4DCD">
      <w:pPr>
        <w:jc w:val="both"/>
        <w:rPr>
          <w:rFonts w:ascii="Arial" w:hAnsi="Arial" w:cs="Arial"/>
        </w:rPr>
      </w:pPr>
    </w:p>
    <w:p w14:paraId="7F800ADC" w14:textId="1FB0C1EF" w:rsidR="008C7016" w:rsidRPr="00993E73" w:rsidRDefault="00993E73" w:rsidP="00993E73">
      <w:pPr>
        <w:spacing w:line="360" w:lineRule="auto"/>
        <w:jc w:val="both"/>
        <w:rPr>
          <w:rFonts w:ascii="Arial" w:hAnsi="Arial" w:cs="Arial"/>
          <w:u w:val="single"/>
        </w:rPr>
      </w:pPr>
      <w:r w:rsidRPr="00993E73">
        <w:rPr>
          <w:rFonts w:ascii="Arial" w:hAnsi="Arial" w:cs="Arial"/>
          <w:b/>
          <w:u w:val="single"/>
        </w:rPr>
        <w:t>Ext:</w:t>
      </w:r>
      <w:r w:rsidRPr="00993E73">
        <w:rPr>
          <w:rFonts w:ascii="Arial" w:hAnsi="Arial" w:cs="Arial"/>
          <w:u w:val="single"/>
        </w:rPr>
        <w:t xml:space="preserve"> Which </w:t>
      </w:r>
      <w:r w:rsidRPr="00993E73">
        <w:rPr>
          <w:rFonts w:ascii="Arial" w:hAnsi="Arial" w:cs="Arial"/>
          <w:i/>
          <w:u w:val="single"/>
        </w:rPr>
        <w:t>type of firm</w:t>
      </w:r>
      <w:r w:rsidRPr="00993E73">
        <w:rPr>
          <w:rFonts w:ascii="Arial" w:hAnsi="Arial" w:cs="Arial"/>
          <w:u w:val="single"/>
        </w:rPr>
        <w:t xml:space="preserve"> faces the most competition and why? </w:t>
      </w:r>
      <w:proofErr w:type="gramStart"/>
      <w:r w:rsidRPr="00993E73">
        <w:rPr>
          <w:rFonts w:ascii="Arial" w:hAnsi="Arial" w:cs="Arial"/>
          <w:u w:val="single"/>
        </w:rPr>
        <w:t>Is this good for economic efficiency?</w:t>
      </w:r>
      <w:proofErr w:type="gramEnd"/>
    </w:p>
    <w:p w14:paraId="7B69BDF1" w14:textId="6F5867B9" w:rsidR="00993E73" w:rsidRDefault="00993E73" w:rsidP="00993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3EF352B" w14:textId="43CB6E99" w:rsidR="00993E73" w:rsidRDefault="00993E73" w:rsidP="00993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8809C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FA60CB2" w14:textId="77777777" w:rsidR="00B30A7E" w:rsidRDefault="00B30A7E" w:rsidP="00B30A7E">
      <w:pPr>
        <w:rPr>
          <w:rFonts w:ascii="Arial" w:hAnsi="Arial" w:cs="Arial"/>
          <w:b/>
        </w:rPr>
      </w:pPr>
    </w:p>
    <w:p w14:paraId="61D32EF5" w14:textId="2C5B6ED3" w:rsidR="00B30A7E" w:rsidRPr="00B30A7E" w:rsidRDefault="00B30A7E" w:rsidP="00B30A7E">
      <w:pPr>
        <w:rPr>
          <w:rFonts w:ascii="Arial" w:hAnsi="Arial" w:cs="Arial"/>
          <w:b/>
          <w:u w:val="single"/>
        </w:rPr>
      </w:pPr>
      <w:r w:rsidRPr="00B30A7E">
        <w:rPr>
          <w:rFonts w:ascii="Arial" w:hAnsi="Arial" w:cs="Arial"/>
          <w:b/>
          <w:u w:val="single"/>
        </w:rPr>
        <w:t xml:space="preserve">The Carrot &amp; Stick of Competition </w:t>
      </w:r>
    </w:p>
    <w:p w14:paraId="7DBD4F9B" w14:textId="3C878595" w:rsidR="00B30A7E" w:rsidRDefault="00B30A7E" w:rsidP="00B30A7E">
      <w:pPr>
        <w:rPr>
          <w:rFonts w:ascii="Arial" w:hAnsi="Arial" w:cs="Arial"/>
          <w:b/>
        </w:rPr>
      </w:pPr>
    </w:p>
    <w:p w14:paraId="62A3EF02" w14:textId="3D793AF0" w:rsidR="00B30A7E" w:rsidRDefault="00B30A7E" w:rsidP="00B30A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49F8E06" wp14:editId="6ED6E3C6">
                <wp:simplePos x="0" y="0"/>
                <wp:positionH relativeFrom="column">
                  <wp:posOffset>358140</wp:posOffset>
                </wp:positionH>
                <wp:positionV relativeFrom="paragraph">
                  <wp:posOffset>71755</wp:posOffset>
                </wp:positionV>
                <wp:extent cx="2400300" cy="441960"/>
                <wp:effectExtent l="0" t="0" r="0" b="0"/>
                <wp:wrapSquare wrapText="bothSides"/>
                <wp:docPr id="34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E458E" w14:textId="77777777" w:rsidR="008A0460" w:rsidRPr="00433DD0" w:rsidRDefault="008A0460" w:rsidP="00B30A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STICK… if firms are failing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they go out of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8E06" id="Text Box 53" o:spid="_x0000_s1032" type="#_x0000_t202" style="position:absolute;margin-left:28.2pt;margin-top:5.65pt;width:189pt;height:34.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mtugIAAMM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" filled="f" stroked="f">
                <v:textbox style="mso-fit-shape-to-text:t">
                  <w:txbxContent>
                    <w:p w14:paraId="1BAE458E" w14:textId="77777777" w:rsidR="008A0460" w:rsidRPr="00433DD0" w:rsidRDefault="008A0460" w:rsidP="00B30A7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STICK… if firms are failing 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they go out of business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7B57D02" wp14:editId="126BF097">
                <wp:simplePos x="0" y="0"/>
                <wp:positionH relativeFrom="column">
                  <wp:posOffset>4015105</wp:posOffset>
                </wp:positionH>
                <wp:positionV relativeFrom="paragraph">
                  <wp:posOffset>56613</wp:posOffset>
                </wp:positionV>
                <wp:extent cx="2400300" cy="617220"/>
                <wp:effectExtent l="0" t="0" r="0" b="0"/>
                <wp:wrapSquare wrapText="bothSides"/>
                <wp:docPr id="33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11B57" w14:textId="77777777" w:rsidR="008A0460" w:rsidRDefault="008A0460" w:rsidP="00B30A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CARROT… </w:t>
                            </w:r>
                          </w:p>
                          <w:p w14:paraId="6D72D296" w14:textId="77777777" w:rsidR="008A0460" w:rsidRPr="00433DD0" w:rsidRDefault="008A0460" w:rsidP="00B30A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successful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firms get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more profit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7D02" id="Text Box 52" o:spid="_x0000_s1033" type="#_x0000_t202" style="position:absolute;margin-left:316.15pt;margin-top:4.45pt;width:189pt;height:48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drug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" filled="f" stroked="f">
                <v:textbox style="mso-fit-shape-to-text:t">
                  <w:txbxContent>
                    <w:p w14:paraId="68B11B57" w14:textId="77777777" w:rsidR="008A0460" w:rsidRDefault="008A0460" w:rsidP="00B30A7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CARROT… </w:t>
                      </w:r>
                    </w:p>
                    <w:p w14:paraId="6D72D296" w14:textId="77777777" w:rsidR="008A0460" w:rsidRPr="00433DD0" w:rsidRDefault="008A0460" w:rsidP="00B30A7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successful firms get 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more profit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509C0" w14:textId="172085DE" w:rsidR="00B30A7E" w:rsidRDefault="00B30A7E" w:rsidP="00B30A7E">
      <w:pPr>
        <w:rPr>
          <w:rFonts w:ascii="Arial" w:hAnsi="Arial" w:cs="Arial"/>
          <w:b/>
        </w:rPr>
      </w:pPr>
    </w:p>
    <w:p w14:paraId="3023E56A" w14:textId="7AFBA8CB" w:rsidR="00B30A7E" w:rsidRDefault="00B30A7E" w:rsidP="00B30A7E">
      <w:pPr>
        <w:rPr>
          <w:rFonts w:ascii="Arial" w:hAnsi="Arial" w:cs="Arial"/>
          <w:b/>
        </w:rPr>
      </w:pPr>
    </w:p>
    <w:p w14:paraId="6C24E51A" w14:textId="7292CDED" w:rsidR="00B30A7E" w:rsidRDefault="00B30A7E" w:rsidP="00B30A7E">
      <w:pPr>
        <w:rPr>
          <w:rFonts w:ascii="Arial" w:hAnsi="Arial" w:cs="Arial"/>
          <w:b/>
        </w:rPr>
      </w:pPr>
    </w:p>
    <w:p w14:paraId="5E760F3A" w14:textId="462DCCC9" w:rsidR="00B30A7E" w:rsidRDefault="00B30A7E" w:rsidP="00B30A7E">
      <w:pPr>
        <w:rPr>
          <w:rFonts w:ascii="Arial" w:hAnsi="Arial" w:cs="Arial"/>
          <w:b/>
        </w:rPr>
      </w:pPr>
    </w:p>
    <w:p w14:paraId="72331CC7" w14:textId="58AB5A5A" w:rsidR="00B30A7E" w:rsidRDefault="00B30A7E" w:rsidP="00B30A7E">
      <w:pPr>
        <w:rPr>
          <w:rFonts w:ascii="Arial" w:hAnsi="Arial" w:cs="Arial"/>
          <w:b/>
        </w:rPr>
      </w:pPr>
    </w:p>
    <w:p w14:paraId="2DE3F009" w14:textId="46AED195" w:rsidR="00B30A7E" w:rsidRDefault="00B30A7E" w:rsidP="00B30A7E">
      <w:pPr>
        <w:rPr>
          <w:rFonts w:ascii="Arial" w:hAnsi="Arial" w:cs="Arial"/>
          <w:b/>
        </w:rPr>
      </w:pPr>
    </w:p>
    <w:p w14:paraId="1C7C58EC" w14:textId="5F6B894F" w:rsidR="00B30A7E" w:rsidRDefault="00B30A7E" w:rsidP="00B30A7E">
      <w:pPr>
        <w:rPr>
          <w:rFonts w:ascii="Arial" w:hAnsi="Arial" w:cs="Arial"/>
          <w:b/>
        </w:rPr>
      </w:pPr>
    </w:p>
    <w:p w14:paraId="696C0C6E" w14:textId="5F42D2DD" w:rsidR="00B30A7E" w:rsidRDefault="00B30A7E" w:rsidP="00B30A7E">
      <w:pPr>
        <w:rPr>
          <w:rFonts w:ascii="Arial" w:hAnsi="Arial" w:cs="Arial"/>
          <w:b/>
        </w:rPr>
      </w:pPr>
    </w:p>
    <w:p w14:paraId="7125C8BA" w14:textId="017E3EDB" w:rsidR="00B30A7E" w:rsidRDefault="00B30A7E" w:rsidP="00B30A7E">
      <w:pPr>
        <w:rPr>
          <w:rFonts w:ascii="Arial" w:hAnsi="Arial" w:cs="Arial"/>
          <w:b/>
        </w:rPr>
      </w:pPr>
    </w:p>
    <w:p w14:paraId="51926F92" w14:textId="470B6555" w:rsidR="00B30A7E" w:rsidRDefault="00B30A7E" w:rsidP="00B30A7E">
      <w:pPr>
        <w:rPr>
          <w:rFonts w:ascii="Arial" w:hAnsi="Arial" w:cs="Arial"/>
          <w:b/>
        </w:rPr>
      </w:pPr>
    </w:p>
    <w:p w14:paraId="79CF125F" w14:textId="04BF9969" w:rsidR="00B30A7E" w:rsidRDefault="00B30A7E" w:rsidP="00B30A7E">
      <w:pPr>
        <w:rPr>
          <w:rFonts w:ascii="Arial" w:hAnsi="Arial" w:cs="Arial"/>
          <w:b/>
        </w:rPr>
      </w:pPr>
    </w:p>
    <w:p w14:paraId="1800BAA7" w14:textId="77777777" w:rsidR="00B30A7E" w:rsidRDefault="00B30A7E" w:rsidP="00B30A7E">
      <w:pPr>
        <w:rPr>
          <w:rFonts w:ascii="Arial" w:hAnsi="Arial" w:cs="Arial"/>
          <w:b/>
        </w:rPr>
      </w:pPr>
    </w:p>
    <w:p w14:paraId="6F05611F" w14:textId="77777777" w:rsidR="00B30A7E" w:rsidRDefault="00B30A7E" w:rsidP="00B30A7E">
      <w:pPr>
        <w:rPr>
          <w:rFonts w:ascii="Arial" w:hAnsi="Arial" w:cs="Arial"/>
          <w:b/>
        </w:rPr>
      </w:pPr>
    </w:p>
    <w:p w14:paraId="0FD37877" w14:textId="77777777" w:rsidR="00B30A7E" w:rsidRDefault="00B30A7E" w:rsidP="00B30A7E">
      <w:pPr>
        <w:rPr>
          <w:rFonts w:ascii="Arial" w:hAnsi="Arial" w:cs="Arial"/>
          <w:b/>
        </w:rPr>
      </w:pPr>
    </w:p>
    <w:p w14:paraId="75C879B3" w14:textId="03B7CFD0" w:rsidR="00B30A7E" w:rsidRPr="00B30A7E" w:rsidRDefault="00B30A7E" w:rsidP="00B30A7E">
      <w:pPr>
        <w:jc w:val="center"/>
        <w:rPr>
          <w:rFonts w:ascii="Arial" w:hAnsi="Arial" w:cs="Arial"/>
          <w:sz w:val="22"/>
          <w:u w:val="single"/>
        </w:rPr>
      </w:pPr>
      <w:r w:rsidRPr="00E82C69">
        <w:rPr>
          <w:rFonts w:ascii="Arial" w:hAnsi="Arial" w:cs="Arial"/>
          <w:b/>
          <w:u w:val="single"/>
        </w:rPr>
        <w:t>Activity 2:</w:t>
      </w:r>
      <w:r w:rsidRPr="00E82C69">
        <w:rPr>
          <w:rFonts w:ascii="Arial" w:hAnsi="Arial" w:cs="Arial"/>
          <w:u w:val="single"/>
        </w:rPr>
        <w:t xml:space="preserve"> Why do Economists like Competition? Explain</w:t>
      </w:r>
      <w:r w:rsidR="00B6412B" w:rsidRPr="00E82C69">
        <w:rPr>
          <w:rFonts w:ascii="Arial" w:hAnsi="Arial" w:cs="Arial"/>
          <w:u w:val="single"/>
        </w:rPr>
        <w:t xml:space="preserve"> the reasons</w:t>
      </w:r>
      <w:r w:rsidR="00870203" w:rsidRPr="00E82C69">
        <w:rPr>
          <w:rFonts w:ascii="Arial" w:hAnsi="Arial" w:cs="Arial"/>
          <w:u w:val="single"/>
        </w:rPr>
        <w:t xml:space="preserve"> on the</w:t>
      </w:r>
      <w:r w:rsidRPr="00E82C69">
        <w:rPr>
          <w:rFonts w:ascii="Arial" w:hAnsi="Arial" w:cs="Arial"/>
          <w:u w:val="single"/>
        </w:rPr>
        <w:t xml:space="preserve"> mind-map below</w:t>
      </w:r>
    </w:p>
    <w:p w14:paraId="4AFC1FB1" w14:textId="77777777" w:rsidR="00B30A7E" w:rsidRDefault="00B30A7E" w:rsidP="00993E73">
      <w:pPr>
        <w:spacing w:line="360" w:lineRule="auto"/>
        <w:jc w:val="both"/>
        <w:rPr>
          <w:rFonts w:ascii="Arial" w:hAnsi="Arial" w:cs="Arial"/>
        </w:rPr>
      </w:pPr>
    </w:p>
    <w:p w14:paraId="6E2D91BB" w14:textId="77777777" w:rsidR="008C7016" w:rsidRDefault="008C7016" w:rsidP="000E4DCD">
      <w:pPr>
        <w:jc w:val="both"/>
        <w:rPr>
          <w:rFonts w:ascii="Arial" w:hAnsi="Arial" w:cs="Arial"/>
        </w:rPr>
      </w:pPr>
    </w:p>
    <w:p w14:paraId="653C9DDB" w14:textId="77777777" w:rsidR="008C7016" w:rsidRDefault="008C7016" w:rsidP="000E4DCD">
      <w:pPr>
        <w:jc w:val="both"/>
        <w:rPr>
          <w:rFonts w:ascii="Arial" w:hAnsi="Arial" w:cs="Arial"/>
        </w:rPr>
      </w:pPr>
    </w:p>
    <w:p w14:paraId="6180BC30" w14:textId="77777777" w:rsidR="008C7016" w:rsidRDefault="008C7016" w:rsidP="000E4DCD">
      <w:pPr>
        <w:jc w:val="both"/>
        <w:rPr>
          <w:rFonts w:ascii="Arial" w:hAnsi="Arial" w:cs="Arial"/>
        </w:rPr>
      </w:pPr>
    </w:p>
    <w:p w14:paraId="22C07147" w14:textId="77777777" w:rsidR="008C7016" w:rsidRDefault="008C7016" w:rsidP="000E4DCD">
      <w:pPr>
        <w:jc w:val="both"/>
        <w:rPr>
          <w:rFonts w:ascii="Arial" w:hAnsi="Arial" w:cs="Arial"/>
        </w:rPr>
      </w:pPr>
    </w:p>
    <w:p w14:paraId="4BC68397" w14:textId="77777777" w:rsidR="008C7016" w:rsidRDefault="008C7016" w:rsidP="000E4DCD">
      <w:pPr>
        <w:jc w:val="both"/>
        <w:rPr>
          <w:rFonts w:ascii="Arial" w:hAnsi="Arial" w:cs="Arial"/>
        </w:rPr>
      </w:pPr>
    </w:p>
    <w:p w14:paraId="19B306AF" w14:textId="77777777" w:rsidR="008C7016" w:rsidRDefault="008C7016" w:rsidP="000E4DCD">
      <w:pPr>
        <w:jc w:val="both"/>
        <w:rPr>
          <w:rFonts w:ascii="Arial" w:hAnsi="Arial" w:cs="Arial"/>
        </w:rPr>
      </w:pPr>
    </w:p>
    <w:p w14:paraId="476F0272" w14:textId="77777777" w:rsidR="00E72E7A" w:rsidRDefault="00E72E7A" w:rsidP="000E4DCD">
      <w:pPr>
        <w:jc w:val="both"/>
        <w:rPr>
          <w:rFonts w:ascii="Arial" w:hAnsi="Arial" w:cs="Arial"/>
        </w:rPr>
      </w:pPr>
    </w:p>
    <w:p w14:paraId="04141E5A" w14:textId="77777777" w:rsidR="008C7016" w:rsidRDefault="008C7016" w:rsidP="000E4DCD">
      <w:pPr>
        <w:jc w:val="both"/>
        <w:rPr>
          <w:rFonts w:ascii="Arial" w:hAnsi="Arial" w:cs="Arial"/>
        </w:rPr>
      </w:pPr>
    </w:p>
    <w:p w14:paraId="50F57A06" w14:textId="77777777" w:rsidR="00517020" w:rsidRDefault="00517020" w:rsidP="000E4DCD">
      <w:pPr>
        <w:jc w:val="both"/>
        <w:rPr>
          <w:rFonts w:ascii="Arial" w:hAnsi="Arial" w:cs="Arial"/>
        </w:rPr>
      </w:pPr>
    </w:p>
    <w:p w14:paraId="59AE7DF8" w14:textId="77777777" w:rsidR="00B30A7E" w:rsidRDefault="00B30A7E" w:rsidP="000E4DCD">
      <w:pPr>
        <w:jc w:val="both"/>
        <w:rPr>
          <w:rFonts w:ascii="Arial" w:hAnsi="Arial" w:cs="Arial"/>
        </w:rPr>
      </w:pPr>
    </w:p>
    <w:p w14:paraId="16236AFD" w14:textId="45B6FE9F" w:rsidR="00B30A7E" w:rsidRDefault="00B30A7E" w:rsidP="000E4DCD">
      <w:pPr>
        <w:jc w:val="both"/>
        <w:rPr>
          <w:rFonts w:ascii="Arial" w:hAnsi="Arial" w:cs="Arial"/>
        </w:rPr>
      </w:pPr>
      <w:r>
        <w:rPr>
          <w:rFonts w:ascii="Cambria" w:hAnsi="Cambria"/>
          <w:noProof/>
          <w:sz w:val="3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F3686B3" wp14:editId="003C1F85">
                <wp:simplePos x="0" y="0"/>
                <wp:positionH relativeFrom="column">
                  <wp:posOffset>2451735</wp:posOffset>
                </wp:positionH>
                <wp:positionV relativeFrom="paragraph">
                  <wp:posOffset>178484</wp:posOffset>
                </wp:positionV>
                <wp:extent cx="1593606" cy="841326"/>
                <wp:effectExtent l="0" t="0" r="32385" b="2286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06" cy="84132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6D4B6" id="Rounded Rectangle 344" o:spid="_x0000_s1026" style="position:absolute;margin-left:193.05pt;margin-top:14.05pt;width:125.5pt;height:66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" filled="f" strokecolor="#243f60 [1604]" strokeweight="2pt"/>
            </w:pict>
          </mc:Fallback>
        </mc:AlternateContent>
      </w:r>
    </w:p>
    <w:p w14:paraId="67CC21DB" w14:textId="73049EFD" w:rsidR="00B30A7E" w:rsidRDefault="00B30A7E" w:rsidP="000E4DCD">
      <w:pPr>
        <w:jc w:val="both"/>
        <w:rPr>
          <w:rFonts w:ascii="Arial" w:hAnsi="Arial" w:cs="Arial"/>
        </w:rPr>
      </w:pPr>
      <w:r w:rsidRPr="00F3531D">
        <w:rPr>
          <w:rFonts w:ascii="Cambria" w:hAnsi="Cambr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385E4E03" wp14:editId="5242DE56">
                <wp:simplePos x="0" y="0"/>
                <wp:positionH relativeFrom="column">
                  <wp:posOffset>2524760</wp:posOffset>
                </wp:positionH>
                <wp:positionV relativeFrom="paragraph">
                  <wp:posOffset>45867</wp:posOffset>
                </wp:positionV>
                <wp:extent cx="1439545" cy="684530"/>
                <wp:effectExtent l="0" t="0" r="33655" b="26670"/>
                <wp:wrapSquare wrapText="bothSides"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EF00" w14:textId="33E13C7D" w:rsidR="008A0460" w:rsidRPr="00B30A7E" w:rsidRDefault="008A0460" w:rsidP="00B30A7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Why do Economists like Competition?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4E03" id="Text Box 2" o:spid="_x0000_s1034" type="#_x0000_t202" style="position:absolute;left:0;text-align:left;margin-left:198.8pt;margin-top:3.6pt;width:113.35pt;height:53.9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" strokecolor="white [3212]">
                <v:textbox>
                  <w:txbxContent>
                    <w:p w14:paraId="1935EF00" w14:textId="33E13C7D" w:rsidR="008A0460" w:rsidRPr="00B30A7E" w:rsidRDefault="008A0460" w:rsidP="00B30A7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Why do Economists like Competition?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DD0DB5" w14:textId="1421E2C0" w:rsidR="008C7016" w:rsidRDefault="008C7016" w:rsidP="000E4DCD">
      <w:pPr>
        <w:jc w:val="both"/>
        <w:rPr>
          <w:rFonts w:ascii="Arial" w:hAnsi="Arial" w:cs="Arial"/>
        </w:rPr>
      </w:pPr>
    </w:p>
    <w:p w14:paraId="45639645" w14:textId="77777777" w:rsidR="008C7016" w:rsidRDefault="008C7016" w:rsidP="000E4DCD">
      <w:pPr>
        <w:jc w:val="both"/>
        <w:rPr>
          <w:rFonts w:ascii="Arial" w:hAnsi="Arial" w:cs="Arial"/>
        </w:rPr>
      </w:pPr>
    </w:p>
    <w:p w14:paraId="1888B3C7" w14:textId="77777777" w:rsidR="008C7016" w:rsidRDefault="008C7016" w:rsidP="000E4DCD">
      <w:pPr>
        <w:jc w:val="both"/>
        <w:rPr>
          <w:rFonts w:ascii="Arial" w:hAnsi="Arial" w:cs="Arial"/>
        </w:rPr>
      </w:pPr>
    </w:p>
    <w:p w14:paraId="4F65A38C" w14:textId="77777777" w:rsidR="008C7016" w:rsidRDefault="008C7016" w:rsidP="000E4DCD">
      <w:pPr>
        <w:jc w:val="both"/>
        <w:rPr>
          <w:rFonts w:ascii="Arial" w:hAnsi="Arial" w:cs="Arial"/>
        </w:rPr>
      </w:pPr>
    </w:p>
    <w:p w14:paraId="09400BED" w14:textId="77777777" w:rsidR="008C7016" w:rsidRDefault="008C7016" w:rsidP="000E4DCD">
      <w:pPr>
        <w:jc w:val="both"/>
        <w:rPr>
          <w:rFonts w:ascii="Arial" w:hAnsi="Arial" w:cs="Arial"/>
        </w:rPr>
      </w:pPr>
    </w:p>
    <w:p w14:paraId="7916434F" w14:textId="77777777" w:rsidR="008C7016" w:rsidRDefault="008C7016" w:rsidP="000E4DCD">
      <w:pPr>
        <w:jc w:val="both"/>
        <w:rPr>
          <w:rFonts w:ascii="Arial" w:hAnsi="Arial" w:cs="Arial"/>
        </w:rPr>
      </w:pPr>
    </w:p>
    <w:p w14:paraId="66212116" w14:textId="77777777" w:rsidR="008C7016" w:rsidRDefault="008C7016" w:rsidP="000E4DCD">
      <w:pPr>
        <w:jc w:val="both"/>
        <w:rPr>
          <w:rFonts w:ascii="Arial" w:hAnsi="Arial" w:cs="Arial"/>
        </w:rPr>
      </w:pPr>
    </w:p>
    <w:p w14:paraId="1FFF3EB5" w14:textId="77777777" w:rsidR="008C7016" w:rsidRDefault="008C7016" w:rsidP="000E4DCD">
      <w:pPr>
        <w:jc w:val="both"/>
        <w:rPr>
          <w:rFonts w:ascii="Arial" w:hAnsi="Arial" w:cs="Arial"/>
        </w:rPr>
      </w:pPr>
    </w:p>
    <w:p w14:paraId="1E1566F2" w14:textId="77777777" w:rsidR="008C7016" w:rsidRDefault="008C7016" w:rsidP="000E4DCD">
      <w:pPr>
        <w:jc w:val="both"/>
        <w:rPr>
          <w:rFonts w:ascii="Arial" w:hAnsi="Arial" w:cs="Arial"/>
        </w:rPr>
      </w:pPr>
    </w:p>
    <w:p w14:paraId="45D2DD30" w14:textId="77777777" w:rsidR="008C7016" w:rsidRDefault="008C7016" w:rsidP="000E4DCD">
      <w:pPr>
        <w:jc w:val="both"/>
        <w:rPr>
          <w:rFonts w:ascii="Arial" w:hAnsi="Arial" w:cs="Arial"/>
        </w:rPr>
      </w:pPr>
    </w:p>
    <w:p w14:paraId="457C66DC" w14:textId="77777777" w:rsidR="008C7016" w:rsidRDefault="008C7016" w:rsidP="000E4DCD">
      <w:pPr>
        <w:jc w:val="both"/>
        <w:rPr>
          <w:rFonts w:ascii="Arial" w:hAnsi="Arial" w:cs="Arial"/>
        </w:rPr>
      </w:pPr>
    </w:p>
    <w:p w14:paraId="5082D964" w14:textId="77777777" w:rsidR="008C7016" w:rsidRDefault="008C7016" w:rsidP="000E4DCD">
      <w:pPr>
        <w:jc w:val="both"/>
        <w:rPr>
          <w:rFonts w:ascii="Arial" w:hAnsi="Arial" w:cs="Arial"/>
        </w:rPr>
      </w:pPr>
    </w:p>
    <w:p w14:paraId="46DAB881" w14:textId="77777777" w:rsidR="008C7016" w:rsidRDefault="008C7016" w:rsidP="000E4DCD">
      <w:pPr>
        <w:jc w:val="both"/>
        <w:rPr>
          <w:rFonts w:ascii="Arial" w:hAnsi="Arial" w:cs="Arial"/>
        </w:rPr>
      </w:pPr>
    </w:p>
    <w:p w14:paraId="4A5EC195" w14:textId="77777777" w:rsidR="00E72E7A" w:rsidRDefault="00E72E7A" w:rsidP="000E4DCD">
      <w:pPr>
        <w:jc w:val="both"/>
        <w:rPr>
          <w:rFonts w:ascii="Arial" w:hAnsi="Arial" w:cs="Arial"/>
        </w:rPr>
      </w:pPr>
    </w:p>
    <w:p w14:paraId="30354606" w14:textId="77777777" w:rsidR="00E72E7A" w:rsidRDefault="00E72E7A" w:rsidP="000E4DCD">
      <w:pPr>
        <w:jc w:val="both"/>
        <w:rPr>
          <w:rFonts w:ascii="Arial" w:hAnsi="Arial" w:cs="Arial"/>
        </w:rPr>
      </w:pPr>
    </w:p>
    <w:p w14:paraId="795E61CA" w14:textId="60D10310" w:rsidR="00E72E7A" w:rsidRPr="00E82C69" w:rsidRDefault="00E72E7A" w:rsidP="00E72E7A">
      <w:pPr>
        <w:jc w:val="center"/>
        <w:rPr>
          <w:rFonts w:ascii="Arial" w:hAnsi="Arial" w:cs="Arial"/>
          <w:u w:val="single"/>
        </w:rPr>
      </w:pPr>
      <w:r w:rsidRPr="00E82C69">
        <w:rPr>
          <w:rFonts w:ascii="Arial" w:hAnsi="Arial" w:cs="Arial"/>
          <w:b/>
          <w:u w:val="single"/>
        </w:rPr>
        <w:t>Activity 3:</w:t>
      </w:r>
      <w:r w:rsidRPr="00E82C69">
        <w:rPr>
          <w:rFonts w:ascii="Arial" w:hAnsi="Arial" w:cs="Arial"/>
          <w:u w:val="single"/>
        </w:rPr>
        <w:t xml:space="preserve"> Competition v </w:t>
      </w:r>
      <w:r w:rsidR="004D77CB" w:rsidRPr="00E82C69">
        <w:rPr>
          <w:rFonts w:ascii="Arial" w:hAnsi="Arial" w:cs="Arial"/>
          <w:u w:val="single"/>
        </w:rPr>
        <w:t xml:space="preserve">Pure </w:t>
      </w:r>
      <w:r w:rsidRPr="00E82C69">
        <w:rPr>
          <w:rFonts w:ascii="Arial" w:hAnsi="Arial" w:cs="Arial"/>
          <w:u w:val="single"/>
        </w:rPr>
        <w:t>Monopoly: Explain the benefits of having many different car manufacturers, instead of just one manufacturer that holds a ‘pure monopoly’ in the market</w:t>
      </w:r>
    </w:p>
    <w:p w14:paraId="075FB9D3" w14:textId="77777777" w:rsidR="00E72E7A" w:rsidRDefault="00E72E7A" w:rsidP="00E72E7A">
      <w:pPr>
        <w:jc w:val="center"/>
        <w:rPr>
          <w:rFonts w:ascii="Arial" w:hAnsi="Arial" w:cs="Arial"/>
          <w:b/>
        </w:rPr>
      </w:pPr>
    </w:p>
    <w:p w14:paraId="4FE50B46" w14:textId="426CEB28" w:rsidR="008C7016" w:rsidRPr="00517020" w:rsidRDefault="0049771F" w:rsidP="00E72E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Hint</w:t>
      </w:r>
      <w:r w:rsidR="00E72E7A" w:rsidRPr="00517020">
        <w:rPr>
          <w:rFonts w:ascii="Arial" w:hAnsi="Arial" w:cs="Arial"/>
          <w:b/>
          <w:sz w:val="22"/>
        </w:rPr>
        <w:t xml:space="preserve">: </w:t>
      </w:r>
      <w:r w:rsidR="00E72E7A" w:rsidRPr="00517020">
        <w:rPr>
          <w:rFonts w:ascii="Arial" w:hAnsi="Arial" w:cs="Arial"/>
          <w:sz w:val="22"/>
        </w:rPr>
        <w:t>Think of all the different types of cars you can get and all the different firms supplying in the market: Volvo, Ford, BMW, Ferrari etc.</w:t>
      </w:r>
    </w:p>
    <w:p w14:paraId="7E688121" w14:textId="77777777" w:rsidR="00E72E7A" w:rsidRPr="00517020" w:rsidRDefault="00E72E7A" w:rsidP="00E72E7A">
      <w:pPr>
        <w:jc w:val="center"/>
        <w:rPr>
          <w:rFonts w:ascii="Arial" w:hAnsi="Arial" w:cs="Arial"/>
          <w:sz w:val="22"/>
        </w:rPr>
      </w:pPr>
    </w:p>
    <w:p w14:paraId="0A2ED903" w14:textId="4247EBAE" w:rsidR="00E72E7A" w:rsidRPr="00517020" w:rsidRDefault="00E72E7A" w:rsidP="00E72E7A">
      <w:pPr>
        <w:jc w:val="center"/>
        <w:rPr>
          <w:rFonts w:ascii="Arial" w:hAnsi="Arial" w:cs="Arial"/>
          <w:sz w:val="22"/>
        </w:rPr>
      </w:pPr>
      <w:r w:rsidRPr="00517020">
        <w:rPr>
          <w:rFonts w:ascii="Arial" w:hAnsi="Arial" w:cs="Arial"/>
          <w:b/>
          <w:sz w:val="22"/>
        </w:rPr>
        <w:t>Ext:</w:t>
      </w:r>
      <w:r w:rsidRPr="00517020">
        <w:rPr>
          <w:rFonts w:ascii="Arial" w:hAnsi="Arial" w:cs="Arial"/>
          <w:sz w:val="22"/>
        </w:rPr>
        <w:t xml:space="preserve"> Are there any drawbacks to having many different car manufacturers instead of just one?</w:t>
      </w:r>
    </w:p>
    <w:p w14:paraId="726648A8" w14:textId="77777777" w:rsidR="00E72E7A" w:rsidRPr="00517020" w:rsidRDefault="00E72E7A" w:rsidP="00E72E7A">
      <w:pPr>
        <w:jc w:val="center"/>
        <w:rPr>
          <w:rFonts w:ascii="Arial" w:hAnsi="Arial" w:cs="Arial"/>
          <w:sz w:val="22"/>
        </w:rPr>
      </w:pPr>
    </w:p>
    <w:p w14:paraId="3A3A5DD5" w14:textId="77777777" w:rsidR="00E72E7A" w:rsidRDefault="00E72E7A" w:rsidP="00E72E7A">
      <w:pPr>
        <w:jc w:val="center"/>
        <w:rPr>
          <w:rFonts w:ascii="Arial" w:hAnsi="Arial" w:cs="Arial"/>
        </w:rPr>
      </w:pPr>
    </w:p>
    <w:p w14:paraId="5F87A2F6" w14:textId="13A14D8A" w:rsidR="00E72E7A" w:rsidRDefault="00E72E7A" w:rsidP="00E72E7A">
      <w:pPr>
        <w:jc w:val="center"/>
        <w:rPr>
          <w:rFonts w:ascii="Arial" w:hAnsi="Arial" w:cs="Arial"/>
        </w:rPr>
      </w:pPr>
    </w:p>
    <w:p w14:paraId="41EE7AF9" w14:textId="7F28CCF5" w:rsidR="00E72E7A" w:rsidRDefault="00E72E7A" w:rsidP="000E4DCD">
      <w:pPr>
        <w:jc w:val="both"/>
        <w:rPr>
          <w:rFonts w:ascii="Arial" w:hAnsi="Arial" w:cs="Arial"/>
          <w:b/>
        </w:rPr>
      </w:pPr>
    </w:p>
    <w:p w14:paraId="5B4BD2E8" w14:textId="441D0D18" w:rsidR="00E82C69" w:rsidRDefault="00E82C69" w:rsidP="000E4DCD">
      <w:pPr>
        <w:jc w:val="both"/>
        <w:rPr>
          <w:rFonts w:ascii="Arial" w:hAnsi="Arial" w:cs="Arial"/>
          <w:b/>
        </w:rPr>
      </w:pPr>
    </w:p>
    <w:p w14:paraId="298C3167" w14:textId="24C41BB7" w:rsidR="00E82C69" w:rsidRDefault="00E82C69" w:rsidP="000E4DCD">
      <w:pPr>
        <w:jc w:val="both"/>
        <w:rPr>
          <w:rFonts w:ascii="Arial" w:hAnsi="Arial" w:cs="Arial"/>
          <w:b/>
        </w:rPr>
      </w:pPr>
    </w:p>
    <w:p w14:paraId="12680C55" w14:textId="73D0954F" w:rsidR="00E82C69" w:rsidRDefault="00E82C69" w:rsidP="000E4DCD">
      <w:pPr>
        <w:jc w:val="both"/>
        <w:rPr>
          <w:rFonts w:ascii="Arial" w:hAnsi="Arial" w:cs="Arial"/>
          <w:b/>
        </w:rPr>
      </w:pPr>
    </w:p>
    <w:p w14:paraId="23FCFF79" w14:textId="0A8530C6" w:rsidR="00E82C69" w:rsidRDefault="00E82C69" w:rsidP="000E4DCD">
      <w:pPr>
        <w:jc w:val="both"/>
        <w:rPr>
          <w:rFonts w:ascii="Arial" w:hAnsi="Arial" w:cs="Arial"/>
          <w:b/>
        </w:rPr>
      </w:pPr>
    </w:p>
    <w:p w14:paraId="32ACDD58" w14:textId="0D73CFE1" w:rsidR="00E82C69" w:rsidRDefault="00E82C69" w:rsidP="000E4DCD">
      <w:pPr>
        <w:jc w:val="both"/>
        <w:rPr>
          <w:rFonts w:ascii="Arial" w:hAnsi="Arial" w:cs="Arial"/>
          <w:b/>
        </w:rPr>
      </w:pPr>
    </w:p>
    <w:p w14:paraId="2EFAB5BE" w14:textId="51AD8777" w:rsidR="00E82C69" w:rsidRDefault="00E82C69" w:rsidP="000E4DCD">
      <w:pPr>
        <w:jc w:val="both"/>
        <w:rPr>
          <w:rFonts w:ascii="Arial" w:hAnsi="Arial" w:cs="Arial"/>
          <w:b/>
        </w:rPr>
      </w:pPr>
    </w:p>
    <w:p w14:paraId="0932BE1F" w14:textId="0BF10266" w:rsidR="00E82C69" w:rsidRDefault="00E82C69" w:rsidP="000E4DCD">
      <w:pPr>
        <w:jc w:val="both"/>
        <w:rPr>
          <w:rFonts w:ascii="Arial" w:hAnsi="Arial" w:cs="Arial"/>
          <w:b/>
        </w:rPr>
      </w:pPr>
    </w:p>
    <w:p w14:paraId="37F5C598" w14:textId="141E498D" w:rsidR="00E82C69" w:rsidRDefault="00E82C69" w:rsidP="000E4DCD">
      <w:pPr>
        <w:jc w:val="both"/>
        <w:rPr>
          <w:rFonts w:ascii="Arial" w:hAnsi="Arial" w:cs="Arial"/>
          <w:b/>
        </w:rPr>
      </w:pPr>
    </w:p>
    <w:p w14:paraId="68F86C94" w14:textId="490582D3" w:rsidR="00E82C69" w:rsidRDefault="00E82C69" w:rsidP="000E4DCD">
      <w:pPr>
        <w:jc w:val="both"/>
        <w:rPr>
          <w:rFonts w:ascii="Arial" w:hAnsi="Arial" w:cs="Arial"/>
          <w:b/>
        </w:rPr>
      </w:pPr>
    </w:p>
    <w:p w14:paraId="7378B02A" w14:textId="3CBFC72C" w:rsidR="00E82C69" w:rsidRDefault="00E82C69" w:rsidP="000E4DCD">
      <w:pPr>
        <w:jc w:val="both"/>
        <w:rPr>
          <w:rFonts w:ascii="Arial" w:hAnsi="Arial" w:cs="Arial"/>
          <w:b/>
        </w:rPr>
      </w:pPr>
    </w:p>
    <w:p w14:paraId="2448C06C" w14:textId="08269A2B" w:rsidR="00E82C69" w:rsidRDefault="00E82C69" w:rsidP="000E4DCD">
      <w:pPr>
        <w:jc w:val="both"/>
        <w:rPr>
          <w:rFonts w:ascii="Arial" w:hAnsi="Arial" w:cs="Arial"/>
          <w:b/>
        </w:rPr>
      </w:pPr>
    </w:p>
    <w:p w14:paraId="4BF51A18" w14:textId="77777777" w:rsidR="00E82C69" w:rsidRDefault="00E82C69" w:rsidP="000E4DCD">
      <w:pPr>
        <w:jc w:val="both"/>
        <w:rPr>
          <w:rFonts w:ascii="Arial" w:hAnsi="Arial" w:cs="Arial"/>
        </w:rPr>
      </w:pPr>
    </w:p>
    <w:p w14:paraId="78887671" w14:textId="5E4D40B1" w:rsidR="008809CA" w:rsidRDefault="008809CA" w:rsidP="008809CA">
      <w:pPr>
        <w:jc w:val="center"/>
        <w:rPr>
          <w:rFonts w:ascii="Arial" w:hAnsi="Arial" w:cs="Arial"/>
          <w:b/>
        </w:rPr>
      </w:pPr>
      <w:r>
        <w:rPr>
          <w:b/>
          <w:noProof/>
          <w:color w:val="FFFFFF"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394B17BF" wp14:editId="0C269D3D">
                <wp:simplePos x="0" y="0"/>
                <wp:positionH relativeFrom="column">
                  <wp:posOffset>-260252</wp:posOffset>
                </wp:positionH>
                <wp:positionV relativeFrom="paragraph">
                  <wp:posOffset>-119575</wp:posOffset>
                </wp:positionV>
                <wp:extent cx="5760720" cy="457200"/>
                <wp:effectExtent l="0" t="0" r="30480" b="25400"/>
                <wp:wrapNone/>
                <wp:docPr id="34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57200"/>
                          <a:chOff x="468" y="7986"/>
                          <a:chExt cx="9072" cy="720"/>
                        </a:xfrm>
                      </wpg:grpSpPr>
                      <wps:wsp>
                        <wps:cNvPr id="349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880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7986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15A03" w14:textId="77777777" w:rsidR="008A0460" w:rsidRPr="00ED0C43" w:rsidRDefault="008A0460" w:rsidP="008809CA">
                              <w:pPr>
                                <w:rPr>
                                  <w:rFonts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24C6E408" w14:textId="77777777" w:rsidR="008A0460" w:rsidRPr="0008057A" w:rsidRDefault="008A0460" w:rsidP="008809CA">
                              <w:pPr>
                                <w:rPr>
                                  <w:rFonts w:cs="Arial"/>
                                  <w:b/>
                                  <w:color w:val="FFFFFF"/>
                                </w:rPr>
                              </w:pPr>
                              <w:proofErr w:type="gramStart"/>
                              <w:r w:rsidRPr="0008057A">
                                <w:rPr>
                                  <w:rFonts w:cs="Arial"/>
                                  <w:b/>
                                  <w:color w:val="FFFFFF"/>
                                  <w:sz w:val="6"/>
                                </w:rPr>
                                <w:t>p</w:t>
                              </w:r>
                              <w:proofErr w:type="gramEnd"/>
                              <w:r w:rsidRPr="0008057A">
                                <w:rPr>
                                  <w:rFonts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  <w:p w14:paraId="7D26D08F" w14:textId="718AE5E5" w:rsidR="008A0460" w:rsidRPr="00AE3F9B" w:rsidRDefault="008A0460" w:rsidP="008809C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BECFE" w14:textId="77777777" w:rsidR="008A0460" w:rsidRPr="00AE3F9B" w:rsidRDefault="008A0460" w:rsidP="008809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"/>
                                  <w:szCs w:val="40"/>
                                </w:rPr>
                              </w:pPr>
                            </w:p>
                            <w:p w14:paraId="2B5FAD9B" w14:textId="77777777" w:rsidR="008A0460" w:rsidRPr="00AE3F9B" w:rsidRDefault="008A0460" w:rsidP="008809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"/>
                                  <w:szCs w:val="40"/>
                                </w:rPr>
                              </w:pPr>
                            </w:p>
                            <w:p w14:paraId="1093EB47" w14:textId="6E5ECBA8" w:rsidR="008A0460" w:rsidRPr="00AE3F9B" w:rsidRDefault="008A0460" w:rsidP="008809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  <w:t>C. Concentration Ratios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B17BF" id="Group 79" o:spid="_x0000_s1035" style="position:absolute;left:0;text-align:left;margin-left:-20.5pt;margin-top:-9.4pt;width:453.6pt;height:36pt;z-index:251998208" coordorigin="468,7986" coordsize="907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">
                <v:roundrect id="AutoShape 80" o:spid="_x0000_s1036" style="position:absolute;left:2880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"/>
                <v:shape id="_x0000_s1037" type="#_x0000_t202" style="position:absolute;left:468;top:7986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<v:textbox>
                    <w:txbxContent>
                      <w:p w14:paraId="0F615A03" w14:textId="77777777" w:rsidR="008A0460" w:rsidRPr="00ED0C43" w:rsidRDefault="008A0460" w:rsidP="008809CA">
                        <w:pPr>
                          <w:rPr>
                            <w:rFonts w:cs="Arial"/>
                            <w:b/>
                            <w:sz w:val="10"/>
                            <w:szCs w:val="10"/>
                          </w:rPr>
                        </w:pPr>
                      </w:p>
                      <w:p w14:paraId="24C6E408" w14:textId="77777777" w:rsidR="008A0460" w:rsidRPr="0008057A" w:rsidRDefault="008A0460" w:rsidP="008809CA">
                        <w:pPr>
                          <w:rPr>
                            <w:rFonts w:cs="Arial"/>
                            <w:b/>
                            <w:color w:val="FFFFFF"/>
                          </w:rPr>
                        </w:pPr>
                        <w:r w:rsidRPr="0008057A">
                          <w:rPr>
                            <w:rFonts w:cs="Arial"/>
                            <w:b/>
                            <w:color w:val="FFFFFF"/>
                            <w:sz w:val="6"/>
                          </w:rPr>
                          <w:t>p</w:t>
                        </w:r>
                        <w:r w:rsidRPr="0008057A">
                          <w:rPr>
                            <w:rFonts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  <w:p w14:paraId="7D26D08F" w14:textId="718AE5E5" w:rsidR="008A0460" w:rsidRPr="00AE3F9B" w:rsidRDefault="008A0460" w:rsidP="008809C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038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O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Yp7C7Uw8AnL1BwAA//8DAFBLAQItABQABgAIAAAAIQDb4fbL7gAAAIUBAAATAAAAAAAAAAAA&#10;AAAAAAAAAABbQ29udGVudF9UeXBlc10ueG1sUEsBAi0AFAAGAAgAAAAhAFr0LFu/AAAAFQEAAAsA&#10;AAAAAAAAAAAAAAAAHwEAAF9yZWxzLy5yZWxzUEsBAi0AFAAGAAgAAAAhANr8Q5zEAAAA3AAAAA8A&#10;AAAAAAAAAAAAAAAABwIAAGRycy9kb3ducmV2LnhtbFBLBQYAAAAAAwADALcAAAD4AgAAAAA=&#10;" filled="f" stroked="f">
                  <v:textbox>
                    <w:txbxContent>
                      <w:p w14:paraId="551BECFE" w14:textId="77777777" w:rsidR="008A0460" w:rsidRPr="00AE3F9B" w:rsidRDefault="008A0460" w:rsidP="008809C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"/>
                            <w:szCs w:val="40"/>
                          </w:rPr>
                        </w:pPr>
                      </w:p>
                      <w:p w14:paraId="2B5FAD9B" w14:textId="77777777" w:rsidR="008A0460" w:rsidRPr="00AE3F9B" w:rsidRDefault="008A0460" w:rsidP="008809C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"/>
                            <w:szCs w:val="40"/>
                          </w:rPr>
                        </w:pPr>
                      </w:p>
                      <w:p w14:paraId="1093EB47" w14:textId="6E5ECBA8" w:rsidR="008A0460" w:rsidRPr="00AE3F9B" w:rsidRDefault="008A0460" w:rsidP="008809C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  <w:t>C. Concentration Ratios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34B846" w14:textId="04697F82" w:rsidR="008809CA" w:rsidRDefault="008809CA" w:rsidP="008809CA">
      <w:pPr>
        <w:rPr>
          <w:rFonts w:ascii="Arial" w:hAnsi="Arial" w:cs="Arial"/>
          <w:b/>
        </w:rPr>
      </w:pPr>
    </w:p>
    <w:p w14:paraId="60F1B6FC" w14:textId="77777777" w:rsidR="008809CA" w:rsidRDefault="008809CA" w:rsidP="008809C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1"/>
        <w:gridCol w:w="8115"/>
      </w:tblGrid>
      <w:tr w:rsidR="008809CA" w:rsidRPr="00B658B9" w14:paraId="330BB06D" w14:textId="77777777" w:rsidTr="009A570F">
        <w:trPr>
          <w:trHeight w:val="85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C8A6" w14:textId="77777777" w:rsidR="008809CA" w:rsidRPr="00B658B9" w:rsidRDefault="008809CA" w:rsidP="006901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Concentration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5FBF" w14:textId="406AEDD3" w:rsidR="008809CA" w:rsidRDefault="008809CA" w:rsidP="0069016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</w:t>
            </w:r>
          </w:p>
          <w:p w14:paraId="6638FB40" w14:textId="77777777" w:rsidR="008809CA" w:rsidRPr="00B658B9" w:rsidRDefault="008809CA" w:rsidP="00690161">
            <w:pPr>
              <w:jc w:val="center"/>
              <w:rPr>
                <w:rFonts w:ascii="Arial" w:hAnsi="Arial" w:cs="Arial"/>
              </w:rPr>
            </w:pPr>
          </w:p>
        </w:tc>
      </w:tr>
      <w:tr w:rsidR="008809CA" w:rsidRPr="00B658B9" w14:paraId="5592A8EA" w14:textId="77777777" w:rsidTr="009A570F">
        <w:trPr>
          <w:trHeight w:val="611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07D5" w14:textId="22D967A2" w:rsidR="009A570F" w:rsidRPr="008574B3" w:rsidRDefault="008809CA" w:rsidP="009A57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Concentration Ratio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A041" w14:textId="77777777" w:rsidR="009A570F" w:rsidRPr="008574B3" w:rsidRDefault="009A570F" w:rsidP="0049771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66707E6" w14:textId="77777777" w:rsidR="008809CA" w:rsidRDefault="008809CA" w:rsidP="008809CA">
      <w:pPr>
        <w:rPr>
          <w:rFonts w:ascii="Arial" w:hAnsi="Arial" w:cs="Arial"/>
          <w:b/>
        </w:rPr>
      </w:pPr>
    </w:p>
    <w:p w14:paraId="66D12938" w14:textId="77777777" w:rsidR="00E82C69" w:rsidRDefault="009A570F" w:rsidP="008809C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M</w:t>
      </w:r>
      <w:r w:rsidR="008809CA">
        <w:rPr>
          <w:rFonts w:ascii="Arial" w:hAnsi="Arial" w:cs="Arial"/>
          <w:sz w:val="22"/>
        </w:rPr>
        <w:t xml:space="preserve">arket structures range from </w:t>
      </w:r>
      <w:r w:rsidR="00E82C69">
        <w:rPr>
          <w:rFonts w:ascii="Arial" w:hAnsi="Arial" w:cs="Arial"/>
          <w:sz w:val="22"/>
        </w:rPr>
        <w:t xml:space="preserve">                     </w:t>
      </w:r>
      <w:r w:rsidR="008809CA">
        <w:rPr>
          <w:rFonts w:ascii="Arial" w:hAnsi="Arial" w:cs="Arial"/>
          <w:sz w:val="22"/>
        </w:rPr>
        <w:t>which ha</w:t>
      </w:r>
      <w:r w:rsidR="00E82C69">
        <w:rPr>
          <w:rFonts w:ascii="Arial" w:hAnsi="Arial" w:cs="Arial"/>
          <w:sz w:val="22"/>
        </w:rPr>
        <w:t xml:space="preserve">s   </w:t>
      </w:r>
      <w:r w:rsidR="008809CA">
        <w:rPr>
          <w:rFonts w:ascii="Arial" w:hAnsi="Arial" w:cs="Arial"/>
          <w:sz w:val="22"/>
        </w:rPr>
        <w:t xml:space="preserve"> to monopoly with</w:t>
      </w:r>
    </w:p>
    <w:p w14:paraId="569CE71F" w14:textId="77777777" w:rsidR="00E82C69" w:rsidRDefault="00E82C69" w:rsidP="008809CA">
      <w:pPr>
        <w:jc w:val="both"/>
        <w:rPr>
          <w:rFonts w:ascii="Arial" w:hAnsi="Arial" w:cs="Arial"/>
          <w:b/>
          <w:sz w:val="22"/>
        </w:rPr>
      </w:pPr>
    </w:p>
    <w:p w14:paraId="69A6FC29" w14:textId="21474AC8" w:rsidR="008809CA" w:rsidRDefault="008809CA" w:rsidP="008809C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A </w:t>
      </w:r>
      <w:r w:rsidR="00E82C69">
        <w:rPr>
          <w:rFonts w:ascii="Arial" w:hAnsi="Arial" w:cs="Arial"/>
          <w:sz w:val="22"/>
        </w:rPr>
        <w:t xml:space="preserve">                   </w:t>
      </w:r>
      <w:r>
        <w:rPr>
          <w:rFonts w:ascii="Arial" w:hAnsi="Arial" w:cs="Arial"/>
          <w:sz w:val="22"/>
        </w:rPr>
        <w:t>impl</w:t>
      </w:r>
      <w:r w:rsidR="009A570F">
        <w:rPr>
          <w:rFonts w:ascii="Arial" w:hAnsi="Arial" w:cs="Arial"/>
          <w:sz w:val="22"/>
        </w:rPr>
        <w:t xml:space="preserve">ies that there are </w:t>
      </w:r>
      <w:r>
        <w:rPr>
          <w:rFonts w:ascii="Arial" w:hAnsi="Arial" w:cs="Arial"/>
          <w:sz w:val="22"/>
        </w:rPr>
        <w:t xml:space="preserve">few firms in the market and low competition. </w:t>
      </w:r>
    </w:p>
    <w:p w14:paraId="470CB146" w14:textId="77777777" w:rsidR="00E82C69" w:rsidRPr="008574B3" w:rsidRDefault="00E82C69" w:rsidP="008809CA">
      <w:pPr>
        <w:jc w:val="both"/>
        <w:rPr>
          <w:rFonts w:ascii="Arial" w:hAnsi="Arial" w:cs="Arial"/>
          <w:b/>
          <w:sz w:val="22"/>
        </w:rPr>
      </w:pPr>
    </w:p>
    <w:p w14:paraId="4B719D3C" w14:textId="77777777" w:rsidR="009A570F" w:rsidRDefault="009A570F" w:rsidP="008809CA">
      <w:pPr>
        <w:jc w:val="both"/>
        <w:rPr>
          <w:rFonts w:ascii="Arial" w:hAnsi="Arial" w:cs="Arial"/>
          <w:sz w:val="22"/>
        </w:rPr>
      </w:pPr>
    </w:p>
    <w:p w14:paraId="0A88B171" w14:textId="12D2DDE1" w:rsidR="008809CA" w:rsidRDefault="008809CA" w:rsidP="00E82C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b/>
          <w:sz w:val="22"/>
        </w:rPr>
        <w:t xml:space="preserve">concentration ratio </w:t>
      </w:r>
      <w:r w:rsidR="009A570F">
        <w:rPr>
          <w:rFonts w:ascii="Arial" w:hAnsi="Arial" w:cs="Arial"/>
          <w:sz w:val="22"/>
        </w:rPr>
        <w:t xml:space="preserve">expresses the </w:t>
      </w:r>
    </w:p>
    <w:p w14:paraId="3E96AAB3" w14:textId="7AD5514E" w:rsidR="00E82C69" w:rsidRDefault="00E82C69" w:rsidP="00E82C69">
      <w:pPr>
        <w:jc w:val="both"/>
        <w:rPr>
          <w:rFonts w:ascii="Arial" w:hAnsi="Arial" w:cs="Arial"/>
          <w:sz w:val="22"/>
        </w:rPr>
      </w:pPr>
    </w:p>
    <w:p w14:paraId="649D2135" w14:textId="0F17E038" w:rsidR="00E82C69" w:rsidRDefault="00E82C69" w:rsidP="00E82C69">
      <w:pPr>
        <w:jc w:val="both"/>
        <w:rPr>
          <w:rFonts w:ascii="Arial" w:hAnsi="Arial" w:cs="Arial"/>
          <w:sz w:val="22"/>
        </w:rPr>
      </w:pPr>
    </w:p>
    <w:p w14:paraId="60A9D47F" w14:textId="1FA8E042" w:rsidR="009A570F" w:rsidRDefault="009A570F" w:rsidP="008809CA">
      <w:pPr>
        <w:rPr>
          <w:rFonts w:ascii="Arial" w:hAnsi="Arial" w:cs="Arial"/>
          <w:b/>
          <w:u w:val="single"/>
        </w:rPr>
      </w:pPr>
    </w:p>
    <w:p w14:paraId="390BE4D0" w14:textId="6E6CF229" w:rsidR="008809CA" w:rsidRPr="009A570F" w:rsidRDefault="008809CA" w:rsidP="009A570F">
      <w:pPr>
        <w:rPr>
          <w:rFonts w:ascii="Arial" w:hAnsi="Arial" w:cs="Arial"/>
          <w:b/>
          <w:u w:val="single"/>
        </w:rPr>
      </w:pPr>
      <w:r w:rsidRPr="009A570F">
        <w:rPr>
          <w:rFonts w:ascii="Arial" w:hAnsi="Arial" w:cs="Arial"/>
          <w:b/>
          <w:u w:val="single"/>
        </w:rPr>
        <w:t>Calculating Concentration Ratios</w:t>
      </w:r>
    </w:p>
    <w:p w14:paraId="1855D236" w14:textId="77777777" w:rsidR="008809CA" w:rsidRPr="002B2D76" w:rsidRDefault="008809CA" w:rsidP="009A570F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0"/>
        <w:gridCol w:w="3374"/>
      </w:tblGrid>
      <w:tr w:rsidR="008809CA" w:rsidRPr="00FE799C" w14:paraId="14F2795E" w14:textId="77777777" w:rsidTr="009A570F">
        <w:trPr>
          <w:jc w:val="center"/>
        </w:trPr>
        <w:tc>
          <w:tcPr>
            <w:tcW w:w="2088" w:type="dxa"/>
          </w:tcPr>
          <w:p w14:paraId="2F6E2282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F2E943E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Market A</w:t>
            </w:r>
          </w:p>
        </w:tc>
        <w:tc>
          <w:tcPr>
            <w:tcW w:w="3374" w:type="dxa"/>
          </w:tcPr>
          <w:p w14:paraId="28F9DF26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Market B</w:t>
            </w:r>
          </w:p>
        </w:tc>
      </w:tr>
      <w:tr w:rsidR="008809CA" w:rsidRPr="00FE799C" w14:paraId="1670399D" w14:textId="77777777" w:rsidTr="009A570F">
        <w:trPr>
          <w:jc w:val="center"/>
        </w:trPr>
        <w:tc>
          <w:tcPr>
            <w:tcW w:w="2088" w:type="dxa"/>
          </w:tcPr>
          <w:p w14:paraId="3526C658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Firm 1</w:t>
            </w:r>
          </w:p>
        </w:tc>
        <w:tc>
          <w:tcPr>
            <w:tcW w:w="3060" w:type="dxa"/>
          </w:tcPr>
          <w:p w14:paraId="2B93E47A" w14:textId="2E2CB0B2" w:rsidR="008809CA" w:rsidRPr="00FE799C" w:rsidRDefault="009A570F" w:rsidP="009A570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  <w:r w:rsidR="008809CA" w:rsidRPr="00FE799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3374" w:type="dxa"/>
          </w:tcPr>
          <w:p w14:paraId="63B0F33C" w14:textId="6D91F443" w:rsidR="008809CA" w:rsidRPr="00FE799C" w:rsidRDefault="009A570F" w:rsidP="009A570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8809CA" w:rsidRPr="00FE799C">
              <w:rPr>
                <w:rFonts w:ascii="Arial" w:hAnsi="Arial" w:cs="Arial"/>
                <w:sz w:val="22"/>
              </w:rPr>
              <w:t>%</w:t>
            </w:r>
          </w:p>
        </w:tc>
      </w:tr>
      <w:tr w:rsidR="008809CA" w:rsidRPr="00FE799C" w14:paraId="4E3FC39C" w14:textId="77777777" w:rsidTr="009A570F">
        <w:trPr>
          <w:jc w:val="center"/>
        </w:trPr>
        <w:tc>
          <w:tcPr>
            <w:tcW w:w="2088" w:type="dxa"/>
          </w:tcPr>
          <w:p w14:paraId="6A5EF654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Firm 2</w:t>
            </w:r>
          </w:p>
        </w:tc>
        <w:tc>
          <w:tcPr>
            <w:tcW w:w="3060" w:type="dxa"/>
          </w:tcPr>
          <w:p w14:paraId="581CDA7E" w14:textId="64942DF9" w:rsidR="008809CA" w:rsidRPr="00FE799C" w:rsidRDefault="009A570F" w:rsidP="009A570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809CA" w:rsidRPr="00FE799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3374" w:type="dxa"/>
          </w:tcPr>
          <w:p w14:paraId="65F6F5C7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  <w:r w:rsidRPr="00FE799C">
              <w:rPr>
                <w:rFonts w:ascii="Arial" w:hAnsi="Arial" w:cs="Arial"/>
                <w:sz w:val="22"/>
              </w:rPr>
              <w:t>6%</w:t>
            </w:r>
          </w:p>
        </w:tc>
      </w:tr>
      <w:tr w:rsidR="008809CA" w:rsidRPr="00FE799C" w14:paraId="4AB89806" w14:textId="77777777" w:rsidTr="009A570F">
        <w:trPr>
          <w:jc w:val="center"/>
        </w:trPr>
        <w:tc>
          <w:tcPr>
            <w:tcW w:w="2088" w:type="dxa"/>
          </w:tcPr>
          <w:p w14:paraId="7F401C39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Firm 3</w:t>
            </w:r>
          </w:p>
        </w:tc>
        <w:tc>
          <w:tcPr>
            <w:tcW w:w="3060" w:type="dxa"/>
          </w:tcPr>
          <w:p w14:paraId="5987ADC4" w14:textId="63E37551" w:rsidR="008809CA" w:rsidRPr="00FE799C" w:rsidRDefault="009A570F" w:rsidP="009A570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8809CA" w:rsidRPr="00FE799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3374" w:type="dxa"/>
          </w:tcPr>
          <w:p w14:paraId="45222A2B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  <w:r w:rsidRPr="00FE799C">
              <w:rPr>
                <w:rFonts w:ascii="Arial" w:hAnsi="Arial" w:cs="Arial"/>
                <w:sz w:val="22"/>
              </w:rPr>
              <w:t>5%</w:t>
            </w:r>
          </w:p>
        </w:tc>
      </w:tr>
      <w:tr w:rsidR="008809CA" w:rsidRPr="00FE799C" w14:paraId="0240E511" w14:textId="77777777" w:rsidTr="009A570F">
        <w:trPr>
          <w:jc w:val="center"/>
        </w:trPr>
        <w:tc>
          <w:tcPr>
            <w:tcW w:w="2088" w:type="dxa"/>
          </w:tcPr>
          <w:p w14:paraId="26AD074E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Firm 4</w:t>
            </w:r>
          </w:p>
        </w:tc>
        <w:tc>
          <w:tcPr>
            <w:tcW w:w="3060" w:type="dxa"/>
          </w:tcPr>
          <w:p w14:paraId="56FE0F1B" w14:textId="6B497AF5" w:rsidR="008809CA" w:rsidRPr="00FE799C" w:rsidRDefault="009A570F" w:rsidP="009A570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8809CA" w:rsidRPr="00FE799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3374" w:type="dxa"/>
          </w:tcPr>
          <w:p w14:paraId="6B965B7E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  <w:r w:rsidRPr="00FE799C">
              <w:rPr>
                <w:rFonts w:ascii="Arial" w:hAnsi="Arial" w:cs="Arial"/>
                <w:sz w:val="22"/>
              </w:rPr>
              <w:t>3%</w:t>
            </w:r>
          </w:p>
        </w:tc>
      </w:tr>
      <w:tr w:rsidR="008809CA" w:rsidRPr="00FE799C" w14:paraId="0A1A556E" w14:textId="77777777" w:rsidTr="009A570F">
        <w:trPr>
          <w:jc w:val="center"/>
        </w:trPr>
        <w:tc>
          <w:tcPr>
            <w:tcW w:w="2088" w:type="dxa"/>
          </w:tcPr>
          <w:p w14:paraId="0EA06D0F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Firm 5</w:t>
            </w:r>
          </w:p>
        </w:tc>
        <w:tc>
          <w:tcPr>
            <w:tcW w:w="3060" w:type="dxa"/>
          </w:tcPr>
          <w:p w14:paraId="3B848E8D" w14:textId="5C64E6C7" w:rsidR="008809CA" w:rsidRPr="00FE799C" w:rsidRDefault="009A570F" w:rsidP="009A570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8809CA" w:rsidRPr="00FE799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3374" w:type="dxa"/>
          </w:tcPr>
          <w:p w14:paraId="675D873E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  <w:r w:rsidRPr="00FE799C">
              <w:rPr>
                <w:rFonts w:ascii="Arial" w:hAnsi="Arial" w:cs="Arial"/>
                <w:sz w:val="22"/>
              </w:rPr>
              <w:t>3%</w:t>
            </w:r>
          </w:p>
        </w:tc>
      </w:tr>
    </w:tbl>
    <w:p w14:paraId="2F4C12C3" w14:textId="77777777" w:rsidR="008809CA" w:rsidRDefault="008809CA" w:rsidP="009A570F">
      <w:pPr>
        <w:jc w:val="center"/>
        <w:rPr>
          <w:rFonts w:ascii="Arial" w:hAnsi="Arial" w:cs="Arial"/>
          <w:sz w:val="22"/>
        </w:rPr>
      </w:pPr>
    </w:p>
    <w:p w14:paraId="70830BEA" w14:textId="77777777" w:rsidR="009A570F" w:rsidRDefault="009A570F" w:rsidP="009A570F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1478865A" w14:textId="787206EE" w:rsidR="008809CA" w:rsidRPr="009A570F" w:rsidRDefault="009A570F" w:rsidP="009A570F">
      <w:pPr>
        <w:jc w:val="center"/>
        <w:rPr>
          <w:rFonts w:ascii="Arial" w:hAnsi="Arial" w:cs="Arial"/>
          <w:u w:val="single"/>
        </w:rPr>
      </w:pPr>
      <w:r w:rsidRPr="00E82C69">
        <w:rPr>
          <w:rFonts w:ascii="Arial" w:hAnsi="Arial" w:cs="Arial"/>
          <w:b/>
          <w:u w:val="single"/>
        </w:rPr>
        <w:t xml:space="preserve">Activity 1: </w:t>
      </w:r>
      <w:r w:rsidRPr="00E82C69">
        <w:rPr>
          <w:rFonts w:ascii="Arial" w:hAnsi="Arial" w:cs="Arial"/>
          <w:u w:val="single"/>
        </w:rPr>
        <w:t>Use the data above to c</w:t>
      </w:r>
      <w:r w:rsidR="008809CA" w:rsidRPr="00E82C69">
        <w:rPr>
          <w:rFonts w:ascii="Arial" w:hAnsi="Arial" w:cs="Arial"/>
          <w:u w:val="single"/>
        </w:rPr>
        <w:t>omplete the table below:</w:t>
      </w:r>
    </w:p>
    <w:p w14:paraId="6EC6F76B" w14:textId="77777777" w:rsidR="008809CA" w:rsidRPr="006E03BF" w:rsidRDefault="008809CA" w:rsidP="009A570F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3139"/>
        <w:gridCol w:w="3330"/>
      </w:tblGrid>
      <w:tr w:rsidR="009A570F" w:rsidRPr="00FE799C" w14:paraId="37955203" w14:textId="77777777" w:rsidTr="00183A5F">
        <w:trPr>
          <w:jc w:val="center"/>
        </w:trPr>
        <w:tc>
          <w:tcPr>
            <w:tcW w:w="2299" w:type="dxa"/>
          </w:tcPr>
          <w:p w14:paraId="620EC412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39" w:type="dxa"/>
          </w:tcPr>
          <w:p w14:paraId="6B84DEA6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Market A</w:t>
            </w:r>
          </w:p>
        </w:tc>
        <w:tc>
          <w:tcPr>
            <w:tcW w:w="3330" w:type="dxa"/>
          </w:tcPr>
          <w:p w14:paraId="635E66A9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Market B</w:t>
            </w:r>
          </w:p>
        </w:tc>
      </w:tr>
      <w:tr w:rsidR="009A570F" w:rsidRPr="00FE799C" w14:paraId="5D000D85" w14:textId="77777777" w:rsidTr="00183A5F">
        <w:trPr>
          <w:trHeight w:val="557"/>
          <w:jc w:val="center"/>
        </w:trPr>
        <w:tc>
          <w:tcPr>
            <w:tcW w:w="2299" w:type="dxa"/>
          </w:tcPr>
          <w:p w14:paraId="76781727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3 firm</w:t>
            </w:r>
          </w:p>
          <w:p w14:paraId="781D19BE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concentration ratio</w:t>
            </w:r>
          </w:p>
        </w:tc>
        <w:tc>
          <w:tcPr>
            <w:tcW w:w="3139" w:type="dxa"/>
          </w:tcPr>
          <w:p w14:paraId="0F71817E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</w:p>
          <w:p w14:paraId="508498DF" w14:textId="77777777" w:rsidR="008809CA" w:rsidRPr="00FE799C" w:rsidRDefault="008809CA" w:rsidP="00183A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09E97A28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A570F" w:rsidRPr="00FE799C" w14:paraId="0BF3E8CF" w14:textId="77777777" w:rsidTr="00183A5F">
        <w:trPr>
          <w:jc w:val="center"/>
        </w:trPr>
        <w:tc>
          <w:tcPr>
            <w:tcW w:w="2299" w:type="dxa"/>
          </w:tcPr>
          <w:p w14:paraId="6613A1F9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5 firm</w:t>
            </w:r>
          </w:p>
          <w:p w14:paraId="1A39B490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99C">
              <w:rPr>
                <w:rFonts w:ascii="Arial" w:hAnsi="Arial" w:cs="Arial"/>
                <w:b/>
                <w:sz w:val="22"/>
              </w:rPr>
              <w:t>concentration ratio</w:t>
            </w:r>
          </w:p>
        </w:tc>
        <w:tc>
          <w:tcPr>
            <w:tcW w:w="3139" w:type="dxa"/>
          </w:tcPr>
          <w:p w14:paraId="32D0A964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</w:p>
          <w:p w14:paraId="1F6853FA" w14:textId="77777777" w:rsidR="008809CA" w:rsidRPr="00FE799C" w:rsidRDefault="008809CA" w:rsidP="00183A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006A6010" w14:textId="77777777" w:rsidR="008809CA" w:rsidRPr="00FE799C" w:rsidRDefault="008809CA" w:rsidP="009A570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A570F" w:rsidRPr="00FE799C" w14:paraId="060B8978" w14:textId="77777777" w:rsidTr="00183A5F">
        <w:trPr>
          <w:trHeight w:val="224"/>
          <w:jc w:val="center"/>
        </w:trPr>
        <w:tc>
          <w:tcPr>
            <w:tcW w:w="2299" w:type="dxa"/>
          </w:tcPr>
          <w:p w14:paraId="3A80486A" w14:textId="3E43A242" w:rsidR="009A570F" w:rsidRPr="00FE799C" w:rsidRDefault="009A570F" w:rsidP="00183A5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Type of Market Structure</w:t>
            </w:r>
          </w:p>
        </w:tc>
        <w:tc>
          <w:tcPr>
            <w:tcW w:w="3139" w:type="dxa"/>
          </w:tcPr>
          <w:p w14:paraId="6666D835" w14:textId="77777777" w:rsidR="009A570F" w:rsidRPr="00FE799C" w:rsidRDefault="009A570F" w:rsidP="009A570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128150F5" w14:textId="77777777" w:rsidR="009A570F" w:rsidRPr="00FE799C" w:rsidRDefault="009A570F" w:rsidP="009A570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736FA02" w14:textId="77777777" w:rsidR="008809CA" w:rsidRPr="002E5801" w:rsidRDefault="008809CA" w:rsidP="008809CA">
      <w:pPr>
        <w:rPr>
          <w:rFonts w:ascii="Arial" w:hAnsi="Arial" w:cs="Arial"/>
          <w:sz w:val="22"/>
        </w:rPr>
      </w:pPr>
    </w:p>
    <w:p w14:paraId="370F0327" w14:textId="2A072A3B" w:rsidR="008809CA" w:rsidRPr="005508D1" w:rsidRDefault="00E82C69" w:rsidP="008809C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does the data tell </w:t>
      </w:r>
      <w:proofErr w:type="gramStart"/>
      <w:r>
        <w:rPr>
          <w:rFonts w:ascii="Arial" w:hAnsi="Arial" w:cs="Arial"/>
          <w:sz w:val="22"/>
        </w:rPr>
        <w:t>you</w:t>
      </w:r>
      <w:proofErr w:type="gramEnd"/>
    </w:p>
    <w:p w14:paraId="55F8C52F" w14:textId="77777777" w:rsidR="008809CA" w:rsidRDefault="008809CA" w:rsidP="008809CA">
      <w:pPr>
        <w:rPr>
          <w:rFonts w:ascii="Arial" w:hAnsi="Arial" w:cs="Arial"/>
          <w:b/>
        </w:rPr>
      </w:pPr>
    </w:p>
    <w:p w14:paraId="564F5AE5" w14:textId="77777777" w:rsidR="009A570F" w:rsidRDefault="009A570F" w:rsidP="008809CA">
      <w:pPr>
        <w:rPr>
          <w:rFonts w:ascii="Arial" w:hAnsi="Arial" w:cs="Arial"/>
          <w:b/>
        </w:rPr>
      </w:pPr>
    </w:p>
    <w:p w14:paraId="68854F82" w14:textId="77777777" w:rsidR="008809CA" w:rsidRPr="009A570F" w:rsidRDefault="008809CA" w:rsidP="008809CA">
      <w:pPr>
        <w:rPr>
          <w:rFonts w:ascii="Arial" w:hAnsi="Arial" w:cs="Arial"/>
          <w:b/>
          <w:u w:val="single"/>
        </w:rPr>
      </w:pPr>
      <w:r w:rsidRPr="009A570F">
        <w:rPr>
          <w:rFonts w:ascii="Arial" w:hAnsi="Arial" w:cs="Arial"/>
          <w:b/>
          <w:u w:val="single"/>
        </w:rPr>
        <w:t>Limitations of Concentration Ratios</w:t>
      </w:r>
    </w:p>
    <w:p w14:paraId="5D482FA0" w14:textId="77777777" w:rsidR="008809CA" w:rsidRDefault="008809CA" w:rsidP="008809CA">
      <w:pPr>
        <w:rPr>
          <w:rFonts w:ascii="Arial" w:hAnsi="Arial" w:cs="Arial"/>
          <w:b/>
        </w:rPr>
      </w:pPr>
    </w:p>
    <w:p w14:paraId="35580191" w14:textId="05202BF9" w:rsidR="008809CA" w:rsidRPr="002B2D76" w:rsidRDefault="008809CA" w:rsidP="008809CA">
      <w:pPr>
        <w:jc w:val="both"/>
        <w:rPr>
          <w:rFonts w:ascii="Arial" w:hAnsi="Arial" w:cs="Arial"/>
          <w:b/>
          <w:sz w:val="22"/>
        </w:rPr>
      </w:pPr>
      <w:r w:rsidRPr="006E03BF">
        <w:rPr>
          <w:rFonts w:ascii="Arial" w:hAnsi="Arial" w:cs="Arial"/>
          <w:b/>
          <w:sz w:val="22"/>
        </w:rPr>
        <w:t>1. Problem defining the market</w:t>
      </w:r>
      <w:r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it is important that the right market </w:t>
      </w:r>
      <w:proofErr w:type="gramStart"/>
      <w:r>
        <w:rPr>
          <w:rFonts w:ascii="Arial" w:hAnsi="Arial" w:cs="Arial"/>
          <w:sz w:val="22"/>
        </w:rPr>
        <w:t>is</w:t>
      </w:r>
      <w:proofErr w:type="gramEnd"/>
      <w:r>
        <w:rPr>
          <w:rFonts w:ascii="Arial" w:hAnsi="Arial" w:cs="Arial"/>
          <w:sz w:val="22"/>
        </w:rPr>
        <w:t xml:space="preserve"> identified. </w:t>
      </w:r>
      <w:r w:rsidR="00183A5F">
        <w:rPr>
          <w:rFonts w:ascii="Arial" w:hAnsi="Arial" w:cs="Arial"/>
          <w:sz w:val="22"/>
        </w:rPr>
        <w:t>However, d</w:t>
      </w:r>
      <w:r>
        <w:rPr>
          <w:rFonts w:ascii="Arial" w:hAnsi="Arial" w:cs="Arial"/>
          <w:sz w:val="22"/>
        </w:rPr>
        <w:t>efi</w:t>
      </w:r>
      <w:r w:rsidR="00183A5F">
        <w:rPr>
          <w:rFonts w:ascii="Arial" w:hAnsi="Arial" w:cs="Arial"/>
          <w:sz w:val="22"/>
        </w:rPr>
        <w:t>ning the</w:t>
      </w:r>
      <w:r>
        <w:rPr>
          <w:rFonts w:ascii="Arial" w:hAnsi="Arial" w:cs="Arial"/>
          <w:sz w:val="22"/>
        </w:rPr>
        <w:t xml:space="preserve"> market is not as easy as it may seem. What market is Coca-Cola </w:t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? Cola </w:t>
      </w:r>
      <w:proofErr w:type="gramStart"/>
      <w:r>
        <w:rPr>
          <w:rFonts w:ascii="Arial" w:hAnsi="Arial" w:cs="Arial"/>
          <w:sz w:val="22"/>
        </w:rPr>
        <w:t>drinks?</w:t>
      </w:r>
      <w:proofErr w:type="gramEnd"/>
      <w:r>
        <w:rPr>
          <w:rFonts w:ascii="Arial" w:hAnsi="Arial" w:cs="Arial"/>
          <w:sz w:val="22"/>
        </w:rPr>
        <w:t xml:space="preserve"> Soft drinks? Drinks? The wider the market considered the lower the concentration ratio will be. </w:t>
      </w:r>
    </w:p>
    <w:p w14:paraId="0C40D57F" w14:textId="77777777" w:rsidR="008809CA" w:rsidRDefault="008809CA" w:rsidP="008809CA">
      <w:pPr>
        <w:rPr>
          <w:rFonts w:ascii="Arial" w:hAnsi="Arial" w:cs="Arial"/>
          <w:sz w:val="22"/>
        </w:rPr>
      </w:pPr>
    </w:p>
    <w:p w14:paraId="2E4B16FF" w14:textId="77777777" w:rsidR="008809CA" w:rsidRPr="002B2D76" w:rsidRDefault="008809CA" w:rsidP="008809CA">
      <w:pPr>
        <w:rPr>
          <w:rFonts w:ascii="Arial" w:hAnsi="Arial" w:cs="Arial"/>
          <w:sz w:val="22"/>
        </w:rPr>
      </w:pPr>
      <w:r w:rsidRPr="00FD5224">
        <w:rPr>
          <w:rFonts w:ascii="Arial" w:hAnsi="Arial" w:cs="Arial"/>
          <w:b/>
          <w:sz w:val="22"/>
        </w:rPr>
        <w:t xml:space="preserve">2. </w:t>
      </w:r>
      <w:r>
        <w:rPr>
          <w:rFonts w:ascii="Arial" w:hAnsi="Arial" w:cs="Arial"/>
          <w:b/>
          <w:sz w:val="22"/>
        </w:rPr>
        <w:t xml:space="preserve">Concentration ratios may be misleading: </w:t>
      </w:r>
      <w:r>
        <w:rPr>
          <w:rFonts w:ascii="Arial" w:hAnsi="Arial" w:cs="Arial"/>
          <w:sz w:val="22"/>
        </w:rPr>
        <w:t xml:space="preserve">a market may contain firms with the following market shares. They will have the same five-firm concentration ratio but have very different market structures. </w:t>
      </w:r>
    </w:p>
    <w:p w14:paraId="11BDEE69" w14:textId="77777777" w:rsidR="008809CA" w:rsidRPr="00FD5224" w:rsidRDefault="008809CA" w:rsidP="00183A5F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1268"/>
        <w:gridCol w:w="1268"/>
      </w:tblGrid>
      <w:tr w:rsidR="008809CA" w:rsidRPr="00FE799C" w14:paraId="7BA9245E" w14:textId="77777777" w:rsidTr="00690161">
        <w:tc>
          <w:tcPr>
            <w:tcW w:w="999" w:type="dxa"/>
          </w:tcPr>
          <w:p w14:paraId="3E6FE758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8" w:type="dxa"/>
          </w:tcPr>
          <w:p w14:paraId="660AF375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2D76">
              <w:rPr>
                <w:rFonts w:ascii="Arial" w:hAnsi="Arial" w:cs="Arial"/>
                <w:b/>
                <w:sz w:val="18"/>
              </w:rPr>
              <w:t>Market A</w:t>
            </w:r>
          </w:p>
        </w:tc>
        <w:tc>
          <w:tcPr>
            <w:tcW w:w="1268" w:type="dxa"/>
          </w:tcPr>
          <w:p w14:paraId="4D2ABD33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2D76">
              <w:rPr>
                <w:rFonts w:ascii="Arial" w:hAnsi="Arial" w:cs="Arial"/>
                <w:b/>
                <w:sz w:val="18"/>
              </w:rPr>
              <w:t>Market B</w:t>
            </w:r>
          </w:p>
        </w:tc>
      </w:tr>
      <w:tr w:rsidR="008809CA" w:rsidRPr="00FE799C" w14:paraId="626F7176" w14:textId="77777777" w:rsidTr="00690161">
        <w:tc>
          <w:tcPr>
            <w:tcW w:w="999" w:type="dxa"/>
          </w:tcPr>
          <w:p w14:paraId="22E517FF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2D76">
              <w:rPr>
                <w:rFonts w:ascii="Arial" w:hAnsi="Arial" w:cs="Arial"/>
                <w:b/>
                <w:sz w:val="18"/>
              </w:rPr>
              <w:t>Firm 1</w:t>
            </w:r>
          </w:p>
        </w:tc>
        <w:tc>
          <w:tcPr>
            <w:tcW w:w="1268" w:type="dxa"/>
          </w:tcPr>
          <w:p w14:paraId="49D65034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68%</w:t>
            </w:r>
          </w:p>
        </w:tc>
        <w:tc>
          <w:tcPr>
            <w:tcW w:w="1268" w:type="dxa"/>
          </w:tcPr>
          <w:p w14:paraId="3DCFA811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15%</w:t>
            </w:r>
          </w:p>
        </w:tc>
      </w:tr>
      <w:tr w:rsidR="008809CA" w:rsidRPr="00FE799C" w14:paraId="25F76EF0" w14:textId="77777777" w:rsidTr="00690161">
        <w:tc>
          <w:tcPr>
            <w:tcW w:w="999" w:type="dxa"/>
          </w:tcPr>
          <w:p w14:paraId="68609B2D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2D76">
              <w:rPr>
                <w:rFonts w:ascii="Arial" w:hAnsi="Arial" w:cs="Arial"/>
                <w:b/>
                <w:sz w:val="18"/>
              </w:rPr>
              <w:t>Firm 2</w:t>
            </w:r>
          </w:p>
        </w:tc>
        <w:tc>
          <w:tcPr>
            <w:tcW w:w="1268" w:type="dxa"/>
          </w:tcPr>
          <w:p w14:paraId="5D2DE8FC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3%</w:t>
            </w:r>
          </w:p>
        </w:tc>
        <w:tc>
          <w:tcPr>
            <w:tcW w:w="1268" w:type="dxa"/>
          </w:tcPr>
          <w:p w14:paraId="454FEB01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15%</w:t>
            </w:r>
          </w:p>
        </w:tc>
      </w:tr>
      <w:tr w:rsidR="008809CA" w:rsidRPr="00FE799C" w14:paraId="77079FA3" w14:textId="77777777" w:rsidTr="00690161">
        <w:tc>
          <w:tcPr>
            <w:tcW w:w="999" w:type="dxa"/>
          </w:tcPr>
          <w:p w14:paraId="2067C468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2D76">
              <w:rPr>
                <w:rFonts w:ascii="Arial" w:hAnsi="Arial" w:cs="Arial"/>
                <w:b/>
                <w:sz w:val="18"/>
              </w:rPr>
              <w:t>Firm 3</w:t>
            </w:r>
          </w:p>
        </w:tc>
        <w:tc>
          <w:tcPr>
            <w:tcW w:w="1268" w:type="dxa"/>
          </w:tcPr>
          <w:p w14:paraId="47E68DBE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2%</w:t>
            </w:r>
          </w:p>
        </w:tc>
        <w:tc>
          <w:tcPr>
            <w:tcW w:w="1268" w:type="dxa"/>
          </w:tcPr>
          <w:p w14:paraId="72D88232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15%</w:t>
            </w:r>
          </w:p>
        </w:tc>
      </w:tr>
      <w:tr w:rsidR="008809CA" w:rsidRPr="00FE799C" w14:paraId="59CF9FA2" w14:textId="77777777" w:rsidTr="00690161">
        <w:tc>
          <w:tcPr>
            <w:tcW w:w="999" w:type="dxa"/>
          </w:tcPr>
          <w:p w14:paraId="7A842A92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2D76">
              <w:rPr>
                <w:rFonts w:ascii="Arial" w:hAnsi="Arial" w:cs="Arial"/>
                <w:b/>
                <w:sz w:val="18"/>
              </w:rPr>
              <w:t>Firm 4</w:t>
            </w:r>
          </w:p>
        </w:tc>
        <w:tc>
          <w:tcPr>
            <w:tcW w:w="1268" w:type="dxa"/>
          </w:tcPr>
          <w:p w14:paraId="3B6214B5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1%</w:t>
            </w:r>
          </w:p>
        </w:tc>
        <w:tc>
          <w:tcPr>
            <w:tcW w:w="1268" w:type="dxa"/>
          </w:tcPr>
          <w:p w14:paraId="3CC12C5C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15%</w:t>
            </w:r>
          </w:p>
        </w:tc>
      </w:tr>
      <w:tr w:rsidR="008809CA" w:rsidRPr="00FE799C" w14:paraId="6EED7E50" w14:textId="77777777" w:rsidTr="00690161">
        <w:tc>
          <w:tcPr>
            <w:tcW w:w="999" w:type="dxa"/>
          </w:tcPr>
          <w:p w14:paraId="0D2BFE5E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B2D76">
              <w:rPr>
                <w:rFonts w:ascii="Arial" w:hAnsi="Arial" w:cs="Arial"/>
                <w:b/>
                <w:sz w:val="18"/>
              </w:rPr>
              <w:t>Firm 5</w:t>
            </w:r>
          </w:p>
        </w:tc>
        <w:tc>
          <w:tcPr>
            <w:tcW w:w="1268" w:type="dxa"/>
          </w:tcPr>
          <w:p w14:paraId="6BCA20EE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1%</w:t>
            </w:r>
          </w:p>
        </w:tc>
        <w:tc>
          <w:tcPr>
            <w:tcW w:w="1268" w:type="dxa"/>
          </w:tcPr>
          <w:p w14:paraId="445E40EC" w14:textId="77777777" w:rsidR="008809CA" w:rsidRPr="002B2D76" w:rsidRDefault="008809CA" w:rsidP="00183A5F">
            <w:pPr>
              <w:jc w:val="center"/>
              <w:rPr>
                <w:rFonts w:ascii="Arial" w:hAnsi="Arial" w:cs="Arial"/>
                <w:sz w:val="18"/>
              </w:rPr>
            </w:pPr>
            <w:r w:rsidRPr="002B2D76">
              <w:rPr>
                <w:rFonts w:ascii="Arial" w:hAnsi="Arial" w:cs="Arial"/>
                <w:sz w:val="18"/>
              </w:rPr>
              <w:t>15%</w:t>
            </w:r>
          </w:p>
        </w:tc>
      </w:tr>
    </w:tbl>
    <w:p w14:paraId="2DD2EA80" w14:textId="77777777" w:rsidR="00183A5F" w:rsidRDefault="00183A5F" w:rsidP="008809CA">
      <w:pPr>
        <w:rPr>
          <w:rFonts w:ascii="Arial" w:hAnsi="Arial" w:cs="Arial"/>
          <w:sz w:val="28"/>
        </w:rPr>
      </w:pPr>
    </w:p>
    <w:p w14:paraId="2813C870" w14:textId="0F7B0D1D" w:rsidR="008809CA" w:rsidRPr="00183A5F" w:rsidRDefault="008809CA" w:rsidP="008809CA">
      <w:pPr>
        <w:rPr>
          <w:rFonts w:ascii="Arial" w:hAnsi="Arial" w:cs="Arial"/>
          <w:b/>
          <w:u w:val="single"/>
        </w:rPr>
      </w:pPr>
      <w:r w:rsidRPr="00E82C69">
        <w:rPr>
          <w:rFonts w:ascii="Arial" w:hAnsi="Arial" w:cs="Arial"/>
          <w:b/>
          <w:u w:val="single"/>
        </w:rPr>
        <w:t>Activity</w:t>
      </w:r>
      <w:r w:rsidR="00183A5F" w:rsidRPr="00E82C69">
        <w:rPr>
          <w:rFonts w:ascii="Arial" w:hAnsi="Arial" w:cs="Arial"/>
          <w:b/>
          <w:u w:val="single"/>
        </w:rPr>
        <w:t xml:space="preserve"> 2</w:t>
      </w:r>
      <w:r w:rsidRPr="00E82C69">
        <w:rPr>
          <w:rFonts w:ascii="Arial" w:hAnsi="Arial" w:cs="Arial"/>
          <w:b/>
          <w:u w:val="single"/>
        </w:rPr>
        <w:t xml:space="preserve">: </w:t>
      </w:r>
      <w:r w:rsidRPr="00E82C69">
        <w:rPr>
          <w:rFonts w:ascii="Arial" w:hAnsi="Arial" w:cs="Arial"/>
          <w:u w:val="single"/>
        </w:rPr>
        <w:t>Calculating Concentration Ratios</w:t>
      </w:r>
    </w:p>
    <w:p w14:paraId="19FD3074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21389BB9" w14:textId="4B796386" w:rsidR="008809CA" w:rsidRPr="00183A5F" w:rsidRDefault="008809CA" w:rsidP="00C45B8D">
      <w:pPr>
        <w:numPr>
          <w:ilvl w:val="0"/>
          <w:numId w:val="12"/>
        </w:numPr>
        <w:rPr>
          <w:rFonts w:ascii="Arial" w:hAnsi="Arial" w:cs="Arial"/>
          <w:b/>
          <w:u w:val="single"/>
        </w:rPr>
      </w:pPr>
      <w:r w:rsidRPr="00183A5F">
        <w:rPr>
          <w:rFonts w:ascii="Arial" w:hAnsi="Arial" w:cs="Arial"/>
          <w:b/>
          <w:u w:val="single"/>
        </w:rPr>
        <w:t>UK Broadband</w:t>
      </w:r>
      <w:r w:rsidR="00183A5F" w:rsidRPr="00183A5F">
        <w:rPr>
          <w:rFonts w:ascii="Arial" w:hAnsi="Arial" w:cs="Arial"/>
          <w:b/>
          <w:u w:val="single"/>
        </w:rPr>
        <w:t xml:space="preserve"> Market</w:t>
      </w:r>
    </w:p>
    <w:p w14:paraId="13BAC9EC" w14:textId="77777777" w:rsidR="008809CA" w:rsidRPr="00183A5F" w:rsidRDefault="008809CA" w:rsidP="008809CA">
      <w:pPr>
        <w:jc w:val="both"/>
        <w:rPr>
          <w:rStyle w:val="Emphasis"/>
          <w:rFonts w:ascii="Arial" w:hAnsi="Arial" w:cs="Arial"/>
          <w:b/>
          <w:i w:val="0"/>
          <w:color w:val="000000"/>
          <w:szCs w:val="22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418"/>
      </w:tblGrid>
      <w:tr w:rsidR="008809CA" w:rsidRPr="00183A5F" w14:paraId="7354249E" w14:textId="77777777" w:rsidTr="00183A5F">
        <w:trPr>
          <w:jc w:val="center"/>
        </w:trPr>
        <w:tc>
          <w:tcPr>
            <w:tcW w:w="2820" w:type="dxa"/>
            <w:shd w:val="clear" w:color="auto" w:fill="000000"/>
          </w:tcPr>
          <w:p w14:paraId="7FE121AC" w14:textId="77777777" w:rsidR="008809CA" w:rsidRPr="00183A5F" w:rsidRDefault="008809CA" w:rsidP="00690161">
            <w:pPr>
              <w:jc w:val="center"/>
              <w:rPr>
                <w:rStyle w:val="Emphasis"/>
                <w:rFonts w:ascii="Arial" w:hAnsi="Arial" w:cs="Arial"/>
                <w:b/>
                <w:i w:val="0"/>
                <w:color w:val="FFFFFF"/>
                <w:szCs w:val="22"/>
                <w:lang w:val="en"/>
              </w:rPr>
            </w:pPr>
            <w:r w:rsidRPr="00183A5F">
              <w:rPr>
                <w:rStyle w:val="Emphasis"/>
                <w:rFonts w:ascii="Arial" w:hAnsi="Arial" w:cs="Arial"/>
                <w:color w:val="FFFFFF"/>
                <w:szCs w:val="22"/>
                <w:lang w:val="en"/>
              </w:rPr>
              <w:t>UK Broadband provider</w:t>
            </w:r>
          </w:p>
        </w:tc>
        <w:tc>
          <w:tcPr>
            <w:tcW w:w="2418" w:type="dxa"/>
            <w:shd w:val="clear" w:color="auto" w:fill="000000"/>
          </w:tcPr>
          <w:p w14:paraId="7AD5B380" w14:textId="2A093BBF" w:rsidR="008809CA" w:rsidRPr="00183A5F" w:rsidRDefault="002942EC" w:rsidP="00690161">
            <w:pPr>
              <w:jc w:val="center"/>
              <w:rPr>
                <w:rStyle w:val="Emphasis"/>
                <w:rFonts w:ascii="Arial" w:hAnsi="Arial" w:cs="Arial"/>
                <w:b/>
                <w:i w:val="0"/>
                <w:color w:val="FFFFFF"/>
                <w:szCs w:val="22"/>
                <w:lang w:val="en"/>
              </w:rPr>
            </w:pPr>
            <w:r>
              <w:rPr>
                <w:rStyle w:val="Emphasis"/>
                <w:rFonts w:ascii="Arial" w:hAnsi="Arial" w:cs="Arial"/>
                <w:color w:val="FFFFFF"/>
                <w:szCs w:val="22"/>
                <w:lang w:val="en"/>
              </w:rPr>
              <w:t>Market Share (2016</w:t>
            </w:r>
            <w:r w:rsidR="008809CA" w:rsidRPr="00183A5F">
              <w:rPr>
                <w:rStyle w:val="Emphasis"/>
                <w:rFonts w:ascii="Arial" w:hAnsi="Arial" w:cs="Arial"/>
                <w:color w:val="FFFFFF"/>
                <w:szCs w:val="22"/>
                <w:lang w:val="en"/>
              </w:rPr>
              <w:t>)</w:t>
            </w:r>
          </w:p>
        </w:tc>
      </w:tr>
      <w:tr w:rsidR="008809CA" w:rsidRPr="00183A5F" w14:paraId="1274C3B9" w14:textId="77777777" w:rsidTr="00183A5F">
        <w:trPr>
          <w:jc w:val="center"/>
        </w:trPr>
        <w:tc>
          <w:tcPr>
            <w:tcW w:w="2820" w:type="dxa"/>
            <w:shd w:val="clear" w:color="auto" w:fill="auto"/>
          </w:tcPr>
          <w:p w14:paraId="7E0DA99F" w14:textId="77777777" w:rsidR="008809CA" w:rsidRPr="00183A5F" w:rsidRDefault="008809CA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BT</w:t>
            </w:r>
          </w:p>
        </w:tc>
        <w:tc>
          <w:tcPr>
            <w:tcW w:w="2418" w:type="dxa"/>
            <w:shd w:val="clear" w:color="auto" w:fill="auto"/>
          </w:tcPr>
          <w:p w14:paraId="6D312C13" w14:textId="7635DE66" w:rsidR="008809CA" w:rsidRPr="00183A5F" w:rsidRDefault="002942EC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32</w:t>
            </w:r>
            <w:r w:rsidR="008809CA"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%</w:t>
            </w:r>
          </w:p>
        </w:tc>
      </w:tr>
      <w:tr w:rsidR="008809CA" w:rsidRPr="00183A5F" w14:paraId="535137FA" w14:textId="77777777" w:rsidTr="00183A5F">
        <w:trPr>
          <w:jc w:val="center"/>
        </w:trPr>
        <w:tc>
          <w:tcPr>
            <w:tcW w:w="2820" w:type="dxa"/>
            <w:shd w:val="clear" w:color="auto" w:fill="auto"/>
          </w:tcPr>
          <w:p w14:paraId="24855C90" w14:textId="77777777" w:rsidR="008809CA" w:rsidRPr="00183A5F" w:rsidRDefault="008809CA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Virgin Media</w:t>
            </w:r>
          </w:p>
        </w:tc>
        <w:tc>
          <w:tcPr>
            <w:tcW w:w="2418" w:type="dxa"/>
            <w:shd w:val="clear" w:color="auto" w:fill="auto"/>
          </w:tcPr>
          <w:p w14:paraId="2B3CB750" w14:textId="5A7675FC" w:rsidR="008809CA" w:rsidRPr="00183A5F" w:rsidRDefault="002942EC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19</w:t>
            </w:r>
            <w:r w:rsidR="008809CA"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%</w:t>
            </w:r>
          </w:p>
        </w:tc>
      </w:tr>
      <w:tr w:rsidR="008809CA" w:rsidRPr="00183A5F" w14:paraId="5F00E707" w14:textId="77777777" w:rsidTr="00183A5F">
        <w:trPr>
          <w:jc w:val="center"/>
        </w:trPr>
        <w:tc>
          <w:tcPr>
            <w:tcW w:w="2820" w:type="dxa"/>
            <w:shd w:val="clear" w:color="auto" w:fill="auto"/>
          </w:tcPr>
          <w:p w14:paraId="6DDD4956" w14:textId="77777777" w:rsidR="008809CA" w:rsidRPr="00183A5F" w:rsidRDefault="008809CA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 xml:space="preserve">Talk </w:t>
            </w:r>
            <w:proofErr w:type="spellStart"/>
            <w:r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Talk</w:t>
            </w:r>
            <w:proofErr w:type="spellEnd"/>
          </w:p>
        </w:tc>
        <w:tc>
          <w:tcPr>
            <w:tcW w:w="2418" w:type="dxa"/>
            <w:shd w:val="clear" w:color="auto" w:fill="auto"/>
          </w:tcPr>
          <w:p w14:paraId="5D534813" w14:textId="4A993AD0" w:rsidR="008809CA" w:rsidRPr="00183A5F" w:rsidRDefault="002942EC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13</w:t>
            </w:r>
            <w:r w:rsidR="008809CA"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%</w:t>
            </w:r>
          </w:p>
        </w:tc>
      </w:tr>
      <w:tr w:rsidR="008809CA" w:rsidRPr="00183A5F" w14:paraId="2B935291" w14:textId="77777777" w:rsidTr="00183A5F">
        <w:trPr>
          <w:jc w:val="center"/>
        </w:trPr>
        <w:tc>
          <w:tcPr>
            <w:tcW w:w="2820" w:type="dxa"/>
            <w:shd w:val="clear" w:color="auto" w:fill="auto"/>
          </w:tcPr>
          <w:p w14:paraId="40ABE77C" w14:textId="77777777" w:rsidR="008809CA" w:rsidRPr="00183A5F" w:rsidRDefault="008809CA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Sky</w:t>
            </w:r>
          </w:p>
        </w:tc>
        <w:tc>
          <w:tcPr>
            <w:tcW w:w="2418" w:type="dxa"/>
            <w:shd w:val="clear" w:color="auto" w:fill="auto"/>
          </w:tcPr>
          <w:p w14:paraId="1DDC6820" w14:textId="79A84B38" w:rsidR="008809CA" w:rsidRPr="00183A5F" w:rsidRDefault="002942EC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23</w:t>
            </w:r>
            <w:r w:rsidR="008809CA"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%</w:t>
            </w:r>
          </w:p>
        </w:tc>
      </w:tr>
      <w:tr w:rsidR="008809CA" w:rsidRPr="00183A5F" w14:paraId="4EE2F16A" w14:textId="77777777" w:rsidTr="00183A5F">
        <w:trPr>
          <w:jc w:val="center"/>
        </w:trPr>
        <w:tc>
          <w:tcPr>
            <w:tcW w:w="2820" w:type="dxa"/>
            <w:shd w:val="clear" w:color="auto" w:fill="auto"/>
          </w:tcPr>
          <w:p w14:paraId="4B8D8861" w14:textId="4BB9F027" w:rsidR="008809CA" w:rsidRPr="00183A5F" w:rsidRDefault="00517020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EE</w:t>
            </w:r>
          </w:p>
        </w:tc>
        <w:tc>
          <w:tcPr>
            <w:tcW w:w="2418" w:type="dxa"/>
            <w:shd w:val="clear" w:color="auto" w:fill="auto"/>
          </w:tcPr>
          <w:p w14:paraId="0FB5DCC3" w14:textId="55B760D5" w:rsidR="008809CA" w:rsidRPr="00183A5F" w:rsidRDefault="002942EC" w:rsidP="00690161">
            <w:pPr>
              <w:jc w:val="center"/>
              <w:rPr>
                <w:rStyle w:val="Emphasis"/>
                <w:rFonts w:ascii="Arial" w:hAnsi="Arial" w:cs="Arial"/>
                <w:i w:val="0"/>
                <w:color w:val="000000"/>
                <w:szCs w:val="22"/>
                <w:lang w:val="en"/>
              </w:rPr>
            </w:pPr>
            <w:r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4</w:t>
            </w:r>
            <w:r w:rsidR="008809CA"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%</w:t>
            </w:r>
          </w:p>
        </w:tc>
      </w:tr>
      <w:tr w:rsidR="008809CA" w:rsidRPr="00183A5F" w14:paraId="013AB11D" w14:textId="77777777" w:rsidTr="00183A5F">
        <w:trPr>
          <w:jc w:val="center"/>
        </w:trPr>
        <w:tc>
          <w:tcPr>
            <w:tcW w:w="2820" w:type="dxa"/>
            <w:shd w:val="clear" w:color="auto" w:fill="auto"/>
          </w:tcPr>
          <w:p w14:paraId="735461C5" w14:textId="77777777" w:rsidR="008809CA" w:rsidRPr="00183A5F" w:rsidRDefault="008809CA" w:rsidP="00690161">
            <w:pPr>
              <w:jc w:val="center"/>
              <w:rPr>
                <w:rStyle w:val="Emphasis"/>
                <w:rFonts w:ascii="Arial" w:hAnsi="Arial" w:cs="Arial"/>
                <w:b/>
                <w:i w:val="0"/>
                <w:color w:val="000000"/>
                <w:szCs w:val="22"/>
                <w:lang w:val="en"/>
              </w:rPr>
            </w:pPr>
            <w:r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Others</w:t>
            </w:r>
          </w:p>
        </w:tc>
        <w:tc>
          <w:tcPr>
            <w:tcW w:w="2418" w:type="dxa"/>
            <w:shd w:val="clear" w:color="auto" w:fill="auto"/>
          </w:tcPr>
          <w:p w14:paraId="0737C2D9" w14:textId="71036966" w:rsidR="008809CA" w:rsidRPr="00183A5F" w:rsidRDefault="002942EC" w:rsidP="00690161">
            <w:pPr>
              <w:jc w:val="center"/>
              <w:rPr>
                <w:rStyle w:val="Emphasis"/>
                <w:rFonts w:ascii="Arial" w:hAnsi="Arial" w:cs="Arial"/>
                <w:b/>
                <w:i w:val="0"/>
                <w:color w:val="000000"/>
                <w:szCs w:val="22"/>
                <w:lang w:val="en"/>
              </w:rPr>
            </w:pPr>
            <w:r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9</w:t>
            </w:r>
            <w:r w:rsidR="008809CA" w:rsidRPr="00183A5F">
              <w:rPr>
                <w:rStyle w:val="Emphasis"/>
                <w:rFonts w:ascii="Arial" w:hAnsi="Arial" w:cs="Arial"/>
                <w:color w:val="000000"/>
                <w:szCs w:val="22"/>
                <w:lang w:val="en"/>
              </w:rPr>
              <w:t>%</w:t>
            </w:r>
          </w:p>
        </w:tc>
      </w:tr>
    </w:tbl>
    <w:p w14:paraId="43A95471" w14:textId="77777777" w:rsidR="008809CA" w:rsidRPr="00183A5F" w:rsidRDefault="008809CA" w:rsidP="008809CA">
      <w:pPr>
        <w:jc w:val="both"/>
        <w:rPr>
          <w:rStyle w:val="Emphasis"/>
          <w:rFonts w:ascii="Arial" w:hAnsi="Arial" w:cs="Arial"/>
          <w:b/>
          <w:i w:val="0"/>
          <w:color w:val="000000"/>
          <w:szCs w:val="22"/>
          <w:lang w:val="en"/>
        </w:rPr>
      </w:pPr>
    </w:p>
    <w:p w14:paraId="521941A7" w14:textId="77777777" w:rsidR="008809CA" w:rsidRPr="00183A5F" w:rsidRDefault="008809CA" w:rsidP="00C45B8D">
      <w:pPr>
        <w:numPr>
          <w:ilvl w:val="0"/>
          <w:numId w:val="11"/>
        </w:numPr>
        <w:jc w:val="both"/>
        <w:rPr>
          <w:rStyle w:val="Emphasis"/>
          <w:rFonts w:ascii="Arial" w:hAnsi="Arial" w:cs="Arial"/>
          <w:b/>
          <w:i w:val="0"/>
          <w:color w:val="000000"/>
          <w:szCs w:val="22"/>
          <w:lang w:val="en"/>
        </w:rPr>
      </w:pPr>
      <w:r w:rsidRPr="00183A5F">
        <w:rPr>
          <w:rStyle w:val="Emphasis"/>
          <w:rFonts w:ascii="Arial" w:hAnsi="Arial" w:cs="Arial"/>
          <w:color w:val="000000"/>
          <w:szCs w:val="22"/>
          <w:lang w:val="en"/>
        </w:rPr>
        <w:t>Calculate the 3-firm and 5-firm concentration ratio for UK broadband providers, the market shares are given above:</w:t>
      </w:r>
    </w:p>
    <w:p w14:paraId="32F0AAB9" w14:textId="1AA9E11E" w:rsidR="00183A5F" w:rsidRPr="00183A5F" w:rsidRDefault="00183A5F" w:rsidP="00183A5F">
      <w:pPr>
        <w:ind w:left="360"/>
        <w:jc w:val="both"/>
        <w:rPr>
          <w:rStyle w:val="Emphasis"/>
          <w:rFonts w:ascii="Arial" w:hAnsi="Arial" w:cs="Arial"/>
          <w:b/>
          <w:i w:val="0"/>
          <w:color w:val="000000"/>
          <w:szCs w:val="22"/>
          <w:lang w:val="en"/>
        </w:rPr>
      </w:pPr>
      <w:r w:rsidRPr="00183A5F">
        <w:rPr>
          <w:rFonts w:ascii="Arial" w:hAnsi="Arial" w:cs="Arial"/>
          <w:b/>
          <w:iCs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88E6631" wp14:editId="76EDF921">
                <wp:simplePos x="0" y="0"/>
                <wp:positionH relativeFrom="column">
                  <wp:posOffset>-6985</wp:posOffset>
                </wp:positionH>
                <wp:positionV relativeFrom="paragraph">
                  <wp:posOffset>144292</wp:posOffset>
                </wp:positionV>
                <wp:extent cx="6649720" cy="1558974"/>
                <wp:effectExtent l="0" t="0" r="30480" b="15875"/>
                <wp:wrapNone/>
                <wp:docPr id="427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15589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EDD5B" id="AutoShape 277" o:spid="_x0000_s1026" style="position:absolute;margin-left:-.55pt;margin-top:11.35pt;width:523.6pt;height:122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"/>
            </w:pict>
          </mc:Fallback>
        </mc:AlternateContent>
      </w:r>
    </w:p>
    <w:p w14:paraId="2DF8775D" w14:textId="675A9F9B" w:rsidR="008809CA" w:rsidRPr="00183A5F" w:rsidRDefault="008809CA" w:rsidP="008809CA">
      <w:pPr>
        <w:jc w:val="both"/>
        <w:rPr>
          <w:rStyle w:val="Emphasis"/>
          <w:rFonts w:ascii="Arial" w:hAnsi="Arial" w:cs="Arial"/>
          <w:b/>
          <w:i w:val="0"/>
          <w:color w:val="000000"/>
          <w:sz w:val="22"/>
          <w:szCs w:val="21"/>
          <w:lang w:val="en"/>
        </w:rPr>
      </w:pPr>
    </w:p>
    <w:p w14:paraId="30080081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3E0826E9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59C98E83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246D1793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082E3008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6EF55D46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56083360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437A4B0F" w14:textId="77777777" w:rsidR="00183A5F" w:rsidRPr="00183A5F" w:rsidRDefault="00183A5F" w:rsidP="008809CA">
      <w:pPr>
        <w:rPr>
          <w:rFonts w:ascii="Arial" w:hAnsi="Arial" w:cs="Arial"/>
          <w:b/>
          <w:sz w:val="28"/>
        </w:rPr>
      </w:pPr>
    </w:p>
    <w:p w14:paraId="11D86C00" w14:textId="46FC5A2F" w:rsidR="00183A5F" w:rsidRPr="00183A5F" w:rsidRDefault="008809CA" w:rsidP="00C45B8D">
      <w:pPr>
        <w:numPr>
          <w:ilvl w:val="0"/>
          <w:numId w:val="11"/>
        </w:numPr>
        <w:rPr>
          <w:rFonts w:ascii="Arial" w:hAnsi="Arial" w:cs="Arial"/>
          <w:b/>
        </w:rPr>
      </w:pPr>
      <w:r w:rsidRPr="00183A5F">
        <w:rPr>
          <w:rFonts w:ascii="Arial" w:hAnsi="Arial" w:cs="Arial"/>
          <w:b/>
        </w:rPr>
        <w:t xml:space="preserve">What does this imply about the market structure of the UK broadband industry? Justify your answer </w:t>
      </w:r>
    </w:p>
    <w:p w14:paraId="36B40355" w14:textId="296F73DD" w:rsidR="00183A5F" w:rsidRPr="00183A5F" w:rsidRDefault="00F749EC" w:rsidP="00183A5F">
      <w:pPr>
        <w:ind w:left="360"/>
        <w:rPr>
          <w:rFonts w:ascii="Arial" w:hAnsi="Arial" w:cs="Arial"/>
          <w:b/>
        </w:rPr>
      </w:pPr>
      <w:r w:rsidRPr="00183A5F">
        <w:rPr>
          <w:rFonts w:ascii="Arial" w:hAnsi="Arial" w:cs="Arial"/>
          <w:b/>
          <w:iCs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0736F90" wp14:editId="33B172D2">
                <wp:simplePos x="0" y="0"/>
                <wp:positionH relativeFrom="column">
                  <wp:posOffset>-9525</wp:posOffset>
                </wp:positionH>
                <wp:positionV relativeFrom="paragraph">
                  <wp:posOffset>179070</wp:posOffset>
                </wp:positionV>
                <wp:extent cx="6391275" cy="3409950"/>
                <wp:effectExtent l="0" t="0" r="28575" b="19050"/>
                <wp:wrapNone/>
                <wp:docPr id="429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340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82F2F" id="AutoShape 278" o:spid="_x0000_s1026" style="position:absolute;margin-left:-.75pt;margin-top:14.1pt;width:503.25pt;height:268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"/>
            </w:pict>
          </mc:Fallback>
        </mc:AlternateContent>
      </w:r>
    </w:p>
    <w:p w14:paraId="57FB7C6F" w14:textId="50E62D94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65E19187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1998D4C4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17272C30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54D6DDC4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5206881C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5FA08731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2C6F47A8" w14:textId="77777777" w:rsidR="008809CA" w:rsidRPr="00183A5F" w:rsidRDefault="008809CA" w:rsidP="008809CA">
      <w:pPr>
        <w:rPr>
          <w:rFonts w:ascii="Arial" w:hAnsi="Arial" w:cs="Arial"/>
          <w:b/>
          <w:sz w:val="28"/>
        </w:rPr>
      </w:pPr>
    </w:p>
    <w:p w14:paraId="441CBE3D" w14:textId="77777777" w:rsidR="008809CA" w:rsidRDefault="008809CA" w:rsidP="008809CA">
      <w:pPr>
        <w:rPr>
          <w:rFonts w:ascii="Arial" w:hAnsi="Arial" w:cs="Arial"/>
          <w:b/>
          <w:sz w:val="28"/>
        </w:rPr>
      </w:pPr>
    </w:p>
    <w:p w14:paraId="459E6241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682C2F5A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02218470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5AE27003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5A1C9051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14D96C10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74136638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27456C54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2D59A144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628C83DE" w14:textId="77777777" w:rsidR="00183A5F" w:rsidRDefault="00183A5F" w:rsidP="008809CA">
      <w:pPr>
        <w:rPr>
          <w:rFonts w:ascii="Arial" w:hAnsi="Arial" w:cs="Arial"/>
          <w:b/>
          <w:sz w:val="28"/>
        </w:rPr>
      </w:pPr>
    </w:p>
    <w:p w14:paraId="43ABD781" w14:textId="77777777" w:rsidR="00183A5F" w:rsidRPr="00183A5F" w:rsidRDefault="00183A5F" w:rsidP="008809CA">
      <w:pPr>
        <w:rPr>
          <w:rFonts w:ascii="Arial" w:hAnsi="Arial" w:cs="Arial"/>
          <w:b/>
          <w:sz w:val="28"/>
        </w:rPr>
      </w:pPr>
    </w:p>
    <w:p w14:paraId="40F1DFFA" w14:textId="77777777" w:rsidR="002936E2" w:rsidRDefault="002936E2" w:rsidP="00183A5F">
      <w:pPr>
        <w:rPr>
          <w:rFonts w:ascii="Arial" w:hAnsi="Arial" w:cs="Arial"/>
          <w:b/>
          <w:u w:val="single"/>
        </w:rPr>
      </w:pPr>
    </w:p>
    <w:p w14:paraId="1DBB0B92" w14:textId="264BE3D2" w:rsidR="008809CA" w:rsidRPr="00183A5F" w:rsidRDefault="00183A5F" w:rsidP="00183A5F">
      <w:pPr>
        <w:rPr>
          <w:rFonts w:ascii="Arial" w:hAnsi="Arial" w:cs="Arial"/>
          <w:b/>
          <w:u w:val="single"/>
        </w:rPr>
      </w:pPr>
      <w:r w:rsidRPr="00183A5F">
        <w:rPr>
          <w:rFonts w:ascii="Arial" w:hAnsi="Arial" w:cs="Arial"/>
          <w:b/>
          <w:u w:val="single"/>
        </w:rPr>
        <w:t xml:space="preserve">Ext: </w:t>
      </w:r>
      <w:r w:rsidR="008809CA" w:rsidRPr="00183A5F">
        <w:rPr>
          <w:rFonts w:ascii="Arial" w:hAnsi="Arial" w:cs="Arial"/>
          <w:b/>
          <w:u w:val="single"/>
        </w:rPr>
        <w:t>US Cars vs. UK Supermarkets</w:t>
      </w:r>
    </w:p>
    <w:p w14:paraId="2BB7989D" w14:textId="77777777" w:rsidR="008809CA" w:rsidRDefault="008809CA" w:rsidP="008809CA">
      <w:pPr>
        <w:rPr>
          <w:rFonts w:ascii="Arial" w:hAnsi="Arial" w:cs="Arial"/>
          <w:b/>
        </w:rPr>
      </w:pPr>
    </w:p>
    <w:p w14:paraId="3D6677D5" w14:textId="5558262A" w:rsidR="008809CA" w:rsidRPr="000E3786" w:rsidRDefault="008809CA" w:rsidP="00183A5F">
      <w:pPr>
        <w:rPr>
          <w:rFonts w:ascii="Arial" w:hAnsi="Arial" w:cs="Arial"/>
          <w:b/>
          <w:sz w:val="22"/>
        </w:rPr>
      </w:pPr>
      <w:r>
        <w:br/>
      </w:r>
    </w:p>
    <w:p w14:paraId="1F0FF415" w14:textId="6DC0D138" w:rsidR="008809CA" w:rsidRDefault="008809CA" w:rsidP="00183A5F"/>
    <w:p w14:paraId="42138AF7" w14:textId="2F554D5E" w:rsidR="008809CA" w:rsidRPr="00754CEC" w:rsidRDefault="008809CA" w:rsidP="008809C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  <w:t xml:space="preserve">a) </w:t>
      </w:r>
      <w:r w:rsidRPr="00754CEC">
        <w:rPr>
          <w:rFonts w:ascii="Arial" w:hAnsi="Arial" w:cs="Arial"/>
          <w:b/>
          <w:sz w:val="22"/>
        </w:rPr>
        <w:t xml:space="preserve">Which market is more highly concentrated? </w:t>
      </w:r>
      <w:r>
        <w:rPr>
          <w:rFonts w:ascii="Arial" w:hAnsi="Arial" w:cs="Arial"/>
          <w:b/>
          <w:sz w:val="22"/>
        </w:rPr>
        <w:t>Refer to concentration ratios</w:t>
      </w:r>
      <w:r w:rsidR="00183A5F">
        <w:rPr>
          <w:rFonts w:ascii="Arial" w:hAnsi="Arial" w:cs="Arial"/>
          <w:b/>
          <w:sz w:val="22"/>
        </w:rPr>
        <w:t xml:space="preserve"> in your answer</w:t>
      </w:r>
    </w:p>
    <w:p w14:paraId="02C70E8F" w14:textId="77777777" w:rsidR="008809CA" w:rsidRDefault="008809CA" w:rsidP="008809CA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58B809B" wp14:editId="3A8D6677">
                <wp:simplePos x="0" y="0"/>
                <wp:positionH relativeFrom="column">
                  <wp:posOffset>-7035</wp:posOffset>
                </wp:positionH>
                <wp:positionV relativeFrom="paragraph">
                  <wp:posOffset>36390</wp:posOffset>
                </wp:positionV>
                <wp:extent cx="6573569" cy="1460305"/>
                <wp:effectExtent l="0" t="0" r="30480" b="13335"/>
                <wp:wrapNone/>
                <wp:docPr id="430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69" cy="1460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A96BC" id="AutoShape 279" o:spid="_x0000_s1026" style="position:absolute;margin-left:-.55pt;margin-top:2.85pt;width:517.6pt;height:1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"/>
            </w:pict>
          </mc:Fallback>
        </mc:AlternateContent>
      </w:r>
    </w:p>
    <w:p w14:paraId="29863BD9" w14:textId="77777777" w:rsidR="008809CA" w:rsidRDefault="008809CA" w:rsidP="008809CA">
      <w:pPr>
        <w:rPr>
          <w:rFonts w:ascii="Arial" w:hAnsi="Arial" w:cs="Arial"/>
          <w:sz w:val="22"/>
        </w:rPr>
      </w:pPr>
    </w:p>
    <w:p w14:paraId="1DB2BAA5" w14:textId="77777777" w:rsidR="008809CA" w:rsidRDefault="008809CA" w:rsidP="008809CA">
      <w:pPr>
        <w:rPr>
          <w:rFonts w:ascii="Arial" w:hAnsi="Arial" w:cs="Arial"/>
          <w:sz w:val="22"/>
        </w:rPr>
      </w:pPr>
    </w:p>
    <w:p w14:paraId="6CAF0901" w14:textId="77777777" w:rsidR="008809CA" w:rsidRDefault="008809CA" w:rsidP="008809CA">
      <w:pPr>
        <w:rPr>
          <w:rFonts w:ascii="Arial" w:hAnsi="Arial" w:cs="Arial"/>
          <w:sz w:val="22"/>
        </w:rPr>
      </w:pPr>
    </w:p>
    <w:p w14:paraId="11F96CFE" w14:textId="77777777" w:rsidR="008809CA" w:rsidRDefault="008809CA" w:rsidP="008809CA">
      <w:pPr>
        <w:rPr>
          <w:rFonts w:ascii="Arial" w:hAnsi="Arial" w:cs="Arial"/>
          <w:sz w:val="22"/>
        </w:rPr>
      </w:pPr>
    </w:p>
    <w:p w14:paraId="28D7090B" w14:textId="77777777" w:rsidR="008809CA" w:rsidRDefault="008809CA" w:rsidP="008809CA">
      <w:pPr>
        <w:rPr>
          <w:rFonts w:ascii="Arial" w:hAnsi="Arial" w:cs="Arial"/>
          <w:sz w:val="22"/>
        </w:rPr>
      </w:pPr>
    </w:p>
    <w:p w14:paraId="5C82AA62" w14:textId="77777777" w:rsidR="008809CA" w:rsidRDefault="008809CA" w:rsidP="008809CA">
      <w:pPr>
        <w:rPr>
          <w:rFonts w:ascii="Arial" w:hAnsi="Arial" w:cs="Arial"/>
          <w:sz w:val="22"/>
        </w:rPr>
      </w:pPr>
    </w:p>
    <w:p w14:paraId="486FAEC1" w14:textId="77777777" w:rsidR="00183A5F" w:rsidRDefault="008809CA" w:rsidP="008809C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</w:p>
    <w:p w14:paraId="50E43B45" w14:textId="77777777" w:rsidR="00183A5F" w:rsidRDefault="00183A5F" w:rsidP="008809CA">
      <w:pPr>
        <w:rPr>
          <w:rFonts w:ascii="Arial" w:hAnsi="Arial" w:cs="Arial"/>
          <w:b/>
          <w:sz w:val="22"/>
        </w:rPr>
      </w:pPr>
    </w:p>
    <w:p w14:paraId="5EC2A9F2" w14:textId="77777777" w:rsidR="00183A5F" w:rsidRDefault="00183A5F" w:rsidP="008809CA">
      <w:pPr>
        <w:rPr>
          <w:rFonts w:ascii="Arial" w:hAnsi="Arial" w:cs="Arial"/>
          <w:b/>
          <w:sz w:val="22"/>
        </w:rPr>
      </w:pPr>
    </w:p>
    <w:p w14:paraId="7BA5CF60" w14:textId="77777777" w:rsidR="00183A5F" w:rsidRDefault="00183A5F" w:rsidP="008809CA">
      <w:pPr>
        <w:rPr>
          <w:rFonts w:ascii="Arial" w:hAnsi="Arial" w:cs="Arial"/>
          <w:b/>
          <w:sz w:val="22"/>
        </w:rPr>
      </w:pPr>
    </w:p>
    <w:p w14:paraId="1BCF6512" w14:textId="6CDF9168" w:rsidR="008809CA" w:rsidRPr="00754CEC" w:rsidRDefault="008809CA" w:rsidP="008809CA">
      <w:pPr>
        <w:rPr>
          <w:rFonts w:ascii="Arial" w:hAnsi="Arial" w:cs="Arial"/>
          <w:b/>
          <w:sz w:val="22"/>
        </w:rPr>
      </w:pPr>
      <w:r w:rsidRPr="00754CEC">
        <w:rPr>
          <w:rFonts w:ascii="Arial" w:hAnsi="Arial" w:cs="Arial"/>
          <w:b/>
          <w:sz w:val="22"/>
        </w:rPr>
        <w:t xml:space="preserve">b) What </w:t>
      </w:r>
      <w:r>
        <w:rPr>
          <w:rFonts w:ascii="Arial" w:hAnsi="Arial" w:cs="Arial"/>
          <w:b/>
          <w:sz w:val="22"/>
        </w:rPr>
        <w:t>has happened to market concentration in these industries</w:t>
      </w:r>
      <w:r w:rsidR="00183A5F">
        <w:rPr>
          <w:rFonts w:ascii="Arial" w:hAnsi="Arial" w:cs="Arial"/>
          <w:b/>
          <w:sz w:val="22"/>
        </w:rPr>
        <w:t xml:space="preserve"> over time and why? </w:t>
      </w:r>
    </w:p>
    <w:p w14:paraId="7E65137D" w14:textId="77777777" w:rsidR="008809CA" w:rsidRDefault="008809CA" w:rsidP="008809CA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8CBCE62" wp14:editId="3F950FCD">
                <wp:simplePos x="0" y="0"/>
                <wp:positionH relativeFrom="column">
                  <wp:posOffset>-7034</wp:posOffset>
                </wp:positionH>
                <wp:positionV relativeFrom="paragraph">
                  <wp:posOffset>43962</wp:posOffset>
                </wp:positionV>
                <wp:extent cx="6573569" cy="2107418"/>
                <wp:effectExtent l="0" t="0" r="30480" b="26670"/>
                <wp:wrapNone/>
                <wp:docPr id="431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69" cy="21074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9D6B0" id="AutoShape 280" o:spid="_x0000_s1026" style="position:absolute;margin-left:-.55pt;margin-top:3.45pt;width:517.6pt;height:165.9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"/>
            </w:pict>
          </mc:Fallback>
        </mc:AlternateContent>
      </w:r>
    </w:p>
    <w:p w14:paraId="06A9AC35" w14:textId="77777777" w:rsidR="008809CA" w:rsidRDefault="008809CA" w:rsidP="008809CA">
      <w:pPr>
        <w:rPr>
          <w:rFonts w:ascii="Arial" w:hAnsi="Arial" w:cs="Arial"/>
          <w:sz w:val="22"/>
        </w:rPr>
      </w:pPr>
    </w:p>
    <w:p w14:paraId="3640223B" w14:textId="77777777" w:rsidR="008809CA" w:rsidRDefault="008809CA" w:rsidP="008809CA">
      <w:pPr>
        <w:rPr>
          <w:rFonts w:ascii="Arial" w:hAnsi="Arial" w:cs="Arial"/>
          <w:sz w:val="22"/>
        </w:rPr>
      </w:pPr>
    </w:p>
    <w:p w14:paraId="556DF505" w14:textId="77777777" w:rsidR="008809CA" w:rsidRDefault="008809CA" w:rsidP="008809CA">
      <w:pPr>
        <w:rPr>
          <w:rFonts w:ascii="Arial" w:hAnsi="Arial" w:cs="Arial"/>
          <w:sz w:val="22"/>
        </w:rPr>
      </w:pPr>
    </w:p>
    <w:p w14:paraId="765D9482" w14:textId="77777777" w:rsidR="008809CA" w:rsidRDefault="008809CA" w:rsidP="008809CA">
      <w:pPr>
        <w:rPr>
          <w:rFonts w:ascii="Arial" w:hAnsi="Arial" w:cs="Arial"/>
          <w:sz w:val="22"/>
        </w:rPr>
      </w:pPr>
    </w:p>
    <w:p w14:paraId="7F173B4E" w14:textId="77777777" w:rsidR="008809CA" w:rsidRDefault="008809CA" w:rsidP="008809CA">
      <w:pPr>
        <w:rPr>
          <w:rFonts w:ascii="Arial" w:hAnsi="Arial" w:cs="Arial"/>
          <w:sz w:val="22"/>
        </w:rPr>
      </w:pPr>
    </w:p>
    <w:p w14:paraId="0F3D74D4" w14:textId="77777777" w:rsidR="008C7016" w:rsidRDefault="008C7016" w:rsidP="000E4DCD">
      <w:pPr>
        <w:jc w:val="both"/>
        <w:rPr>
          <w:rFonts w:ascii="Arial" w:hAnsi="Arial" w:cs="Arial"/>
        </w:rPr>
      </w:pPr>
    </w:p>
    <w:p w14:paraId="43B7AB1A" w14:textId="77777777" w:rsidR="008C7016" w:rsidRDefault="008C7016" w:rsidP="000E4DCD">
      <w:pPr>
        <w:jc w:val="both"/>
        <w:rPr>
          <w:rFonts w:ascii="Arial" w:hAnsi="Arial" w:cs="Arial"/>
        </w:rPr>
      </w:pPr>
    </w:p>
    <w:p w14:paraId="782BE639" w14:textId="77777777" w:rsidR="008C7016" w:rsidRDefault="008C7016" w:rsidP="000E4DCD">
      <w:pPr>
        <w:jc w:val="both"/>
        <w:rPr>
          <w:rFonts w:ascii="Arial" w:hAnsi="Arial" w:cs="Arial"/>
        </w:rPr>
      </w:pPr>
    </w:p>
    <w:p w14:paraId="472C1A7C" w14:textId="77777777" w:rsidR="008C7016" w:rsidRDefault="008C7016" w:rsidP="000E4DCD">
      <w:pPr>
        <w:jc w:val="both"/>
        <w:rPr>
          <w:rFonts w:ascii="Arial" w:hAnsi="Arial" w:cs="Arial"/>
        </w:rPr>
      </w:pPr>
    </w:p>
    <w:p w14:paraId="0200D19B" w14:textId="77777777" w:rsidR="008C7016" w:rsidRDefault="008C7016" w:rsidP="000E4DCD">
      <w:pPr>
        <w:jc w:val="both"/>
        <w:rPr>
          <w:rFonts w:ascii="Arial" w:hAnsi="Arial" w:cs="Arial"/>
        </w:rPr>
      </w:pPr>
    </w:p>
    <w:p w14:paraId="7475D084" w14:textId="77777777" w:rsidR="008C7016" w:rsidRDefault="008C7016" w:rsidP="000E4DCD">
      <w:pPr>
        <w:jc w:val="both"/>
        <w:rPr>
          <w:rFonts w:ascii="Arial" w:hAnsi="Arial" w:cs="Arial"/>
        </w:rPr>
      </w:pPr>
    </w:p>
    <w:p w14:paraId="5DA0BD11" w14:textId="77777777" w:rsidR="00183A5F" w:rsidRDefault="00183A5F" w:rsidP="000E4DCD">
      <w:pPr>
        <w:jc w:val="both"/>
        <w:rPr>
          <w:rFonts w:ascii="Arial" w:hAnsi="Arial" w:cs="Arial"/>
        </w:rPr>
      </w:pPr>
    </w:p>
    <w:p w14:paraId="7A822D35" w14:textId="77777777" w:rsidR="00183A5F" w:rsidRDefault="00183A5F" w:rsidP="000E4DCD">
      <w:pPr>
        <w:jc w:val="both"/>
        <w:rPr>
          <w:rFonts w:ascii="Arial" w:hAnsi="Arial" w:cs="Arial"/>
        </w:rPr>
      </w:pPr>
    </w:p>
    <w:p w14:paraId="6F0D4A01" w14:textId="77777777" w:rsidR="00183A5F" w:rsidRDefault="00183A5F" w:rsidP="000E4DCD">
      <w:pPr>
        <w:jc w:val="both"/>
        <w:rPr>
          <w:rFonts w:ascii="Arial" w:hAnsi="Arial" w:cs="Arial"/>
        </w:rPr>
      </w:pPr>
    </w:p>
    <w:p w14:paraId="6BDCFD06" w14:textId="77777777" w:rsidR="00183A5F" w:rsidRDefault="00183A5F" w:rsidP="000E4DCD">
      <w:pPr>
        <w:jc w:val="both"/>
        <w:rPr>
          <w:rFonts w:ascii="Arial" w:hAnsi="Arial" w:cs="Arial"/>
        </w:rPr>
      </w:pPr>
    </w:p>
    <w:p w14:paraId="17E3C857" w14:textId="77777777" w:rsidR="00183A5F" w:rsidRDefault="00183A5F" w:rsidP="000E4DCD">
      <w:pPr>
        <w:jc w:val="both"/>
        <w:rPr>
          <w:rFonts w:ascii="Arial" w:hAnsi="Arial" w:cs="Arial"/>
        </w:rPr>
      </w:pPr>
    </w:p>
    <w:p w14:paraId="18898082" w14:textId="77777777" w:rsidR="00183A5F" w:rsidRDefault="00183A5F" w:rsidP="000E4DCD">
      <w:pPr>
        <w:jc w:val="both"/>
        <w:rPr>
          <w:rFonts w:ascii="Arial" w:hAnsi="Arial" w:cs="Arial"/>
        </w:rPr>
      </w:pPr>
    </w:p>
    <w:p w14:paraId="6E13B8F7" w14:textId="77777777" w:rsidR="00183A5F" w:rsidRDefault="00183A5F" w:rsidP="000E4DCD">
      <w:pPr>
        <w:jc w:val="both"/>
        <w:rPr>
          <w:rFonts w:ascii="Arial" w:hAnsi="Arial" w:cs="Arial"/>
        </w:rPr>
      </w:pPr>
    </w:p>
    <w:p w14:paraId="05ABCF59" w14:textId="77777777" w:rsidR="00183A5F" w:rsidRDefault="00183A5F" w:rsidP="000E4DCD">
      <w:pPr>
        <w:jc w:val="both"/>
        <w:rPr>
          <w:rFonts w:ascii="Arial" w:hAnsi="Arial" w:cs="Arial"/>
        </w:rPr>
      </w:pPr>
    </w:p>
    <w:p w14:paraId="2B3E474D" w14:textId="77777777" w:rsidR="00183A5F" w:rsidRDefault="00183A5F" w:rsidP="000E4DCD">
      <w:pPr>
        <w:jc w:val="both"/>
        <w:rPr>
          <w:rFonts w:ascii="Arial" w:hAnsi="Arial" w:cs="Arial"/>
        </w:rPr>
      </w:pPr>
    </w:p>
    <w:p w14:paraId="0F4210C5" w14:textId="7385076A" w:rsidR="00183A5F" w:rsidRDefault="00183A5F" w:rsidP="000E4DCD">
      <w:pPr>
        <w:jc w:val="both"/>
        <w:rPr>
          <w:rFonts w:ascii="Arial" w:hAnsi="Arial" w:cs="Arial"/>
        </w:rPr>
      </w:pPr>
    </w:p>
    <w:p w14:paraId="517A5D3A" w14:textId="6A9B70EF" w:rsidR="00E82C69" w:rsidRDefault="00E82C69" w:rsidP="000E4DCD">
      <w:pPr>
        <w:jc w:val="both"/>
        <w:rPr>
          <w:rFonts w:ascii="Arial" w:hAnsi="Arial" w:cs="Arial"/>
        </w:rPr>
      </w:pPr>
    </w:p>
    <w:p w14:paraId="68485EA2" w14:textId="27C96FA1" w:rsidR="00E82C69" w:rsidRDefault="00E82C69" w:rsidP="000E4DCD">
      <w:pPr>
        <w:jc w:val="both"/>
        <w:rPr>
          <w:rFonts w:ascii="Arial" w:hAnsi="Arial" w:cs="Arial"/>
        </w:rPr>
      </w:pPr>
    </w:p>
    <w:p w14:paraId="75CC3665" w14:textId="7A3DDAE1" w:rsidR="00E82C69" w:rsidRDefault="00E82C69" w:rsidP="000E4DCD">
      <w:pPr>
        <w:jc w:val="both"/>
        <w:rPr>
          <w:rFonts w:ascii="Arial" w:hAnsi="Arial" w:cs="Arial"/>
        </w:rPr>
      </w:pPr>
    </w:p>
    <w:p w14:paraId="3202E7A8" w14:textId="7046E0B6" w:rsidR="00E82C69" w:rsidRDefault="00E82C69" w:rsidP="000E4DCD">
      <w:pPr>
        <w:jc w:val="both"/>
        <w:rPr>
          <w:rFonts w:ascii="Arial" w:hAnsi="Arial" w:cs="Arial"/>
        </w:rPr>
      </w:pPr>
    </w:p>
    <w:p w14:paraId="6A27A172" w14:textId="698492A3" w:rsidR="00E82C69" w:rsidRDefault="00E82C69" w:rsidP="000E4DCD">
      <w:pPr>
        <w:jc w:val="both"/>
        <w:rPr>
          <w:rFonts w:ascii="Arial" w:hAnsi="Arial" w:cs="Arial"/>
        </w:rPr>
      </w:pPr>
    </w:p>
    <w:p w14:paraId="1DFA5EEB" w14:textId="5649E5CC" w:rsidR="00E82C69" w:rsidRDefault="00E82C69" w:rsidP="000E4DCD">
      <w:pPr>
        <w:jc w:val="both"/>
        <w:rPr>
          <w:rFonts w:ascii="Arial" w:hAnsi="Arial" w:cs="Arial"/>
        </w:rPr>
      </w:pPr>
    </w:p>
    <w:p w14:paraId="6C01AF61" w14:textId="0E7A7FE5" w:rsidR="00E82C69" w:rsidRDefault="00E82C69" w:rsidP="000E4DCD">
      <w:pPr>
        <w:jc w:val="both"/>
        <w:rPr>
          <w:rFonts w:ascii="Arial" w:hAnsi="Arial" w:cs="Arial"/>
        </w:rPr>
      </w:pPr>
    </w:p>
    <w:p w14:paraId="0C893648" w14:textId="7FE7CBCA" w:rsidR="00E82C69" w:rsidRDefault="00E82C69" w:rsidP="000E4DCD">
      <w:pPr>
        <w:jc w:val="both"/>
        <w:rPr>
          <w:rFonts w:ascii="Arial" w:hAnsi="Arial" w:cs="Arial"/>
        </w:rPr>
      </w:pPr>
    </w:p>
    <w:p w14:paraId="7A82033C" w14:textId="7C3659ED" w:rsidR="00E82C69" w:rsidRDefault="00E82C69" w:rsidP="000E4DCD">
      <w:pPr>
        <w:jc w:val="both"/>
        <w:rPr>
          <w:rFonts w:ascii="Arial" w:hAnsi="Arial" w:cs="Arial"/>
        </w:rPr>
      </w:pPr>
    </w:p>
    <w:p w14:paraId="4C24CD50" w14:textId="7D81A358" w:rsidR="00E82C69" w:rsidRDefault="00E82C69" w:rsidP="000E4DCD">
      <w:pPr>
        <w:jc w:val="both"/>
        <w:rPr>
          <w:rFonts w:ascii="Arial" w:hAnsi="Arial" w:cs="Arial"/>
        </w:rPr>
      </w:pPr>
    </w:p>
    <w:p w14:paraId="716451AA" w14:textId="77777777" w:rsidR="00E82C69" w:rsidRDefault="00E82C69" w:rsidP="000E4DCD">
      <w:pPr>
        <w:jc w:val="both"/>
        <w:rPr>
          <w:rFonts w:ascii="Arial" w:hAnsi="Arial" w:cs="Arial"/>
        </w:rPr>
      </w:pPr>
    </w:p>
    <w:p w14:paraId="1D564E64" w14:textId="7CCC8482" w:rsidR="008C7016" w:rsidRDefault="008C7016" w:rsidP="000E4DCD">
      <w:pPr>
        <w:jc w:val="both"/>
        <w:rPr>
          <w:rFonts w:ascii="Arial" w:hAnsi="Arial" w:cs="Arial"/>
        </w:rPr>
      </w:pPr>
    </w:p>
    <w:p w14:paraId="548C07C9" w14:textId="77777777" w:rsidR="00183A5F" w:rsidRDefault="00183A5F" w:rsidP="000E4DCD">
      <w:pPr>
        <w:jc w:val="both"/>
        <w:rPr>
          <w:rFonts w:ascii="Arial" w:hAnsi="Arial" w:cs="Arial"/>
        </w:rPr>
      </w:pPr>
    </w:p>
    <w:p w14:paraId="1B137B78" w14:textId="5BE6387D" w:rsidR="00183A5F" w:rsidRDefault="00183A5F" w:rsidP="000E4DCD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2A11F5F1" wp14:editId="0D9CFB2B">
                <wp:simplePos x="0" y="0"/>
                <wp:positionH relativeFrom="column">
                  <wp:posOffset>1191260</wp:posOffset>
                </wp:positionH>
                <wp:positionV relativeFrom="paragraph">
                  <wp:posOffset>-3175</wp:posOffset>
                </wp:positionV>
                <wp:extent cx="4229100" cy="457200"/>
                <wp:effectExtent l="0" t="0" r="38100" b="25400"/>
                <wp:wrapNone/>
                <wp:docPr id="435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457200"/>
                          <a:chOff x="2949" y="7986"/>
                          <a:chExt cx="6660" cy="720"/>
                        </a:xfrm>
                      </wpg:grpSpPr>
                      <wps:wsp>
                        <wps:cNvPr id="43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949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C39BF" w14:textId="77777777" w:rsidR="008A0460" w:rsidRPr="00040B6C" w:rsidRDefault="008A0460" w:rsidP="00183A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8"/>
                                  <w:szCs w:val="40"/>
                                </w:rPr>
                              </w:pPr>
                            </w:p>
                            <w:p w14:paraId="5A800BE8" w14:textId="23E05CA2" w:rsidR="008A0460" w:rsidRPr="00E26EA3" w:rsidRDefault="008A0460" w:rsidP="00183A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  <w:t>1. Monopolies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1F5F1" id="Group 435" o:spid="_x0000_s1039" style="position:absolute;left:0;text-align:left;margin-left:93.8pt;margin-top:-.25pt;width:333pt;height:36pt;z-index:252004352" coordorigin="2949,7986" coordsize="66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">
                <v:roundrect id="AutoShape 11" o:spid="_x0000_s1040" style="position:absolute;left:2949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"/>
                <v:shape id="Text Box 14" o:spid="_x0000_s1041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9E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4xn8nYlHQC6fAAAA//8DAFBLAQItABQABgAIAAAAIQDb4fbL7gAAAIUBAAATAAAAAAAAAAAA&#10;AAAAAAAAAABbQ29udGVudF9UeXBlc10ueG1sUEsBAi0AFAAGAAgAAAAhAFr0LFu/AAAAFQEAAAsA&#10;AAAAAAAAAAAAAAAAHwEAAF9yZWxzLy5yZWxzUEsBAi0AFAAGAAgAAAAhAN5o30TEAAAA3AAAAA8A&#10;AAAAAAAAAAAAAAAABwIAAGRycy9kb3ducmV2LnhtbFBLBQYAAAAAAwADALcAAAD4AgAAAAA=&#10;" filled="f" stroked="f">
                  <v:textbox>
                    <w:txbxContent>
                      <w:p w14:paraId="0D3C39BF" w14:textId="77777777" w:rsidR="008A0460" w:rsidRPr="00040B6C" w:rsidRDefault="008A0460" w:rsidP="00183A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8"/>
                            <w:szCs w:val="40"/>
                          </w:rPr>
                        </w:pPr>
                      </w:p>
                      <w:p w14:paraId="5A800BE8" w14:textId="23E05CA2" w:rsidR="008A0460" w:rsidRPr="00E26EA3" w:rsidRDefault="008A0460" w:rsidP="00183A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  <w:t>1. Monopolies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183E98" w14:textId="77777777" w:rsidR="00183A5F" w:rsidRDefault="00183A5F" w:rsidP="000E4DCD">
      <w:pPr>
        <w:jc w:val="both"/>
        <w:rPr>
          <w:rFonts w:ascii="Arial" w:hAnsi="Arial" w:cs="Arial"/>
        </w:rPr>
      </w:pPr>
    </w:p>
    <w:p w14:paraId="152627CF" w14:textId="77777777" w:rsidR="00183A5F" w:rsidRDefault="00183A5F" w:rsidP="000E4DCD">
      <w:pPr>
        <w:jc w:val="both"/>
        <w:rPr>
          <w:rFonts w:ascii="Arial" w:hAnsi="Arial" w:cs="Arial"/>
        </w:rPr>
      </w:pPr>
    </w:p>
    <w:p w14:paraId="73D1FAD3" w14:textId="77777777" w:rsidR="00183A5F" w:rsidRDefault="00183A5F" w:rsidP="000E4DCD">
      <w:pPr>
        <w:jc w:val="both"/>
        <w:rPr>
          <w:rFonts w:ascii="Arial" w:hAnsi="Arial" w:cs="Arial"/>
        </w:rPr>
      </w:pPr>
    </w:p>
    <w:p w14:paraId="59906D8E" w14:textId="0A5EBD27" w:rsidR="00183A5F" w:rsidRDefault="003F1BC0" w:rsidP="000E4DCD">
      <w:pPr>
        <w:jc w:val="both"/>
        <w:rPr>
          <w:rFonts w:ascii="Arial" w:hAnsi="Arial" w:cs="Arial"/>
          <w:b/>
          <w:u w:val="single"/>
        </w:rPr>
      </w:pPr>
      <w:r w:rsidRPr="003F1BC0">
        <w:rPr>
          <w:rFonts w:ascii="Arial" w:hAnsi="Arial" w:cs="Arial"/>
          <w:b/>
          <w:u w:val="single"/>
        </w:rPr>
        <w:t xml:space="preserve">Protecting Monopoly Power: Barriers to Entry </w:t>
      </w:r>
    </w:p>
    <w:p w14:paraId="23D16E26" w14:textId="77777777" w:rsidR="003F1BC0" w:rsidRPr="003F1BC0" w:rsidRDefault="003F1BC0" w:rsidP="000E4DCD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8120"/>
      </w:tblGrid>
      <w:tr w:rsidR="003F1BC0" w:rsidRPr="00C45ADF" w14:paraId="0FD2308A" w14:textId="77777777" w:rsidTr="00690161">
        <w:trPr>
          <w:trHeight w:val="807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568" w14:textId="77777777" w:rsidR="003F1BC0" w:rsidRDefault="003F1BC0" w:rsidP="006901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3DDE5" w14:textId="5498F2C1" w:rsidR="003F1BC0" w:rsidRPr="003F1BC0" w:rsidRDefault="003F1BC0" w:rsidP="00E82C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Barriers to Entry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9992" w14:textId="77777777" w:rsidR="003F1BC0" w:rsidRDefault="003F1BC0" w:rsidP="00690161">
            <w:pPr>
              <w:jc w:val="center"/>
              <w:rPr>
                <w:rFonts w:ascii="Arial" w:hAnsi="Arial" w:cs="Arial"/>
                <w:sz w:val="22"/>
              </w:rPr>
            </w:pPr>
          </w:p>
          <w:p w14:paraId="5A1447C9" w14:textId="77777777" w:rsidR="003F1BC0" w:rsidRDefault="003F1BC0" w:rsidP="00690161">
            <w:pPr>
              <w:rPr>
                <w:rFonts w:ascii="Arial" w:hAnsi="Arial" w:cs="Arial"/>
                <w:sz w:val="22"/>
              </w:rPr>
            </w:pPr>
          </w:p>
          <w:p w14:paraId="5712CA60" w14:textId="77777777" w:rsidR="003F1BC0" w:rsidRDefault="003F1BC0" w:rsidP="00690161">
            <w:pPr>
              <w:jc w:val="center"/>
              <w:rPr>
                <w:rFonts w:ascii="Arial" w:hAnsi="Arial" w:cs="Arial"/>
                <w:sz w:val="22"/>
              </w:rPr>
            </w:pPr>
          </w:p>
          <w:p w14:paraId="753BBD18" w14:textId="77777777" w:rsidR="003F1BC0" w:rsidRPr="00C45ADF" w:rsidRDefault="003F1BC0" w:rsidP="003F1BC0">
            <w:pPr>
              <w:rPr>
                <w:rFonts w:ascii="Arial" w:hAnsi="Arial" w:cs="Arial"/>
              </w:rPr>
            </w:pPr>
          </w:p>
        </w:tc>
      </w:tr>
    </w:tbl>
    <w:p w14:paraId="14C7D900" w14:textId="77777777" w:rsidR="00183A5F" w:rsidRDefault="00183A5F" w:rsidP="000E4DCD">
      <w:pPr>
        <w:jc w:val="both"/>
        <w:rPr>
          <w:rFonts w:ascii="Arial" w:hAnsi="Arial" w:cs="Arial"/>
        </w:rPr>
      </w:pPr>
    </w:p>
    <w:p w14:paraId="57A2839A" w14:textId="7E519DE4" w:rsidR="003F1BC0" w:rsidRPr="003F1BC0" w:rsidRDefault="003F1BC0" w:rsidP="000E4DCD">
      <w:pPr>
        <w:jc w:val="both"/>
        <w:rPr>
          <w:rFonts w:ascii="Arial" w:hAnsi="Arial" w:cs="Arial"/>
          <w:u w:val="single"/>
        </w:rPr>
      </w:pPr>
      <w:r w:rsidRPr="00E82C69">
        <w:rPr>
          <w:rFonts w:ascii="Arial" w:hAnsi="Arial" w:cs="Arial"/>
          <w:b/>
          <w:u w:val="single"/>
        </w:rPr>
        <w:t>Activity 1:</w:t>
      </w:r>
      <w:r w:rsidRPr="00E82C69">
        <w:rPr>
          <w:rFonts w:ascii="Arial" w:hAnsi="Arial" w:cs="Arial"/>
          <w:u w:val="single"/>
        </w:rPr>
        <w:t xml:space="preserve"> Explain how Monopolists protect their market share through </w:t>
      </w:r>
    </w:p>
    <w:p w14:paraId="0F2FC9FF" w14:textId="77777777" w:rsidR="003F1BC0" w:rsidRDefault="003F1BC0" w:rsidP="000E4DCD">
      <w:pPr>
        <w:jc w:val="both"/>
        <w:rPr>
          <w:rFonts w:ascii="Arial" w:hAnsi="Arial" w:cs="Arial"/>
        </w:rPr>
      </w:pPr>
    </w:p>
    <w:p w14:paraId="3764FE8C" w14:textId="77777777" w:rsidR="003F1BC0" w:rsidRDefault="003F1BC0" w:rsidP="000E4DCD">
      <w:pPr>
        <w:jc w:val="both"/>
        <w:rPr>
          <w:rFonts w:ascii="Arial" w:hAnsi="Arial" w:cs="Arial"/>
        </w:rPr>
      </w:pPr>
    </w:p>
    <w:p w14:paraId="38862291" w14:textId="77777777" w:rsidR="003F1BC0" w:rsidRDefault="003F1BC0" w:rsidP="000E4DCD">
      <w:pPr>
        <w:jc w:val="both"/>
        <w:rPr>
          <w:rFonts w:ascii="Arial" w:hAnsi="Arial" w:cs="Arial"/>
        </w:rPr>
      </w:pPr>
    </w:p>
    <w:p w14:paraId="0CE8E920" w14:textId="77777777" w:rsidR="003F1BC0" w:rsidRDefault="003F1BC0" w:rsidP="000E4DCD">
      <w:pPr>
        <w:jc w:val="both"/>
        <w:rPr>
          <w:rFonts w:ascii="Arial" w:hAnsi="Arial" w:cs="Arial"/>
        </w:rPr>
      </w:pPr>
    </w:p>
    <w:p w14:paraId="5E4418EF" w14:textId="5E2F3D35" w:rsidR="003F1BC0" w:rsidRDefault="003F1BC0" w:rsidP="000E4DCD">
      <w:pPr>
        <w:jc w:val="both"/>
        <w:rPr>
          <w:rFonts w:ascii="Arial" w:hAnsi="Arial" w:cs="Arial"/>
        </w:rPr>
      </w:pPr>
    </w:p>
    <w:p w14:paraId="757D7E62" w14:textId="7F9ED703" w:rsidR="003F1BC0" w:rsidRDefault="003F1BC0" w:rsidP="000E4DCD">
      <w:pPr>
        <w:jc w:val="both"/>
        <w:rPr>
          <w:rFonts w:ascii="Arial" w:hAnsi="Arial" w:cs="Arial"/>
        </w:rPr>
      </w:pPr>
    </w:p>
    <w:p w14:paraId="79E8160A" w14:textId="77777777" w:rsidR="003F1BC0" w:rsidRDefault="003F1BC0" w:rsidP="000E4DCD">
      <w:pPr>
        <w:jc w:val="both"/>
        <w:rPr>
          <w:rFonts w:ascii="Arial" w:hAnsi="Arial" w:cs="Arial"/>
        </w:rPr>
      </w:pPr>
    </w:p>
    <w:p w14:paraId="1843F747" w14:textId="77777777" w:rsidR="003F1BC0" w:rsidRDefault="003F1BC0" w:rsidP="000E4DCD">
      <w:pPr>
        <w:jc w:val="both"/>
        <w:rPr>
          <w:rFonts w:ascii="Arial" w:hAnsi="Arial" w:cs="Arial"/>
        </w:rPr>
      </w:pPr>
    </w:p>
    <w:p w14:paraId="6A667594" w14:textId="073C0663" w:rsidR="003F1BC0" w:rsidRDefault="003F1BC0" w:rsidP="000E4DCD">
      <w:pPr>
        <w:jc w:val="both"/>
        <w:rPr>
          <w:rFonts w:ascii="Arial" w:hAnsi="Arial" w:cs="Arial"/>
        </w:rPr>
      </w:pPr>
      <w:r>
        <w:rPr>
          <w:rFonts w:ascii="Cambria" w:hAnsi="Cambria"/>
          <w:noProof/>
          <w:sz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0EC494E" wp14:editId="1E1D36C4">
                <wp:simplePos x="0" y="0"/>
                <wp:positionH relativeFrom="column">
                  <wp:posOffset>2458134</wp:posOffset>
                </wp:positionH>
                <wp:positionV relativeFrom="paragraph">
                  <wp:posOffset>88900</wp:posOffset>
                </wp:positionV>
                <wp:extent cx="1593215" cy="612775"/>
                <wp:effectExtent l="0" t="0" r="32385" b="22225"/>
                <wp:wrapNone/>
                <wp:docPr id="441" name="Rounded 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612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6BF26" id="Rounded Rectangle 441" o:spid="_x0000_s1026" style="position:absolute;margin-left:193.55pt;margin-top:7pt;width:125.45pt;height:48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" filled="f" strokecolor="#243f60 [1604]" strokeweight="2pt"/>
            </w:pict>
          </mc:Fallback>
        </mc:AlternateContent>
      </w:r>
    </w:p>
    <w:p w14:paraId="77B991E5" w14:textId="24CDB0C6" w:rsidR="003F1BC0" w:rsidRDefault="003F1BC0" w:rsidP="000E4DCD">
      <w:pPr>
        <w:jc w:val="both"/>
        <w:rPr>
          <w:rFonts w:ascii="Arial" w:hAnsi="Arial" w:cs="Arial"/>
        </w:rPr>
      </w:pPr>
      <w:r w:rsidRPr="00F3531D">
        <w:rPr>
          <w:rFonts w:ascii="Cambria" w:hAnsi="Cambr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7A348D08" wp14:editId="3A38FA3E">
                <wp:simplePos x="0" y="0"/>
                <wp:positionH relativeFrom="column">
                  <wp:posOffset>2542540</wp:posOffset>
                </wp:positionH>
                <wp:positionV relativeFrom="paragraph">
                  <wp:posOffset>51435</wp:posOffset>
                </wp:positionV>
                <wp:extent cx="1439545" cy="316865"/>
                <wp:effectExtent l="0" t="0" r="33655" b="13335"/>
                <wp:wrapSquare wrapText="bothSides"/>
                <wp:docPr id="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39784" w14:textId="16CA8F5C" w:rsidR="008A0460" w:rsidRPr="00B30A7E" w:rsidRDefault="008A0460" w:rsidP="003F1B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Barriers to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48D08" id="_x0000_s1042" type="#_x0000_t202" style="position:absolute;left:0;text-align:left;margin-left:200.2pt;margin-top:4.05pt;width:113.35pt;height:24.95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" strokecolor="white [3212]">
                <v:textbox>
                  <w:txbxContent>
                    <w:p w14:paraId="14439784" w14:textId="16CA8F5C" w:rsidR="008A0460" w:rsidRPr="00B30A7E" w:rsidRDefault="008A0460" w:rsidP="003F1B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Barriers to Entry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1EE3F2" w14:textId="4AE5A05B" w:rsidR="003F1BC0" w:rsidRDefault="003F1BC0" w:rsidP="000E4DCD">
      <w:pPr>
        <w:jc w:val="both"/>
        <w:rPr>
          <w:rFonts w:ascii="Arial" w:hAnsi="Arial" w:cs="Arial"/>
        </w:rPr>
      </w:pPr>
    </w:p>
    <w:p w14:paraId="6345351B" w14:textId="77777777" w:rsidR="003F1BC0" w:rsidRDefault="003F1BC0" w:rsidP="000E4DCD">
      <w:pPr>
        <w:jc w:val="both"/>
        <w:rPr>
          <w:rFonts w:ascii="Arial" w:hAnsi="Arial" w:cs="Arial"/>
        </w:rPr>
      </w:pPr>
    </w:p>
    <w:p w14:paraId="71132D3D" w14:textId="77777777" w:rsidR="003F1BC0" w:rsidRDefault="003F1BC0" w:rsidP="000E4DCD">
      <w:pPr>
        <w:jc w:val="both"/>
        <w:rPr>
          <w:rFonts w:ascii="Arial" w:hAnsi="Arial" w:cs="Arial"/>
        </w:rPr>
      </w:pPr>
    </w:p>
    <w:p w14:paraId="07BB749A" w14:textId="77777777" w:rsidR="003F1BC0" w:rsidRDefault="003F1BC0" w:rsidP="000E4DCD">
      <w:pPr>
        <w:jc w:val="both"/>
        <w:rPr>
          <w:rFonts w:ascii="Arial" w:hAnsi="Arial" w:cs="Arial"/>
        </w:rPr>
      </w:pPr>
    </w:p>
    <w:p w14:paraId="3D74D9BD" w14:textId="77777777" w:rsidR="003F1BC0" w:rsidRDefault="003F1BC0" w:rsidP="000E4DCD">
      <w:pPr>
        <w:jc w:val="both"/>
        <w:rPr>
          <w:rFonts w:ascii="Arial" w:hAnsi="Arial" w:cs="Arial"/>
        </w:rPr>
      </w:pPr>
    </w:p>
    <w:p w14:paraId="46D1FE6D" w14:textId="77777777" w:rsidR="003F1BC0" w:rsidRDefault="003F1BC0" w:rsidP="000E4DCD">
      <w:pPr>
        <w:jc w:val="both"/>
        <w:rPr>
          <w:rFonts w:ascii="Arial" w:hAnsi="Arial" w:cs="Arial"/>
        </w:rPr>
      </w:pPr>
    </w:p>
    <w:p w14:paraId="011A827A" w14:textId="77777777" w:rsidR="003F1BC0" w:rsidRDefault="003F1BC0" w:rsidP="000E4DCD">
      <w:pPr>
        <w:jc w:val="both"/>
        <w:rPr>
          <w:rFonts w:ascii="Arial" w:hAnsi="Arial" w:cs="Arial"/>
        </w:rPr>
      </w:pPr>
    </w:p>
    <w:p w14:paraId="02721F16" w14:textId="77777777" w:rsidR="003F1BC0" w:rsidRDefault="003F1BC0" w:rsidP="000E4DCD">
      <w:pPr>
        <w:jc w:val="both"/>
        <w:rPr>
          <w:rFonts w:ascii="Arial" w:hAnsi="Arial" w:cs="Arial"/>
        </w:rPr>
      </w:pPr>
    </w:p>
    <w:p w14:paraId="710C44DB" w14:textId="77777777" w:rsidR="003F1BC0" w:rsidRDefault="003F1BC0" w:rsidP="000E4DCD">
      <w:pPr>
        <w:jc w:val="both"/>
        <w:rPr>
          <w:rFonts w:ascii="Arial" w:hAnsi="Arial" w:cs="Arial"/>
        </w:rPr>
      </w:pPr>
    </w:p>
    <w:p w14:paraId="7EBA6AC9" w14:textId="77777777" w:rsidR="003F1BC0" w:rsidRDefault="003F1BC0" w:rsidP="000E4DCD">
      <w:pPr>
        <w:jc w:val="both"/>
        <w:rPr>
          <w:rFonts w:ascii="Arial" w:hAnsi="Arial" w:cs="Arial"/>
        </w:rPr>
      </w:pPr>
    </w:p>
    <w:p w14:paraId="509F95AF" w14:textId="77777777" w:rsidR="003F1BC0" w:rsidRPr="003F1BC0" w:rsidRDefault="003F1BC0" w:rsidP="003F1BC0">
      <w:pPr>
        <w:jc w:val="center"/>
        <w:rPr>
          <w:rFonts w:ascii="Arial" w:hAnsi="Arial" w:cs="Arial"/>
          <w:u w:val="single"/>
        </w:rPr>
      </w:pPr>
    </w:p>
    <w:p w14:paraId="7FBA32B8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260BB6CB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57FCB2BC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22B76F78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7DF9765D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214A9C6D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16DFDDED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63D57D34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1CE7328A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5CBA4078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4F522DE2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55DBFDB8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6CA7E260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7BD20F79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1776A166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555E3309" w14:textId="77777777" w:rsidR="00E82C69" w:rsidRDefault="00E82C69" w:rsidP="00D55A01">
      <w:pPr>
        <w:spacing w:after="80"/>
        <w:jc w:val="center"/>
        <w:rPr>
          <w:rFonts w:ascii="Arial" w:hAnsi="Arial" w:cs="Arial"/>
          <w:b/>
          <w:highlight w:val="yellow"/>
          <w:u w:val="single"/>
        </w:rPr>
      </w:pPr>
    </w:p>
    <w:p w14:paraId="797C5011" w14:textId="77777777" w:rsidR="00E82C69" w:rsidRPr="00E82C69" w:rsidRDefault="00E82C69" w:rsidP="00D55A01">
      <w:pPr>
        <w:spacing w:after="80"/>
        <w:jc w:val="center"/>
        <w:rPr>
          <w:rFonts w:ascii="Arial" w:hAnsi="Arial" w:cs="Arial"/>
          <w:b/>
          <w:u w:val="single"/>
        </w:rPr>
      </w:pPr>
    </w:p>
    <w:p w14:paraId="6F1F3C9F" w14:textId="4ADCED44" w:rsidR="003F1BC0" w:rsidRPr="00D55A01" w:rsidRDefault="003F1BC0" w:rsidP="00D55A01">
      <w:pPr>
        <w:spacing w:after="80"/>
        <w:jc w:val="center"/>
        <w:rPr>
          <w:rFonts w:ascii="Arial" w:hAnsi="Arial" w:cs="Arial"/>
          <w:u w:val="single"/>
        </w:rPr>
      </w:pPr>
      <w:r w:rsidRPr="00E82C69">
        <w:rPr>
          <w:rFonts w:ascii="Arial" w:hAnsi="Arial" w:cs="Arial"/>
          <w:b/>
          <w:u w:val="single"/>
        </w:rPr>
        <w:t>Activity 2:</w:t>
      </w:r>
      <w:r w:rsidRPr="00E82C69">
        <w:rPr>
          <w:rFonts w:ascii="Arial" w:hAnsi="Arial" w:cs="Arial"/>
          <w:u w:val="single"/>
        </w:rPr>
        <w:t xml:space="preserve"> Explain why excessive ‘Monopoly Power’ is an example of </w:t>
      </w:r>
      <w:r w:rsidR="00E82C69">
        <w:rPr>
          <w:rFonts w:ascii="Arial" w:hAnsi="Arial" w:cs="Arial"/>
          <w:u w:val="single"/>
        </w:rPr>
        <w:t>Market Failure</w:t>
      </w:r>
    </w:p>
    <w:p w14:paraId="32A67689" w14:textId="591F9011" w:rsidR="00276512" w:rsidRPr="00D55A01" w:rsidRDefault="00E82C69" w:rsidP="00E82C69">
      <w:pPr>
        <w:spacing w:after="8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Hint</w:t>
      </w:r>
      <w:r w:rsidR="003F1BC0" w:rsidRPr="00D55A01">
        <w:rPr>
          <w:rFonts w:ascii="Arial" w:hAnsi="Arial" w:cs="Arial"/>
          <w:b/>
          <w:sz w:val="22"/>
        </w:rPr>
        <w:t>:</w:t>
      </w:r>
      <w:r w:rsidR="003F1BC0" w:rsidRPr="00D55A01">
        <w:rPr>
          <w:rFonts w:ascii="Arial" w:hAnsi="Arial" w:cs="Arial"/>
          <w:sz w:val="22"/>
        </w:rPr>
        <w:t xml:space="preserve"> Use the following terms in your explanation: </w:t>
      </w:r>
      <w:r w:rsidR="003F1BC0" w:rsidRPr="00D55A01">
        <w:rPr>
          <w:rFonts w:ascii="Arial" w:hAnsi="Arial" w:cs="Arial"/>
          <w:i/>
          <w:sz w:val="22"/>
        </w:rPr>
        <w:t>allocative efficiency, productive efficiency, choice, price, quantity,</w:t>
      </w:r>
      <w:r w:rsidR="00D55A01">
        <w:rPr>
          <w:rFonts w:ascii="Arial" w:hAnsi="Arial" w:cs="Arial"/>
          <w:i/>
          <w:sz w:val="22"/>
        </w:rPr>
        <w:t xml:space="preserve"> free market,</w:t>
      </w:r>
      <w:r w:rsidR="003F1BC0" w:rsidRPr="00D55A01">
        <w:rPr>
          <w:rFonts w:ascii="Arial" w:hAnsi="Arial" w:cs="Arial"/>
          <w:i/>
          <w:sz w:val="22"/>
        </w:rPr>
        <w:t xml:space="preserve"> misallocation of resources</w:t>
      </w:r>
    </w:p>
    <w:p w14:paraId="6681A4E5" w14:textId="77777777" w:rsidR="00E82C69" w:rsidRDefault="00276512" w:rsidP="00E82C69">
      <w:pPr>
        <w:spacing w:after="80"/>
        <w:rPr>
          <w:rFonts w:ascii="Arial" w:hAnsi="Arial" w:cs="Arial"/>
          <w:sz w:val="22"/>
        </w:rPr>
      </w:pPr>
      <w:r w:rsidRPr="00276512">
        <w:rPr>
          <w:rFonts w:ascii="Arial" w:hAnsi="Arial" w:cs="Arial"/>
          <w:b/>
          <w:sz w:val="22"/>
        </w:rPr>
        <w:t>Ext:</w:t>
      </w:r>
      <w:r w:rsidRPr="00276512">
        <w:rPr>
          <w:rFonts w:ascii="Arial" w:hAnsi="Arial" w:cs="Arial"/>
          <w:sz w:val="22"/>
        </w:rPr>
        <w:t xml:space="preserve"> </w:t>
      </w:r>
      <w:r w:rsidR="00E82C69">
        <w:rPr>
          <w:rFonts w:ascii="Arial" w:hAnsi="Arial" w:cs="Arial"/>
          <w:sz w:val="22"/>
        </w:rPr>
        <w:t xml:space="preserve">Give some examples </w:t>
      </w:r>
      <w:proofErr w:type="gramStart"/>
      <w:r w:rsidR="00E82C69">
        <w:rPr>
          <w:rFonts w:ascii="Arial" w:hAnsi="Arial" w:cs="Arial"/>
          <w:sz w:val="22"/>
        </w:rPr>
        <w:t xml:space="preserve">of </w:t>
      </w:r>
      <w:r w:rsidRPr="00276512">
        <w:rPr>
          <w:rFonts w:ascii="Arial" w:hAnsi="Arial" w:cs="Arial"/>
          <w:sz w:val="22"/>
        </w:rPr>
        <w:t xml:space="preserve"> industries</w:t>
      </w:r>
      <w:proofErr w:type="gramEnd"/>
      <w:r w:rsidRPr="00276512">
        <w:rPr>
          <w:rFonts w:ascii="Arial" w:hAnsi="Arial" w:cs="Arial"/>
          <w:sz w:val="22"/>
        </w:rPr>
        <w:t xml:space="preserve"> where monopoly power is most prevalent – do they have </w:t>
      </w:r>
    </w:p>
    <w:p w14:paraId="5F4DA25C" w14:textId="1289EC1D" w:rsidR="003F1BC0" w:rsidRDefault="00276512" w:rsidP="00E82C69">
      <w:pPr>
        <w:spacing w:after="80"/>
        <w:rPr>
          <w:rFonts w:ascii="Arial" w:hAnsi="Arial" w:cs="Arial"/>
          <w:sz w:val="22"/>
        </w:rPr>
      </w:pPr>
      <w:proofErr w:type="gramStart"/>
      <w:r w:rsidRPr="00276512">
        <w:rPr>
          <w:rFonts w:ascii="Arial" w:hAnsi="Arial" w:cs="Arial"/>
          <w:sz w:val="22"/>
        </w:rPr>
        <w:t>anything</w:t>
      </w:r>
      <w:proofErr w:type="gramEnd"/>
      <w:r w:rsidRPr="00276512">
        <w:rPr>
          <w:rFonts w:ascii="Arial" w:hAnsi="Arial" w:cs="Arial"/>
          <w:sz w:val="22"/>
        </w:rPr>
        <w:t xml:space="preserve"> common?</w:t>
      </w:r>
    </w:p>
    <w:p w14:paraId="5033CBFC" w14:textId="767BDFB7" w:rsidR="00E82C69" w:rsidRDefault="00E82C69" w:rsidP="00E82C69">
      <w:pPr>
        <w:spacing w:after="80"/>
        <w:rPr>
          <w:rFonts w:ascii="Arial" w:hAnsi="Arial" w:cs="Arial"/>
          <w:sz w:val="22"/>
        </w:rPr>
      </w:pPr>
    </w:p>
    <w:p w14:paraId="094271EF" w14:textId="2AAC614F" w:rsidR="00E82C69" w:rsidRDefault="00E82C69" w:rsidP="00E82C69">
      <w:pPr>
        <w:spacing w:after="80"/>
        <w:rPr>
          <w:rFonts w:ascii="Arial" w:hAnsi="Arial" w:cs="Arial"/>
          <w:sz w:val="22"/>
        </w:rPr>
      </w:pPr>
    </w:p>
    <w:p w14:paraId="321DED9D" w14:textId="77777777" w:rsidR="00E82C69" w:rsidRPr="00D55A01" w:rsidRDefault="00E82C69" w:rsidP="00E82C69">
      <w:pPr>
        <w:spacing w:after="80"/>
        <w:rPr>
          <w:rFonts w:ascii="Arial" w:hAnsi="Arial" w:cs="Arial"/>
          <w:sz w:val="22"/>
        </w:rPr>
      </w:pPr>
    </w:p>
    <w:p w14:paraId="405A7997" w14:textId="23073E18" w:rsidR="003F1BC0" w:rsidRDefault="003F1BC0" w:rsidP="003F1BC0">
      <w:pPr>
        <w:jc w:val="center"/>
        <w:rPr>
          <w:rFonts w:ascii="Arial" w:hAnsi="Arial" w:cs="Arial"/>
        </w:rPr>
      </w:pPr>
    </w:p>
    <w:p w14:paraId="13A7DA87" w14:textId="77777777" w:rsidR="00E82C69" w:rsidRDefault="00E82C69" w:rsidP="00276512">
      <w:pPr>
        <w:jc w:val="both"/>
        <w:rPr>
          <w:rFonts w:ascii="Arial" w:hAnsi="Arial" w:cs="Arial"/>
          <w:b/>
        </w:rPr>
      </w:pPr>
    </w:p>
    <w:p w14:paraId="4330DAC0" w14:textId="6506A8A2" w:rsidR="00276512" w:rsidRDefault="00276512" w:rsidP="00276512">
      <w:pPr>
        <w:jc w:val="both"/>
        <w:rPr>
          <w:rFonts w:ascii="Arial" w:hAnsi="Arial" w:cs="Arial"/>
        </w:rPr>
      </w:pPr>
    </w:p>
    <w:p w14:paraId="0D5F6457" w14:textId="0FB2E3F3" w:rsidR="003F1BC0" w:rsidRDefault="00D55A01" w:rsidP="00D55A01">
      <w:pPr>
        <w:spacing w:after="80"/>
        <w:jc w:val="both"/>
        <w:rPr>
          <w:rFonts w:ascii="Arial" w:hAnsi="Arial" w:cs="Arial"/>
          <w:b/>
          <w:u w:val="single"/>
        </w:rPr>
      </w:pPr>
      <w:r w:rsidRPr="00E82C69">
        <w:rPr>
          <w:rFonts w:ascii="Arial" w:hAnsi="Arial" w:cs="Arial"/>
          <w:b/>
          <w:u w:val="single"/>
        </w:rPr>
        <w:t xml:space="preserve">Activity 4: </w:t>
      </w:r>
      <w:r w:rsidR="003F1BC0" w:rsidRPr="00E82C69">
        <w:rPr>
          <w:rFonts w:ascii="Arial" w:hAnsi="Arial" w:cs="Arial"/>
          <w:u w:val="single"/>
        </w:rPr>
        <w:t>Show the M</w:t>
      </w:r>
      <w:r w:rsidR="00E82C69">
        <w:rPr>
          <w:rFonts w:ascii="Arial" w:hAnsi="Arial" w:cs="Arial"/>
          <w:u w:val="single"/>
        </w:rPr>
        <w:t xml:space="preserve">arket </w:t>
      </w:r>
      <w:r w:rsidR="003F1BC0" w:rsidRPr="00E82C69">
        <w:rPr>
          <w:rFonts w:ascii="Arial" w:hAnsi="Arial" w:cs="Arial"/>
          <w:u w:val="single"/>
        </w:rPr>
        <w:t>F</w:t>
      </w:r>
      <w:r w:rsidR="00E82C69">
        <w:rPr>
          <w:rFonts w:ascii="Arial" w:hAnsi="Arial" w:cs="Arial"/>
          <w:u w:val="single"/>
        </w:rPr>
        <w:t>ailure</w:t>
      </w:r>
      <w:r w:rsidR="003F1BC0" w:rsidRPr="00E82C69">
        <w:rPr>
          <w:rFonts w:ascii="Arial" w:hAnsi="Arial" w:cs="Arial"/>
          <w:u w:val="single"/>
        </w:rPr>
        <w:t xml:space="preserve"> on a Diagram</w:t>
      </w:r>
    </w:p>
    <w:p w14:paraId="3D0D9A79" w14:textId="313985CF" w:rsidR="003F1BC0" w:rsidRPr="00C602DC" w:rsidRDefault="00E82C69" w:rsidP="00D55A01">
      <w:pPr>
        <w:spacing w:after="80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</w:rPr>
        <w:t>HInt</w:t>
      </w:r>
      <w:proofErr w:type="spellEnd"/>
      <w:r w:rsidR="00D55A01" w:rsidRPr="00D55A01">
        <w:rPr>
          <w:rFonts w:ascii="Arial" w:hAnsi="Arial" w:cs="Arial"/>
          <w:b/>
        </w:rPr>
        <w:t xml:space="preserve">: </w:t>
      </w:r>
      <w:r w:rsidR="00C602DC">
        <w:rPr>
          <w:rFonts w:ascii="Arial" w:hAnsi="Arial" w:cs="Arial"/>
          <w:i/>
        </w:rPr>
        <w:t>Restrict output, increase price, inelastic PED,</w:t>
      </w:r>
      <w:r w:rsidR="00002486">
        <w:rPr>
          <w:rFonts w:ascii="Arial" w:hAnsi="Arial" w:cs="Arial"/>
          <w:i/>
        </w:rPr>
        <w:t xml:space="preserve"> lack of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2"/>
        <w:gridCol w:w="5234"/>
      </w:tblGrid>
      <w:tr w:rsidR="003F1BC0" w14:paraId="124ADA56" w14:textId="77777777" w:rsidTr="003F1BC0">
        <w:tc>
          <w:tcPr>
            <w:tcW w:w="5341" w:type="dxa"/>
          </w:tcPr>
          <w:p w14:paraId="658872E8" w14:textId="62A1343A" w:rsidR="003F1BC0" w:rsidRPr="003F1BC0" w:rsidRDefault="003F1BC0" w:rsidP="003F1BC0">
            <w:pPr>
              <w:jc w:val="center"/>
              <w:rPr>
                <w:rFonts w:ascii="Arial" w:hAnsi="Arial" w:cs="Arial"/>
                <w:b/>
              </w:rPr>
            </w:pPr>
            <w:r w:rsidRPr="003F1BC0">
              <w:rPr>
                <w:rFonts w:ascii="Arial" w:hAnsi="Arial" w:cs="Arial"/>
                <w:b/>
              </w:rPr>
              <w:t>Diagram</w:t>
            </w:r>
          </w:p>
        </w:tc>
        <w:tc>
          <w:tcPr>
            <w:tcW w:w="5341" w:type="dxa"/>
          </w:tcPr>
          <w:p w14:paraId="3EAD1D53" w14:textId="5D5D6EFC" w:rsidR="003F1BC0" w:rsidRPr="003F1BC0" w:rsidRDefault="003F1BC0" w:rsidP="003F1BC0">
            <w:pPr>
              <w:jc w:val="center"/>
              <w:rPr>
                <w:rFonts w:ascii="Arial" w:hAnsi="Arial" w:cs="Arial"/>
                <w:b/>
              </w:rPr>
            </w:pPr>
            <w:r w:rsidRPr="003F1BC0">
              <w:rPr>
                <w:rFonts w:ascii="Arial" w:hAnsi="Arial" w:cs="Arial"/>
                <w:b/>
              </w:rPr>
              <w:t>Explanation of Diagram</w:t>
            </w:r>
          </w:p>
        </w:tc>
      </w:tr>
      <w:tr w:rsidR="003F1BC0" w14:paraId="390A7E6F" w14:textId="77777777" w:rsidTr="003F1BC0">
        <w:tc>
          <w:tcPr>
            <w:tcW w:w="5341" w:type="dxa"/>
          </w:tcPr>
          <w:p w14:paraId="6477922F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A3010B4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0FDBE5C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17C714B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E13019F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A31F8A7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A1D168D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8F71109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955831A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093479A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D2E998A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FC51EA0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8348B49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2D03AF9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97338EC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181F4F9" w14:textId="77777777" w:rsidR="00276512" w:rsidRDefault="00276512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CA6DF45" w14:textId="77777777" w:rsidR="00276512" w:rsidRDefault="00276512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41" w:type="dxa"/>
          </w:tcPr>
          <w:p w14:paraId="08D04598" w14:textId="77777777" w:rsidR="003F1BC0" w:rsidRDefault="003F1BC0" w:rsidP="000E4DC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DEBF48A" w14:textId="4C5B2A41" w:rsidR="003F1BC0" w:rsidRPr="00002486" w:rsidRDefault="006C289E" w:rsidP="00002486">
      <w:pPr>
        <w:spacing w:before="80" w:after="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Ext</w:t>
      </w:r>
      <w:r w:rsidR="00002486" w:rsidRPr="00002486">
        <w:rPr>
          <w:rFonts w:ascii="Arial" w:hAnsi="Arial" w:cs="Arial"/>
          <w:b/>
          <w:sz w:val="22"/>
        </w:rPr>
        <w:t xml:space="preserve"> 1: </w:t>
      </w:r>
      <w:r>
        <w:rPr>
          <w:rFonts w:ascii="Arial" w:hAnsi="Arial" w:cs="Arial"/>
          <w:sz w:val="22"/>
        </w:rPr>
        <w:t>Discuss the ways in which the Government can</w:t>
      </w:r>
      <w:r w:rsidR="00002486" w:rsidRPr="00002486">
        <w:rPr>
          <w:rFonts w:ascii="Arial" w:hAnsi="Arial" w:cs="Arial"/>
          <w:sz w:val="22"/>
        </w:rPr>
        <w:t xml:space="preserve"> intervene to reduce the M</w:t>
      </w:r>
      <w:r w:rsidR="00E82C69">
        <w:rPr>
          <w:rFonts w:ascii="Arial" w:hAnsi="Arial" w:cs="Arial"/>
          <w:sz w:val="22"/>
        </w:rPr>
        <w:t xml:space="preserve">arket </w:t>
      </w:r>
      <w:r w:rsidR="00002486" w:rsidRPr="00002486">
        <w:rPr>
          <w:rFonts w:ascii="Arial" w:hAnsi="Arial" w:cs="Arial"/>
          <w:sz w:val="22"/>
        </w:rPr>
        <w:t>F</w:t>
      </w:r>
      <w:r w:rsidR="00E82C69">
        <w:rPr>
          <w:rFonts w:ascii="Arial" w:hAnsi="Arial" w:cs="Arial"/>
          <w:sz w:val="22"/>
        </w:rPr>
        <w:t>ailure</w:t>
      </w:r>
    </w:p>
    <w:p w14:paraId="37D245D7" w14:textId="42BAB10A" w:rsidR="00002486" w:rsidRPr="00002486" w:rsidRDefault="006C289E" w:rsidP="00002486">
      <w:pPr>
        <w:spacing w:before="80" w:after="8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Ext</w:t>
      </w:r>
      <w:r w:rsidR="00002486" w:rsidRPr="00002486">
        <w:rPr>
          <w:rFonts w:ascii="Arial" w:hAnsi="Arial" w:cs="Arial"/>
          <w:b/>
          <w:sz w:val="22"/>
        </w:rPr>
        <w:t xml:space="preserve"> 2: </w:t>
      </w:r>
      <w:r w:rsidRPr="006C289E">
        <w:rPr>
          <w:rFonts w:ascii="Arial" w:hAnsi="Arial" w:cs="Arial"/>
          <w:sz w:val="22"/>
        </w:rPr>
        <w:t>Discuss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how</w:t>
      </w:r>
      <w:r w:rsidR="00002486" w:rsidRPr="00002486">
        <w:rPr>
          <w:rFonts w:ascii="Arial" w:hAnsi="Arial" w:cs="Arial"/>
          <w:sz w:val="22"/>
        </w:rPr>
        <w:t xml:space="preserve"> the Government</w:t>
      </w:r>
      <w:r>
        <w:rPr>
          <w:rFonts w:ascii="Arial" w:hAnsi="Arial" w:cs="Arial"/>
          <w:sz w:val="22"/>
        </w:rPr>
        <w:t xml:space="preserve"> intervention may</w:t>
      </w:r>
      <w:r w:rsidR="00002486" w:rsidRPr="0000248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 unsuccessful or cause other problems</w:t>
      </w:r>
    </w:p>
    <w:p w14:paraId="1F991461" w14:textId="77777777" w:rsidR="003F1BC0" w:rsidRDefault="003F1BC0" w:rsidP="000E4DCD">
      <w:pPr>
        <w:jc w:val="both"/>
        <w:rPr>
          <w:rFonts w:ascii="Arial" w:hAnsi="Arial" w:cs="Arial"/>
        </w:rPr>
      </w:pPr>
    </w:p>
    <w:p w14:paraId="1FCE1558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32AED2E3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52A379C8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131A2A53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32AEA86D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6412E511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0A2AD10E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6C7D201D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592AD896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098B27E7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377EAE4A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01D99DDA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1D5F2123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06865C76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4D43BB8B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380F0C57" w14:textId="77777777" w:rsidR="00E82C69" w:rsidRDefault="00E82C69" w:rsidP="000E4DCD">
      <w:pPr>
        <w:jc w:val="both"/>
        <w:rPr>
          <w:rFonts w:ascii="Arial" w:hAnsi="Arial" w:cs="Arial"/>
          <w:b/>
          <w:u w:val="single"/>
        </w:rPr>
      </w:pPr>
    </w:p>
    <w:p w14:paraId="080FB992" w14:textId="17DA983D" w:rsidR="00276512" w:rsidRDefault="00276512" w:rsidP="000E4DCD">
      <w:pPr>
        <w:jc w:val="both"/>
        <w:rPr>
          <w:rFonts w:ascii="Arial" w:hAnsi="Arial" w:cs="Arial"/>
          <w:b/>
          <w:u w:val="single"/>
        </w:rPr>
      </w:pPr>
      <w:r w:rsidRPr="00276512">
        <w:rPr>
          <w:rFonts w:ascii="Arial" w:hAnsi="Arial" w:cs="Arial"/>
          <w:b/>
          <w:u w:val="single"/>
        </w:rPr>
        <w:t xml:space="preserve">Benefits of Monopoly Power </w:t>
      </w:r>
    </w:p>
    <w:p w14:paraId="6B325C85" w14:textId="77777777" w:rsidR="00276512" w:rsidRPr="00276512" w:rsidRDefault="00276512" w:rsidP="000E4DCD">
      <w:pPr>
        <w:jc w:val="both"/>
        <w:rPr>
          <w:rFonts w:ascii="Arial" w:hAnsi="Arial" w:cs="Arial"/>
          <w:b/>
          <w:u w:val="single"/>
        </w:rPr>
      </w:pPr>
    </w:p>
    <w:p w14:paraId="4EAF9E9C" w14:textId="24ABBB04" w:rsidR="003F1BC0" w:rsidRPr="00276512" w:rsidRDefault="00276512" w:rsidP="00E82C69">
      <w:pPr>
        <w:rPr>
          <w:rFonts w:ascii="Arial" w:hAnsi="Arial" w:cs="Arial"/>
          <w:u w:val="single"/>
        </w:rPr>
      </w:pPr>
      <w:proofErr w:type="gramStart"/>
      <w:r w:rsidRPr="0049771F">
        <w:rPr>
          <w:rFonts w:ascii="Arial" w:hAnsi="Arial" w:cs="Arial"/>
          <w:b/>
          <w:u w:val="single"/>
        </w:rPr>
        <w:t xml:space="preserve">Activity 3: </w:t>
      </w:r>
      <w:r w:rsidRPr="0049771F">
        <w:rPr>
          <w:rFonts w:ascii="Arial" w:hAnsi="Arial" w:cs="Arial"/>
          <w:u w:val="single"/>
        </w:rPr>
        <w:t>Explain the benefits of Monopoly Power on a mind-map i.e. how are Monopolies an example of Market Success (MS)?</w:t>
      </w:r>
      <w:proofErr w:type="gramEnd"/>
    </w:p>
    <w:p w14:paraId="4264AA8D" w14:textId="77777777" w:rsidR="003F1BC0" w:rsidRDefault="003F1BC0" w:rsidP="000E4DCD">
      <w:pPr>
        <w:jc w:val="both"/>
        <w:rPr>
          <w:rFonts w:ascii="Arial" w:hAnsi="Arial" w:cs="Arial"/>
        </w:rPr>
      </w:pPr>
    </w:p>
    <w:p w14:paraId="2AEFC1EF" w14:textId="77777777" w:rsidR="003F1BC0" w:rsidRDefault="003F1BC0" w:rsidP="000E4DCD">
      <w:pPr>
        <w:jc w:val="both"/>
        <w:rPr>
          <w:rFonts w:ascii="Arial" w:hAnsi="Arial" w:cs="Arial"/>
        </w:rPr>
      </w:pPr>
    </w:p>
    <w:p w14:paraId="4AEFB814" w14:textId="77777777" w:rsidR="003F1BC0" w:rsidRDefault="003F1BC0" w:rsidP="000E4DCD">
      <w:pPr>
        <w:jc w:val="both"/>
        <w:rPr>
          <w:rFonts w:ascii="Arial" w:hAnsi="Arial" w:cs="Arial"/>
        </w:rPr>
      </w:pPr>
    </w:p>
    <w:p w14:paraId="6975B154" w14:textId="77777777" w:rsidR="003F1BC0" w:rsidRDefault="003F1BC0" w:rsidP="000E4DCD">
      <w:pPr>
        <w:jc w:val="both"/>
        <w:rPr>
          <w:rFonts w:ascii="Arial" w:hAnsi="Arial" w:cs="Arial"/>
        </w:rPr>
      </w:pPr>
    </w:p>
    <w:p w14:paraId="6320CA17" w14:textId="77777777" w:rsidR="003F1BC0" w:rsidRDefault="003F1BC0" w:rsidP="000E4DCD">
      <w:pPr>
        <w:jc w:val="both"/>
        <w:rPr>
          <w:rFonts w:ascii="Arial" w:hAnsi="Arial" w:cs="Arial"/>
        </w:rPr>
      </w:pPr>
    </w:p>
    <w:p w14:paraId="7BF5C7BE" w14:textId="77777777" w:rsidR="003F1BC0" w:rsidRDefault="003F1BC0" w:rsidP="000E4DCD">
      <w:pPr>
        <w:jc w:val="both"/>
        <w:rPr>
          <w:rFonts w:ascii="Arial" w:hAnsi="Arial" w:cs="Arial"/>
        </w:rPr>
      </w:pPr>
    </w:p>
    <w:p w14:paraId="1EFCB9BD" w14:textId="77777777" w:rsidR="003F1BC0" w:rsidRDefault="003F1BC0" w:rsidP="000E4DCD">
      <w:pPr>
        <w:jc w:val="both"/>
        <w:rPr>
          <w:rFonts w:ascii="Arial" w:hAnsi="Arial" w:cs="Arial"/>
        </w:rPr>
      </w:pPr>
    </w:p>
    <w:p w14:paraId="606E48EC" w14:textId="77777777" w:rsidR="003F1BC0" w:rsidRDefault="003F1BC0" w:rsidP="000E4DCD">
      <w:pPr>
        <w:jc w:val="both"/>
        <w:rPr>
          <w:rFonts w:ascii="Arial" w:hAnsi="Arial" w:cs="Arial"/>
        </w:rPr>
      </w:pPr>
    </w:p>
    <w:p w14:paraId="01F06798" w14:textId="2F835E2E" w:rsidR="003F1BC0" w:rsidRDefault="003F1BC0" w:rsidP="000E4DCD">
      <w:pPr>
        <w:jc w:val="both"/>
        <w:rPr>
          <w:rFonts w:ascii="Arial" w:hAnsi="Arial" w:cs="Arial"/>
        </w:rPr>
      </w:pPr>
    </w:p>
    <w:p w14:paraId="7EC2EE3C" w14:textId="467BA67A" w:rsidR="003F1BC0" w:rsidRDefault="003F1BC0" w:rsidP="000E4DCD">
      <w:pPr>
        <w:jc w:val="both"/>
        <w:rPr>
          <w:rFonts w:ascii="Arial" w:hAnsi="Arial" w:cs="Arial"/>
        </w:rPr>
      </w:pPr>
    </w:p>
    <w:p w14:paraId="173A6099" w14:textId="31100C6B" w:rsidR="003F1BC0" w:rsidRDefault="003F1BC0" w:rsidP="000E4DCD">
      <w:pPr>
        <w:jc w:val="both"/>
        <w:rPr>
          <w:rFonts w:ascii="Arial" w:hAnsi="Arial" w:cs="Arial"/>
        </w:rPr>
      </w:pPr>
    </w:p>
    <w:p w14:paraId="35988E3F" w14:textId="4FB92DA0" w:rsidR="003F1BC0" w:rsidRDefault="00276512" w:rsidP="000E4DCD">
      <w:pPr>
        <w:jc w:val="both"/>
        <w:rPr>
          <w:rFonts w:ascii="Arial" w:hAnsi="Arial" w:cs="Arial"/>
        </w:rPr>
      </w:pPr>
      <w:r w:rsidRPr="00F3531D">
        <w:rPr>
          <w:rFonts w:ascii="Cambria" w:hAnsi="Cambr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2010496" behindDoc="0" locked="0" layoutInCell="1" allowOverlap="1" wp14:anchorId="0E4F7C26" wp14:editId="4AC08C37">
                <wp:simplePos x="0" y="0"/>
                <wp:positionH relativeFrom="column">
                  <wp:posOffset>2680335</wp:posOffset>
                </wp:positionH>
                <wp:positionV relativeFrom="paragraph">
                  <wp:posOffset>132715</wp:posOffset>
                </wp:positionV>
                <wp:extent cx="1346835" cy="688340"/>
                <wp:effectExtent l="0" t="0" r="24765" b="22860"/>
                <wp:wrapSquare wrapText="bothSides"/>
                <wp:docPr id="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DECEC" w14:textId="7E11FDAB" w:rsidR="008A0460" w:rsidRPr="00B30A7E" w:rsidRDefault="008A0460" w:rsidP="002765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Economic Benefits of Monopoly 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7C26" id="_x0000_s1043" type="#_x0000_t202" style="position:absolute;left:0;text-align:left;margin-left:211.05pt;margin-top:10.45pt;width:106.05pt;height:54.2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" strokecolor="white [3212]">
                <v:textbox>
                  <w:txbxContent>
                    <w:p w14:paraId="6F0DECEC" w14:textId="7E11FDAB" w:rsidR="008A0460" w:rsidRPr="00B30A7E" w:rsidRDefault="008A0460" w:rsidP="002765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Economic Benefits of Monopoly Power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sz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98639D0" wp14:editId="194BEB28">
                <wp:simplePos x="0" y="0"/>
                <wp:positionH relativeFrom="column">
                  <wp:posOffset>2532380</wp:posOffset>
                </wp:positionH>
                <wp:positionV relativeFrom="paragraph">
                  <wp:posOffset>23495</wp:posOffset>
                </wp:positionV>
                <wp:extent cx="1593215" cy="838835"/>
                <wp:effectExtent l="0" t="0" r="32385" b="24765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8388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2EB55" id="Rounded Rectangle 445" o:spid="_x0000_s1026" style="position:absolute;margin-left:199.4pt;margin-top:1.85pt;width:125.45pt;height:66.0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" filled="f" strokecolor="#243f60 [1604]" strokeweight="2pt"/>
            </w:pict>
          </mc:Fallback>
        </mc:AlternateContent>
      </w:r>
    </w:p>
    <w:p w14:paraId="3895D75C" w14:textId="77777777" w:rsidR="003F1BC0" w:rsidRDefault="003F1BC0" w:rsidP="000E4DCD">
      <w:pPr>
        <w:jc w:val="both"/>
        <w:rPr>
          <w:rFonts w:ascii="Arial" w:hAnsi="Arial" w:cs="Arial"/>
        </w:rPr>
      </w:pPr>
    </w:p>
    <w:p w14:paraId="6773C168" w14:textId="77777777" w:rsidR="003F1BC0" w:rsidRDefault="003F1BC0" w:rsidP="000E4DCD">
      <w:pPr>
        <w:jc w:val="both"/>
        <w:rPr>
          <w:rFonts w:ascii="Arial" w:hAnsi="Arial" w:cs="Arial"/>
        </w:rPr>
      </w:pPr>
    </w:p>
    <w:p w14:paraId="5ECF9C94" w14:textId="77777777" w:rsidR="003F1BC0" w:rsidRDefault="003F1BC0" w:rsidP="000E4DCD">
      <w:pPr>
        <w:jc w:val="both"/>
        <w:rPr>
          <w:rFonts w:ascii="Arial" w:hAnsi="Arial" w:cs="Arial"/>
        </w:rPr>
      </w:pPr>
    </w:p>
    <w:p w14:paraId="5DB6C5E3" w14:textId="77777777" w:rsidR="003F1BC0" w:rsidRDefault="003F1BC0" w:rsidP="000E4DCD">
      <w:pPr>
        <w:jc w:val="both"/>
        <w:rPr>
          <w:rFonts w:ascii="Arial" w:hAnsi="Arial" w:cs="Arial"/>
        </w:rPr>
      </w:pPr>
    </w:p>
    <w:p w14:paraId="47D2736D" w14:textId="77777777" w:rsidR="003F1BC0" w:rsidRDefault="003F1BC0" w:rsidP="000E4DCD">
      <w:pPr>
        <w:jc w:val="both"/>
        <w:rPr>
          <w:rFonts w:ascii="Arial" w:hAnsi="Arial" w:cs="Arial"/>
        </w:rPr>
      </w:pPr>
    </w:p>
    <w:p w14:paraId="6FA2EDE4" w14:textId="77777777" w:rsidR="003F1BC0" w:rsidRDefault="003F1BC0" w:rsidP="000E4DCD">
      <w:pPr>
        <w:jc w:val="both"/>
        <w:rPr>
          <w:rFonts w:ascii="Arial" w:hAnsi="Arial" w:cs="Arial"/>
        </w:rPr>
      </w:pPr>
    </w:p>
    <w:p w14:paraId="588D471A" w14:textId="77777777" w:rsidR="003F1BC0" w:rsidRDefault="003F1BC0" w:rsidP="000E4DCD">
      <w:pPr>
        <w:jc w:val="both"/>
        <w:rPr>
          <w:rFonts w:ascii="Arial" w:hAnsi="Arial" w:cs="Arial"/>
        </w:rPr>
      </w:pPr>
    </w:p>
    <w:p w14:paraId="3EED9347" w14:textId="77777777" w:rsidR="003F1BC0" w:rsidRDefault="003F1BC0" w:rsidP="000E4DCD">
      <w:pPr>
        <w:jc w:val="both"/>
        <w:rPr>
          <w:rFonts w:ascii="Arial" w:hAnsi="Arial" w:cs="Arial"/>
        </w:rPr>
      </w:pPr>
    </w:p>
    <w:p w14:paraId="3E0C0251" w14:textId="249EEFF3" w:rsidR="00F27AB3" w:rsidRDefault="00F27AB3" w:rsidP="00F27AB3">
      <w:pPr>
        <w:spacing w:after="80"/>
        <w:jc w:val="both"/>
        <w:rPr>
          <w:rFonts w:ascii="Arial" w:hAnsi="Arial" w:cs="Arial"/>
        </w:rPr>
      </w:pPr>
    </w:p>
    <w:p w14:paraId="1B94AC67" w14:textId="77777777" w:rsidR="00F27AB3" w:rsidRDefault="00F27AB3" w:rsidP="00F27AB3">
      <w:pPr>
        <w:spacing w:after="80"/>
        <w:jc w:val="both"/>
        <w:rPr>
          <w:rFonts w:ascii="Arial" w:hAnsi="Arial" w:cs="Arial"/>
        </w:rPr>
      </w:pPr>
    </w:p>
    <w:p w14:paraId="70D789EA" w14:textId="77777777" w:rsidR="00F27AB3" w:rsidRDefault="00F27AB3" w:rsidP="00F27AB3">
      <w:pPr>
        <w:spacing w:after="80"/>
        <w:jc w:val="both"/>
        <w:rPr>
          <w:rFonts w:ascii="Arial" w:hAnsi="Arial" w:cs="Arial"/>
          <w:u w:val="single"/>
        </w:rPr>
      </w:pPr>
    </w:p>
    <w:p w14:paraId="60E28096" w14:textId="7130386A" w:rsidR="00F27AB3" w:rsidRDefault="00F27AB3" w:rsidP="00F27AB3">
      <w:pPr>
        <w:spacing w:after="80"/>
        <w:jc w:val="both"/>
        <w:rPr>
          <w:rFonts w:ascii="Arial" w:hAnsi="Arial" w:cs="Arial"/>
          <w:u w:val="single"/>
        </w:rPr>
      </w:pPr>
      <w:r w:rsidRPr="00F27AB3">
        <w:rPr>
          <w:rFonts w:ascii="Arial" w:hAnsi="Arial" w:cs="Arial"/>
          <w:u w:val="single"/>
        </w:rPr>
        <w:t>Essay Question</w:t>
      </w:r>
    </w:p>
    <w:p w14:paraId="701F0389" w14:textId="77777777" w:rsidR="00F27AB3" w:rsidRPr="00F27AB3" w:rsidRDefault="00F27AB3" w:rsidP="00F27AB3">
      <w:pPr>
        <w:spacing w:after="80"/>
        <w:jc w:val="both"/>
        <w:rPr>
          <w:rFonts w:ascii="Arial" w:hAnsi="Arial" w:cs="Arial"/>
          <w:u w:val="single"/>
        </w:rPr>
      </w:pPr>
    </w:p>
    <w:p w14:paraId="254C0A34" w14:textId="27868EBF" w:rsidR="00F27AB3" w:rsidRDefault="00F27AB3" w:rsidP="00F27AB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“Evaluate the case for and against Monopolies” (25 marks)</w:t>
      </w:r>
    </w:p>
    <w:p w14:paraId="6C6BD8AD" w14:textId="77777777" w:rsidR="00F27AB3" w:rsidRDefault="00F27AB3" w:rsidP="00F27AB3">
      <w:pPr>
        <w:spacing w:after="80"/>
        <w:jc w:val="both"/>
        <w:rPr>
          <w:rFonts w:ascii="Arial" w:hAnsi="Arial" w:cs="Arial"/>
        </w:rPr>
      </w:pPr>
    </w:p>
    <w:p w14:paraId="47E762F1" w14:textId="68F86AF8" w:rsidR="00F27AB3" w:rsidRDefault="00F27AB3" w:rsidP="000E4DCD">
      <w:pPr>
        <w:jc w:val="both"/>
        <w:rPr>
          <w:noProof/>
        </w:rPr>
      </w:pPr>
    </w:p>
    <w:p w14:paraId="1D2C88B5" w14:textId="21D8536A" w:rsidR="00E82C69" w:rsidRDefault="00E82C69" w:rsidP="000E4DCD">
      <w:pPr>
        <w:jc w:val="both"/>
        <w:rPr>
          <w:noProof/>
        </w:rPr>
      </w:pPr>
    </w:p>
    <w:p w14:paraId="0304CBC0" w14:textId="6420A10C" w:rsidR="00E82C69" w:rsidRDefault="00E82C69" w:rsidP="000E4DCD">
      <w:pPr>
        <w:jc w:val="both"/>
        <w:rPr>
          <w:noProof/>
        </w:rPr>
      </w:pPr>
    </w:p>
    <w:p w14:paraId="52CF26F2" w14:textId="4DF79F28" w:rsidR="00E82C69" w:rsidRDefault="00E82C69" w:rsidP="000E4DCD">
      <w:pPr>
        <w:jc w:val="both"/>
        <w:rPr>
          <w:noProof/>
        </w:rPr>
      </w:pPr>
    </w:p>
    <w:p w14:paraId="2FA19C32" w14:textId="1B98F46D" w:rsidR="00E82C69" w:rsidRDefault="00E82C69" w:rsidP="000E4DCD">
      <w:pPr>
        <w:jc w:val="both"/>
        <w:rPr>
          <w:noProof/>
        </w:rPr>
      </w:pPr>
    </w:p>
    <w:p w14:paraId="55E5AC9F" w14:textId="4D6F8A70" w:rsidR="00E82C69" w:rsidRDefault="00E82C69" w:rsidP="000E4DCD">
      <w:pPr>
        <w:jc w:val="both"/>
        <w:rPr>
          <w:noProof/>
        </w:rPr>
      </w:pPr>
    </w:p>
    <w:p w14:paraId="4B1ED875" w14:textId="381A8C4A" w:rsidR="00E82C69" w:rsidRDefault="00E82C69" w:rsidP="000E4DCD">
      <w:pPr>
        <w:jc w:val="both"/>
        <w:rPr>
          <w:noProof/>
        </w:rPr>
      </w:pPr>
    </w:p>
    <w:p w14:paraId="6D84C8F9" w14:textId="79C03396" w:rsidR="00E82C69" w:rsidRDefault="00E82C69" w:rsidP="000E4DCD">
      <w:pPr>
        <w:jc w:val="both"/>
        <w:rPr>
          <w:noProof/>
        </w:rPr>
      </w:pPr>
    </w:p>
    <w:p w14:paraId="5D87F6C1" w14:textId="72D92339" w:rsidR="00E82C69" w:rsidRDefault="00E82C69" w:rsidP="000E4DCD">
      <w:pPr>
        <w:jc w:val="both"/>
        <w:rPr>
          <w:noProof/>
        </w:rPr>
      </w:pPr>
    </w:p>
    <w:p w14:paraId="0F292FB4" w14:textId="11710782" w:rsidR="00E82C69" w:rsidRDefault="00E82C69" w:rsidP="000E4DCD">
      <w:pPr>
        <w:jc w:val="both"/>
        <w:rPr>
          <w:noProof/>
        </w:rPr>
      </w:pPr>
    </w:p>
    <w:p w14:paraId="3839BA74" w14:textId="7CB8150E" w:rsidR="00E82C69" w:rsidRDefault="00E82C69" w:rsidP="000E4DCD">
      <w:pPr>
        <w:jc w:val="both"/>
        <w:rPr>
          <w:noProof/>
        </w:rPr>
      </w:pPr>
    </w:p>
    <w:p w14:paraId="3D0CB6D8" w14:textId="73C5E131" w:rsidR="00E82C69" w:rsidRDefault="00E82C69" w:rsidP="000E4DCD">
      <w:pPr>
        <w:jc w:val="both"/>
        <w:rPr>
          <w:noProof/>
        </w:rPr>
      </w:pPr>
    </w:p>
    <w:p w14:paraId="095D1947" w14:textId="68C1F535" w:rsidR="00E82C69" w:rsidRDefault="00E82C69" w:rsidP="000E4DCD">
      <w:pPr>
        <w:jc w:val="both"/>
        <w:rPr>
          <w:noProof/>
        </w:rPr>
      </w:pPr>
    </w:p>
    <w:p w14:paraId="73E8E0C5" w14:textId="1738E585" w:rsidR="00E82C69" w:rsidRDefault="00E82C69" w:rsidP="000E4DCD">
      <w:pPr>
        <w:jc w:val="both"/>
        <w:rPr>
          <w:noProof/>
        </w:rPr>
      </w:pPr>
    </w:p>
    <w:p w14:paraId="7CC9E632" w14:textId="3DAA2A9F" w:rsidR="00E82C69" w:rsidRDefault="00E82C69" w:rsidP="000E4DCD">
      <w:pPr>
        <w:jc w:val="both"/>
        <w:rPr>
          <w:noProof/>
        </w:rPr>
      </w:pPr>
    </w:p>
    <w:p w14:paraId="4431DA8C" w14:textId="6AF72E69" w:rsidR="00E82C69" w:rsidRDefault="00E82C69" w:rsidP="000E4DCD">
      <w:pPr>
        <w:jc w:val="both"/>
        <w:rPr>
          <w:noProof/>
        </w:rPr>
      </w:pPr>
    </w:p>
    <w:p w14:paraId="27BC5786" w14:textId="701BDCC7" w:rsidR="00E82C69" w:rsidRDefault="00E82C69" w:rsidP="000E4DCD">
      <w:pPr>
        <w:jc w:val="both"/>
        <w:rPr>
          <w:noProof/>
        </w:rPr>
      </w:pPr>
    </w:p>
    <w:p w14:paraId="77F1C0BD" w14:textId="29302F26" w:rsidR="00E82C69" w:rsidRDefault="00E82C69" w:rsidP="000E4DCD">
      <w:pPr>
        <w:jc w:val="both"/>
        <w:rPr>
          <w:noProof/>
        </w:rPr>
      </w:pPr>
    </w:p>
    <w:p w14:paraId="388D93DB" w14:textId="77777777" w:rsidR="00E82C69" w:rsidRDefault="00E82C69" w:rsidP="000E4DCD">
      <w:pPr>
        <w:jc w:val="both"/>
        <w:rPr>
          <w:rFonts w:ascii="Arial" w:hAnsi="Arial" w:cs="Arial"/>
        </w:rPr>
      </w:pPr>
    </w:p>
    <w:p w14:paraId="26A8BAA4" w14:textId="1B07733F" w:rsidR="000E4DCD" w:rsidRDefault="002C0B09" w:rsidP="000E4DCD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20525C" wp14:editId="395ED7E1">
                <wp:simplePos x="0" y="0"/>
                <wp:positionH relativeFrom="column">
                  <wp:posOffset>1254760</wp:posOffset>
                </wp:positionH>
                <wp:positionV relativeFrom="paragraph">
                  <wp:posOffset>-53975</wp:posOffset>
                </wp:positionV>
                <wp:extent cx="4229100" cy="457200"/>
                <wp:effectExtent l="0" t="0" r="38100" b="2540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457200"/>
                          <a:chOff x="2949" y="7986"/>
                          <a:chExt cx="6660" cy="720"/>
                        </a:xfrm>
                      </wpg:grpSpPr>
                      <wps:wsp>
                        <wps:cNvPr id="15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949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79C47" w14:textId="77777777" w:rsidR="008A0460" w:rsidRPr="00040B6C" w:rsidRDefault="008A0460" w:rsidP="000E4DC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8"/>
                                  <w:szCs w:val="40"/>
                                </w:rPr>
                              </w:pPr>
                            </w:p>
                            <w:p w14:paraId="30F31A0C" w14:textId="068CAE74" w:rsidR="008A0460" w:rsidRPr="00E26EA3" w:rsidRDefault="008A0460" w:rsidP="000E4DC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  <w:t>2. Externalities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0525C" id="Group 150" o:spid="_x0000_s1044" style="position:absolute;left:0;text-align:left;margin-left:98.8pt;margin-top:-4.25pt;width:333pt;height:36pt;z-index:251664384" coordorigin="2949,7986" coordsize="66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">
                <v:roundrect id="AutoShape 11" o:spid="_x0000_s1045" style="position:absolute;left:2949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"/>
                <v:shape id="Text Box 14" o:spid="_x0000_s1046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14:paraId="3AB79C47" w14:textId="77777777" w:rsidR="008A0460" w:rsidRPr="00040B6C" w:rsidRDefault="008A0460" w:rsidP="000E4DC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8"/>
                            <w:szCs w:val="40"/>
                          </w:rPr>
                        </w:pPr>
                      </w:p>
                      <w:p w14:paraId="30F31A0C" w14:textId="068CAE74" w:rsidR="008A0460" w:rsidRPr="00E26EA3" w:rsidRDefault="008A0460" w:rsidP="000E4DC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  <w:t>2. Externalities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0CE62B" w14:textId="02769A3B" w:rsidR="000E4DCD" w:rsidRDefault="000E4DCD" w:rsidP="000E4DCD">
      <w:pPr>
        <w:jc w:val="both"/>
        <w:rPr>
          <w:rFonts w:ascii="Arial" w:hAnsi="Arial" w:cs="Arial"/>
        </w:rPr>
      </w:pPr>
    </w:p>
    <w:p w14:paraId="33E6C920" w14:textId="77777777" w:rsidR="000E4DCD" w:rsidRDefault="000E4DCD" w:rsidP="000E4DCD">
      <w:pPr>
        <w:jc w:val="both"/>
        <w:rPr>
          <w:rFonts w:ascii="Arial" w:hAnsi="Arial" w:cs="Arial"/>
        </w:rPr>
      </w:pPr>
    </w:p>
    <w:p w14:paraId="37BEB1BC" w14:textId="0917A349" w:rsidR="000E4DCD" w:rsidRPr="00DF2884" w:rsidRDefault="00F6682E" w:rsidP="000E4DCD">
      <w:pPr>
        <w:rPr>
          <w:rFonts w:ascii="Arial" w:hAnsi="Arial" w:cs="Arial"/>
          <w:b/>
          <w:noProof/>
          <w:color w:val="7030A0"/>
          <w:u w:val="single"/>
        </w:rPr>
      </w:pPr>
      <w:r w:rsidRPr="00DF2884">
        <w:rPr>
          <w:rFonts w:ascii="Arial" w:hAnsi="Arial" w:cs="Arial"/>
          <w:b/>
          <w:noProof/>
          <w:color w:val="7030A0"/>
          <w:u w:val="single"/>
        </w:rPr>
        <w:t>Private Costs &amp; Benefits</w:t>
      </w:r>
    </w:p>
    <w:p w14:paraId="059B8068" w14:textId="77777777" w:rsidR="00F6682E" w:rsidRDefault="00F6682E" w:rsidP="00F6682E">
      <w:pPr>
        <w:rPr>
          <w:rFonts w:ascii="Arial" w:hAnsi="Arial" w:cs="Arial"/>
          <w:b/>
          <w:noProof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646"/>
      </w:tblGrid>
      <w:tr w:rsidR="00F6682E" w:rsidRPr="00B658B9" w14:paraId="58A93F74" w14:textId="77777777" w:rsidTr="00F6682E">
        <w:trPr>
          <w:trHeight w:val="80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BF5E" w14:textId="77777777" w:rsidR="00F6682E" w:rsidRPr="00B658B9" w:rsidRDefault="00F6682E" w:rsidP="00F66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Private Costs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4BB8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2F18B221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61765F1F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152C1EE0" w14:textId="77777777" w:rsidR="00F6682E" w:rsidRPr="00B658B9" w:rsidRDefault="00F6682E" w:rsidP="00F6682E">
            <w:pPr>
              <w:jc w:val="center"/>
              <w:rPr>
                <w:rFonts w:ascii="Arial" w:hAnsi="Arial" w:cs="Arial"/>
              </w:rPr>
            </w:pPr>
          </w:p>
        </w:tc>
      </w:tr>
      <w:tr w:rsidR="00F6682E" w:rsidRPr="00B658B9" w14:paraId="79B5C202" w14:textId="77777777" w:rsidTr="00F6682E">
        <w:trPr>
          <w:trHeight w:val="80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3B4D" w14:textId="77777777" w:rsidR="00F6682E" w:rsidRPr="00B658B9" w:rsidRDefault="00F6682E" w:rsidP="00F66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Private Benefits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E3F9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4F9D899E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69B55B25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6D769818" w14:textId="77777777" w:rsidR="00F6682E" w:rsidRPr="00B658B9" w:rsidRDefault="00F6682E" w:rsidP="00F668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E0B924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0D065DE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20499DB" w14:textId="77777777" w:rsidR="00DF2884" w:rsidRDefault="00DF2884" w:rsidP="00F6682E">
      <w:pPr>
        <w:rPr>
          <w:rFonts w:ascii="Arial" w:hAnsi="Arial" w:cs="Arial"/>
          <w:b/>
          <w:noProof/>
        </w:rPr>
      </w:pPr>
    </w:p>
    <w:p w14:paraId="25E0B770" w14:textId="5A4C73D5" w:rsidR="00F6682E" w:rsidRPr="00DF2884" w:rsidRDefault="00DF2884" w:rsidP="00F6682E">
      <w:pPr>
        <w:rPr>
          <w:rFonts w:ascii="Arial" w:hAnsi="Arial" w:cs="Arial"/>
          <w:b/>
          <w:noProof/>
          <w:color w:val="7030A0"/>
          <w:u w:val="single"/>
        </w:rPr>
      </w:pPr>
      <w:r w:rsidRPr="00DF2884">
        <w:rPr>
          <w:rFonts w:ascii="Arial" w:hAnsi="Arial" w:cs="Arial"/>
          <w:b/>
          <w:noProof/>
          <w:color w:val="7030A0"/>
          <w:u w:val="single"/>
        </w:rPr>
        <w:t>External Costs &amp;</w:t>
      </w:r>
      <w:r w:rsidR="00F6682E" w:rsidRPr="00DF2884">
        <w:rPr>
          <w:rFonts w:ascii="Arial" w:hAnsi="Arial" w:cs="Arial"/>
          <w:b/>
          <w:noProof/>
          <w:color w:val="7030A0"/>
          <w:u w:val="single"/>
        </w:rPr>
        <w:t xml:space="preserve"> Benefits</w:t>
      </w:r>
    </w:p>
    <w:p w14:paraId="38EA0999" w14:textId="77777777" w:rsidR="00F6682E" w:rsidRDefault="00F6682E" w:rsidP="00F6682E">
      <w:pPr>
        <w:rPr>
          <w:rFonts w:ascii="Arial" w:hAnsi="Arial" w:cs="Arial"/>
          <w:b/>
          <w:noProof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8079"/>
      </w:tblGrid>
      <w:tr w:rsidR="00F6682E" w:rsidRPr="00B658B9" w14:paraId="56CDC520" w14:textId="77777777" w:rsidTr="00DF2884">
        <w:trPr>
          <w:trHeight w:val="80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F81F" w14:textId="77777777" w:rsidR="00F6682E" w:rsidRPr="00B658B9" w:rsidRDefault="00F6682E" w:rsidP="00F66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External Costs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(Negative Externality)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5FF3" w14:textId="77777777" w:rsidR="00F6682E" w:rsidRDefault="00F6682E" w:rsidP="00F6682E">
            <w:pPr>
              <w:jc w:val="center"/>
              <w:rPr>
                <w:rFonts w:ascii="Arial" w:hAnsi="Arial" w:cs="Arial"/>
              </w:rPr>
            </w:pPr>
          </w:p>
          <w:p w14:paraId="16CAF14E" w14:textId="77777777" w:rsidR="00F6682E" w:rsidRDefault="00F6682E" w:rsidP="00F6682E">
            <w:pPr>
              <w:jc w:val="center"/>
              <w:rPr>
                <w:rFonts w:ascii="Arial" w:hAnsi="Arial" w:cs="Arial"/>
              </w:rPr>
            </w:pPr>
          </w:p>
          <w:p w14:paraId="0297F2EA" w14:textId="77777777" w:rsidR="00F6682E" w:rsidRDefault="00F6682E" w:rsidP="00F6682E">
            <w:pPr>
              <w:jc w:val="center"/>
              <w:rPr>
                <w:rFonts w:ascii="Arial" w:hAnsi="Arial" w:cs="Arial"/>
              </w:rPr>
            </w:pPr>
          </w:p>
          <w:p w14:paraId="1A4EA99E" w14:textId="77777777" w:rsidR="00F6682E" w:rsidRPr="00B658B9" w:rsidRDefault="00F6682E" w:rsidP="00F6682E">
            <w:pPr>
              <w:jc w:val="center"/>
              <w:rPr>
                <w:rFonts w:ascii="Arial" w:hAnsi="Arial" w:cs="Arial"/>
              </w:rPr>
            </w:pPr>
          </w:p>
        </w:tc>
      </w:tr>
      <w:tr w:rsidR="00F6682E" w:rsidRPr="00B658B9" w14:paraId="27E415DB" w14:textId="77777777" w:rsidTr="00DF2884">
        <w:trPr>
          <w:trHeight w:val="80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4C58" w14:textId="77777777" w:rsidR="00F6682E" w:rsidRPr="00B658B9" w:rsidRDefault="00F6682E" w:rsidP="00F66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External Benefits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(Positive Externality)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9F24" w14:textId="77777777" w:rsidR="00F6682E" w:rsidRPr="00370C28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7FDEF361" w14:textId="77777777" w:rsidR="00F6682E" w:rsidRDefault="00F6682E" w:rsidP="00F6682E">
            <w:pPr>
              <w:jc w:val="center"/>
              <w:rPr>
                <w:rFonts w:ascii="Arial" w:hAnsi="Arial" w:cs="Arial"/>
              </w:rPr>
            </w:pPr>
          </w:p>
          <w:p w14:paraId="272BBF22" w14:textId="77777777" w:rsidR="00F6682E" w:rsidRDefault="00F6682E" w:rsidP="00F6682E">
            <w:pPr>
              <w:jc w:val="center"/>
              <w:rPr>
                <w:rFonts w:ascii="Arial" w:hAnsi="Arial" w:cs="Arial"/>
              </w:rPr>
            </w:pPr>
          </w:p>
          <w:p w14:paraId="54504E99" w14:textId="77777777" w:rsidR="00F6682E" w:rsidRPr="00B658B9" w:rsidRDefault="00F6682E" w:rsidP="00F668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2736F7" w14:textId="77777777" w:rsidR="00F6682E" w:rsidRDefault="00F6682E" w:rsidP="00F6682E">
      <w:pPr>
        <w:rPr>
          <w:rFonts w:ascii="Arial" w:hAnsi="Arial" w:cs="Arial"/>
          <w:noProof/>
        </w:rPr>
      </w:pPr>
    </w:p>
    <w:p w14:paraId="57868A3B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4BB397BE" w14:textId="33EFC154" w:rsidR="00F6682E" w:rsidRDefault="00E82C69" w:rsidP="00F6682E">
      <w:p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Using the example of cigarettes outline the private costs and benefits and the external costs and benefits</w:t>
      </w:r>
    </w:p>
    <w:p w14:paraId="0FD89440" w14:textId="77777777" w:rsidR="00E82C69" w:rsidRDefault="00E82C69" w:rsidP="00F6682E">
      <w:pPr>
        <w:jc w:val="both"/>
        <w:rPr>
          <w:rFonts w:ascii="Arial" w:hAnsi="Arial" w:cs="Arial"/>
          <w:noProof/>
          <w:sz w:val="22"/>
        </w:rPr>
      </w:pPr>
    </w:p>
    <w:p w14:paraId="43D12F23" w14:textId="77777777" w:rsidR="00F6682E" w:rsidRPr="00B26B90" w:rsidRDefault="00F6682E" w:rsidP="00C45B8D">
      <w:pPr>
        <w:numPr>
          <w:ilvl w:val="0"/>
          <w:numId w:val="3"/>
        </w:numPr>
        <w:jc w:val="both"/>
        <w:rPr>
          <w:rFonts w:ascii="Arial" w:hAnsi="Arial" w:cs="Arial"/>
          <w:noProof/>
          <w:sz w:val="22"/>
        </w:rPr>
      </w:pPr>
    </w:p>
    <w:p w14:paraId="458F3A7A" w14:textId="77777777" w:rsidR="00DF2884" w:rsidRPr="00DF2884" w:rsidRDefault="00DF2884" w:rsidP="00DF2884">
      <w:pPr>
        <w:ind w:left="360"/>
        <w:jc w:val="both"/>
        <w:rPr>
          <w:rFonts w:ascii="Arial" w:hAnsi="Arial" w:cs="Arial"/>
          <w:noProof/>
          <w:sz w:val="22"/>
        </w:rPr>
      </w:pPr>
    </w:p>
    <w:p w14:paraId="4B0A26C2" w14:textId="77777777" w:rsidR="00F6682E" w:rsidRPr="00DF2884" w:rsidRDefault="00F6682E" w:rsidP="00DF2884">
      <w:pPr>
        <w:jc w:val="both"/>
        <w:rPr>
          <w:rFonts w:ascii="Arial" w:hAnsi="Arial" w:cs="Arial"/>
          <w:noProof/>
          <w:color w:val="7030A0"/>
          <w:sz w:val="22"/>
          <w:u w:val="single"/>
        </w:rPr>
      </w:pPr>
      <w:r w:rsidRPr="00DF2884">
        <w:rPr>
          <w:rFonts w:ascii="Arial" w:hAnsi="Arial" w:cs="Arial"/>
          <w:b/>
          <w:noProof/>
          <w:color w:val="7030A0"/>
          <w:u w:val="single"/>
        </w:rPr>
        <w:t xml:space="preserve">Social Costs and Benefits &amp; Market Failure </w:t>
      </w:r>
    </w:p>
    <w:p w14:paraId="76501C5C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8262"/>
      </w:tblGrid>
      <w:tr w:rsidR="00F6682E" w:rsidRPr="00B658B9" w14:paraId="1339A1F5" w14:textId="77777777" w:rsidTr="00EF34EA">
        <w:trPr>
          <w:trHeight w:val="3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865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B22803" w14:textId="5AF7DF80" w:rsidR="00F6682E" w:rsidRPr="00B658B9" w:rsidRDefault="00F6682E" w:rsidP="00F66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Social Costs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D587" w14:textId="77777777" w:rsidR="00F6682E" w:rsidRDefault="00F6682E" w:rsidP="00F6682E">
            <w:pPr>
              <w:rPr>
                <w:rFonts w:ascii="Arial" w:hAnsi="Arial" w:cs="Arial"/>
                <w:sz w:val="22"/>
              </w:rPr>
            </w:pPr>
          </w:p>
          <w:p w14:paraId="46CD7F19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5491C0DE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76A0D5DE" w14:textId="77777777" w:rsidR="00F6682E" w:rsidRPr="00280322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6682E" w:rsidRPr="00B658B9" w14:paraId="4ABEAE71" w14:textId="77777777" w:rsidTr="00EF34EA">
        <w:trPr>
          <w:trHeight w:val="4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F4AB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E51499" w14:textId="67AC5459" w:rsidR="00F6682E" w:rsidRPr="00B658B9" w:rsidRDefault="00EF34EA" w:rsidP="00F66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Social Benefits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E834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46FFFCB0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658DD80F" w14:textId="77777777" w:rsidR="00F6682E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0DA6956A" w14:textId="77777777" w:rsidR="00F6682E" w:rsidRPr="00B658B9" w:rsidRDefault="00F6682E" w:rsidP="00F668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3701F7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3C0AA10B" w14:textId="0636BCDA" w:rsidR="00F6682E" w:rsidRDefault="00F6682E" w:rsidP="00F6682E">
      <w:pPr>
        <w:jc w:val="both"/>
        <w:rPr>
          <w:rFonts w:ascii="Arial" w:hAnsi="Arial" w:cs="Arial"/>
          <w:noProof/>
          <w:sz w:val="22"/>
        </w:rPr>
      </w:pPr>
    </w:p>
    <w:p w14:paraId="7CF7A6FF" w14:textId="77777777" w:rsidR="00E82C69" w:rsidRDefault="00E82C69" w:rsidP="00F6682E">
      <w:pPr>
        <w:jc w:val="both"/>
        <w:rPr>
          <w:rFonts w:ascii="Arial" w:hAnsi="Arial" w:cs="Arial"/>
          <w:noProof/>
          <w:sz w:val="22"/>
        </w:rPr>
      </w:pPr>
    </w:p>
    <w:p w14:paraId="7ED0F530" w14:textId="2F8A7808" w:rsidR="00F6682E" w:rsidRDefault="00CA28CD" w:rsidP="00F6682E">
      <w:p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This over or</w:t>
      </w:r>
      <w:r w:rsidR="00F6682E">
        <w:rPr>
          <w:rFonts w:ascii="Arial" w:hAnsi="Arial" w:cs="Arial"/>
          <w:noProof/>
          <w:sz w:val="22"/>
        </w:rPr>
        <w:t xml:space="preserve"> underconsumt</w:t>
      </w:r>
      <w:r>
        <w:rPr>
          <w:rFonts w:ascii="Arial" w:hAnsi="Arial" w:cs="Arial"/>
          <w:noProof/>
          <w:sz w:val="22"/>
        </w:rPr>
        <w:t>ion of the good/service is a</w:t>
      </w:r>
      <w:r w:rsidR="00F6682E">
        <w:rPr>
          <w:rFonts w:ascii="Arial" w:hAnsi="Arial" w:cs="Arial"/>
          <w:noProof/>
          <w:sz w:val="22"/>
        </w:rPr>
        <w:t xml:space="preserve"> </w:t>
      </w:r>
      <w:r w:rsidR="00F6682E">
        <w:rPr>
          <w:rFonts w:ascii="Arial" w:hAnsi="Arial" w:cs="Arial"/>
          <w:b/>
          <w:noProof/>
          <w:sz w:val="22"/>
        </w:rPr>
        <w:t>market failure</w:t>
      </w:r>
      <w:r>
        <w:rPr>
          <w:rFonts w:ascii="Arial" w:hAnsi="Arial" w:cs="Arial"/>
          <w:noProof/>
          <w:sz w:val="22"/>
        </w:rPr>
        <w:t>… A misallocation of resources.</w:t>
      </w:r>
      <w:r w:rsidR="00F6682E">
        <w:rPr>
          <w:rFonts w:ascii="Arial" w:hAnsi="Arial" w:cs="Arial"/>
          <w:noProof/>
          <w:sz w:val="22"/>
        </w:rPr>
        <w:t xml:space="preserve"> </w:t>
      </w:r>
    </w:p>
    <w:p w14:paraId="315B3C9B" w14:textId="77777777" w:rsidR="00F6682E" w:rsidRDefault="00F6682E" w:rsidP="00F6682E">
      <w:pPr>
        <w:jc w:val="both"/>
        <w:rPr>
          <w:rFonts w:ascii="Arial" w:hAnsi="Arial" w:cs="Arial"/>
          <w:noProof/>
          <w:sz w:val="22"/>
        </w:rPr>
      </w:pPr>
    </w:p>
    <w:p w14:paraId="1430DE0D" w14:textId="77777777" w:rsidR="00F6682E" w:rsidRDefault="00F6682E" w:rsidP="00F6682E">
      <w:pPr>
        <w:jc w:val="both"/>
        <w:rPr>
          <w:rFonts w:ascii="Arial" w:hAnsi="Arial" w:cs="Arial"/>
          <w:noProof/>
          <w:sz w:val="22"/>
        </w:rPr>
      </w:pPr>
    </w:p>
    <w:p w14:paraId="638BAF60" w14:textId="77777777" w:rsidR="0049771F" w:rsidRDefault="0049771F" w:rsidP="00F6682E">
      <w:pPr>
        <w:jc w:val="both"/>
        <w:rPr>
          <w:rFonts w:ascii="Arial" w:hAnsi="Arial" w:cs="Arial"/>
          <w:b/>
          <w:noProof/>
          <w:u w:val="single"/>
        </w:rPr>
      </w:pPr>
    </w:p>
    <w:p w14:paraId="7398FB7C" w14:textId="77777777" w:rsidR="0049771F" w:rsidRDefault="0049771F" w:rsidP="00F6682E">
      <w:pPr>
        <w:jc w:val="both"/>
        <w:rPr>
          <w:rFonts w:ascii="Arial" w:hAnsi="Arial" w:cs="Arial"/>
          <w:b/>
          <w:noProof/>
          <w:u w:val="single"/>
        </w:rPr>
      </w:pPr>
    </w:p>
    <w:p w14:paraId="41540778" w14:textId="77777777" w:rsidR="0049771F" w:rsidRDefault="0049771F" w:rsidP="00F6682E">
      <w:pPr>
        <w:jc w:val="both"/>
        <w:rPr>
          <w:rFonts w:ascii="Arial" w:hAnsi="Arial" w:cs="Arial"/>
          <w:b/>
          <w:noProof/>
          <w:u w:val="single"/>
        </w:rPr>
      </w:pPr>
    </w:p>
    <w:p w14:paraId="0FD365FE" w14:textId="77777777" w:rsidR="0049771F" w:rsidRDefault="0049771F" w:rsidP="00F6682E">
      <w:pPr>
        <w:jc w:val="both"/>
        <w:rPr>
          <w:rFonts w:ascii="Arial" w:hAnsi="Arial" w:cs="Arial"/>
          <w:b/>
          <w:noProof/>
          <w:u w:val="single"/>
        </w:rPr>
      </w:pPr>
    </w:p>
    <w:p w14:paraId="1778E566" w14:textId="77777777" w:rsidR="0049771F" w:rsidRDefault="0049771F" w:rsidP="00F6682E">
      <w:pPr>
        <w:jc w:val="both"/>
        <w:rPr>
          <w:rFonts w:ascii="Arial" w:hAnsi="Arial" w:cs="Arial"/>
          <w:b/>
          <w:noProof/>
          <w:u w:val="single"/>
        </w:rPr>
      </w:pPr>
    </w:p>
    <w:p w14:paraId="31C36719" w14:textId="6082DD83" w:rsidR="00F6682E" w:rsidRPr="00CA28CD" w:rsidRDefault="00CA28CD" w:rsidP="00F6682E">
      <w:pPr>
        <w:jc w:val="both"/>
        <w:rPr>
          <w:rFonts w:ascii="Arial" w:hAnsi="Arial" w:cs="Arial"/>
          <w:noProof/>
          <w:u w:val="single"/>
        </w:rPr>
      </w:pPr>
      <w:r w:rsidRPr="00E82C69">
        <w:rPr>
          <w:rFonts w:ascii="Arial" w:hAnsi="Arial" w:cs="Arial"/>
          <w:b/>
          <w:noProof/>
          <w:u w:val="single"/>
        </w:rPr>
        <w:lastRenderedPageBreak/>
        <w:t xml:space="preserve">Activity 1: </w:t>
      </w:r>
      <w:r w:rsidRPr="00E82C69">
        <w:rPr>
          <w:rFonts w:ascii="Arial" w:hAnsi="Arial" w:cs="Arial"/>
          <w:noProof/>
          <w:u w:val="single"/>
        </w:rPr>
        <w:t xml:space="preserve">For each of the cases below, identify the external </w:t>
      </w:r>
      <w:r w:rsidR="002D444E" w:rsidRPr="00E82C69">
        <w:rPr>
          <w:rFonts w:ascii="Arial" w:hAnsi="Arial" w:cs="Arial"/>
          <w:noProof/>
          <w:u w:val="single"/>
        </w:rPr>
        <w:t>cost OR external benefit and ex</w:t>
      </w:r>
      <w:r w:rsidRPr="00E82C69">
        <w:rPr>
          <w:rFonts w:ascii="Arial" w:hAnsi="Arial" w:cs="Arial"/>
          <w:noProof/>
          <w:u w:val="single"/>
        </w:rPr>
        <w:t>plain why an economist would view this as market failure.</w:t>
      </w:r>
    </w:p>
    <w:p w14:paraId="305703C6" w14:textId="77777777" w:rsidR="00F6682E" w:rsidRDefault="00F6682E" w:rsidP="00F6682E">
      <w:pPr>
        <w:jc w:val="both"/>
        <w:rPr>
          <w:rFonts w:ascii="Arial" w:hAnsi="Arial" w:cs="Arial"/>
          <w:b/>
          <w:noProof/>
        </w:rPr>
      </w:pPr>
    </w:p>
    <w:p w14:paraId="153886AB" w14:textId="61BC4ECA" w:rsidR="00F6682E" w:rsidRPr="00CA28CD" w:rsidRDefault="00F6682E" w:rsidP="00C45B8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4AFB262" wp14:editId="4209D764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886200" cy="241554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41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1C250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  <w:p w14:paraId="63B8607C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35A64B1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  <w:p w14:paraId="2DD5A681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8617249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  <w:p w14:paraId="4D6A490A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EB1C8B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…………………………………………………………….………</w:t>
                            </w:r>
                          </w:p>
                          <w:p w14:paraId="560D8255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474DFE" w14:textId="30B2CA74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………………………………………………………………….…</w:t>
                            </w:r>
                          </w:p>
                          <w:p w14:paraId="774B683E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80DB7B" w14:textId="2187F193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  <w:p w14:paraId="0E98F91D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998296" w14:textId="3FA0303D" w:rsidR="008A0460" w:rsidRDefault="008A0460" w:rsidP="00F6682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B262" id="Text Box 16" o:spid="_x0000_s1047" type="#_x0000_t202" style="position:absolute;left:0;text-align:left;margin-left:189pt;margin-top:8.55pt;width:306pt;height:190.2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" filled="f" stroked="f">
                <v:textbox>
                  <w:txbxContent>
                    <w:p w14:paraId="66F1C250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  <w:p w14:paraId="63B8607C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35A64B1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  <w:p w14:paraId="2DD5A681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8617249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  <w:p w14:paraId="4D6A490A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EB1C8B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…………………………………………………………….………</w:t>
                      </w:r>
                    </w:p>
                    <w:p w14:paraId="560D8255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474DFE" w14:textId="30B2CA74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………………………………………………………………….…</w:t>
                      </w:r>
                    </w:p>
                    <w:p w14:paraId="774B683E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80DB7B" w14:textId="2187F193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  <w:p w14:paraId="0E98F91D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998296" w14:textId="3FA0303D" w:rsidR="008A0460" w:rsidRDefault="008A0460" w:rsidP="00F6682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28CD">
        <w:rPr>
          <w:rFonts w:ascii="Arial" w:hAnsi="Arial" w:cs="Arial"/>
          <w:noProof/>
          <w:sz w:val="22"/>
          <w:szCs w:val="22"/>
        </w:rPr>
        <w:t>Private healthcare…</w:t>
      </w:r>
    </w:p>
    <w:p w14:paraId="34930964" w14:textId="77777777" w:rsidR="00F6682E" w:rsidRDefault="00F6682E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07DC0ECF" w14:textId="77777777" w:rsidR="00F6682E" w:rsidRDefault="00F6682E" w:rsidP="00F6682E">
      <w:pPr>
        <w:jc w:val="both"/>
        <w:rPr>
          <w:rFonts w:ascii="Arial" w:hAnsi="Arial" w:cs="Arial"/>
          <w:noProof/>
          <w:sz w:val="22"/>
          <w:szCs w:val="22"/>
        </w:rPr>
      </w:pPr>
      <w:r w:rsidRPr="0031542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EDDAEA" wp14:editId="28F450C6">
            <wp:extent cx="1954877" cy="1156067"/>
            <wp:effectExtent l="0" t="0" r="1270" b="12700"/>
            <wp:docPr id="5122" name="Picture 2" descr="http://t3.gstatic.com/images?q=tbn:ANd9GcTDvtu40v_peXjLcMBi0RHAWH0Z0RNnZZf9gscNf3ChHNMwsv4U:www.ndm.net/apm/images/stories/images/solutions-healthcar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t3.gstatic.com/images?q=tbn:ANd9GcTDvtu40v_peXjLcMBi0RHAWH0Z0RNnZZf9gscNf3ChHNMwsv4U:www.ndm.net/apm/images/stories/images/solutions-healthcar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35" cy="1156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2030C7A2" w14:textId="77777777" w:rsidR="00F6682E" w:rsidRDefault="00F6682E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0A6760AE" w14:textId="77777777" w:rsidR="00F6682E" w:rsidRDefault="00F6682E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6D880DC2" w14:textId="77777777" w:rsidR="00CA28CD" w:rsidRDefault="00CA28CD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1784C995" w14:textId="77777777" w:rsidR="00CA28CD" w:rsidRDefault="00CA28CD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5C362794" w14:textId="77777777" w:rsidR="00CA28CD" w:rsidRDefault="00CA28CD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3FEB8C0B" w14:textId="77777777" w:rsidR="00CA28CD" w:rsidRDefault="00CA28CD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4A685D7C" w14:textId="77777777" w:rsidR="00CA28CD" w:rsidRDefault="00CA28CD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3AF4A9FC" w14:textId="77777777" w:rsidR="00F6682E" w:rsidRDefault="00F6682E" w:rsidP="00F6682E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3FCB88E2" wp14:editId="5E871B12">
                <wp:simplePos x="0" y="0"/>
                <wp:positionH relativeFrom="column">
                  <wp:posOffset>2400300</wp:posOffset>
                </wp:positionH>
                <wp:positionV relativeFrom="paragraph">
                  <wp:posOffset>123190</wp:posOffset>
                </wp:positionV>
                <wp:extent cx="3886200" cy="2301240"/>
                <wp:effectExtent l="0" t="0" r="0" b="10160"/>
                <wp:wrapSquare wrapText="bothSides"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09ECD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  <w:p w14:paraId="46890341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4E9F52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  <w:p w14:paraId="1042C3F1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639C09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  <w:p w14:paraId="4465FAE8" w14:textId="77777777" w:rsidR="008A0460" w:rsidRDefault="008A0460" w:rsidP="00F668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04E835" w14:textId="77777777" w:rsidR="008A0460" w:rsidRDefault="008A0460" w:rsidP="00CA28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…………………………………………………………….………</w:t>
                            </w:r>
                          </w:p>
                          <w:p w14:paraId="0321BA0F" w14:textId="77777777" w:rsidR="008A0460" w:rsidRDefault="008A0460" w:rsidP="00CA28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2F76AA" w14:textId="0C4D0E14" w:rsidR="008A0460" w:rsidRDefault="008A0460" w:rsidP="00CA28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………………………………………………………………….…</w:t>
                            </w:r>
                          </w:p>
                          <w:p w14:paraId="31E827D2" w14:textId="77777777" w:rsidR="008A0460" w:rsidRDefault="008A0460" w:rsidP="00CA28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4C6D2B" w14:textId="77777777" w:rsidR="008A0460" w:rsidRDefault="008A0460" w:rsidP="00CA28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  <w:p w14:paraId="00266BDE" w14:textId="77777777" w:rsidR="008A0460" w:rsidRDefault="008A0460" w:rsidP="00CA28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04CD75" w14:textId="3DF423A8" w:rsidR="008A0460" w:rsidRDefault="008A0460" w:rsidP="00CA28CD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  <w:p w14:paraId="17577704" w14:textId="77777777" w:rsidR="008A0460" w:rsidRDefault="008A0460" w:rsidP="00F66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B88E2" id="Text Box 155" o:spid="_x0000_s1048" type="#_x0000_t202" style="position:absolute;left:0;text-align:left;margin-left:189pt;margin-top:9.7pt;width:306pt;height:181.2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" filled="f" stroked="f">
                <v:textbox>
                  <w:txbxContent>
                    <w:p w14:paraId="47709ECD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  <w:p w14:paraId="46890341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4E9F52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  <w:p w14:paraId="1042C3F1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639C09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  <w:p w14:paraId="4465FAE8" w14:textId="77777777" w:rsidR="008A0460" w:rsidRDefault="008A0460" w:rsidP="00F668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04E835" w14:textId="77777777" w:rsidR="008A0460" w:rsidRDefault="008A0460" w:rsidP="00CA28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…………………………………………………………….………</w:t>
                      </w:r>
                    </w:p>
                    <w:p w14:paraId="0321BA0F" w14:textId="77777777" w:rsidR="008A0460" w:rsidRDefault="008A0460" w:rsidP="00CA28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22F76AA" w14:textId="0C4D0E14" w:rsidR="008A0460" w:rsidRDefault="008A0460" w:rsidP="00CA28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………………………………………………………………….…</w:t>
                      </w:r>
                    </w:p>
                    <w:p w14:paraId="31E827D2" w14:textId="77777777" w:rsidR="008A0460" w:rsidRDefault="008A0460" w:rsidP="00CA28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4C6D2B" w14:textId="77777777" w:rsidR="008A0460" w:rsidRDefault="008A0460" w:rsidP="00CA28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  <w:p w14:paraId="00266BDE" w14:textId="77777777" w:rsidR="008A0460" w:rsidRDefault="008A0460" w:rsidP="00CA28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04CD75" w14:textId="3DF423A8" w:rsidR="008A0460" w:rsidRDefault="008A0460" w:rsidP="00CA28CD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…………………………………………………………………….</w:t>
                      </w:r>
                    </w:p>
                    <w:p w14:paraId="17577704" w14:textId="77777777" w:rsidR="008A0460" w:rsidRDefault="008A0460" w:rsidP="00F6682E"/>
                  </w:txbxContent>
                </v:textbox>
                <w10:wrap type="square"/>
              </v:shape>
            </w:pict>
          </mc:Fallback>
        </mc:AlternateContent>
      </w:r>
    </w:p>
    <w:p w14:paraId="5729F9EB" w14:textId="6F42B78A" w:rsidR="00F6682E" w:rsidRPr="00CA28CD" w:rsidRDefault="00F6682E" w:rsidP="00C45B8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noProof/>
          <w:sz w:val="22"/>
          <w:szCs w:val="22"/>
        </w:rPr>
      </w:pPr>
      <w:r w:rsidRPr="00CA28CD">
        <w:rPr>
          <w:rFonts w:ascii="Arial" w:hAnsi="Arial" w:cs="Arial"/>
          <w:noProof/>
          <w:sz w:val="22"/>
          <w:szCs w:val="22"/>
        </w:rPr>
        <w:t>Chocolate</w:t>
      </w:r>
      <w:r w:rsidR="00CA28CD">
        <w:rPr>
          <w:rFonts w:ascii="Arial" w:hAnsi="Arial" w:cs="Arial"/>
          <w:noProof/>
          <w:sz w:val="22"/>
          <w:szCs w:val="22"/>
        </w:rPr>
        <w:t xml:space="preserve"> consumption</w:t>
      </w:r>
      <w:r w:rsidRPr="00CA28CD">
        <w:rPr>
          <w:rFonts w:ascii="Arial" w:hAnsi="Arial" w:cs="Arial"/>
          <w:noProof/>
          <w:sz w:val="22"/>
          <w:szCs w:val="22"/>
        </w:rPr>
        <w:t>…</w:t>
      </w:r>
    </w:p>
    <w:p w14:paraId="00659041" w14:textId="77777777" w:rsidR="00F6682E" w:rsidRDefault="00F6682E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535BC5F5" w14:textId="77777777" w:rsidR="00F6682E" w:rsidRDefault="00F6682E" w:rsidP="00F6682E">
      <w:pPr>
        <w:jc w:val="both"/>
        <w:rPr>
          <w:rFonts w:ascii="Arial" w:hAnsi="Arial" w:cs="Arial"/>
          <w:noProof/>
          <w:sz w:val="22"/>
          <w:szCs w:val="22"/>
        </w:rPr>
      </w:pPr>
      <w:r w:rsidRPr="0031542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EB705B" wp14:editId="18422DA6">
            <wp:extent cx="1848219" cy="1632594"/>
            <wp:effectExtent l="0" t="0" r="6350" b="0"/>
            <wp:docPr id="5124" name="Picture 4" descr="http://t3.gstatic.com/images?q=tbn:ANd9GcR5_GIbDpN5XSjAiWz6rxgqsmG9A_P6FfiLIIN9do6Hrqlq1DABTA:www.giantchocolatebar.co.uk/giant-dairy-milk-ba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t3.gstatic.com/images?q=tbn:ANd9GcR5_GIbDpN5XSjAiWz6rxgqsmG9A_P6FfiLIIN9do6Hrqlq1DABTA:www.giantchocolatebar.co.uk/giant-dairy-milk-ba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22" cy="16328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2C638A0" w14:textId="77777777" w:rsidR="00F6682E" w:rsidRPr="009E7703" w:rsidRDefault="00F6682E" w:rsidP="00F6682E">
      <w:pPr>
        <w:jc w:val="both"/>
        <w:rPr>
          <w:rFonts w:ascii="Arial" w:hAnsi="Arial" w:cs="Arial"/>
          <w:noProof/>
          <w:sz w:val="22"/>
          <w:szCs w:val="22"/>
        </w:rPr>
      </w:pPr>
    </w:p>
    <w:p w14:paraId="09771437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384F3D67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42329051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71E2DDF7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22D6066F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0CCDD304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0F8A9D5B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14BB5627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36651860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35581E0C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4A47DA1C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53FAAABC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30C3AA80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4E8ABB49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3A579E0A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522DC332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61077FB4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4052161E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250D41A6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16563F05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5A149A6B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34B0FC40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5C6EAECA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5A512FDA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622912A4" w14:textId="77777777" w:rsidR="00E82C69" w:rsidRDefault="00E82C69" w:rsidP="00F6682E">
      <w:pPr>
        <w:rPr>
          <w:rFonts w:ascii="Arial" w:hAnsi="Arial" w:cs="Arial"/>
          <w:b/>
          <w:noProof/>
          <w:u w:val="single"/>
        </w:rPr>
      </w:pPr>
    </w:p>
    <w:p w14:paraId="11FA6FD9" w14:textId="7179A12C" w:rsidR="00F6682E" w:rsidRPr="00E06D75" w:rsidRDefault="00F6682E" w:rsidP="00F6682E">
      <w:pPr>
        <w:rPr>
          <w:rFonts w:ascii="Arial" w:hAnsi="Arial" w:cs="Arial"/>
          <w:b/>
          <w:noProof/>
          <w:u w:val="single"/>
        </w:rPr>
      </w:pPr>
      <w:r w:rsidRPr="00E82C69">
        <w:rPr>
          <w:rFonts w:ascii="Arial" w:hAnsi="Arial" w:cs="Arial"/>
          <w:b/>
          <w:noProof/>
          <w:u w:val="single"/>
        </w:rPr>
        <w:t>Activity</w:t>
      </w:r>
      <w:r w:rsidR="00E06D75" w:rsidRPr="00E82C69">
        <w:rPr>
          <w:rFonts w:ascii="Arial" w:hAnsi="Arial" w:cs="Arial"/>
          <w:b/>
          <w:noProof/>
          <w:u w:val="single"/>
        </w:rPr>
        <w:t xml:space="preserve"> 2</w:t>
      </w:r>
      <w:r w:rsidRPr="00E82C69">
        <w:rPr>
          <w:rFonts w:ascii="Arial" w:hAnsi="Arial" w:cs="Arial"/>
          <w:b/>
          <w:noProof/>
          <w:u w:val="single"/>
        </w:rPr>
        <w:t xml:space="preserve">: </w:t>
      </w:r>
      <w:r w:rsidRPr="00E82C69">
        <w:rPr>
          <w:rFonts w:ascii="Arial" w:hAnsi="Arial" w:cs="Arial"/>
          <w:noProof/>
          <w:u w:val="single"/>
        </w:rPr>
        <w:t>Examples of Externalities</w:t>
      </w:r>
    </w:p>
    <w:p w14:paraId="4FA19FB0" w14:textId="77777777" w:rsidR="00F6682E" w:rsidRPr="002158AA" w:rsidRDefault="00F6682E" w:rsidP="00F6682E">
      <w:pPr>
        <w:rPr>
          <w:rFonts w:ascii="Arial" w:hAnsi="Arial" w:cs="Arial"/>
          <w:b/>
          <w:noProof/>
          <w:sz w:val="18"/>
        </w:rPr>
      </w:pP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DDE03EF" wp14:editId="24CF391C">
                <wp:simplePos x="0" y="0"/>
                <wp:positionH relativeFrom="column">
                  <wp:posOffset>-221615</wp:posOffset>
                </wp:positionH>
                <wp:positionV relativeFrom="paragraph">
                  <wp:posOffset>83820</wp:posOffset>
                </wp:positionV>
                <wp:extent cx="2733675" cy="857250"/>
                <wp:effectExtent l="0" t="0" r="34925" b="31750"/>
                <wp:wrapNone/>
                <wp:docPr id="149" name="Rounded 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F75FD" id="Rounded Rectangle 149" o:spid="_x0000_s1026" style="position:absolute;margin-left:-17.45pt;margin-top:6.6pt;width:215.25pt;height:67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" filled="f"/>
            </w:pict>
          </mc:Fallback>
        </mc:AlternateContent>
      </w:r>
    </w:p>
    <w:p w14:paraId="06780433" w14:textId="77777777" w:rsidR="00F6682E" w:rsidRDefault="00F6682E" w:rsidP="00F6682E">
      <w:pPr>
        <w:rPr>
          <w:rFonts w:ascii="Arial" w:hAnsi="Arial" w:cs="Arial"/>
          <w:noProof/>
          <w:sz w:val="22"/>
        </w:rPr>
      </w:pPr>
      <w:r w:rsidRPr="002158AA">
        <w:rPr>
          <w:rFonts w:ascii="Arial" w:hAnsi="Arial" w:cs="Arial"/>
          <w:noProof/>
          <w:sz w:val="22"/>
        </w:rPr>
        <w:t>For e</w:t>
      </w:r>
      <w:r>
        <w:rPr>
          <w:rFonts w:ascii="Arial" w:hAnsi="Arial" w:cs="Arial"/>
          <w:noProof/>
          <w:sz w:val="22"/>
        </w:rPr>
        <w:t>ach example identify:</w:t>
      </w:r>
    </w:p>
    <w:p w14:paraId="4545C329" w14:textId="77777777" w:rsidR="00F6682E" w:rsidRPr="002158AA" w:rsidRDefault="00F6682E" w:rsidP="00F6682E">
      <w:pPr>
        <w:rPr>
          <w:rFonts w:ascii="Arial" w:hAnsi="Arial" w:cs="Arial"/>
          <w:noProof/>
          <w:sz w:val="10"/>
        </w:rPr>
      </w:pPr>
    </w:p>
    <w:p w14:paraId="205CE34C" w14:textId="77777777" w:rsidR="00F6682E" w:rsidRDefault="00F6682E" w:rsidP="00F6682E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a) the private costs and benefits</w:t>
      </w:r>
      <w:r>
        <w:rPr>
          <w:rFonts w:ascii="Arial" w:hAnsi="Arial" w:cs="Arial"/>
          <w:noProof/>
          <w:sz w:val="22"/>
        </w:rPr>
        <w:br/>
        <w:t>b) any external costs and benefits</w:t>
      </w:r>
      <w:r>
        <w:rPr>
          <w:rFonts w:ascii="Arial" w:hAnsi="Arial" w:cs="Arial"/>
          <w:noProof/>
          <w:sz w:val="22"/>
        </w:rPr>
        <w:br/>
        <w:t xml:space="preserve">c) why it is market failure </w:t>
      </w:r>
    </w:p>
    <w:p w14:paraId="2688A790" w14:textId="77777777" w:rsidR="00F6682E" w:rsidRPr="002158AA" w:rsidRDefault="00F6682E" w:rsidP="00F6682E">
      <w:pPr>
        <w:rPr>
          <w:rFonts w:ascii="Arial" w:hAnsi="Arial" w:cs="Arial"/>
          <w:noProof/>
          <w:sz w:val="22"/>
        </w:rPr>
      </w:pPr>
    </w:p>
    <w:p w14:paraId="639107B1" w14:textId="742EA6DB" w:rsidR="00F6682E" w:rsidRDefault="00E06D75" w:rsidP="00F6682E">
      <w:pPr>
        <w:rPr>
          <w:rFonts w:ascii="Arial" w:hAnsi="Arial" w:cs="Arial"/>
          <w:noProof/>
          <w:sz w:val="22"/>
        </w:rPr>
      </w:pPr>
      <w:r>
        <w:rPr>
          <w:noProof/>
        </w:rPr>
        <w:drawing>
          <wp:anchor distT="0" distB="0" distL="114300" distR="114300" simplePos="0" relativeHeight="252015616" behindDoc="0" locked="0" layoutInCell="1" allowOverlap="1" wp14:anchorId="6D18EE1E" wp14:editId="7F888A0E">
            <wp:simplePos x="0" y="0"/>
            <wp:positionH relativeFrom="column">
              <wp:posOffset>4876800</wp:posOffset>
            </wp:positionH>
            <wp:positionV relativeFrom="paragraph">
              <wp:posOffset>10795</wp:posOffset>
            </wp:positionV>
            <wp:extent cx="1384935" cy="1228906"/>
            <wp:effectExtent l="0" t="0" r="12065" b="0"/>
            <wp:wrapNone/>
            <wp:docPr id="146" name="Picture 146" descr="http://www.pjvoice.com/v50/photos/v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_fi" descr="http://www.pjvoice.com/v50/photos/vac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36" cy="1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4592" behindDoc="0" locked="0" layoutInCell="1" allowOverlap="1" wp14:anchorId="29EB0B13" wp14:editId="7C8D3758">
            <wp:simplePos x="0" y="0"/>
            <wp:positionH relativeFrom="column">
              <wp:posOffset>2743200</wp:posOffset>
            </wp:positionH>
            <wp:positionV relativeFrom="paragraph">
              <wp:posOffset>23495</wp:posOffset>
            </wp:positionV>
            <wp:extent cx="1308735" cy="1198648"/>
            <wp:effectExtent l="0" t="0" r="12065" b="0"/>
            <wp:wrapNone/>
            <wp:docPr id="148" name="Picture 148" descr="http://upload.wikimedia.org/wikipedia/commons/thumb/3/32/Zwei_zigaretten.jpg/220px-Zwei_zigare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upload.wikimedia.org/wikipedia/commons/thumb/3/32/Zwei_zigaretten.jpg/220px-Zwei_zigaretten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90" cy="120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3568" behindDoc="0" locked="0" layoutInCell="1" allowOverlap="1" wp14:anchorId="691EE143" wp14:editId="3CC40816">
            <wp:simplePos x="0" y="0"/>
            <wp:positionH relativeFrom="column">
              <wp:posOffset>710565</wp:posOffset>
            </wp:positionH>
            <wp:positionV relativeFrom="paragraph">
              <wp:posOffset>23495</wp:posOffset>
            </wp:positionV>
            <wp:extent cx="1054735" cy="1184838"/>
            <wp:effectExtent l="0" t="0" r="12065" b="9525"/>
            <wp:wrapNone/>
            <wp:docPr id="147" name="Picture 147" descr="http://hornbillunleashed.files.wordpress.com/2009/07/higher-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hornbillunleashed.files.wordpress.com/2009/07/higher-educatio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0FCF9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4B55B6F8" w14:textId="77777777" w:rsidR="00F6682E" w:rsidRDefault="00F6682E" w:rsidP="00F6682E">
      <w:pPr>
        <w:tabs>
          <w:tab w:val="left" w:pos="2941"/>
        </w:tabs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ab/>
        <w:t xml:space="preserve">    </w:t>
      </w:r>
    </w:p>
    <w:p w14:paraId="3259321E" w14:textId="77777777" w:rsidR="00F6682E" w:rsidRDefault="00F6682E" w:rsidP="00F6682E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</w:t>
      </w:r>
    </w:p>
    <w:p w14:paraId="22E48390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3397FCE9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68CE4910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4CD5E386" w14:textId="77777777" w:rsidR="00F6682E" w:rsidRDefault="00F6682E" w:rsidP="00F6682E">
      <w:pPr>
        <w:rPr>
          <w:rFonts w:ascii="Arial" w:hAnsi="Arial" w:cs="Arial"/>
          <w:b/>
          <w:noProof/>
          <w:sz w:val="22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462"/>
        <w:gridCol w:w="3330"/>
        <w:gridCol w:w="3510"/>
        <w:gridCol w:w="3188"/>
      </w:tblGrid>
      <w:tr w:rsidR="00086B1B" w14:paraId="10C35511" w14:textId="77777777" w:rsidTr="00086B1B">
        <w:trPr>
          <w:jc w:val="center"/>
        </w:trPr>
        <w:tc>
          <w:tcPr>
            <w:tcW w:w="462" w:type="dxa"/>
          </w:tcPr>
          <w:p w14:paraId="4486570F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330" w:type="dxa"/>
          </w:tcPr>
          <w:p w14:paraId="70C6A9F2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Higher Education</w:t>
            </w:r>
          </w:p>
        </w:tc>
        <w:tc>
          <w:tcPr>
            <w:tcW w:w="3510" w:type="dxa"/>
          </w:tcPr>
          <w:p w14:paraId="10729E68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Cigarette Consumption</w:t>
            </w:r>
          </w:p>
        </w:tc>
        <w:tc>
          <w:tcPr>
            <w:tcW w:w="3188" w:type="dxa"/>
          </w:tcPr>
          <w:p w14:paraId="1833A811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Medical Vaccinations</w:t>
            </w:r>
          </w:p>
        </w:tc>
      </w:tr>
      <w:tr w:rsidR="00086B1B" w14:paraId="6086FBB9" w14:textId="77777777" w:rsidTr="00086B1B">
        <w:trPr>
          <w:jc w:val="center"/>
        </w:trPr>
        <w:tc>
          <w:tcPr>
            <w:tcW w:w="462" w:type="dxa"/>
          </w:tcPr>
          <w:p w14:paraId="30A32C31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  <w:p w14:paraId="7EE3246C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A</w:t>
            </w:r>
          </w:p>
        </w:tc>
        <w:tc>
          <w:tcPr>
            <w:tcW w:w="3330" w:type="dxa"/>
          </w:tcPr>
          <w:p w14:paraId="6AF92E28" w14:textId="3662B8F3" w:rsidR="00F6682E" w:rsidRPr="00086B1B" w:rsidRDefault="00086B1B" w:rsidP="00086B1B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086B1B">
              <w:rPr>
                <w:rFonts w:ascii="Arial" w:hAnsi="Arial" w:cs="Arial"/>
                <w:b/>
                <w:noProof/>
                <w:color w:val="7030A0"/>
                <w:sz w:val="22"/>
              </w:rPr>
              <w:t xml:space="preserve">PC </w:t>
            </w:r>
            <w:r>
              <w:rPr>
                <w:rFonts w:ascii="Arial" w:hAnsi="Arial" w:cs="Arial"/>
                <w:noProof/>
                <w:sz w:val="22"/>
              </w:rPr>
              <w:t xml:space="preserve">= </w:t>
            </w:r>
            <w:r w:rsidRPr="00086B1B">
              <w:rPr>
                <w:rFonts w:ascii="Arial" w:hAnsi="Arial" w:cs="Arial"/>
                <w:noProof/>
                <w:sz w:val="22"/>
              </w:rPr>
              <w:t>cost of degree</w:t>
            </w:r>
            <w:r w:rsidR="00E82C69">
              <w:rPr>
                <w:rFonts w:ascii="Arial" w:hAnsi="Arial" w:cs="Arial"/>
                <w:noProof/>
                <w:sz w:val="22"/>
              </w:rPr>
              <w:t xml:space="preserve"> approx </w:t>
            </w:r>
            <w:r w:rsidRPr="00086B1B">
              <w:rPr>
                <w:rFonts w:ascii="Arial" w:hAnsi="Arial" w:cs="Arial"/>
                <w:noProof/>
                <w:sz w:val="22"/>
              </w:rPr>
              <w:t>£9,000 pa</w:t>
            </w:r>
            <w:r>
              <w:rPr>
                <w:rFonts w:ascii="Arial" w:hAnsi="Arial" w:cs="Arial"/>
                <w:noProof/>
                <w:sz w:val="22"/>
              </w:rPr>
              <w:t>, opportunity cost (of working)</w:t>
            </w:r>
          </w:p>
          <w:p w14:paraId="04C996D0" w14:textId="32139E77" w:rsidR="00F6682E" w:rsidRPr="00086B1B" w:rsidRDefault="00086B1B" w:rsidP="00086B1B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086B1B">
              <w:rPr>
                <w:rFonts w:ascii="Arial" w:hAnsi="Arial" w:cs="Arial"/>
                <w:b/>
                <w:noProof/>
                <w:color w:val="7030A0"/>
                <w:sz w:val="22"/>
              </w:rPr>
              <w:t>PB</w:t>
            </w:r>
            <w:r>
              <w:rPr>
                <w:rFonts w:ascii="Arial" w:hAnsi="Arial" w:cs="Arial"/>
                <w:noProof/>
                <w:sz w:val="22"/>
              </w:rPr>
              <w:t xml:space="preserve"> = increased future income, making friends</w:t>
            </w:r>
          </w:p>
        </w:tc>
        <w:tc>
          <w:tcPr>
            <w:tcW w:w="3510" w:type="dxa"/>
          </w:tcPr>
          <w:p w14:paraId="44AB5D0A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188" w:type="dxa"/>
          </w:tcPr>
          <w:p w14:paraId="7D1D1A4D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086B1B" w14:paraId="541BA928" w14:textId="77777777" w:rsidTr="00086B1B">
        <w:trPr>
          <w:jc w:val="center"/>
        </w:trPr>
        <w:tc>
          <w:tcPr>
            <w:tcW w:w="462" w:type="dxa"/>
          </w:tcPr>
          <w:p w14:paraId="3573DCDF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  <w:p w14:paraId="38ED29BC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B</w:t>
            </w:r>
          </w:p>
        </w:tc>
        <w:tc>
          <w:tcPr>
            <w:tcW w:w="3330" w:type="dxa"/>
          </w:tcPr>
          <w:p w14:paraId="7D66D926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6DA58E6C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0355BCC0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510" w:type="dxa"/>
          </w:tcPr>
          <w:p w14:paraId="65E1239F" w14:textId="3F77834D" w:rsidR="00F6682E" w:rsidRDefault="00086B1B" w:rsidP="00086B1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Passive smoking, high healthcare cost, fall in productivity and size of the workforce</w:t>
            </w:r>
          </w:p>
          <w:p w14:paraId="0B36BA71" w14:textId="3F54F0B8" w:rsidR="00086B1B" w:rsidRPr="00055335" w:rsidRDefault="00086B1B" w:rsidP="00086B1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88" w:type="dxa"/>
          </w:tcPr>
          <w:p w14:paraId="4D9B265D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086B1B" w14:paraId="76DE2CBD" w14:textId="77777777" w:rsidTr="00086B1B">
        <w:trPr>
          <w:jc w:val="center"/>
        </w:trPr>
        <w:tc>
          <w:tcPr>
            <w:tcW w:w="462" w:type="dxa"/>
          </w:tcPr>
          <w:p w14:paraId="44354889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  <w:p w14:paraId="4B2C83EA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C</w:t>
            </w:r>
          </w:p>
        </w:tc>
        <w:tc>
          <w:tcPr>
            <w:tcW w:w="3330" w:type="dxa"/>
          </w:tcPr>
          <w:p w14:paraId="05CD812D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37E154AB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5A79FC3C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510" w:type="dxa"/>
          </w:tcPr>
          <w:p w14:paraId="66F4F5DD" w14:textId="77777777" w:rsidR="00F6682E" w:rsidRDefault="00F6682E" w:rsidP="00F6682E">
            <w:pPr>
              <w:rPr>
                <w:rFonts w:ascii="Arial" w:hAnsi="Arial" w:cs="Arial"/>
                <w:sz w:val="22"/>
              </w:rPr>
            </w:pPr>
          </w:p>
          <w:p w14:paraId="5E8917C5" w14:textId="77777777" w:rsidR="00086B1B" w:rsidRDefault="00086B1B" w:rsidP="00F6682E">
            <w:pPr>
              <w:rPr>
                <w:rFonts w:ascii="Arial" w:hAnsi="Arial" w:cs="Arial"/>
                <w:sz w:val="22"/>
              </w:rPr>
            </w:pPr>
          </w:p>
          <w:p w14:paraId="4C61BD67" w14:textId="77777777" w:rsidR="00086B1B" w:rsidRDefault="00086B1B" w:rsidP="00F6682E">
            <w:pPr>
              <w:rPr>
                <w:rFonts w:ascii="Arial" w:hAnsi="Arial" w:cs="Arial"/>
                <w:sz w:val="22"/>
              </w:rPr>
            </w:pPr>
          </w:p>
          <w:p w14:paraId="14CE7B04" w14:textId="77777777" w:rsidR="00086B1B" w:rsidRPr="00C3000C" w:rsidRDefault="00086B1B" w:rsidP="00F6682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88" w:type="dxa"/>
          </w:tcPr>
          <w:p w14:paraId="50520D89" w14:textId="4001280E" w:rsidR="00F6682E" w:rsidRPr="00086B1B" w:rsidRDefault="00086B1B" w:rsidP="00086B1B">
            <w:pPr>
              <w:jc w:val="center"/>
              <w:rPr>
                <w:rFonts w:ascii="Arial" w:hAnsi="Arial" w:cs="Arial"/>
                <w:noProof/>
                <w:sz w:val="22"/>
              </w:rPr>
            </w:pPr>
            <w:r w:rsidRPr="00086B1B">
              <w:rPr>
                <w:rFonts w:ascii="Arial" w:hAnsi="Arial" w:cs="Arial"/>
                <w:noProof/>
                <w:sz w:val="22"/>
              </w:rPr>
              <w:t>Under-consumed in a free market</w:t>
            </w:r>
          </w:p>
        </w:tc>
      </w:tr>
    </w:tbl>
    <w:p w14:paraId="4467450C" w14:textId="18242B51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48D0B6E6" w14:textId="35EDCB4A" w:rsidR="00F6682E" w:rsidRDefault="00E06D75" w:rsidP="00F6682E">
      <w:pPr>
        <w:tabs>
          <w:tab w:val="left" w:pos="2677"/>
        </w:tabs>
        <w:rPr>
          <w:rFonts w:ascii="Arial" w:hAnsi="Arial" w:cs="Arial"/>
          <w:noProof/>
          <w:sz w:val="22"/>
        </w:rPr>
      </w:pPr>
      <w:r>
        <w:rPr>
          <w:noProof/>
        </w:rPr>
        <w:drawing>
          <wp:anchor distT="0" distB="0" distL="114300" distR="114300" simplePos="0" relativeHeight="252030976" behindDoc="0" locked="0" layoutInCell="1" allowOverlap="1" wp14:anchorId="07A0B2D5" wp14:editId="5BCB1FF7">
            <wp:simplePos x="0" y="0"/>
            <wp:positionH relativeFrom="column">
              <wp:posOffset>5042535</wp:posOffset>
            </wp:positionH>
            <wp:positionV relativeFrom="paragraph">
              <wp:posOffset>79375</wp:posOffset>
            </wp:positionV>
            <wp:extent cx="1163955" cy="1163955"/>
            <wp:effectExtent l="0" t="0" r="4445" b="4445"/>
            <wp:wrapNone/>
            <wp:docPr id="145" name="Picture 145" descr="http://img.metro.co.uk/i/pix/pa/2008/09/pa308543_175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 descr="http://img.metro.co.uk/i/pix/pa/2008/09/pa308543_175x175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6640" behindDoc="0" locked="0" layoutInCell="1" allowOverlap="1" wp14:anchorId="11FBF54F" wp14:editId="712F6322">
            <wp:simplePos x="0" y="0"/>
            <wp:positionH relativeFrom="column">
              <wp:posOffset>375920</wp:posOffset>
            </wp:positionH>
            <wp:positionV relativeFrom="paragraph">
              <wp:posOffset>36830</wp:posOffset>
            </wp:positionV>
            <wp:extent cx="1922145" cy="1207770"/>
            <wp:effectExtent l="0" t="0" r="8255" b="11430"/>
            <wp:wrapNone/>
            <wp:docPr id="143" name="Picture 143" descr="https://encrypted-tbn2.gstatic.com/images?q=tbn:ANd9GcSiwJtjOp9-SMh-lwM7MQWxuAJuTRXxhd3wtXF2kjIkDgESvIr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iwJtjOp9-SMh-lwM7MQWxuAJuTRXxhd3wtXF2kjIkDgESvIr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82E">
        <w:rPr>
          <w:rFonts w:ascii="Arial" w:hAnsi="Arial" w:cs="Arial"/>
          <w:noProof/>
          <w:sz w:val="22"/>
        </w:rPr>
        <w:tab/>
      </w:r>
    </w:p>
    <w:p w14:paraId="0A0571B8" w14:textId="6E4DB38B" w:rsidR="00F6682E" w:rsidRDefault="00E06D75" w:rsidP="00F6682E">
      <w:pPr>
        <w:rPr>
          <w:rFonts w:ascii="Arial" w:hAnsi="Arial" w:cs="Arial"/>
          <w:noProof/>
          <w:sz w:val="22"/>
        </w:rPr>
      </w:pPr>
      <w:r>
        <w:rPr>
          <w:noProof/>
        </w:rPr>
        <w:drawing>
          <wp:anchor distT="0" distB="0" distL="114300" distR="114300" simplePos="0" relativeHeight="252108800" behindDoc="0" locked="0" layoutInCell="1" allowOverlap="1" wp14:anchorId="05F467B0" wp14:editId="05386F4F">
            <wp:simplePos x="0" y="0"/>
            <wp:positionH relativeFrom="column">
              <wp:posOffset>2550795</wp:posOffset>
            </wp:positionH>
            <wp:positionV relativeFrom="paragraph">
              <wp:posOffset>52070</wp:posOffset>
            </wp:positionV>
            <wp:extent cx="1724660" cy="970280"/>
            <wp:effectExtent l="0" t="0" r="2540" b="0"/>
            <wp:wrapNone/>
            <wp:docPr id="144" name="Picture 144" descr="http://www.bbc.co.uk/learningzone/clips/3944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fi" descr="http://www.bbc.co.uk/learningzone/clips/3944.preview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8635C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273866C9" w14:textId="77777777" w:rsidR="00F6682E" w:rsidRDefault="00F6682E" w:rsidP="00F6682E">
      <w:pPr>
        <w:tabs>
          <w:tab w:val="left" w:pos="2819"/>
        </w:tabs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</w:r>
    </w:p>
    <w:p w14:paraId="39CC06DC" w14:textId="77777777" w:rsidR="00F6682E" w:rsidRDefault="00F6682E" w:rsidP="00F6682E">
      <w:pPr>
        <w:rPr>
          <w:rFonts w:ascii="Arial" w:hAnsi="Arial" w:cs="Arial"/>
          <w:noProof/>
          <w:sz w:val="22"/>
        </w:rPr>
      </w:pPr>
    </w:p>
    <w:p w14:paraId="632FF798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423A5B9C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53D93DE5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3260"/>
      </w:tblGrid>
      <w:tr w:rsidR="00F6682E" w14:paraId="73A0B4C8" w14:textId="77777777" w:rsidTr="00E06D75">
        <w:trPr>
          <w:jc w:val="center"/>
        </w:trPr>
        <w:tc>
          <w:tcPr>
            <w:tcW w:w="567" w:type="dxa"/>
          </w:tcPr>
          <w:p w14:paraId="50286C4E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119" w:type="dxa"/>
          </w:tcPr>
          <w:p w14:paraId="39CFDEAD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Alcohol Consumption</w:t>
            </w:r>
          </w:p>
        </w:tc>
        <w:tc>
          <w:tcPr>
            <w:tcW w:w="3544" w:type="dxa"/>
          </w:tcPr>
          <w:p w14:paraId="769E73BA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Intensive Farming</w:t>
            </w:r>
          </w:p>
        </w:tc>
        <w:tc>
          <w:tcPr>
            <w:tcW w:w="3260" w:type="dxa"/>
          </w:tcPr>
          <w:p w14:paraId="37CAA174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A car journey</w:t>
            </w:r>
          </w:p>
        </w:tc>
      </w:tr>
      <w:tr w:rsidR="00F6682E" w14:paraId="60B360D1" w14:textId="77777777" w:rsidTr="00E06D75">
        <w:trPr>
          <w:jc w:val="center"/>
        </w:trPr>
        <w:tc>
          <w:tcPr>
            <w:tcW w:w="567" w:type="dxa"/>
          </w:tcPr>
          <w:p w14:paraId="77444E18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  <w:p w14:paraId="1274EF39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A</w:t>
            </w:r>
          </w:p>
        </w:tc>
        <w:tc>
          <w:tcPr>
            <w:tcW w:w="3119" w:type="dxa"/>
          </w:tcPr>
          <w:p w14:paraId="2B0A24F7" w14:textId="77777777" w:rsidR="00F6682E" w:rsidRDefault="00F6682E" w:rsidP="00F6682E">
            <w:pPr>
              <w:rPr>
                <w:rFonts w:ascii="Arial" w:hAnsi="Arial" w:cs="Arial"/>
                <w:sz w:val="22"/>
              </w:rPr>
            </w:pPr>
          </w:p>
          <w:p w14:paraId="3F38E79B" w14:textId="77777777" w:rsidR="00F6682E" w:rsidRDefault="00F6682E" w:rsidP="00F6682E">
            <w:pPr>
              <w:rPr>
                <w:rFonts w:ascii="Arial" w:hAnsi="Arial" w:cs="Arial"/>
                <w:sz w:val="22"/>
              </w:rPr>
            </w:pPr>
          </w:p>
          <w:p w14:paraId="5CABF447" w14:textId="77777777" w:rsidR="00F6682E" w:rsidRDefault="00F6682E" w:rsidP="00F6682E">
            <w:pPr>
              <w:rPr>
                <w:rFonts w:ascii="Arial" w:hAnsi="Arial" w:cs="Arial"/>
                <w:sz w:val="22"/>
              </w:rPr>
            </w:pPr>
          </w:p>
          <w:p w14:paraId="0519F0EA" w14:textId="77777777" w:rsidR="00086B1B" w:rsidRPr="00AF2B58" w:rsidRDefault="00086B1B" w:rsidP="00F6682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4F3BFF0C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260" w:type="dxa"/>
          </w:tcPr>
          <w:p w14:paraId="4BB4587C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F6682E" w14:paraId="3343A702" w14:textId="77777777" w:rsidTr="00E06D75">
        <w:trPr>
          <w:jc w:val="center"/>
        </w:trPr>
        <w:tc>
          <w:tcPr>
            <w:tcW w:w="567" w:type="dxa"/>
          </w:tcPr>
          <w:p w14:paraId="5C960E9C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  <w:p w14:paraId="03BB6AF7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B</w:t>
            </w:r>
          </w:p>
        </w:tc>
        <w:tc>
          <w:tcPr>
            <w:tcW w:w="3119" w:type="dxa"/>
          </w:tcPr>
          <w:p w14:paraId="4803359C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3E2C7E22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4BEFBDBC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474EB7E7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544" w:type="dxa"/>
          </w:tcPr>
          <w:p w14:paraId="31F1F442" w14:textId="77777777" w:rsidR="00F6682E" w:rsidRPr="00AF2B58" w:rsidRDefault="00F6682E" w:rsidP="00F6682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2A344B90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F6682E" w14:paraId="6A109A57" w14:textId="77777777" w:rsidTr="00E06D75">
        <w:trPr>
          <w:trHeight w:val="962"/>
          <w:jc w:val="center"/>
        </w:trPr>
        <w:tc>
          <w:tcPr>
            <w:tcW w:w="567" w:type="dxa"/>
          </w:tcPr>
          <w:p w14:paraId="456ACD72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  <w:p w14:paraId="2D586076" w14:textId="77777777" w:rsidR="00F6682E" w:rsidRDefault="00F6682E" w:rsidP="00F6682E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C</w:t>
            </w:r>
          </w:p>
        </w:tc>
        <w:tc>
          <w:tcPr>
            <w:tcW w:w="3119" w:type="dxa"/>
          </w:tcPr>
          <w:p w14:paraId="327964BC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761A6047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6CEC77C8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46BC1463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544" w:type="dxa"/>
          </w:tcPr>
          <w:p w14:paraId="386706FC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6383D666" w14:textId="77777777" w:rsidR="00F6682E" w:rsidRPr="00D101A0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260" w:type="dxa"/>
          </w:tcPr>
          <w:p w14:paraId="53C4F3A0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  <w:p w14:paraId="45C32288" w14:textId="77777777" w:rsidR="00F6682E" w:rsidRDefault="00F6682E" w:rsidP="00F6682E">
            <w:pPr>
              <w:rPr>
                <w:rFonts w:ascii="Arial" w:hAnsi="Arial" w:cs="Arial"/>
                <w:b/>
                <w:noProof/>
                <w:sz w:val="22"/>
              </w:rPr>
            </w:pPr>
          </w:p>
        </w:tc>
      </w:tr>
    </w:tbl>
    <w:p w14:paraId="19FDDAC4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3ABE5EE8" w14:textId="35B30111" w:rsidR="00F6682E" w:rsidRPr="00086B1B" w:rsidRDefault="00F6682E" w:rsidP="00E82C69">
      <w:pPr>
        <w:rPr>
          <w:rFonts w:ascii="Arial" w:hAnsi="Arial" w:cs="Arial"/>
          <w:noProof/>
          <w:u w:val="single"/>
        </w:rPr>
      </w:pPr>
      <w:r w:rsidRPr="007602DC">
        <w:rPr>
          <w:rFonts w:ascii="Arial" w:hAnsi="Arial" w:cs="Arial"/>
          <w:b/>
          <w:noProof/>
          <w:u w:val="single"/>
        </w:rPr>
        <w:lastRenderedPageBreak/>
        <w:t xml:space="preserve">Ext: </w:t>
      </w:r>
      <w:r w:rsidRPr="007602DC">
        <w:rPr>
          <w:rFonts w:ascii="Arial" w:hAnsi="Arial" w:cs="Arial"/>
          <w:noProof/>
          <w:u w:val="single"/>
        </w:rPr>
        <w:t xml:space="preserve">For each example above, </w:t>
      </w:r>
      <w:r w:rsidRPr="007602DC">
        <w:rPr>
          <w:rFonts w:ascii="Arial" w:hAnsi="Arial" w:cs="Arial"/>
          <w:b/>
          <w:noProof/>
          <w:u w:val="single"/>
        </w:rPr>
        <w:t xml:space="preserve">i) </w:t>
      </w:r>
      <w:r w:rsidRPr="007602DC">
        <w:rPr>
          <w:rFonts w:ascii="Arial" w:hAnsi="Arial" w:cs="Arial"/>
          <w:noProof/>
          <w:u w:val="single"/>
        </w:rPr>
        <w:t xml:space="preserve">identify policies that government can introduce to correct the market failure </w:t>
      </w:r>
      <w:r w:rsidRPr="007602DC">
        <w:rPr>
          <w:rFonts w:ascii="Arial" w:hAnsi="Arial" w:cs="Arial"/>
          <w:b/>
          <w:noProof/>
          <w:u w:val="single"/>
        </w:rPr>
        <w:t xml:space="preserve">ii) </w:t>
      </w:r>
      <w:r w:rsidRPr="007602DC">
        <w:rPr>
          <w:rFonts w:ascii="Arial" w:hAnsi="Arial" w:cs="Arial"/>
          <w:noProof/>
          <w:u w:val="single"/>
        </w:rPr>
        <w:t>explain how the policy will reduce the market failure</w:t>
      </w:r>
      <w:r w:rsidR="00086B1B" w:rsidRPr="007602DC">
        <w:rPr>
          <w:rFonts w:ascii="Arial" w:hAnsi="Arial" w:cs="Arial"/>
          <w:noProof/>
          <w:u w:val="single"/>
        </w:rPr>
        <w:t>.</w:t>
      </w:r>
    </w:p>
    <w:p w14:paraId="68265826" w14:textId="77777777" w:rsidR="00086B1B" w:rsidRDefault="00086B1B" w:rsidP="00086B1B">
      <w:pPr>
        <w:jc w:val="center"/>
        <w:rPr>
          <w:rFonts w:ascii="Arial" w:hAnsi="Arial" w:cs="Arial"/>
          <w:noProof/>
        </w:rPr>
      </w:pPr>
    </w:p>
    <w:p w14:paraId="344BAB9F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57244DD6" w14:textId="77777777" w:rsidR="00086B1B" w:rsidRPr="00E72E7A" w:rsidRDefault="00086B1B" w:rsidP="00086B1B">
      <w:pPr>
        <w:jc w:val="both"/>
        <w:rPr>
          <w:rFonts w:ascii="Arial" w:hAnsi="Arial" w:cs="Arial"/>
          <w:b/>
        </w:rPr>
      </w:pPr>
      <w:r w:rsidRPr="00E72E7A">
        <w:rPr>
          <w:rFonts w:ascii="Arial" w:hAnsi="Arial" w:cs="Arial"/>
          <w:b/>
        </w:rPr>
        <w:t>Notes Page</w:t>
      </w:r>
    </w:p>
    <w:p w14:paraId="26CAFB5C" w14:textId="21518995" w:rsidR="00086B1B" w:rsidRDefault="00086B1B" w:rsidP="00086B1B">
      <w:pPr>
        <w:jc w:val="both"/>
        <w:rPr>
          <w:rFonts w:ascii="Arial" w:hAnsi="Arial" w:cs="Arial"/>
        </w:rPr>
      </w:pPr>
    </w:p>
    <w:p w14:paraId="7933E6A5" w14:textId="77777777" w:rsidR="00086B1B" w:rsidRDefault="00086B1B" w:rsidP="00F6682E">
      <w:pPr>
        <w:jc w:val="center"/>
        <w:rPr>
          <w:rFonts w:ascii="Arial" w:hAnsi="Arial" w:cs="Arial"/>
          <w:b/>
          <w:noProof/>
        </w:rPr>
      </w:pPr>
    </w:p>
    <w:p w14:paraId="6FF2D5E6" w14:textId="77777777" w:rsidR="00F6682E" w:rsidRDefault="00F6682E" w:rsidP="00F6682E">
      <w:pPr>
        <w:tabs>
          <w:tab w:val="left" w:pos="1459"/>
          <w:tab w:val="center" w:pos="4513"/>
        </w:tabs>
        <w:rPr>
          <w:rFonts w:ascii="Arial" w:hAnsi="Arial" w:cs="Arial"/>
          <w:b/>
          <w:noProof/>
        </w:rPr>
      </w:pPr>
    </w:p>
    <w:p w14:paraId="5204CB58" w14:textId="77777777" w:rsidR="00F6682E" w:rsidRDefault="00F6682E" w:rsidP="00F6682E">
      <w:pPr>
        <w:tabs>
          <w:tab w:val="left" w:pos="1459"/>
          <w:tab w:val="center" w:pos="4513"/>
        </w:tabs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38E2D345" wp14:editId="70CFD14F">
                <wp:simplePos x="0" y="0"/>
                <wp:positionH relativeFrom="column">
                  <wp:posOffset>-452846</wp:posOffset>
                </wp:positionH>
                <wp:positionV relativeFrom="paragraph">
                  <wp:posOffset>-261257</wp:posOffset>
                </wp:positionV>
                <wp:extent cx="5760720" cy="457200"/>
                <wp:effectExtent l="0" t="0" r="11430" b="1905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57200"/>
                          <a:chOff x="468" y="7986"/>
                          <a:chExt cx="9072" cy="720"/>
                        </a:xfrm>
                      </wpg:grpSpPr>
                      <wps:wsp>
                        <wps:cNvPr id="13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880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7986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D9B0A" w14:textId="77777777" w:rsidR="008A0460" w:rsidRPr="00ED0C43" w:rsidRDefault="008A0460" w:rsidP="00F6682E">
                              <w:pPr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1AB18628" w14:textId="77777777" w:rsidR="008A0460" w:rsidRPr="0008057A" w:rsidRDefault="008A0460" w:rsidP="00F6682E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08057A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  <w:p w14:paraId="277476DD" w14:textId="77777777" w:rsidR="008A0460" w:rsidRPr="00ED0C43" w:rsidRDefault="008A0460" w:rsidP="00F6682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0B6F4" w14:textId="77777777" w:rsidR="008A0460" w:rsidRPr="00040B6C" w:rsidRDefault="008A0460" w:rsidP="00F6682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8"/>
                                  <w:szCs w:val="40"/>
                                </w:rPr>
                              </w:pPr>
                            </w:p>
                            <w:p w14:paraId="48779119" w14:textId="77777777" w:rsidR="008A0460" w:rsidRPr="00E26EA3" w:rsidRDefault="008A0460" w:rsidP="00F6682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  <w:t xml:space="preserve">Externality Diagrams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2D345" id="Group 137" o:spid="_x0000_s1049" style="position:absolute;margin-left:-35.65pt;margin-top:-20.55pt;width:453.6pt;height:36pt;z-index:252017664" coordorigin="468,7986" coordsize="907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">
                <v:roundrect id="AutoShape 22" o:spid="_x0000_s1050" style="position:absolute;left:2880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"/>
                <v:shape id="Text Box 24" o:spid="_x0000_s1051" type="#_x0000_t202" style="position:absolute;left:468;top:7986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<v:textbox>
                    <w:txbxContent>
                      <w:p w14:paraId="117D9B0A" w14:textId="77777777" w:rsidR="008A0460" w:rsidRPr="00ED0C43" w:rsidRDefault="008A0460" w:rsidP="00F6682E">
                        <w:pPr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  <w:p w14:paraId="1AB18628" w14:textId="77777777" w:rsidR="008A0460" w:rsidRPr="0008057A" w:rsidRDefault="008A0460" w:rsidP="00F6682E">
                        <w:pPr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08057A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  <w:p w14:paraId="277476DD" w14:textId="77777777" w:rsidR="008A0460" w:rsidRPr="00ED0C43" w:rsidRDefault="008A0460" w:rsidP="00F668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25" o:spid="_x0000_s1052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14:paraId="3A00B6F4" w14:textId="77777777" w:rsidR="008A0460" w:rsidRPr="00040B6C" w:rsidRDefault="008A0460" w:rsidP="00F6682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8"/>
                            <w:szCs w:val="40"/>
                          </w:rPr>
                        </w:pPr>
                      </w:p>
                      <w:p w14:paraId="48779119" w14:textId="77777777" w:rsidR="008A0460" w:rsidRPr="00E26EA3" w:rsidRDefault="008A0460" w:rsidP="00F6682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  <w:t xml:space="preserve">Externality Diagrams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F9D34D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025C3E25" w14:textId="77777777" w:rsidR="00F46528" w:rsidRPr="00F46528" w:rsidRDefault="00F6682E" w:rsidP="00F6682E">
      <w:pPr>
        <w:rPr>
          <w:rFonts w:ascii="Arial" w:hAnsi="Arial" w:cs="Arial"/>
          <w:b/>
          <w:noProof/>
          <w:color w:val="7030A0"/>
          <w:u w:val="single"/>
        </w:rPr>
      </w:pPr>
      <w:r w:rsidRPr="00F46528">
        <w:rPr>
          <w:rFonts w:ascii="Arial" w:hAnsi="Arial" w:cs="Arial"/>
          <w:b/>
          <w:noProof/>
          <w:color w:val="7030A0"/>
          <w:u w:val="single"/>
        </w:rPr>
        <w:t xml:space="preserve">A world with no externalities… </w:t>
      </w:r>
    </w:p>
    <w:p w14:paraId="5E9E615E" w14:textId="77777777" w:rsidR="00F46528" w:rsidRDefault="00F46528" w:rsidP="00F6682E">
      <w:pPr>
        <w:rPr>
          <w:rFonts w:ascii="Arial" w:hAnsi="Arial" w:cs="Arial"/>
          <w:b/>
          <w:noProof/>
        </w:rPr>
      </w:pPr>
    </w:p>
    <w:p w14:paraId="372BECC4" w14:textId="27C8D4F4" w:rsidR="00F6682E" w:rsidRPr="00EB6061" w:rsidRDefault="006B26AC" w:rsidP="00F6682E">
      <w:pPr>
        <w:rPr>
          <w:rFonts w:ascii="Arial" w:hAnsi="Arial" w:cs="Arial"/>
          <w:noProof/>
          <w:u w:val="single"/>
        </w:rPr>
      </w:pPr>
      <w:r w:rsidRPr="00E82C69">
        <w:rPr>
          <w:rFonts w:ascii="Arial" w:hAnsi="Arial" w:cs="Arial"/>
          <w:noProof/>
          <w:u w:val="single"/>
        </w:rPr>
        <w:t>Annotate this diagram to show the equilibrium price and quantity in a free market</w:t>
      </w:r>
    </w:p>
    <w:p w14:paraId="2B26F318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F9DBC55" wp14:editId="114EF3CE">
                <wp:simplePos x="0" y="0"/>
                <wp:positionH relativeFrom="column">
                  <wp:posOffset>-235131</wp:posOffset>
                </wp:positionH>
                <wp:positionV relativeFrom="paragraph">
                  <wp:posOffset>170906</wp:posOffset>
                </wp:positionV>
                <wp:extent cx="828675" cy="522514"/>
                <wp:effectExtent l="0" t="0" r="0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6397C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Cost / benefit</w:t>
                            </w:r>
                          </w:p>
                          <w:p w14:paraId="3FD815E0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BC55" id="Text Box 136" o:spid="_x0000_s1053" type="#_x0000_t202" style="position:absolute;margin-left:-18.5pt;margin-top:13.45pt;width:65.25pt;height:41.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" filled="f" stroked="f">
                <v:textbox>
                  <w:txbxContent>
                    <w:p w14:paraId="2E06397C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Cost / benefit</w:t>
                      </w:r>
                    </w:p>
                    <w:p w14:paraId="3FD815E0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8BC09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CEBE11B" wp14:editId="20279649">
                <wp:simplePos x="0" y="0"/>
                <wp:positionH relativeFrom="column">
                  <wp:posOffset>523875</wp:posOffset>
                </wp:positionH>
                <wp:positionV relativeFrom="paragraph">
                  <wp:posOffset>30480</wp:posOffset>
                </wp:positionV>
                <wp:extent cx="0" cy="3676650"/>
                <wp:effectExtent l="9525" t="9525" r="9525" b="9525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CE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5" o:spid="_x0000_s1026" type="#_x0000_t32" style="position:absolute;margin-left:41.25pt;margin-top:2.4pt;width:0;height:289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"/>
            </w:pict>
          </mc:Fallback>
        </mc:AlternateContent>
      </w:r>
    </w:p>
    <w:p w14:paraId="5162505A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9BD4151" wp14:editId="5C7F8F40">
                <wp:simplePos x="0" y="0"/>
                <wp:positionH relativeFrom="column">
                  <wp:posOffset>4276725</wp:posOffset>
                </wp:positionH>
                <wp:positionV relativeFrom="paragraph">
                  <wp:posOffset>55245</wp:posOffset>
                </wp:positionV>
                <wp:extent cx="828675" cy="381000"/>
                <wp:effectExtent l="0" t="0" r="0" b="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C0552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S = MPC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D4151" id="Text Box 134" o:spid="_x0000_s1054" type="#_x0000_t202" style="position:absolute;margin-left:336.75pt;margin-top:4.35pt;width:65.25pt;height:30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" filled="f" stroked="f">
                <v:textbox>
                  <w:txbxContent>
                    <w:p w14:paraId="5FCC0552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S = MPC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4A76763" wp14:editId="45361256">
                <wp:simplePos x="0" y="0"/>
                <wp:positionH relativeFrom="column">
                  <wp:posOffset>962025</wp:posOffset>
                </wp:positionH>
                <wp:positionV relativeFrom="paragraph">
                  <wp:posOffset>112395</wp:posOffset>
                </wp:positionV>
                <wp:extent cx="3248025" cy="3219450"/>
                <wp:effectExtent l="9525" t="9525" r="9525" b="9525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48025" cy="3219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F91D" id="Straight Arrow Connector 133" o:spid="_x0000_s1026" type="#_x0000_t32" style="position:absolute;margin-left:75.75pt;margin-top:8.85pt;width:255.75pt;height:253.5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66A511F" wp14:editId="77B6F0F8">
                <wp:simplePos x="0" y="0"/>
                <wp:positionH relativeFrom="column">
                  <wp:posOffset>809625</wp:posOffset>
                </wp:positionH>
                <wp:positionV relativeFrom="paragraph">
                  <wp:posOffset>55245</wp:posOffset>
                </wp:positionV>
                <wp:extent cx="3686175" cy="3362325"/>
                <wp:effectExtent l="9525" t="9525" r="9525" b="952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3362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BF9B" id="Straight Arrow Connector 132" o:spid="_x0000_s1026" type="#_x0000_t32" style="position:absolute;margin-left:63.75pt;margin-top:4.35pt;width:290.25pt;height:264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"/>
            </w:pict>
          </mc:Fallback>
        </mc:AlternateContent>
      </w:r>
    </w:p>
    <w:p w14:paraId="43B1778B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0A43EA17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A78189E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C55624E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2A91C50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7CAFD198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0008BEB1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A883330" w14:textId="0505846D" w:rsidR="00F6682E" w:rsidRDefault="00F6682E" w:rsidP="00F6682E">
      <w:pPr>
        <w:rPr>
          <w:rFonts w:ascii="Arial" w:hAnsi="Arial" w:cs="Arial"/>
          <w:b/>
          <w:noProof/>
        </w:rPr>
      </w:pPr>
    </w:p>
    <w:p w14:paraId="06209CB2" w14:textId="0DDF2FE2" w:rsidR="00F6682E" w:rsidRDefault="00F6682E" w:rsidP="00F6682E">
      <w:pPr>
        <w:rPr>
          <w:rFonts w:ascii="Arial" w:hAnsi="Arial" w:cs="Arial"/>
          <w:b/>
          <w:noProof/>
        </w:rPr>
      </w:pPr>
    </w:p>
    <w:p w14:paraId="2C281B21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9A578E3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7C1B6345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1BC40DB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E10F5E3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BB5E7A0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2C8396CE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4F3D20B8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D2EBC73" wp14:editId="7500576C">
                <wp:simplePos x="0" y="0"/>
                <wp:positionH relativeFrom="column">
                  <wp:posOffset>4522470</wp:posOffset>
                </wp:positionH>
                <wp:positionV relativeFrom="paragraph">
                  <wp:posOffset>123825</wp:posOffset>
                </wp:positionV>
                <wp:extent cx="828675" cy="381000"/>
                <wp:effectExtent l="0" t="0" r="1905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9B11E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D = MPB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BC73" id="Text Box 128" o:spid="_x0000_s1055" type="#_x0000_t202" style="position:absolute;left:0;text-align:left;margin-left:356.1pt;margin-top:9.75pt;width:65.25pt;height:30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" filled="f" stroked="f">
                <v:textbox>
                  <w:txbxContent>
                    <w:p w14:paraId="40C9B11E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D = MPB</w:t>
                      </w:r>
                    </w:p>
                  </w:txbxContent>
                </v:textbox>
              </v:shape>
            </w:pict>
          </mc:Fallback>
        </mc:AlternateContent>
      </w:r>
    </w:p>
    <w:p w14:paraId="771D2269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33BE01BE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1B55A992" w14:textId="463CA50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827B7DB" wp14:editId="1F93D2AA">
                <wp:simplePos x="0" y="0"/>
                <wp:positionH relativeFrom="column">
                  <wp:posOffset>4621530</wp:posOffset>
                </wp:positionH>
                <wp:positionV relativeFrom="paragraph">
                  <wp:posOffset>84455</wp:posOffset>
                </wp:positionV>
                <wp:extent cx="828675" cy="381000"/>
                <wp:effectExtent l="1905" t="0" r="0" b="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02A7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Quantity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7B7DB" id="Text Box 126" o:spid="_x0000_s1056" type="#_x0000_t202" style="position:absolute;left:0;text-align:left;margin-left:363.9pt;margin-top:6.65pt;width:65.25pt;height:30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" filled="f" stroked="f">
                <v:textbox>
                  <w:txbxContent>
                    <w:p w14:paraId="576702A7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Quantity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E0F7167" wp14:editId="317E8A69">
                <wp:simplePos x="0" y="0"/>
                <wp:positionH relativeFrom="column">
                  <wp:posOffset>523875</wp:posOffset>
                </wp:positionH>
                <wp:positionV relativeFrom="paragraph">
                  <wp:posOffset>27305</wp:posOffset>
                </wp:positionV>
                <wp:extent cx="4286250" cy="0"/>
                <wp:effectExtent l="9525" t="9525" r="9525" b="9525"/>
                <wp:wrapNone/>
                <wp:docPr id="125" name="Straight Arrow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5110B" id="Straight Arrow Connector 125" o:spid="_x0000_s1026" type="#_x0000_t32" style="position:absolute;margin-left:41.25pt;margin-top:2.15pt;width:337.5pt;height: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"/>
            </w:pict>
          </mc:Fallback>
        </mc:AlternateContent>
      </w:r>
    </w:p>
    <w:p w14:paraId="40570DD2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66BA0B93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3FB5F3B5" w14:textId="77777777" w:rsidR="00F46528" w:rsidRDefault="00F46528" w:rsidP="00F6682E">
      <w:pPr>
        <w:rPr>
          <w:rFonts w:ascii="Arial" w:hAnsi="Arial" w:cs="Arial"/>
          <w:b/>
          <w:color w:val="7030A0"/>
          <w:u w:val="single"/>
        </w:rPr>
      </w:pPr>
    </w:p>
    <w:p w14:paraId="425343BD" w14:textId="77777777" w:rsidR="00F46528" w:rsidRDefault="00F46528" w:rsidP="00F6682E">
      <w:pPr>
        <w:rPr>
          <w:rFonts w:ascii="Arial" w:hAnsi="Arial" w:cs="Arial"/>
          <w:b/>
          <w:color w:val="7030A0"/>
          <w:u w:val="single"/>
        </w:rPr>
      </w:pPr>
    </w:p>
    <w:p w14:paraId="0A5B01E3" w14:textId="77777777" w:rsidR="00F6682E" w:rsidRPr="00F46528" w:rsidRDefault="00F6682E" w:rsidP="00F6682E">
      <w:pPr>
        <w:rPr>
          <w:rFonts w:ascii="Arial" w:hAnsi="Arial" w:cs="Arial"/>
          <w:b/>
          <w:u w:val="single"/>
        </w:rPr>
      </w:pPr>
      <w:r w:rsidRPr="00F46528">
        <w:rPr>
          <w:rFonts w:ascii="Arial" w:hAnsi="Arial" w:cs="Arial"/>
          <w:b/>
          <w:color w:val="7030A0"/>
          <w:u w:val="single"/>
        </w:rPr>
        <w:t>Marginal Private Cost (MPC) and Marginal Private Benefit (MPB)</w:t>
      </w:r>
    </w:p>
    <w:p w14:paraId="60642220" w14:textId="77777777" w:rsidR="00F6682E" w:rsidRDefault="00F6682E" w:rsidP="00F6682E">
      <w:pPr>
        <w:rPr>
          <w:rFonts w:ascii="Arial" w:hAnsi="Arial" w:cs="Arial"/>
          <w:b/>
        </w:rPr>
      </w:pPr>
    </w:p>
    <w:p w14:paraId="7C7E1C75" w14:textId="2EDC546D" w:rsidR="00F6682E" w:rsidRPr="00A90CAC" w:rsidRDefault="00F6682E" w:rsidP="00C45B8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A90CAC">
        <w:rPr>
          <w:rFonts w:ascii="Arial" w:hAnsi="Arial" w:cs="Arial"/>
          <w:sz w:val="22"/>
        </w:rPr>
        <w:t xml:space="preserve">When we look at externalities, we are interested in whether each unit </w:t>
      </w:r>
      <w:proofErr w:type="gramStart"/>
      <w:r w:rsidRPr="00A90CAC">
        <w:rPr>
          <w:rFonts w:ascii="Arial" w:hAnsi="Arial" w:cs="Arial"/>
          <w:sz w:val="22"/>
        </w:rPr>
        <w:t>will be consumed</w:t>
      </w:r>
      <w:proofErr w:type="gramEnd"/>
      <w:r w:rsidRPr="00A90CAC">
        <w:rPr>
          <w:rFonts w:ascii="Arial" w:hAnsi="Arial" w:cs="Arial"/>
          <w:sz w:val="22"/>
        </w:rPr>
        <w:t xml:space="preserve"> or not. Therefore, we study marginal costs and benefits i.e.</w:t>
      </w:r>
      <w:r w:rsidR="00A90CAC">
        <w:rPr>
          <w:rFonts w:ascii="Arial" w:hAnsi="Arial" w:cs="Arial"/>
          <w:sz w:val="22"/>
        </w:rPr>
        <w:t xml:space="preserve"> the costs and benefits from </w:t>
      </w:r>
      <w:r w:rsidR="00A90CAC" w:rsidRPr="00A90CAC">
        <w:rPr>
          <w:rFonts w:ascii="Arial" w:hAnsi="Arial" w:cs="Arial"/>
          <w:b/>
          <w:sz w:val="22"/>
        </w:rPr>
        <w:t>one</w:t>
      </w:r>
      <w:r w:rsidR="00A90CAC">
        <w:rPr>
          <w:rFonts w:ascii="Arial" w:hAnsi="Arial" w:cs="Arial"/>
          <w:sz w:val="22"/>
        </w:rPr>
        <w:t xml:space="preserve"> </w:t>
      </w:r>
      <w:r w:rsidR="00A90CAC">
        <w:rPr>
          <w:rFonts w:ascii="Arial" w:hAnsi="Arial" w:cs="Arial"/>
          <w:b/>
          <w:sz w:val="22"/>
        </w:rPr>
        <w:t>additional</w:t>
      </w:r>
      <w:r w:rsidRPr="00A90CAC">
        <w:rPr>
          <w:rFonts w:ascii="Arial" w:hAnsi="Arial" w:cs="Arial"/>
          <w:b/>
          <w:sz w:val="22"/>
        </w:rPr>
        <w:t xml:space="preserve"> unit</w:t>
      </w:r>
      <w:r w:rsidRPr="00A90CAC">
        <w:rPr>
          <w:rFonts w:ascii="Arial" w:hAnsi="Arial" w:cs="Arial"/>
          <w:sz w:val="22"/>
        </w:rPr>
        <w:t>.</w:t>
      </w:r>
    </w:p>
    <w:p w14:paraId="08DC040F" w14:textId="77777777" w:rsidR="00A4456E" w:rsidRDefault="00A4456E" w:rsidP="00F6682E">
      <w:pPr>
        <w:jc w:val="both"/>
        <w:rPr>
          <w:rFonts w:ascii="Arial" w:hAnsi="Arial" w:cs="Arial"/>
          <w:b/>
          <w:sz w:val="22"/>
        </w:rPr>
      </w:pPr>
    </w:p>
    <w:p w14:paraId="7B947861" w14:textId="77777777" w:rsidR="00A4456E" w:rsidRDefault="00A4456E" w:rsidP="00F6682E">
      <w:pPr>
        <w:jc w:val="both"/>
        <w:rPr>
          <w:rFonts w:ascii="Arial" w:hAnsi="Arial" w:cs="Arial"/>
          <w:b/>
          <w:sz w:val="22"/>
        </w:rPr>
      </w:pPr>
    </w:p>
    <w:p w14:paraId="3B981012" w14:textId="7528794E" w:rsidR="00F6682E" w:rsidRDefault="00F6682E" w:rsidP="00C45B8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A90CAC">
        <w:rPr>
          <w:rFonts w:ascii="Arial" w:hAnsi="Arial" w:cs="Arial"/>
          <w:b/>
          <w:sz w:val="22"/>
        </w:rPr>
        <w:t>Marginal private benefit</w:t>
      </w:r>
      <w:r w:rsidR="00A4456E" w:rsidRPr="00A90CAC">
        <w:rPr>
          <w:rFonts w:ascii="Arial" w:hAnsi="Arial" w:cs="Arial"/>
          <w:sz w:val="22"/>
        </w:rPr>
        <w:t xml:space="preserve"> </w:t>
      </w:r>
    </w:p>
    <w:p w14:paraId="2CC2AA8F" w14:textId="77777777" w:rsidR="007602DC" w:rsidRPr="00A90CAC" w:rsidRDefault="007602DC" w:rsidP="007602DC">
      <w:pPr>
        <w:pStyle w:val="ListParagraph"/>
        <w:ind w:left="360"/>
        <w:jc w:val="both"/>
        <w:rPr>
          <w:rFonts w:ascii="Arial" w:hAnsi="Arial" w:cs="Arial"/>
          <w:sz w:val="22"/>
        </w:rPr>
      </w:pPr>
    </w:p>
    <w:p w14:paraId="53AD4F44" w14:textId="77777777" w:rsidR="00F6682E" w:rsidRDefault="00F6682E" w:rsidP="00F6682E">
      <w:pPr>
        <w:jc w:val="both"/>
        <w:rPr>
          <w:rFonts w:ascii="Arial" w:hAnsi="Arial" w:cs="Arial"/>
          <w:sz w:val="22"/>
        </w:rPr>
      </w:pPr>
    </w:p>
    <w:p w14:paraId="5813C0E5" w14:textId="77777777" w:rsidR="00A4456E" w:rsidRDefault="00A4456E" w:rsidP="00F6682E">
      <w:pPr>
        <w:jc w:val="both"/>
        <w:rPr>
          <w:rFonts w:ascii="Arial" w:hAnsi="Arial" w:cs="Arial"/>
          <w:b/>
          <w:sz w:val="22"/>
        </w:rPr>
      </w:pPr>
    </w:p>
    <w:p w14:paraId="09DB25A4" w14:textId="77777777" w:rsidR="00A4456E" w:rsidRDefault="00A4456E" w:rsidP="00F6682E">
      <w:pPr>
        <w:jc w:val="both"/>
        <w:rPr>
          <w:rFonts w:ascii="Arial" w:hAnsi="Arial" w:cs="Arial"/>
          <w:b/>
          <w:sz w:val="22"/>
        </w:rPr>
      </w:pPr>
    </w:p>
    <w:p w14:paraId="5783FE02" w14:textId="67F43E9E" w:rsidR="00F6682E" w:rsidRPr="007602DC" w:rsidRDefault="00F6682E" w:rsidP="00C45B8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A90CAC">
        <w:rPr>
          <w:rFonts w:ascii="Arial" w:hAnsi="Arial" w:cs="Arial"/>
          <w:b/>
          <w:sz w:val="22"/>
        </w:rPr>
        <w:t xml:space="preserve">Marginal private cost </w:t>
      </w:r>
    </w:p>
    <w:p w14:paraId="20131183" w14:textId="77777777" w:rsidR="007602DC" w:rsidRPr="00A90CAC" w:rsidRDefault="007602DC" w:rsidP="007602DC">
      <w:pPr>
        <w:pStyle w:val="ListParagraph"/>
        <w:ind w:left="360"/>
        <w:jc w:val="both"/>
        <w:rPr>
          <w:rFonts w:ascii="Arial" w:hAnsi="Arial" w:cs="Arial"/>
          <w:sz w:val="22"/>
        </w:rPr>
      </w:pPr>
    </w:p>
    <w:p w14:paraId="7DB48763" w14:textId="77777777" w:rsidR="00F6682E" w:rsidRDefault="00F6682E" w:rsidP="00F6682E">
      <w:pPr>
        <w:rPr>
          <w:rFonts w:ascii="Arial" w:hAnsi="Arial" w:cs="Arial"/>
          <w:b/>
        </w:rPr>
      </w:pPr>
    </w:p>
    <w:p w14:paraId="484BEC94" w14:textId="77777777" w:rsidR="00F6682E" w:rsidRDefault="00F6682E" w:rsidP="00F6682E">
      <w:pPr>
        <w:rPr>
          <w:rFonts w:ascii="Arial" w:hAnsi="Arial" w:cs="Arial"/>
          <w:b/>
        </w:rPr>
      </w:pPr>
    </w:p>
    <w:p w14:paraId="0BA4CA7C" w14:textId="77777777" w:rsidR="00027BCF" w:rsidRDefault="00027BCF" w:rsidP="00F6682E">
      <w:pPr>
        <w:rPr>
          <w:rFonts w:ascii="Arial" w:hAnsi="Arial" w:cs="Arial"/>
          <w:b/>
          <w:color w:val="7030A0"/>
          <w:u w:val="single"/>
        </w:rPr>
      </w:pPr>
    </w:p>
    <w:p w14:paraId="52D9EF46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5F2EC5D9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17AE83C0" w14:textId="5F551C62" w:rsidR="00F6682E" w:rsidRPr="00A848C5" w:rsidRDefault="00F6682E" w:rsidP="00F6682E">
      <w:pPr>
        <w:rPr>
          <w:rFonts w:ascii="Arial" w:hAnsi="Arial" w:cs="Arial"/>
          <w:b/>
          <w:color w:val="7030A0"/>
          <w:u w:val="single"/>
        </w:rPr>
      </w:pPr>
      <w:r w:rsidRPr="00A848C5">
        <w:rPr>
          <w:rFonts w:ascii="Arial" w:hAnsi="Arial" w:cs="Arial"/>
          <w:b/>
          <w:color w:val="7030A0"/>
          <w:u w:val="single"/>
        </w:rPr>
        <w:t xml:space="preserve">Market Equilibrium </w:t>
      </w:r>
    </w:p>
    <w:p w14:paraId="1D0129B4" w14:textId="77777777" w:rsidR="00F6682E" w:rsidRDefault="00F6682E" w:rsidP="00F6682E">
      <w:pPr>
        <w:rPr>
          <w:rFonts w:ascii="Arial" w:hAnsi="Arial" w:cs="Arial"/>
          <w:b/>
        </w:rPr>
      </w:pPr>
    </w:p>
    <w:p w14:paraId="50A9A6C5" w14:textId="17B87644" w:rsidR="00F6682E" w:rsidRPr="005720BB" w:rsidRDefault="00F6682E" w:rsidP="00F6682E">
      <w:pPr>
        <w:rPr>
          <w:rFonts w:ascii="Arial" w:hAnsi="Arial" w:cs="Arial"/>
          <w:sz w:val="22"/>
        </w:rPr>
      </w:pPr>
      <w:r w:rsidRPr="005720BB">
        <w:rPr>
          <w:rFonts w:ascii="Arial" w:hAnsi="Arial" w:cs="Arial"/>
          <w:sz w:val="22"/>
        </w:rPr>
        <w:t>Below are the</w:t>
      </w:r>
      <w:r w:rsidR="00A90CAC">
        <w:rPr>
          <w:rFonts w:ascii="Arial" w:hAnsi="Arial" w:cs="Arial"/>
          <w:sz w:val="22"/>
        </w:rPr>
        <w:t xml:space="preserve"> (hypothetical)</w:t>
      </w:r>
      <w:r w:rsidRPr="005720BB">
        <w:rPr>
          <w:rFonts w:ascii="Arial" w:hAnsi="Arial" w:cs="Arial"/>
          <w:sz w:val="22"/>
        </w:rPr>
        <w:t xml:space="preserve"> cost and benefit curves for the consumption of </w:t>
      </w:r>
      <w:r>
        <w:rPr>
          <w:rFonts w:ascii="Arial" w:hAnsi="Arial" w:cs="Arial"/>
          <w:sz w:val="22"/>
        </w:rPr>
        <w:t>chocolate bars</w:t>
      </w:r>
      <w:r w:rsidR="00A90CAC">
        <w:rPr>
          <w:rFonts w:ascii="Arial" w:hAnsi="Arial" w:cs="Arial"/>
          <w:sz w:val="22"/>
        </w:rPr>
        <w:t>, per day</w:t>
      </w:r>
      <w:r w:rsidRPr="005720BB">
        <w:rPr>
          <w:rFonts w:ascii="Arial" w:hAnsi="Arial" w:cs="Arial"/>
          <w:sz w:val="22"/>
        </w:rPr>
        <w:t>:</w:t>
      </w:r>
    </w:p>
    <w:p w14:paraId="176FBF3E" w14:textId="77777777" w:rsidR="00F6682E" w:rsidRDefault="00F6682E" w:rsidP="00F6682E">
      <w:pPr>
        <w:rPr>
          <w:rFonts w:ascii="Arial" w:hAnsi="Arial" w:cs="Arial"/>
          <w:b/>
        </w:rPr>
      </w:pPr>
    </w:p>
    <w:p w14:paraId="350861AD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E9099B6" wp14:editId="6C65C477">
                <wp:simplePos x="0" y="0"/>
                <wp:positionH relativeFrom="column">
                  <wp:posOffset>-235131</wp:posOffset>
                </wp:positionH>
                <wp:positionV relativeFrom="paragraph">
                  <wp:posOffset>175713</wp:posOffset>
                </wp:positionV>
                <wp:extent cx="828675" cy="478971"/>
                <wp:effectExtent l="0" t="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78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9C88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Cost / benefit</w:t>
                            </w:r>
                          </w:p>
                          <w:p w14:paraId="41CADB68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099B6" id="Text Box 124" o:spid="_x0000_s1057" type="#_x0000_t202" style="position:absolute;margin-left:-18.5pt;margin-top:13.85pt;width:65.25pt;height:37.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" filled="f" stroked="f">
                <v:textbox>
                  <w:txbxContent>
                    <w:p w14:paraId="25DD9C88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Cost / benefit</w:t>
                      </w:r>
                    </w:p>
                    <w:p w14:paraId="41CADB68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7ED83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72EF1E8" wp14:editId="7F0321AD">
                <wp:simplePos x="0" y="0"/>
                <wp:positionH relativeFrom="column">
                  <wp:posOffset>523875</wp:posOffset>
                </wp:positionH>
                <wp:positionV relativeFrom="paragraph">
                  <wp:posOffset>30480</wp:posOffset>
                </wp:positionV>
                <wp:extent cx="0" cy="3676650"/>
                <wp:effectExtent l="9525" t="6350" r="9525" b="12700"/>
                <wp:wrapNone/>
                <wp:docPr id="123" name="Straight Arr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EA7F" id="Straight Arrow Connector 123" o:spid="_x0000_s1026" type="#_x0000_t32" style="position:absolute;margin-left:41.25pt;margin-top:2.4pt;width:0;height:289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"/>
            </w:pict>
          </mc:Fallback>
        </mc:AlternateContent>
      </w:r>
    </w:p>
    <w:p w14:paraId="687F6EE3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62FE63B" wp14:editId="66A02CFD">
                <wp:simplePos x="0" y="0"/>
                <wp:positionH relativeFrom="column">
                  <wp:posOffset>904875</wp:posOffset>
                </wp:positionH>
                <wp:positionV relativeFrom="paragraph">
                  <wp:posOffset>55245</wp:posOffset>
                </wp:positionV>
                <wp:extent cx="3590925" cy="3362325"/>
                <wp:effectExtent l="9525" t="6350" r="9525" b="12700"/>
                <wp:wrapNone/>
                <wp:docPr id="122" name="Straight Arr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3362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770C" id="Straight Arrow Connector 122" o:spid="_x0000_s1026" type="#_x0000_t32" style="position:absolute;margin-left:71.25pt;margin-top:4.35pt;width:282.75pt;height:264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9EAD1A9" wp14:editId="3079FB84">
                <wp:simplePos x="0" y="0"/>
                <wp:positionH relativeFrom="column">
                  <wp:posOffset>952500</wp:posOffset>
                </wp:positionH>
                <wp:positionV relativeFrom="paragraph">
                  <wp:posOffset>112395</wp:posOffset>
                </wp:positionV>
                <wp:extent cx="3333750" cy="3305175"/>
                <wp:effectExtent l="9525" t="6350" r="9525" b="12700"/>
                <wp:wrapNone/>
                <wp:docPr id="121" name="Straight Arr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0" cy="330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20002" id="Straight Arrow Connector 121" o:spid="_x0000_s1026" type="#_x0000_t32" style="position:absolute;margin-left:75pt;margin-top:8.85pt;width:262.5pt;height:260.25pt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2B2B67E" wp14:editId="2D0FDAD0">
                <wp:simplePos x="0" y="0"/>
                <wp:positionH relativeFrom="column">
                  <wp:posOffset>4276725</wp:posOffset>
                </wp:positionH>
                <wp:positionV relativeFrom="paragraph">
                  <wp:posOffset>55245</wp:posOffset>
                </wp:positionV>
                <wp:extent cx="828675" cy="381000"/>
                <wp:effectExtent l="0" t="0" r="0" b="317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001FF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B67E" id="Text Box 120" o:spid="_x0000_s1058" type="#_x0000_t202" style="position:absolute;margin-left:336.75pt;margin-top:4.35pt;width:65.25pt;height:30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" filled="f" stroked="f">
                <v:textbox>
                  <w:txbxContent>
                    <w:p w14:paraId="1E5001FF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MPC</w:t>
                      </w:r>
                    </w:p>
                  </w:txbxContent>
                </v:textbox>
              </v:shape>
            </w:pict>
          </mc:Fallback>
        </mc:AlternateContent>
      </w:r>
    </w:p>
    <w:p w14:paraId="7BCDF26C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26DA1205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6F21C2A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12F42A2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D1C36B6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E6BD99A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3A87E1F5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09F434F8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44A2BA3" wp14:editId="3C78F065">
                <wp:simplePos x="0" y="0"/>
                <wp:positionH relativeFrom="column">
                  <wp:posOffset>245745</wp:posOffset>
                </wp:positionH>
                <wp:positionV relativeFrom="paragraph">
                  <wp:posOffset>167640</wp:posOffset>
                </wp:positionV>
                <wp:extent cx="828675" cy="381000"/>
                <wp:effectExtent l="0" t="0" r="1905" b="317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459C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P</w:t>
                            </w:r>
                            <w:r w:rsidRPr="000E4DCD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A2BA3" id="Text Box 119" o:spid="_x0000_s1059" type="#_x0000_t202" style="position:absolute;margin-left:19.35pt;margin-top:13.2pt;width:65.25pt;height:30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" filled="f" stroked="f">
                <v:textbox>
                  <w:txbxContent>
                    <w:p w14:paraId="7E69459C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P</w:t>
                      </w:r>
                      <w:r w:rsidRPr="000E4DCD">
                        <w:rPr>
                          <w:rFonts w:ascii="Calibri" w:hAnsi="Calibri" w:cs="Calibri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8A0D413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6AB26EA" wp14:editId="6F0098C6">
                <wp:simplePos x="0" y="0"/>
                <wp:positionH relativeFrom="column">
                  <wp:posOffset>542925</wp:posOffset>
                </wp:positionH>
                <wp:positionV relativeFrom="paragraph">
                  <wp:posOffset>135255</wp:posOffset>
                </wp:positionV>
                <wp:extent cx="2115185" cy="0"/>
                <wp:effectExtent l="9525" t="6350" r="8890" b="12700"/>
                <wp:wrapNone/>
                <wp:docPr id="118" name="Straight Arr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81923" id="Straight Arrow Connector 118" o:spid="_x0000_s1026" type="#_x0000_t32" style="position:absolute;margin-left:42.75pt;margin-top:10.65pt;width:166.55pt;height: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">
                <v:stroke dashstyle="dash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4F1E5DC" wp14:editId="4F0BDB33">
                <wp:simplePos x="0" y="0"/>
                <wp:positionH relativeFrom="column">
                  <wp:posOffset>2657475</wp:posOffset>
                </wp:positionH>
                <wp:positionV relativeFrom="paragraph">
                  <wp:posOffset>135255</wp:posOffset>
                </wp:positionV>
                <wp:extent cx="635" cy="1819275"/>
                <wp:effectExtent l="9525" t="6350" r="8890" b="12700"/>
                <wp:wrapNone/>
                <wp:docPr id="117" name="Straight Arrow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19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B047" id="Straight Arrow Connector 117" o:spid="_x0000_s1026" type="#_x0000_t32" style="position:absolute;margin-left:209.25pt;margin-top:10.65pt;width:.05pt;height:143.25pt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">
                <v:stroke dashstyle="dash"/>
              </v:shape>
            </w:pict>
          </mc:Fallback>
        </mc:AlternateContent>
      </w:r>
    </w:p>
    <w:p w14:paraId="4CF4CFC4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6D37D93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5A855568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82A4AED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9893F44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14CCD06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3A62374C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64F02976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4E508CC" wp14:editId="318F48B6">
                <wp:simplePos x="0" y="0"/>
                <wp:positionH relativeFrom="column">
                  <wp:posOffset>4522470</wp:posOffset>
                </wp:positionH>
                <wp:positionV relativeFrom="paragraph">
                  <wp:posOffset>123825</wp:posOffset>
                </wp:positionV>
                <wp:extent cx="828675" cy="381000"/>
                <wp:effectExtent l="0" t="0" r="1905" b="381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77CC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08CC" id="Text Box 116" o:spid="_x0000_s1060" type="#_x0000_t202" style="position:absolute;left:0;text-align:left;margin-left:356.1pt;margin-top:9.75pt;width:65.25pt;height:30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" filled="f" stroked="f">
                <v:textbox>
                  <w:txbxContent>
                    <w:p w14:paraId="27A077CC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MPB</w:t>
                      </w:r>
                    </w:p>
                  </w:txbxContent>
                </v:textbox>
              </v:shape>
            </w:pict>
          </mc:Fallback>
        </mc:AlternateContent>
      </w:r>
    </w:p>
    <w:p w14:paraId="6C737F50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25E80C09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5222855E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0E53659" wp14:editId="6717D0F7">
                <wp:simplePos x="0" y="0"/>
                <wp:positionH relativeFrom="column">
                  <wp:posOffset>4622800</wp:posOffset>
                </wp:positionH>
                <wp:positionV relativeFrom="paragraph">
                  <wp:posOffset>81280</wp:posOffset>
                </wp:positionV>
                <wp:extent cx="1943735" cy="548640"/>
                <wp:effectExtent l="0" t="0" r="0" b="1016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085FB" w14:textId="59D6ACBC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Quantity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br/>
                              <w:t>(chocolate bars, per 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3659" id="Text Box 115" o:spid="_x0000_s1061" type="#_x0000_t202" style="position:absolute;left:0;text-align:left;margin-left:364pt;margin-top:6.4pt;width:153.05pt;height:43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" filled="f" stroked="f">
                <v:textbox>
                  <w:txbxContent>
                    <w:p w14:paraId="522085FB" w14:textId="59D6ACBC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Quantity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br/>
                        <w:t>(chocolate bars, per day)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E21B8EE" wp14:editId="1EC06BBD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317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0C2DA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1B8EE" id="Text Box 114" o:spid="_x0000_s1062" type="#_x0000_t202" style="position:absolute;left:0;text-align:left;margin-left:252pt;margin-top:1.4pt;width:26.25pt;height:30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" filled="f" stroked="f">
                <v:textbox>
                  <w:txbxContent>
                    <w:p w14:paraId="44C0C2DA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6F1ED14" wp14:editId="1A20F3AE">
                <wp:simplePos x="0" y="0"/>
                <wp:positionH relativeFrom="column">
                  <wp:posOffset>2886075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317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008C7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ED14" id="Text Box 113" o:spid="_x0000_s1063" type="#_x0000_t202" style="position:absolute;left:0;text-align:left;margin-left:227.25pt;margin-top:1.4pt;width:26.25pt;height:30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" filled="f" stroked="f">
                <v:textbox>
                  <w:txbxContent>
                    <w:p w14:paraId="320008C7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D3124C3" wp14:editId="615C42C6">
                <wp:simplePos x="0" y="0"/>
                <wp:positionH relativeFrom="column">
                  <wp:posOffset>2543175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317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D7D21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24C3" id="Text Box 112" o:spid="_x0000_s1064" type="#_x0000_t202" style="position:absolute;left:0;text-align:left;margin-left:200.25pt;margin-top:1.4pt;width:26.25pt;height:30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" filled="f" stroked="f">
                <v:textbox>
                  <w:txbxContent>
                    <w:p w14:paraId="465D7D21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B7AA289" wp14:editId="1ABA3E3C">
                <wp:simplePos x="0" y="0"/>
                <wp:positionH relativeFrom="column">
                  <wp:posOffset>2228850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317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35BB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A289" id="Text Box 111" o:spid="_x0000_s1065" type="#_x0000_t202" style="position:absolute;left:0;text-align:left;margin-left:175.5pt;margin-top:1.4pt;width:26.25pt;height:30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" filled="f" stroked="f">
                <v:textbox>
                  <w:txbxContent>
                    <w:p w14:paraId="0B9635BB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5F23CD0" wp14:editId="69140087">
                <wp:simplePos x="0" y="0"/>
                <wp:positionH relativeFrom="column">
                  <wp:posOffset>1884045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1905" b="317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7F923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3CD0" id="Text Box 110" o:spid="_x0000_s1066" type="#_x0000_t202" style="position:absolute;left:0;text-align:left;margin-left:148.35pt;margin-top:1.4pt;width:26.25pt;height:30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" filled="f" stroked="f">
                <v:textbox>
                  <w:txbxContent>
                    <w:p w14:paraId="1C97F923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F653CBF" wp14:editId="29D82EF9">
                <wp:simplePos x="0" y="0"/>
                <wp:positionH relativeFrom="column">
                  <wp:posOffset>1512570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1905" b="317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D8205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3CBF" id="Text Box 109" o:spid="_x0000_s1067" type="#_x0000_t202" style="position:absolute;left:0;text-align:left;margin-left:119.1pt;margin-top:1.4pt;width:26.25pt;height:30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" filled="f" stroked="f">
                <v:textbox>
                  <w:txbxContent>
                    <w:p w14:paraId="0D3D8205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58EDA26" wp14:editId="3453DFE3">
                <wp:simplePos x="0" y="0"/>
                <wp:positionH relativeFrom="column">
                  <wp:posOffset>1150620</wp:posOffset>
                </wp:positionH>
                <wp:positionV relativeFrom="paragraph">
                  <wp:posOffset>17780</wp:posOffset>
                </wp:positionV>
                <wp:extent cx="554355" cy="381000"/>
                <wp:effectExtent l="0" t="0" r="0" b="317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A62D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DA26" id="Text Box 108" o:spid="_x0000_s1068" type="#_x0000_t202" style="position:absolute;left:0;text-align:left;margin-left:90.6pt;margin-top:1.4pt;width:43.65pt;height:30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" filled="f" stroked="f">
                <v:textbox>
                  <w:txbxContent>
                    <w:p w14:paraId="0BB1A62D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0C0D984" wp14:editId="51654C75">
                <wp:simplePos x="0" y="0"/>
                <wp:positionH relativeFrom="column">
                  <wp:posOffset>779145</wp:posOffset>
                </wp:positionH>
                <wp:positionV relativeFrom="paragraph">
                  <wp:posOffset>17780</wp:posOffset>
                </wp:positionV>
                <wp:extent cx="363855" cy="381000"/>
                <wp:effectExtent l="0" t="0" r="0" b="317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0D434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D984" id="Text Box 107" o:spid="_x0000_s1069" type="#_x0000_t202" style="position:absolute;left:0;text-align:left;margin-left:61.35pt;margin-top:1.4pt;width:28.65pt;height:30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" filled="f" stroked="f">
                <v:textbox>
                  <w:txbxContent>
                    <w:p w14:paraId="3940D434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633047D" wp14:editId="5E3FFD09">
                <wp:simplePos x="0" y="0"/>
                <wp:positionH relativeFrom="column">
                  <wp:posOffset>409575</wp:posOffset>
                </wp:positionH>
                <wp:positionV relativeFrom="paragraph">
                  <wp:posOffset>8255</wp:posOffset>
                </wp:positionV>
                <wp:extent cx="333375" cy="381000"/>
                <wp:effectExtent l="0" t="0" r="0" b="317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9B027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3047D" id="Text Box 106" o:spid="_x0000_s1070" type="#_x0000_t202" style="position:absolute;left:0;text-align:left;margin-left:32.25pt;margin-top:.65pt;width:26.25pt;height:30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" filled="f" stroked="f">
                <v:textbox>
                  <w:txbxContent>
                    <w:p w14:paraId="0719B027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7DB2300" wp14:editId="0CDAA3F3">
                <wp:simplePos x="0" y="0"/>
                <wp:positionH relativeFrom="column">
                  <wp:posOffset>523875</wp:posOffset>
                </wp:positionH>
                <wp:positionV relativeFrom="paragraph">
                  <wp:posOffset>27305</wp:posOffset>
                </wp:positionV>
                <wp:extent cx="4286250" cy="0"/>
                <wp:effectExtent l="9525" t="6350" r="9525" b="12700"/>
                <wp:wrapNone/>
                <wp:docPr id="105" name="Straight Arrow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750F" id="Straight Arrow Connector 105" o:spid="_x0000_s1026" type="#_x0000_t32" style="position:absolute;margin-left:41.25pt;margin-top:2.15pt;width:337.5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"/>
            </w:pict>
          </mc:Fallback>
        </mc:AlternateContent>
      </w:r>
    </w:p>
    <w:p w14:paraId="116347A9" w14:textId="77777777" w:rsidR="00F6682E" w:rsidRDefault="00F6682E" w:rsidP="00F6682E">
      <w:pPr>
        <w:jc w:val="center"/>
        <w:rPr>
          <w:rFonts w:ascii="Arial" w:hAnsi="Arial" w:cs="Arial"/>
          <w:b/>
        </w:rPr>
      </w:pPr>
    </w:p>
    <w:p w14:paraId="28C0D013" w14:textId="77777777" w:rsidR="00F6682E" w:rsidRDefault="00F6682E" w:rsidP="00F6682E">
      <w:pPr>
        <w:rPr>
          <w:rFonts w:ascii="Arial" w:hAnsi="Arial" w:cs="Arial"/>
          <w:b/>
        </w:rPr>
      </w:pPr>
    </w:p>
    <w:p w14:paraId="658D0816" w14:textId="6A36231F" w:rsidR="00F6682E" w:rsidRPr="008B44AF" w:rsidRDefault="00F6682E" w:rsidP="007602DC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sz w:val="22"/>
        </w:rPr>
        <w:br/>
      </w:r>
    </w:p>
    <w:p w14:paraId="6E7C2DE6" w14:textId="77777777" w:rsidR="00F6682E" w:rsidRDefault="00F6682E" w:rsidP="00F6682E">
      <w:pPr>
        <w:rPr>
          <w:rFonts w:ascii="Arial" w:hAnsi="Arial" w:cs="Arial"/>
          <w:b/>
        </w:rPr>
      </w:pPr>
    </w:p>
    <w:p w14:paraId="3906D4A9" w14:textId="77777777" w:rsidR="006C1A60" w:rsidRDefault="006C1A60" w:rsidP="00F6682E">
      <w:pPr>
        <w:jc w:val="both"/>
        <w:rPr>
          <w:rFonts w:ascii="Arial" w:hAnsi="Arial" w:cs="Arial"/>
          <w:sz w:val="22"/>
          <w:highlight w:val="yellow"/>
          <w:u w:val="single"/>
        </w:rPr>
      </w:pPr>
    </w:p>
    <w:p w14:paraId="0415B378" w14:textId="77777777" w:rsidR="00F6682E" w:rsidRDefault="00F6682E" w:rsidP="00F6682E">
      <w:pPr>
        <w:rPr>
          <w:rFonts w:ascii="Arial" w:hAnsi="Arial" w:cs="Arial"/>
          <w:sz w:val="22"/>
        </w:rPr>
      </w:pPr>
    </w:p>
    <w:p w14:paraId="00C962E5" w14:textId="77777777" w:rsidR="00F6682E" w:rsidRDefault="00F6682E" w:rsidP="00F6682E">
      <w:pPr>
        <w:rPr>
          <w:rFonts w:ascii="Arial" w:hAnsi="Arial" w:cs="Arial"/>
          <w:b/>
        </w:rPr>
      </w:pPr>
    </w:p>
    <w:p w14:paraId="48E3ABC8" w14:textId="77777777" w:rsidR="00F6682E" w:rsidRDefault="00F6682E" w:rsidP="00F6682E">
      <w:pPr>
        <w:rPr>
          <w:rFonts w:ascii="Arial" w:hAnsi="Arial" w:cs="Arial"/>
          <w:b/>
        </w:rPr>
      </w:pPr>
    </w:p>
    <w:p w14:paraId="6141E129" w14:textId="77777777" w:rsidR="00F6682E" w:rsidRDefault="00F6682E" w:rsidP="00F6682E">
      <w:pPr>
        <w:rPr>
          <w:rFonts w:ascii="Arial" w:hAnsi="Arial" w:cs="Arial"/>
          <w:b/>
        </w:rPr>
      </w:pPr>
    </w:p>
    <w:p w14:paraId="3767CE77" w14:textId="77777777" w:rsidR="00F6682E" w:rsidRDefault="00F6682E" w:rsidP="00F6682E">
      <w:pPr>
        <w:rPr>
          <w:rFonts w:ascii="Arial" w:hAnsi="Arial" w:cs="Arial"/>
          <w:b/>
        </w:rPr>
      </w:pPr>
    </w:p>
    <w:p w14:paraId="24688CA4" w14:textId="77777777" w:rsidR="00F6682E" w:rsidRDefault="00F6682E" w:rsidP="00F6682E">
      <w:pPr>
        <w:rPr>
          <w:rFonts w:ascii="Arial" w:hAnsi="Arial" w:cs="Arial"/>
          <w:b/>
        </w:rPr>
      </w:pPr>
    </w:p>
    <w:p w14:paraId="59E82826" w14:textId="77777777" w:rsidR="00F6682E" w:rsidRDefault="00F6682E" w:rsidP="00F6682E">
      <w:pPr>
        <w:rPr>
          <w:rFonts w:ascii="Arial" w:hAnsi="Arial" w:cs="Arial"/>
          <w:b/>
        </w:rPr>
      </w:pPr>
    </w:p>
    <w:p w14:paraId="56193C9F" w14:textId="77777777" w:rsidR="006C1A60" w:rsidRDefault="006C1A60" w:rsidP="00F6682E">
      <w:pPr>
        <w:rPr>
          <w:rFonts w:ascii="Arial" w:hAnsi="Arial" w:cs="Arial"/>
          <w:b/>
        </w:rPr>
      </w:pPr>
    </w:p>
    <w:p w14:paraId="213788D0" w14:textId="77777777" w:rsidR="006C1A60" w:rsidRDefault="006C1A60" w:rsidP="00F6682E">
      <w:pPr>
        <w:rPr>
          <w:rFonts w:ascii="Arial" w:hAnsi="Arial" w:cs="Arial"/>
          <w:b/>
        </w:rPr>
      </w:pPr>
    </w:p>
    <w:p w14:paraId="12DAFC49" w14:textId="77777777" w:rsidR="00027BCF" w:rsidRDefault="00027BCF" w:rsidP="00F6682E">
      <w:pPr>
        <w:rPr>
          <w:rFonts w:ascii="Arial" w:hAnsi="Arial" w:cs="Arial"/>
          <w:b/>
          <w:color w:val="7030A0"/>
          <w:u w:val="single"/>
        </w:rPr>
      </w:pPr>
    </w:p>
    <w:p w14:paraId="681C1E48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35595C12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403827D4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13851A6F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5A54F918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0D8B4A1D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1EF8BBE6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72918D44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65A91340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2C146CBC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50C8A3B3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24276509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0DADA661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3A5918F7" w14:textId="326CA974" w:rsidR="00F6682E" w:rsidRPr="006C1A60" w:rsidRDefault="00F6682E" w:rsidP="00F6682E">
      <w:pPr>
        <w:rPr>
          <w:rFonts w:ascii="Arial" w:hAnsi="Arial" w:cs="Arial"/>
          <w:b/>
          <w:color w:val="7030A0"/>
          <w:u w:val="single"/>
        </w:rPr>
      </w:pPr>
      <w:r w:rsidRPr="006C1A60">
        <w:rPr>
          <w:rFonts w:ascii="Arial" w:hAnsi="Arial" w:cs="Arial"/>
          <w:b/>
          <w:color w:val="7030A0"/>
          <w:u w:val="single"/>
        </w:rPr>
        <w:t xml:space="preserve">Negative Externalities </w:t>
      </w:r>
    </w:p>
    <w:p w14:paraId="071F896F" w14:textId="77777777" w:rsidR="00F6682E" w:rsidRDefault="00F6682E" w:rsidP="00F6682E">
      <w:pPr>
        <w:rPr>
          <w:rFonts w:ascii="Arial" w:hAnsi="Arial" w:cs="Arial"/>
          <w:b/>
        </w:rPr>
      </w:pPr>
    </w:p>
    <w:p w14:paraId="2FB0769B" w14:textId="6D879131" w:rsidR="00F6682E" w:rsidRDefault="00F6682E" w:rsidP="00F6682E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Again</w:t>
      </w:r>
      <w:proofErr w:type="gramEnd"/>
      <w:r>
        <w:rPr>
          <w:rFonts w:ascii="Arial" w:hAnsi="Arial" w:cs="Arial"/>
          <w:sz w:val="22"/>
        </w:rPr>
        <w:t xml:space="preserve"> we have shown </w:t>
      </w:r>
      <w:r w:rsidRPr="005720BB">
        <w:rPr>
          <w:rFonts w:ascii="Arial" w:hAnsi="Arial" w:cs="Arial"/>
          <w:sz w:val="22"/>
        </w:rPr>
        <w:t xml:space="preserve">the </w:t>
      </w:r>
      <w:r w:rsidR="006C1A60">
        <w:rPr>
          <w:rFonts w:ascii="Arial" w:hAnsi="Arial" w:cs="Arial"/>
          <w:sz w:val="22"/>
        </w:rPr>
        <w:t>cost and benefit curves for the</w:t>
      </w:r>
      <w:r>
        <w:rPr>
          <w:rFonts w:ascii="Arial" w:hAnsi="Arial" w:cs="Arial"/>
          <w:sz w:val="22"/>
        </w:rPr>
        <w:t xml:space="preserve"> </w:t>
      </w:r>
      <w:r w:rsidRPr="005720BB">
        <w:rPr>
          <w:rFonts w:ascii="Arial" w:hAnsi="Arial" w:cs="Arial"/>
          <w:sz w:val="22"/>
        </w:rPr>
        <w:t xml:space="preserve">consumption of </w:t>
      </w:r>
      <w:r>
        <w:rPr>
          <w:rFonts w:ascii="Arial" w:hAnsi="Arial" w:cs="Arial"/>
          <w:sz w:val="22"/>
        </w:rPr>
        <w:t>chocolate bars. However, we are now considering the external &amp; social costs of chocolat</w:t>
      </w:r>
      <w:r w:rsidR="006C1A60">
        <w:rPr>
          <w:rFonts w:ascii="Arial" w:hAnsi="Arial" w:cs="Arial"/>
          <w:sz w:val="22"/>
        </w:rPr>
        <w:t>e consumption by including</w:t>
      </w:r>
      <w:r>
        <w:rPr>
          <w:rFonts w:ascii="Arial" w:hAnsi="Arial" w:cs="Arial"/>
          <w:sz w:val="22"/>
        </w:rPr>
        <w:t xml:space="preserve"> the following:</w:t>
      </w:r>
    </w:p>
    <w:p w14:paraId="1FC2DF1E" w14:textId="77777777" w:rsidR="00F6682E" w:rsidRDefault="00F6682E" w:rsidP="00F6682E">
      <w:pPr>
        <w:rPr>
          <w:rFonts w:ascii="Arial" w:hAnsi="Arial" w:cs="Arial"/>
          <w:sz w:val="22"/>
        </w:rPr>
      </w:pPr>
    </w:p>
    <w:p w14:paraId="11F64E54" w14:textId="04A837C2" w:rsidR="00F6682E" w:rsidRPr="008B44AF" w:rsidRDefault="00F6682E" w:rsidP="00C45B8D">
      <w:pPr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75391B">
        <w:rPr>
          <w:rFonts w:ascii="Arial" w:hAnsi="Arial" w:cs="Arial"/>
          <w:b/>
          <w:sz w:val="22"/>
        </w:rPr>
        <w:t>MSC:</w:t>
      </w:r>
      <w:r>
        <w:rPr>
          <w:rFonts w:ascii="Arial" w:hAnsi="Arial" w:cs="Arial"/>
          <w:b/>
          <w:sz w:val="22"/>
        </w:rPr>
        <w:t xml:space="preserve"> </w:t>
      </w:r>
    </w:p>
    <w:p w14:paraId="20BF3133" w14:textId="77777777" w:rsidR="008B44AF" w:rsidRPr="0075391B" w:rsidRDefault="008B44AF" w:rsidP="008B44AF">
      <w:pPr>
        <w:ind w:left="360"/>
        <w:rPr>
          <w:rFonts w:ascii="Arial" w:hAnsi="Arial" w:cs="Arial"/>
          <w:b/>
          <w:sz w:val="22"/>
        </w:rPr>
      </w:pPr>
    </w:p>
    <w:p w14:paraId="59C412D7" w14:textId="423B300C" w:rsidR="00F6682E" w:rsidRPr="007602DC" w:rsidRDefault="00F6682E" w:rsidP="0049771F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7602DC">
        <w:rPr>
          <w:rFonts w:ascii="Arial" w:hAnsi="Arial" w:cs="Arial"/>
          <w:b/>
          <w:sz w:val="22"/>
        </w:rPr>
        <w:t xml:space="preserve">MSB: </w:t>
      </w:r>
    </w:p>
    <w:p w14:paraId="521399FF" w14:textId="3BC64E31" w:rsidR="00F6682E" w:rsidRDefault="00F6682E" w:rsidP="00F6682E">
      <w:pPr>
        <w:rPr>
          <w:rFonts w:ascii="Arial" w:hAnsi="Arial" w:cs="Arial"/>
          <w:b/>
        </w:rPr>
      </w:pPr>
    </w:p>
    <w:p w14:paraId="5507A7F3" w14:textId="10CD8BB4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5D2EB82" wp14:editId="2996F185">
                <wp:simplePos x="0" y="0"/>
                <wp:positionH relativeFrom="column">
                  <wp:posOffset>-235131</wp:posOffset>
                </wp:positionH>
                <wp:positionV relativeFrom="paragraph">
                  <wp:posOffset>169636</wp:posOffset>
                </wp:positionV>
                <wp:extent cx="828675" cy="522514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C09E1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Cost / benefit</w:t>
                            </w:r>
                          </w:p>
                          <w:p w14:paraId="2223A354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2EB82" id="Text Box 101" o:spid="_x0000_s1071" type="#_x0000_t202" style="position:absolute;margin-left:-18.5pt;margin-top:13.35pt;width:65.25pt;height:41.1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" filled="f" stroked="f">
                <v:textbox>
                  <w:txbxContent>
                    <w:p w14:paraId="0A4C09E1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Cost / benefit</w:t>
                      </w:r>
                    </w:p>
                    <w:p w14:paraId="2223A354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2E6BA" w14:textId="7F6082CB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C44630A" wp14:editId="2CC16B37">
                <wp:simplePos x="0" y="0"/>
                <wp:positionH relativeFrom="column">
                  <wp:posOffset>523875</wp:posOffset>
                </wp:positionH>
                <wp:positionV relativeFrom="paragraph">
                  <wp:posOffset>30480</wp:posOffset>
                </wp:positionV>
                <wp:extent cx="0" cy="3676650"/>
                <wp:effectExtent l="9525" t="13335" r="9525" b="5715"/>
                <wp:wrapNone/>
                <wp:docPr id="100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BF204" id="Straight Arrow Connector 100" o:spid="_x0000_s1026" type="#_x0000_t32" style="position:absolute;margin-left:41.25pt;margin-top:2.4pt;width:0;height:289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"/>
            </w:pict>
          </mc:Fallback>
        </mc:AlternateContent>
      </w:r>
    </w:p>
    <w:p w14:paraId="4D1A320E" w14:textId="40E737FE" w:rsidR="00F6682E" w:rsidRDefault="00F6682E" w:rsidP="00F6682E">
      <w:pPr>
        <w:rPr>
          <w:rFonts w:ascii="Arial" w:hAnsi="Arial" w:cs="Arial"/>
          <w:b/>
          <w:noProof/>
        </w:rPr>
      </w:pPr>
    </w:p>
    <w:p w14:paraId="00FF1DAE" w14:textId="2CC1C6E1" w:rsidR="00F6682E" w:rsidRDefault="00E225BF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B57324F" wp14:editId="4FAA1C2C">
                <wp:simplePos x="0" y="0"/>
                <wp:positionH relativeFrom="column">
                  <wp:posOffset>4010025</wp:posOffset>
                </wp:positionH>
                <wp:positionV relativeFrom="paragraph">
                  <wp:posOffset>26035</wp:posOffset>
                </wp:positionV>
                <wp:extent cx="962025" cy="38100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C5DDC" w14:textId="51B803D2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7324F" id="Text Box 97" o:spid="_x0000_s1072" type="#_x0000_t202" style="position:absolute;margin-left:315.75pt;margin-top:2.05pt;width:75.75pt;height:30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" filled="f" stroked="f">
                <v:textbox>
                  <w:txbxContent>
                    <w:p w14:paraId="71AC5DDC" w14:textId="51B803D2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MPC</w:t>
                      </w:r>
                    </w:p>
                  </w:txbxContent>
                </v:textbox>
              </v:shape>
            </w:pict>
          </mc:Fallback>
        </mc:AlternateContent>
      </w:r>
    </w:p>
    <w:p w14:paraId="5622407A" w14:textId="7CA69BB6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60C2A41" wp14:editId="748E9CDD">
                <wp:simplePos x="0" y="0"/>
                <wp:positionH relativeFrom="column">
                  <wp:posOffset>952500</wp:posOffset>
                </wp:positionH>
                <wp:positionV relativeFrom="paragraph">
                  <wp:posOffset>12700</wp:posOffset>
                </wp:positionV>
                <wp:extent cx="3057525" cy="3054350"/>
                <wp:effectExtent l="9525" t="6985" r="9525" b="5715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7525" cy="305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8392" id="Straight Arrow Connector 96" o:spid="_x0000_s1026" type="#_x0000_t32" style="position:absolute;margin-left:75pt;margin-top:1pt;width:240.75pt;height:240.5pt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"/>
            </w:pict>
          </mc:Fallback>
        </mc:AlternateContent>
      </w:r>
    </w:p>
    <w:p w14:paraId="7B105EDC" w14:textId="48761E2E" w:rsidR="00F6682E" w:rsidRDefault="00E225BF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E085AF8" wp14:editId="1C068410">
                <wp:simplePos x="0" y="0"/>
                <wp:positionH relativeFrom="column">
                  <wp:posOffset>533399</wp:posOffset>
                </wp:positionH>
                <wp:positionV relativeFrom="paragraph">
                  <wp:posOffset>123190</wp:posOffset>
                </wp:positionV>
                <wp:extent cx="2505075" cy="2857500"/>
                <wp:effectExtent l="0" t="0" r="2857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285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8CA9" id="Straight Arrow Connector 17" o:spid="_x0000_s1026" type="#_x0000_t32" style="position:absolute;margin-left:42pt;margin-top:9.7pt;width:197.25pt;height:22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"/>
            </w:pict>
          </mc:Fallback>
        </mc:AlternateContent>
      </w:r>
    </w:p>
    <w:p w14:paraId="3E1421B9" w14:textId="5C4303C6" w:rsidR="00F6682E" w:rsidRDefault="00F6682E" w:rsidP="00F6682E">
      <w:pPr>
        <w:rPr>
          <w:rFonts w:ascii="Arial" w:hAnsi="Arial" w:cs="Arial"/>
          <w:b/>
          <w:noProof/>
        </w:rPr>
      </w:pPr>
    </w:p>
    <w:p w14:paraId="255E7D2B" w14:textId="594B0E5C" w:rsidR="00F6682E" w:rsidRDefault="00F6682E" w:rsidP="00F6682E">
      <w:pPr>
        <w:rPr>
          <w:rFonts w:ascii="Arial" w:hAnsi="Arial" w:cs="Arial"/>
          <w:b/>
          <w:noProof/>
        </w:rPr>
      </w:pPr>
    </w:p>
    <w:p w14:paraId="34F48E9F" w14:textId="28399846" w:rsidR="00F6682E" w:rsidRDefault="00F6682E" w:rsidP="00F6682E">
      <w:pPr>
        <w:rPr>
          <w:rFonts w:ascii="Arial" w:hAnsi="Arial" w:cs="Arial"/>
          <w:b/>
          <w:noProof/>
        </w:rPr>
      </w:pPr>
    </w:p>
    <w:p w14:paraId="251045DA" w14:textId="377DFF25" w:rsidR="00F6682E" w:rsidRDefault="00F6682E" w:rsidP="00F6682E">
      <w:pPr>
        <w:rPr>
          <w:rFonts w:ascii="Arial" w:hAnsi="Arial" w:cs="Arial"/>
          <w:b/>
          <w:noProof/>
        </w:rPr>
      </w:pPr>
    </w:p>
    <w:p w14:paraId="7C5478BC" w14:textId="1E3E8095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5F5FB9C" wp14:editId="0EDE86F3">
                <wp:simplePos x="0" y="0"/>
                <wp:positionH relativeFrom="column">
                  <wp:posOffset>236220</wp:posOffset>
                </wp:positionH>
                <wp:positionV relativeFrom="paragraph">
                  <wp:posOffset>120015</wp:posOffset>
                </wp:positionV>
                <wp:extent cx="828675" cy="381000"/>
                <wp:effectExtent l="0" t="0" r="0" b="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C9922" w14:textId="24F7ECF6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FB9C" id="Text Box 157" o:spid="_x0000_s1073" type="#_x0000_t202" style="position:absolute;margin-left:18.6pt;margin-top:9.45pt;width:65.25pt;height:30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" filled="f" stroked="f">
                <v:textbox>
                  <w:txbxContent>
                    <w:p w14:paraId="31AC9922" w14:textId="24F7ECF6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A8BB82" w14:textId="6F0C5824" w:rsidR="00F6682E" w:rsidRDefault="00F6682E" w:rsidP="00F6682E">
      <w:pPr>
        <w:rPr>
          <w:rFonts w:ascii="Arial" w:hAnsi="Arial" w:cs="Arial"/>
          <w:b/>
          <w:noProof/>
        </w:rPr>
      </w:pPr>
    </w:p>
    <w:p w14:paraId="172E43C5" w14:textId="6C75C0F2" w:rsidR="00F6682E" w:rsidRDefault="00F6682E" w:rsidP="00F6682E">
      <w:pPr>
        <w:rPr>
          <w:rFonts w:ascii="Arial" w:hAnsi="Arial" w:cs="Arial"/>
          <w:b/>
          <w:noProof/>
        </w:rPr>
      </w:pPr>
    </w:p>
    <w:p w14:paraId="64EA925D" w14:textId="2C98A8F7" w:rsidR="00F6682E" w:rsidRDefault="00F6682E" w:rsidP="00F6682E">
      <w:pPr>
        <w:rPr>
          <w:rFonts w:ascii="Arial" w:hAnsi="Arial" w:cs="Arial"/>
          <w:b/>
          <w:noProof/>
        </w:rPr>
      </w:pPr>
    </w:p>
    <w:p w14:paraId="15FDE3A9" w14:textId="33E1991D" w:rsidR="00F6682E" w:rsidRDefault="00E225BF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9B15253" wp14:editId="335C6007">
                <wp:simplePos x="0" y="0"/>
                <wp:positionH relativeFrom="column">
                  <wp:posOffset>236220</wp:posOffset>
                </wp:positionH>
                <wp:positionV relativeFrom="paragraph">
                  <wp:posOffset>114300</wp:posOffset>
                </wp:positionV>
                <wp:extent cx="828675" cy="381000"/>
                <wp:effectExtent l="0" t="0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9C1CC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P</w:t>
                            </w:r>
                            <w:r w:rsidRPr="000E4DCD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15253" id="Text Box 95" o:spid="_x0000_s1074" type="#_x0000_t202" style="position:absolute;margin-left:18.6pt;margin-top:9pt;width:65.25pt;height:30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" filled="f" stroked="f">
                <v:textbox>
                  <w:txbxContent>
                    <w:p w14:paraId="7C99C1CC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P</w:t>
                      </w:r>
                      <w:r w:rsidRPr="000E4DCD">
                        <w:rPr>
                          <w:rFonts w:ascii="Calibri" w:hAnsi="Calibri" w:cs="Calibri"/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813971F" w14:textId="7FE221FA" w:rsidR="00F6682E" w:rsidRDefault="00F6682E" w:rsidP="00F6682E">
      <w:pPr>
        <w:rPr>
          <w:rFonts w:ascii="Arial" w:hAnsi="Arial" w:cs="Arial"/>
          <w:b/>
          <w:noProof/>
        </w:rPr>
      </w:pPr>
    </w:p>
    <w:p w14:paraId="32995A1A" w14:textId="232E3076" w:rsidR="00F6682E" w:rsidRDefault="00F6682E" w:rsidP="00F6682E">
      <w:pPr>
        <w:rPr>
          <w:rFonts w:ascii="Arial" w:hAnsi="Arial" w:cs="Arial"/>
          <w:b/>
          <w:noProof/>
        </w:rPr>
      </w:pPr>
    </w:p>
    <w:p w14:paraId="4022691E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03277D4B" w14:textId="69495778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1CFE4E1C" w14:textId="623FA6D1" w:rsidR="00F6682E" w:rsidRDefault="00E225BF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A5E5E66" wp14:editId="2F5FEF53">
                <wp:simplePos x="0" y="0"/>
                <wp:positionH relativeFrom="column">
                  <wp:posOffset>4427220</wp:posOffset>
                </wp:positionH>
                <wp:positionV relativeFrom="paragraph">
                  <wp:posOffset>152400</wp:posOffset>
                </wp:positionV>
                <wp:extent cx="992505" cy="38100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B8817" w14:textId="5C31EC22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E5E66" id="Text Box 92" o:spid="_x0000_s1075" type="#_x0000_t202" style="position:absolute;left:0;text-align:left;margin-left:348.6pt;margin-top:12pt;width:78.15pt;height:30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" filled="f" stroked="f">
                <v:textbox>
                  <w:txbxContent>
                    <w:p w14:paraId="457B8817" w14:textId="5C31EC22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MPB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8F0C5CC" wp14:editId="3EEF8920">
                <wp:simplePos x="0" y="0"/>
                <wp:positionH relativeFrom="margin">
                  <wp:posOffset>2874010</wp:posOffset>
                </wp:positionH>
                <wp:positionV relativeFrom="paragraph">
                  <wp:posOffset>107950</wp:posOffset>
                </wp:positionV>
                <wp:extent cx="992505" cy="3810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079D2" w14:textId="56AA7806" w:rsidR="008A0460" w:rsidRPr="00611A67" w:rsidRDefault="008A0460" w:rsidP="00E225BF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C5CC" id="Text Box 18" o:spid="_x0000_s1076" type="#_x0000_t202" style="position:absolute;left:0;text-align:left;margin-left:226.3pt;margin-top:8.5pt;width:78.15pt;height:30pt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" filled="f" stroked="f">
                <v:textbox>
                  <w:txbxContent>
                    <w:p w14:paraId="7F1079D2" w14:textId="56AA7806" w:rsidR="008A0460" w:rsidRPr="00611A67" w:rsidRDefault="008A0460" w:rsidP="00E225BF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MSB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753ED" w14:textId="07390C7F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2B2B8E14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40F66D15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C5CD6A7" wp14:editId="30A375BF">
                <wp:simplePos x="0" y="0"/>
                <wp:positionH relativeFrom="column">
                  <wp:posOffset>3181350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4445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0B2EC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D6A7" id="Text Box 91" o:spid="_x0000_s1077" type="#_x0000_t202" style="position:absolute;left:0;text-align:left;margin-left:250.5pt;margin-top:1.4pt;width:26.25pt;height:30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" filled="f" stroked="f">
                <v:textbox>
                  <w:txbxContent>
                    <w:p w14:paraId="2F20B2EC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9E8F941" wp14:editId="49AEF66C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4445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CD60A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F941" id="Text Box 90" o:spid="_x0000_s1078" type="#_x0000_t202" style="position:absolute;left:0;text-align:left;margin-left:225pt;margin-top:1.4pt;width:26.25pt;height:30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" filled="f" stroked="f">
                <v:textbox>
                  <w:txbxContent>
                    <w:p w14:paraId="147CD60A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83075D5" wp14:editId="56255C19">
                <wp:simplePos x="0" y="0"/>
                <wp:positionH relativeFrom="column">
                  <wp:posOffset>1874520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4445" r="1905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BE9FE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75D5" id="Text Box 89" o:spid="_x0000_s1079" type="#_x0000_t202" style="position:absolute;left:0;text-align:left;margin-left:147.6pt;margin-top:1.4pt;width:26.25pt;height:30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" filled="f" stroked="f">
                <v:textbox>
                  <w:txbxContent>
                    <w:p w14:paraId="142BE9FE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24AFE40" wp14:editId="4208CEEB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4445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C7D20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FE40" id="Text Box 88" o:spid="_x0000_s1080" type="#_x0000_t202" style="position:absolute;left:0;text-align:left;margin-left:174pt;margin-top:1.4pt;width:26.25pt;height:30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" filled="f" stroked="f">
                <v:textbox>
                  <w:txbxContent>
                    <w:p w14:paraId="73BC7D20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6F6D5F9" wp14:editId="267BB209">
                <wp:simplePos x="0" y="0"/>
                <wp:positionH relativeFrom="column">
                  <wp:posOffset>4621530</wp:posOffset>
                </wp:positionH>
                <wp:positionV relativeFrom="paragraph">
                  <wp:posOffset>84455</wp:posOffset>
                </wp:positionV>
                <wp:extent cx="1483995" cy="548640"/>
                <wp:effectExtent l="1905" t="4445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93C3F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Quantity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br/>
                              <w:t>(chocolate bars)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D5F9" id="Text Box 87" o:spid="_x0000_s1081" type="#_x0000_t202" style="position:absolute;left:0;text-align:left;margin-left:363.9pt;margin-top:6.65pt;width:116.85pt;height:43.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" filled="f" stroked="f">
                <v:textbox>
                  <w:txbxContent>
                    <w:p w14:paraId="21193C3F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Quantity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br/>
                        <w:t>(chocolate bars)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269D16B" wp14:editId="6093E104">
                <wp:simplePos x="0" y="0"/>
                <wp:positionH relativeFrom="column">
                  <wp:posOffset>2543175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4445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0E08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9D16B" id="Text Box 86" o:spid="_x0000_s1082" type="#_x0000_t202" style="position:absolute;left:0;text-align:left;margin-left:200.25pt;margin-top:1.4pt;width:26.25pt;height:30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" filled="f" stroked="f">
                <v:textbox>
                  <w:txbxContent>
                    <w:p w14:paraId="60290E08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42C4D11" wp14:editId="52954D42">
                <wp:simplePos x="0" y="0"/>
                <wp:positionH relativeFrom="column">
                  <wp:posOffset>1512570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4445" r="1905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C3E3F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4D11" id="Text Box 85" o:spid="_x0000_s1083" type="#_x0000_t202" style="position:absolute;left:0;text-align:left;margin-left:119.1pt;margin-top:1.4pt;width:26.25pt;height:30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" filled="f" stroked="f">
                <v:textbox>
                  <w:txbxContent>
                    <w:p w14:paraId="220C3E3F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4C1ACC6" wp14:editId="550E12ED">
                <wp:simplePos x="0" y="0"/>
                <wp:positionH relativeFrom="column">
                  <wp:posOffset>1150620</wp:posOffset>
                </wp:positionH>
                <wp:positionV relativeFrom="paragraph">
                  <wp:posOffset>17780</wp:posOffset>
                </wp:positionV>
                <wp:extent cx="554355" cy="381000"/>
                <wp:effectExtent l="0" t="4445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CBB98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ACC6" id="Text Box 84" o:spid="_x0000_s1084" type="#_x0000_t202" style="position:absolute;left:0;text-align:left;margin-left:90.6pt;margin-top:1.4pt;width:43.65pt;height:30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" filled="f" stroked="f">
                <v:textbox>
                  <w:txbxContent>
                    <w:p w14:paraId="4ABCBB98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7F8F6A0" wp14:editId="451A1A83">
                <wp:simplePos x="0" y="0"/>
                <wp:positionH relativeFrom="column">
                  <wp:posOffset>779145</wp:posOffset>
                </wp:positionH>
                <wp:positionV relativeFrom="paragraph">
                  <wp:posOffset>17780</wp:posOffset>
                </wp:positionV>
                <wp:extent cx="363855" cy="381000"/>
                <wp:effectExtent l="0" t="4445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A5B6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F6A0" id="Text Box 83" o:spid="_x0000_s1085" type="#_x0000_t202" style="position:absolute;left:0;text-align:left;margin-left:61.35pt;margin-top:1.4pt;width:28.65pt;height:30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" filled="f" stroked="f">
                <v:textbox>
                  <w:txbxContent>
                    <w:p w14:paraId="4575A5B6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577EAE2" wp14:editId="347AAB08">
                <wp:simplePos x="0" y="0"/>
                <wp:positionH relativeFrom="column">
                  <wp:posOffset>409575</wp:posOffset>
                </wp:positionH>
                <wp:positionV relativeFrom="paragraph">
                  <wp:posOffset>8255</wp:posOffset>
                </wp:positionV>
                <wp:extent cx="333375" cy="381000"/>
                <wp:effectExtent l="0" t="4445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31BBF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7EAE2" id="Text Box 82" o:spid="_x0000_s1086" type="#_x0000_t202" style="position:absolute;left:0;text-align:left;margin-left:32.25pt;margin-top:.65pt;width:26.25pt;height:30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" filled="f" stroked="f">
                <v:textbox>
                  <w:txbxContent>
                    <w:p w14:paraId="4D631BBF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1001DF5" wp14:editId="5C8A27DA">
                <wp:simplePos x="0" y="0"/>
                <wp:positionH relativeFrom="column">
                  <wp:posOffset>523875</wp:posOffset>
                </wp:positionH>
                <wp:positionV relativeFrom="paragraph">
                  <wp:posOffset>27305</wp:posOffset>
                </wp:positionV>
                <wp:extent cx="4286250" cy="0"/>
                <wp:effectExtent l="9525" t="13970" r="9525" b="5080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605F2" id="Straight Arrow Connector 81" o:spid="_x0000_s1026" type="#_x0000_t32" style="position:absolute;margin-left:41.25pt;margin-top:2.15pt;width:337.5pt;height:0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"/>
            </w:pict>
          </mc:Fallback>
        </mc:AlternateContent>
      </w:r>
    </w:p>
    <w:p w14:paraId="48C393F9" w14:textId="77777777" w:rsidR="00F6682E" w:rsidRDefault="00F6682E" w:rsidP="00F6682E">
      <w:pPr>
        <w:jc w:val="center"/>
        <w:rPr>
          <w:rFonts w:ascii="Arial" w:hAnsi="Arial" w:cs="Arial"/>
          <w:b/>
        </w:rPr>
      </w:pPr>
    </w:p>
    <w:p w14:paraId="12108D07" w14:textId="77777777" w:rsidR="00F6682E" w:rsidRDefault="00F6682E" w:rsidP="00F6682E">
      <w:pPr>
        <w:rPr>
          <w:rFonts w:ascii="Arial" w:hAnsi="Arial" w:cs="Arial"/>
          <w:b/>
        </w:rPr>
      </w:pPr>
    </w:p>
    <w:p w14:paraId="37A99687" w14:textId="516524B0" w:rsidR="00F6682E" w:rsidRDefault="00F6682E" w:rsidP="007602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14:paraId="303D5F20" w14:textId="1387971B" w:rsidR="007602DC" w:rsidRDefault="007602DC" w:rsidP="007602DC">
      <w:pPr>
        <w:rPr>
          <w:rFonts w:ascii="Arial" w:hAnsi="Arial" w:cs="Arial"/>
          <w:sz w:val="22"/>
        </w:rPr>
      </w:pPr>
    </w:p>
    <w:p w14:paraId="53BC903E" w14:textId="1BC97D61" w:rsidR="007602DC" w:rsidRDefault="007602DC" w:rsidP="007602DC">
      <w:pPr>
        <w:rPr>
          <w:rFonts w:ascii="Arial" w:hAnsi="Arial" w:cs="Arial"/>
          <w:sz w:val="22"/>
        </w:rPr>
      </w:pPr>
    </w:p>
    <w:p w14:paraId="1BDBAD22" w14:textId="7C4FE5C3" w:rsidR="007602DC" w:rsidRDefault="007602DC" w:rsidP="007602DC">
      <w:pPr>
        <w:rPr>
          <w:rFonts w:ascii="Arial" w:hAnsi="Arial" w:cs="Arial"/>
          <w:sz w:val="22"/>
        </w:rPr>
      </w:pPr>
    </w:p>
    <w:p w14:paraId="202E53DE" w14:textId="1C814392" w:rsidR="007602DC" w:rsidRDefault="007602DC" w:rsidP="007602DC">
      <w:pPr>
        <w:rPr>
          <w:rFonts w:ascii="Arial" w:hAnsi="Arial" w:cs="Arial"/>
          <w:sz w:val="22"/>
        </w:rPr>
      </w:pPr>
    </w:p>
    <w:p w14:paraId="2609F6D5" w14:textId="7EC19DAB" w:rsidR="007602DC" w:rsidRDefault="007602DC" w:rsidP="007602DC">
      <w:pPr>
        <w:rPr>
          <w:rFonts w:ascii="Arial" w:hAnsi="Arial" w:cs="Arial"/>
          <w:sz w:val="22"/>
        </w:rPr>
      </w:pPr>
    </w:p>
    <w:p w14:paraId="64CAA1AE" w14:textId="29EE2786" w:rsidR="007602DC" w:rsidRDefault="007602DC" w:rsidP="007602DC">
      <w:pPr>
        <w:rPr>
          <w:rFonts w:ascii="Arial" w:hAnsi="Arial" w:cs="Arial"/>
          <w:sz w:val="22"/>
        </w:rPr>
      </w:pPr>
    </w:p>
    <w:p w14:paraId="306F0032" w14:textId="0E61D556" w:rsidR="007602DC" w:rsidRDefault="007602DC" w:rsidP="007602DC">
      <w:pPr>
        <w:rPr>
          <w:rFonts w:ascii="Arial" w:hAnsi="Arial" w:cs="Arial"/>
          <w:sz w:val="22"/>
        </w:rPr>
      </w:pPr>
    </w:p>
    <w:p w14:paraId="5A41FB03" w14:textId="62D4EDE7" w:rsidR="007602DC" w:rsidRDefault="007602DC" w:rsidP="007602DC">
      <w:pPr>
        <w:rPr>
          <w:rFonts w:ascii="Arial" w:hAnsi="Arial" w:cs="Arial"/>
          <w:sz w:val="22"/>
        </w:rPr>
      </w:pPr>
    </w:p>
    <w:p w14:paraId="1DB7A48A" w14:textId="6F3AC963" w:rsidR="007602DC" w:rsidRDefault="007602DC" w:rsidP="007602DC">
      <w:pPr>
        <w:rPr>
          <w:rFonts w:ascii="Arial" w:hAnsi="Arial" w:cs="Arial"/>
          <w:sz w:val="22"/>
        </w:rPr>
      </w:pPr>
    </w:p>
    <w:p w14:paraId="3D4CCB0F" w14:textId="15C31889" w:rsidR="007602DC" w:rsidRDefault="007602DC" w:rsidP="007602DC">
      <w:pPr>
        <w:rPr>
          <w:rFonts w:ascii="Arial" w:hAnsi="Arial" w:cs="Arial"/>
          <w:sz w:val="22"/>
        </w:rPr>
      </w:pPr>
    </w:p>
    <w:p w14:paraId="7890EB60" w14:textId="5A463D99" w:rsidR="007602DC" w:rsidRDefault="007602DC" w:rsidP="007602DC">
      <w:pPr>
        <w:rPr>
          <w:rFonts w:ascii="Arial" w:hAnsi="Arial" w:cs="Arial"/>
          <w:sz w:val="22"/>
        </w:rPr>
      </w:pPr>
    </w:p>
    <w:p w14:paraId="53B5F883" w14:textId="4AFFDBEB" w:rsidR="007602DC" w:rsidRDefault="007602DC" w:rsidP="007602DC">
      <w:pPr>
        <w:rPr>
          <w:rFonts w:ascii="Arial" w:hAnsi="Arial" w:cs="Arial"/>
          <w:sz w:val="22"/>
        </w:rPr>
      </w:pPr>
    </w:p>
    <w:p w14:paraId="54A49738" w14:textId="4A924CAB" w:rsidR="007602DC" w:rsidRDefault="007602DC" w:rsidP="007602DC">
      <w:pPr>
        <w:rPr>
          <w:rFonts w:ascii="Arial" w:hAnsi="Arial" w:cs="Arial"/>
          <w:sz w:val="22"/>
        </w:rPr>
      </w:pPr>
    </w:p>
    <w:p w14:paraId="699413A3" w14:textId="705C5D67" w:rsidR="007602DC" w:rsidRDefault="007602DC" w:rsidP="007602DC">
      <w:pPr>
        <w:rPr>
          <w:rFonts w:ascii="Arial" w:hAnsi="Arial" w:cs="Arial"/>
          <w:sz w:val="22"/>
        </w:rPr>
      </w:pPr>
    </w:p>
    <w:p w14:paraId="22781CE6" w14:textId="77777777" w:rsidR="007602DC" w:rsidRDefault="007602DC" w:rsidP="007602DC">
      <w:pPr>
        <w:rPr>
          <w:rFonts w:ascii="Arial" w:hAnsi="Arial" w:cs="Arial"/>
          <w:sz w:val="22"/>
        </w:rPr>
      </w:pPr>
    </w:p>
    <w:p w14:paraId="00008DB7" w14:textId="77777777" w:rsidR="00F6682E" w:rsidRDefault="00F6682E" w:rsidP="00F6682E">
      <w:pPr>
        <w:jc w:val="both"/>
        <w:rPr>
          <w:rFonts w:ascii="Arial" w:hAnsi="Arial" w:cs="Arial"/>
          <w:sz w:val="22"/>
        </w:rPr>
      </w:pPr>
    </w:p>
    <w:p w14:paraId="1ACCFFEF" w14:textId="77777777" w:rsidR="001B3AE4" w:rsidRDefault="001B3AE4" w:rsidP="00F6682E">
      <w:pPr>
        <w:jc w:val="both"/>
        <w:rPr>
          <w:rFonts w:ascii="Arial" w:hAnsi="Arial" w:cs="Arial"/>
          <w:u w:val="single"/>
        </w:rPr>
      </w:pPr>
    </w:p>
    <w:p w14:paraId="26399C94" w14:textId="77777777" w:rsidR="00B40034" w:rsidRDefault="00B40034" w:rsidP="00F6682E">
      <w:pPr>
        <w:rPr>
          <w:rFonts w:ascii="Arial" w:hAnsi="Arial" w:cs="Arial"/>
          <w:b/>
        </w:rPr>
      </w:pPr>
    </w:p>
    <w:p w14:paraId="0B38926A" w14:textId="77777777" w:rsidR="00B40034" w:rsidRDefault="00B40034" w:rsidP="00F6682E">
      <w:pPr>
        <w:rPr>
          <w:rFonts w:ascii="Arial" w:hAnsi="Arial" w:cs="Arial"/>
          <w:b/>
        </w:rPr>
      </w:pPr>
    </w:p>
    <w:p w14:paraId="3CE4DAF8" w14:textId="64583016" w:rsidR="00F6682E" w:rsidRPr="00B40034" w:rsidRDefault="00F6682E" w:rsidP="00F6682E">
      <w:pPr>
        <w:rPr>
          <w:rFonts w:ascii="Arial" w:hAnsi="Arial" w:cs="Arial"/>
          <w:b/>
          <w:color w:val="7030A0"/>
          <w:u w:val="single"/>
        </w:rPr>
      </w:pPr>
      <w:r w:rsidRPr="00B40034">
        <w:rPr>
          <w:rFonts w:ascii="Arial" w:hAnsi="Arial" w:cs="Arial"/>
          <w:b/>
          <w:color w:val="7030A0"/>
          <w:u w:val="single"/>
        </w:rPr>
        <w:t xml:space="preserve">Positive Externalities </w:t>
      </w:r>
    </w:p>
    <w:p w14:paraId="32B12826" w14:textId="77777777" w:rsidR="00F6682E" w:rsidRDefault="00F6682E" w:rsidP="00F6682E">
      <w:pPr>
        <w:rPr>
          <w:rFonts w:ascii="Arial" w:hAnsi="Arial" w:cs="Arial"/>
          <w:b/>
        </w:rPr>
      </w:pPr>
    </w:p>
    <w:p w14:paraId="515DFB4B" w14:textId="528DD4D8" w:rsidR="00F6682E" w:rsidRDefault="00F6682E" w:rsidP="00F6682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Now </w:t>
      </w:r>
      <w:proofErr w:type="gramStart"/>
      <w:r>
        <w:rPr>
          <w:rFonts w:ascii="Arial" w:hAnsi="Arial" w:cs="Arial"/>
          <w:sz w:val="22"/>
        </w:rPr>
        <w:t>let’s</w:t>
      </w:r>
      <w:proofErr w:type="gramEnd"/>
      <w:r>
        <w:rPr>
          <w:rFonts w:ascii="Arial" w:hAnsi="Arial" w:cs="Arial"/>
          <w:sz w:val="22"/>
        </w:rPr>
        <w:t xml:space="preserve"> look at the </w:t>
      </w:r>
      <w:r w:rsidRPr="005720BB">
        <w:rPr>
          <w:rFonts w:ascii="Arial" w:hAnsi="Arial" w:cs="Arial"/>
          <w:sz w:val="22"/>
        </w:rPr>
        <w:t xml:space="preserve">cost and benefit curves for the consumption of </w:t>
      </w:r>
      <w:r w:rsidR="0049771F">
        <w:rPr>
          <w:rFonts w:ascii="Arial" w:hAnsi="Arial" w:cs="Arial"/>
          <w:sz w:val="22"/>
        </w:rPr>
        <w:t>healthcare</w:t>
      </w:r>
      <w:r>
        <w:rPr>
          <w:rFonts w:ascii="Arial" w:hAnsi="Arial" w:cs="Arial"/>
          <w:sz w:val="22"/>
        </w:rPr>
        <w:t xml:space="preserve">. We are again considering all costs and benefits of </w:t>
      </w:r>
      <w:r w:rsidR="0049771F">
        <w:rPr>
          <w:rFonts w:ascii="Arial" w:hAnsi="Arial" w:cs="Arial"/>
          <w:sz w:val="22"/>
        </w:rPr>
        <w:t>healthcare</w:t>
      </w:r>
      <w:r>
        <w:rPr>
          <w:rFonts w:ascii="Arial" w:hAnsi="Arial" w:cs="Arial"/>
          <w:sz w:val="22"/>
        </w:rPr>
        <w:t xml:space="preserve"> and therefore this time we add the following:</w:t>
      </w:r>
    </w:p>
    <w:p w14:paraId="1D7E3CA6" w14:textId="77777777" w:rsidR="00F6682E" w:rsidRDefault="00F6682E" w:rsidP="00F6682E">
      <w:pPr>
        <w:rPr>
          <w:rFonts w:ascii="Arial" w:hAnsi="Arial" w:cs="Arial"/>
          <w:sz w:val="22"/>
        </w:rPr>
      </w:pPr>
    </w:p>
    <w:p w14:paraId="0EE95BF6" w14:textId="53E67300" w:rsidR="00F6682E" w:rsidRPr="00B40034" w:rsidRDefault="00F6682E" w:rsidP="00C45B8D">
      <w:pPr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MSB</w:t>
      </w:r>
      <w:r w:rsidRPr="0075391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 xml:space="preserve"> </w:t>
      </w:r>
    </w:p>
    <w:p w14:paraId="35BEC303" w14:textId="77777777" w:rsidR="00B40034" w:rsidRPr="0075391B" w:rsidRDefault="00B40034" w:rsidP="00B40034">
      <w:pPr>
        <w:ind w:left="360"/>
        <w:rPr>
          <w:rFonts w:ascii="Arial" w:hAnsi="Arial" w:cs="Arial"/>
          <w:b/>
          <w:sz w:val="22"/>
        </w:rPr>
      </w:pPr>
    </w:p>
    <w:p w14:paraId="2979B3ED" w14:textId="24CDEE84" w:rsidR="00F6682E" w:rsidRPr="0075391B" w:rsidRDefault="00F6682E" w:rsidP="00C45B8D">
      <w:pPr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MSC: </w:t>
      </w:r>
    </w:p>
    <w:p w14:paraId="3CF8507B" w14:textId="77777777" w:rsidR="00F6682E" w:rsidRPr="005720BB" w:rsidRDefault="00F6682E" w:rsidP="00F6682E">
      <w:pPr>
        <w:rPr>
          <w:rFonts w:ascii="Arial" w:hAnsi="Arial" w:cs="Arial"/>
          <w:sz w:val="22"/>
        </w:rPr>
      </w:pPr>
    </w:p>
    <w:p w14:paraId="1D34602B" w14:textId="77777777" w:rsidR="00F6682E" w:rsidRDefault="00F6682E" w:rsidP="00F6682E">
      <w:pPr>
        <w:rPr>
          <w:rFonts w:ascii="Arial" w:hAnsi="Arial" w:cs="Arial"/>
          <w:b/>
        </w:rPr>
      </w:pPr>
    </w:p>
    <w:p w14:paraId="7D5A1128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B27CCF5" wp14:editId="00EEA907">
                <wp:simplePos x="0" y="0"/>
                <wp:positionH relativeFrom="column">
                  <wp:posOffset>-235131</wp:posOffset>
                </wp:positionH>
                <wp:positionV relativeFrom="paragraph">
                  <wp:posOffset>182245</wp:posOffset>
                </wp:positionV>
                <wp:extent cx="828675" cy="522514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C460D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Cost / benefit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7CCF5" id="Text Box 80" o:spid="_x0000_s1087" type="#_x0000_t202" style="position:absolute;margin-left:-18.5pt;margin-top:14.35pt;width:65.25pt;height:41.1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" filled="f" stroked="f">
                <v:textbox>
                  <w:txbxContent>
                    <w:p w14:paraId="6E2C460D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Cost / benefit</w:t>
                      </w:r>
                    </w:p>
                  </w:txbxContent>
                </v:textbox>
              </v:shape>
            </w:pict>
          </mc:Fallback>
        </mc:AlternateContent>
      </w:r>
    </w:p>
    <w:p w14:paraId="03512CF0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ED712BC" wp14:editId="7BF6A20B">
                <wp:simplePos x="0" y="0"/>
                <wp:positionH relativeFrom="column">
                  <wp:posOffset>523875</wp:posOffset>
                </wp:positionH>
                <wp:positionV relativeFrom="paragraph">
                  <wp:posOffset>30480</wp:posOffset>
                </wp:positionV>
                <wp:extent cx="0" cy="3676650"/>
                <wp:effectExtent l="9525" t="6350" r="9525" b="12700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8B47" id="Straight Arrow Connector 79" o:spid="_x0000_s1026" type="#_x0000_t32" style="position:absolute;margin-left:41.25pt;margin-top:2.4pt;width:0;height:289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"/>
            </w:pict>
          </mc:Fallback>
        </mc:AlternateContent>
      </w:r>
    </w:p>
    <w:p w14:paraId="5C359AF9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FB36CF1" wp14:editId="61673796">
                <wp:simplePos x="0" y="0"/>
                <wp:positionH relativeFrom="column">
                  <wp:posOffset>3248025</wp:posOffset>
                </wp:positionH>
                <wp:positionV relativeFrom="paragraph">
                  <wp:posOffset>125095</wp:posOffset>
                </wp:positionV>
                <wp:extent cx="1095375" cy="38100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84E7E" w14:textId="18A7BFAE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 xml:space="preserve">MPC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6CF1" id="Text Box 78" o:spid="_x0000_s1088" type="#_x0000_t202" style="position:absolute;margin-left:255.75pt;margin-top:9.85pt;width:86.25pt;height:30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" filled="f" stroked="f">
                <v:textbox>
                  <w:txbxContent>
                    <w:p w14:paraId="33884E7E" w14:textId="18A7BFAE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 xml:space="preserve">MPC </w:t>
                      </w:r>
                    </w:p>
                  </w:txbxContent>
                </v:textbox>
              </v:shape>
            </w:pict>
          </mc:Fallback>
        </mc:AlternateContent>
      </w:r>
    </w:p>
    <w:p w14:paraId="0F872D9C" w14:textId="6D9C5B12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174E7E9" wp14:editId="225EA3B3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2371725" cy="2881630"/>
                <wp:effectExtent l="9525" t="13970" r="9525" b="952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1725" cy="288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57D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69pt;margin-top:10.65pt;width:186.75pt;height:226.9pt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"/>
            </w:pict>
          </mc:Fallback>
        </mc:AlternateContent>
      </w:r>
    </w:p>
    <w:p w14:paraId="4FED7A69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47DE595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CDD845B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BFA9B57" wp14:editId="582655A9">
                <wp:simplePos x="0" y="0"/>
                <wp:positionH relativeFrom="column">
                  <wp:posOffset>969645</wp:posOffset>
                </wp:positionH>
                <wp:positionV relativeFrom="paragraph">
                  <wp:posOffset>68580</wp:posOffset>
                </wp:positionV>
                <wp:extent cx="2731770" cy="2632075"/>
                <wp:effectExtent l="7620" t="6350" r="13335" b="952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770" cy="263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8B9F7" id="Straight Arrow Connector 75" o:spid="_x0000_s1026" type="#_x0000_t32" style="position:absolute;margin-left:76.35pt;margin-top:5.4pt;width:215.1pt;height:207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"/>
            </w:pict>
          </mc:Fallback>
        </mc:AlternateContent>
      </w:r>
    </w:p>
    <w:p w14:paraId="692B813B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1B11460" wp14:editId="11679ADE">
                <wp:simplePos x="0" y="0"/>
                <wp:positionH relativeFrom="column">
                  <wp:posOffset>247650</wp:posOffset>
                </wp:positionH>
                <wp:positionV relativeFrom="paragraph">
                  <wp:posOffset>86995</wp:posOffset>
                </wp:positionV>
                <wp:extent cx="828675" cy="38100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815A9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1460" id="Text Box 74" o:spid="_x0000_s1089" type="#_x0000_t202" style="position:absolute;margin-left:19.5pt;margin-top:6.85pt;width:65.25pt;height:30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" filled="f" stroked="f">
                <v:textbox>
                  <w:txbxContent>
                    <w:p w14:paraId="0F3815A9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5099D09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EACF104" wp14:editId="5BA71366">
                <wp:simplePos x="0" y="0"/>
                <wp:positionH relativeFrom="column">
                  <wp:posOffset>523875</wp:posOffset>
                </wp:positionH>
                <wp:positionV relativeFrom="paragraph">
                  <wp:posOffset>35560</wp:posOffset>
                </wp:positionV>
                <wp:extent cx="2056765" cy="635"/>
                <wp:effectExtent l="9525" t="9525" r="10160" b="889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6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AACF" id="Straight Arrow Connector 73" o:spid="_x0000_s1026" type="#_x0000_t32" style="position:absolute;margin-left:41.25pt;margin-top:2.8pt;width:161.95pt;height:.0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">
                <v:stroke dashstyle="dash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3A00DF1" wp14:editId="1E43A0E2">
                <wp:simplePos x="0" y="0"/>
                <wp:positionH relativeFrom="column">
                  <wp:posOffset>2657475</wp:posOffset>
                </wp:positionH>
                <wp:positionV relativeFrom="paragraph">
                  <wp:posOffset>35560</wp:posOffset>
                </wp:positionV>
                <wp:extent cx="0" cy="2445385"/>
                <wp:effectExtent l="9525" t="9525" r="9525" b="1206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45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80DF" id="Straight Arrow Connector 72" o:spid="_x0000_s1026" type="#_x0000_t32" style="position:absolute;margin-left:209.25pt;margin-top:2.8pt;width:0;height:192.55pt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">
                <v:stroke dashstyle="dash"/>
              </v:shape>
            </w:pict>
          </mc:Fallback>
        </mc:AlternateContent>
      </w:r>
    </w:p>
    <w:p w14:paraId="1CDA2BA0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78C86C4B" w14:textId="781223AA" w:rsidR="00F6682E" w:rsidRDefault="00F6682E" w:rsidP="00F6682E">
      <w:pPr>
        <w:rPr>
          <w:rFonts w:ascii="Arial" w:hAnsi="Arial" w:cs="Arial"/>
          <w:b/>
          <w:noProof/>
        </w:rPr>
      </w:pPr>
    </w:p>
    <w:p w14:paraId="3BEF6AEA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704F395" wp14:editId="54016708">
                <wp:simplePos x="0" y="0"/>
                <wp:positionH relativeFrom="column">
                  <wp:posOffset>236220</wp:posOffset>
                </wp:positionH>
                <wp:positionV relativeFrom="paragraph">
                  <wp:posOffset>62230</wp:posOffset>
                </wp:positionV>
                <wp:extent cx="828675" cy="381000"/>
                <wp:effectExtent l="0" t="0" r="190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3BEB8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P</w:t>
                            </w:r>
                            <w:r w:rsidRPr="00DA24F7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F395" id="Text Box 70" o:spid="_x0000_s1090" type="#_x0000_t202" style="position:absolute;margin-left:18.6pt;margin-top:4.9pt;width:65.25pt;height:30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" filled="f" stroked="f">
                <v:textbox>
                  <w:txbxContent>
                    <w:p w14:paraId="75A3BEB8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P</w:t>
                      </w:r>
                      <w:r w:rsidRPr="00DA24F7">
                        <w:rPr>
                          <w:rFonts w:ascii="Calibri" w:hAnsi="Calibri" w:cs="Calibri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AE55B9C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54DA77D2" wp14:editId="5C338BEE">
                <wp:simplePos x="0" y="0"/>
                <wp:positionH relativeFrom="column">
                  <wp:posOffset>2039620</wp:posOffset>
                </wp:positionH>
                <wp:positionV relativeFrom="paragraph">
                  <wp:posOffset>58420</wp:posOffset>
                </wp:positionV>
                <wp:extent cx="0" cy="1721485"/>
                <wp:effectExtent l="10795" t="9525" r="8255" b="12065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2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6A38F" id="Straight Arrow Connector 69" o:spid="_x0000_s1026" type="#_x0000_t32" style="position:absolute;margin-left:160.6pt;margin-top:4.6pt;width:0;height:135.55pt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">
                <v:stroke dashstyle="dash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08BFEBB" wp14:editId="55B81A88">
                <wp:simplePos x="0" y="0"/>
                <wp:positionH relativeFrom="column">
                  <wp:posOffset>523875</wp:posOffset>
                </wp:positionH>
                <wp:positionV relativeFrom="paragraph">
                  <wp:posOffset>58420</wp:posOffset>
                </wp:positionV>
                <wp:extent cx="1515745" cy="0"/>
                <wp:effectExtent l="9525" t="9525" r="8255" b="952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52E7" id="Straight Arrow Connector 68" o:spid="_x0000_s1026" type="#_x0000_t32" style="position:absolute;margin-left:41.25pt;margin-top:4.6pt;width:119.35pt;height:0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">
                <v:stroke dashstyle="dash"/>
              </v:shape>
            </w:pict>
          </mc:Fallback>
        </mc:AlternateContent>
      </w:r>
    </w:p>
    <w:p w14:paraId="7BF8703F" w14:textId="3F7ABC69" w:rsidR="00F6682E" w:rsidRDefault="00F6682E" w:rsidP="00F6682E">
      <w:pPr>
        <w:rPr>
          <w:rFonts w:ascii="Arial" w:hAnsi="Arial" w:cs="Arial"/>
          <w:b/>
          <w:noProof/>
        </w:rPr>
      </w:pPr>
    </w:p>
    <w:p w14:paraId="04F71567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5FCD548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F8EDBDD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695634F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C0FA61D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2F648D43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3F8C1E61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B3D2157" wp14:editId="73350169">
                <wp:simplePos x="0" y="0"/>
                <wp:positionH relativeFrom="column">
                  <wp:posOffset>3701415</wp:posOffset>
                </wp:positionH>
                <wp:positionV relativeFrom="paragraph">
                  <wp:posOffset>62865</wp:posOffset>
                </wp:positionV>
                <wp:extent cx="992505" cy="381000"/>
                <wp:effectExtent l="0" t="0" r="1905" b="317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128AC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2157" id="Text Box 65" o:spid="_x0000_s1091" type="#_x0000_t202" style="position:absolute;left:0;text-align:left;margin-left:291.45pt;margin-top:4.95pt;width:78.15pt;height:30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" filled="f" stroked="f">
                <v:textbox>
                  <w:txbxContent>
                    <w:p w14:paraId="3C4128AC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MPB</w:t>
                      </w:r>
                    </w:p>
                  </w:txbxContent>
                </v:textbox>
              </v:shape>
            </w:pict>
          </mc:Fallback>
        </mc:AlternateContent>
      </w:r>
    </w:p>
    <w:p w14:paraId="7D763D4F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3C1B0A3E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3840E42" wp14:editId="0C23D039">
                <wp:simplePos x="0" y="0"/>
                <wp:positionH relativeFrom="column">
                  <wp:posOffset>1903095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1905" b="254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21632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40E42" id="Text Box 64" o:spid="_x0000_s1092" type="#_x0000_t202" style="position:absolute;left:0;text-align:left;margin-left:149.85pt;margin-top:1.4pt;width:26.25pt;height:30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" filled="f" stroked="f">
                <v:textbox>
                  <w:txbxContent>
                    <w:p w14:paraId="2AC21632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4F7D0CE" wp14:editId="42124E38">
                <wp:simplePos x="0" y="0"/>
                <wp:positionH relativeFrom="column">
                  <wp:posOffset>3181350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25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A401F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D0CE" id="Text Box 63" o:spid="_x0000_s1093" type="#_x0000_t202" style="position:absolute;left:0;text-align:left;margin-left:250.5pt;margin-top:1.4pt;width:26.25pt;height:30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" filled="f" stroked="f">
                <v:textbox>
                  <w:txbxContent>
                    <w:p w14:paraId="72DA401F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34F9CF3" wp14:editId="3044F19E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254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ADBCD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9CF3" id="Text Box 62" o:spid="_x0000_s1094" type="#_x0000_t202" style="position:absolute;left:0;text-align:left;margin-left:225pt;margin-top:1.4pt;width:26.25pt;height:30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" filled="f" stroked="f">
                <v:textbox>
                  <w:txbxContent>
                    <w:p w14:paraId="39DADBCD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FF5FDFB" wp14:editId="7B1D803D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254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F08BD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5FDFB" id="Text Box 61" o:spid="_x0000_s1095" type="#_x0000_t202" style="position:absolute;left:0;text-align:left;margin-left:174pt;margin-top:1.4pt;width:26.25pt;height:30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" filled="f" stroked="f">
                <v:textbox>
                  <w:txbxContent>
                    <w:p w14:paraId="1C2F08BD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5CDA03E" wp14:editId="2C893C92">
                <wp:simplePos x="0" y="0"/>
                <wp:positionH relativeFrom="column">
                  <wp:posOffset>4621530</wp:posOffset>
                </wp:positionH>
                <wp:positionV relativeFrom="paragraph">
                  <wp:posOffset>84455</wp:posOffset>
                </wp:positionV>
                <wp:extent cx="1483995" cy="548640"/>
                <wp:effectExtent l="1905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EF627" w14:textId="01D70FF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Quantity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A03E" id="Text Box 60" o:spid="_x0000_s1096" type="#_x0000_t202" style="position:absolute;left:0;text-align:left;margin-left:363.9pt;margin-top:6.65pt;width:116.85pt;height:43.2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" filled="f" stroked="f">
                <v:textbox>
                  <w:txbxContent>
                    <w:p w14:paraId="536EF627" w14:textId="01D70FF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Quantity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7E582E9" wp14:editId="2ADBDE44">
                <wp:simplePos x="0" y="0"/>
                <wp:positionH relativeFrom="column">
                  <wp:posOffset>2543175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254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6188C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582E9" id="Text Box 59" o:spid="_x0000_s1097" type="#_x0000_t202" style="position:absolute;left:0;text-align:left;margin-left:200.25pt;margin-top:1.4pt;width:26.25pt;height:30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" filled="f" stroked="f">
                <v:textbox>
                  <w:txbxContent>
                    <w:p w14:paraId="62E6188C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FEAA454" wp14:editId="77AF0B3F">
                <wp:simplePos x="0" y="0"/>
                <wp:positionH relativeFrom="column">
                  <wp:posOffset>1512570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1905" b="254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89FA8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A454" id="Text Box 58" o:spid="_x0000_s1098" type="#_x0000_t202" style="position:absolute;left:0;text-align:left;margin-left:119.1pt;margin-top:1.4pt;width:26.25pt;height:30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" filled="f" stroked="f">
                <v:textbox>
                  <w:txbxContent>
                    <w:p w14:paraId="30489FA8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14F5CD6" wp14:editId="2CA9356A">
                <wp:simplePos x="0" y="0"/>
                <wp:positionH relativeFrom="column">
                  <wp:posOffset>1150620</wp:posOffset>
                </wp:positionH>
                <wp:positionV relativeFrom="paragraph">
                  <wp:posOffset>17780</wp:posOffset>
                </wp:positionV>
                <wp:extent cx="554355" cy="381000"/>
                <wp:effectExtent l="0" t="0" r="0" b="254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1BFFA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F5CD6" id="Text Box 57" o:spid="_x0000_s1099" type="#_x0000_t202" style="position:absolute;left:0;text-align:left;margin-left:90.6pt;margin-top:1.4pt;width:43.65pt;height:30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" filled="f" stroked="f">
                <v:textbox>
                  <w:txbxContent>
                    <w:p w14:paraId="6D21BFFA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272FBC5" wp14:editId="4031B3B8">
                <wp:simplePos x="0" y="0"/>
                <wp:positionH relativeFrom="column">
                  <wp:posOffset>779145</wp:posOffset>
                </wp:positionH>
                <wp:positionV relativeFrom="paragraph">
                  <wp:posOffset>17780</wp:posOffset>
                </wp:positionV>
                <wp:extent cx="363855" cy="381000"/>
                <wp:effectExtent l="0" t="0" r="0" b="254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ED2C1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FBC5" id="Text Box 56" o:spid="_x0000_s1100" type="#_x0000_t202" style="position:absolute;left:0;text-align:left;margin-left:61.35pt;margin-top:1.4pt;width:28.65pt;height:30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" filled="f" stroked="f">
                <v:textbox>
                  <w:txbxContent>
                    <w:p w14:paraId="42CED2C1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DC87D20" wp14:editId="1F7501F4">
                <wp:simplePos x="0" y="0"/>
                <wp:positionH relativeFrom="column">
                  <wp:posOffset>409575</wp:posOffset>
                </wp:positionH>
                <wp:positionV relativeFrom="paragraph">
                  <wp:posOffset>8255</wp:posOffset>
                </wp:positionV>
                <wp:extent cx="333375" cy="381000"/>
                <wp:effectExtent l="0" t="0" r="0" b="254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8168D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87D20" id="Text Box 55" o:spid="_x0000_s1101" type="#_x0000_t202" style="position:absolute;left:0;text-align:left;margin-left:32.25pt;margin-top:.65pt;width:26.25pt;height:30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" filled="f" stroked="f">
                <v:textbox>
                  <w:txbxContent>
                    <w:p w14:paraId="1378168D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6D8B27F" wp14:editId="2244AF92">
                <wp:simplePos x="0" y="0"/>
                <wp:positionH relativeFrom="column">
                  <wp:posOffset>523875</wp:posOffset>
                </wp:positionH>
                <wp:positionV relativeFrom="paragraph">
                  <wp:posOffset>27305</wp:posOffset>
                </wp:positionV>
                <wp:extent cx="4286250" cy="0"/>
                <wp:effectExtent l="9525" t="6985" r="9525" b="1206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7AB42" id="Straight Arrow Connector 54" o:spid="_x0000_s1026" type="#_x0000_t32" style="position:absolute;margin-left:41.25pt;margin-top:2.15pt;width:337.5pt;height:0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"/>
            </w:pict>
          </mc:Fallback>
        </mc:AlternateContent>
      </w:r>
    </w:p>
    <w:p w14:paraId="7464C0D1" w14:textId="77777777" w:rsidR="00F6682E" w:rsidRDefault="00F6682E" w:rsidP="00F6682E">
      <w:pPr>
        <w:jc w:val="center"/>
        <w:rPr>
          <w:rFonts w:ascii="Arial" w:hAnsi="Arial" w:cs="Arial"/>
          <w:b/>
        </w:rPr>
      </w:pPr>
    </w:p>
    <w:p w14:paraId="5845F907" w14:textId="77777777" w:rsidR="00F6682E" w:rsidRDefault="00F6682E" w:rsidP="00F6682E">
      <w:pPr>
        <w:rPr>
          <w:rFonts w:ascii="Arial" w:hAnsi="Arial" w:cs="Arial"/>
          <w:b/>
        </w:rPr>
      </w:pPr>
    </w:p>
    <w:p w14:paraId="0F6F58FD" w14:textId="77777777" w:rsidR="00F6682E" w:rsidRDefault="00F6682E" w:rsidP="00F6682E">
      <w:pPr>
        <w:rPr>
          <w:rFonts w:ascii="Arial" w:hAnsi="Arial" w:cs="Arial"/>
          <w:sz w:val="22"/>
        </w:rPr>
      </w:pPr>
    </w:p>
    <w:p w14:paraId="615FD877" w14:textId="77777777" w:rsidR="00B40034" w:rsidRDefault="00B40034" w:rsidP="00F6682E">
      <w:pPr>
        <w:rPr>
          <w:rFonts w:ascii="Arial" w:hAnsi="Arial" w:cs="Arial"/>
          <w:sz w:val="22"/>
        </w:rPr>
      </w:pPr>
    </w:p>
    <w:p w14:paraId="01638131" w14:textId="77777777" w:rsidR="00B40034" w:rsidRDefault="00B40034" w:rsidP="00F6682E">
      <w:pPr>
        <w:jc w:val="both"/>
        <w:rPr>
          <w:rFonts w:ascii="Arial" w:hAnsi="Arial" w:cs="Arial"/>
          <w:sz w:val="22"/>
        </w:rPr>
      </w:pPr>
    </w:p>
    <w:p w14:paraId="57448FE0" w14:textId="2CE8FDF6" w:rsidR="00F6682E" w:rsidRPr="00DA24F7" w:rsidRDefault="00F6682E" w:rsidP="00F6682E">
      <w:pPr>
        <w:jc w:val="both"/>
        <w:rPr>
          <w:rFonts w:ascii="Arial" w:hAnsi="Arial" w:cs="Arial"/>
          <w:sz w:val="22"/>
        </w:rPr>
      </w:pPr>
      <w:r w:rsidRPr="00B40034">
        <w:rPr>
          <w:rFonts w:ascii="Arial" w:hAnsi="Arial" w:cs="Arial"/>
          <w:b/>
          <w:sz w:val="22"/>
          <w:u w:val="single"/>
        </w:rPr>
        <w:t>There is market failure.</w:t>
      </w:r>
      <w:r>
        <w:rPr>
          <w:rFonts w:ascii="Arial" w:hAnsi="Arial" w:cs="Arial"/>
          <w:sz w:val="22"/>
        </w:rPr>
        <w:t xml:space="preserve"> </w:t>
      </w:r>
    </w:p>
    <w:p w14:paraId="7C50585E" w14:textId="77777777" w:rsidR="00F6682E" w:rsidRDefault="00F6682E" w:rsidP="00F6682E">
      <w:pPr>
        <w:rPr>
          <w:rFonts w:ascii="Arial" w:hAnsi="Arial" w:cs="Arial"/>
          <w:sz w:val="22"/>
        </w:rPr>
      </w:pPr>
    </w:p>
    <w:p w14:paraId="315AFFBE" w14:textId="77777777" w:rsidR="00F6682E" w:rsidRDefault="00F6682E" w:rsidP="00F6682E">
      <w:pPr>
        <w:rPr>
          <w:rFonts w:ascii="Arial" w:hAnsi="Arial" w:cs="Arial"/>
          <w:b/>
        </w:rPr>
      </w:pPr>
    </w:p>
    <w:p w14:paraId="0B11DD97" w14:textId="77777777" w:rsidR="00F6682E" w:rsidRDefault="00F6682E" w:rsidP="00F6682E">
      <w:pPr>
        <w:rPr>
          <w:rFonts w:ascii="Arial" w:hAnsi="Arial" w:cs="Arial"/>
          <w:b/>
        </w:rPr>
      </w:pPr>
    </w:p>
    <w:p w14:paraId="476E9ADC" w14:textId="77777777" w:rsidR="00F6682E" w:rsidRDefault="00F6682E" w:rsidP="00F6682E">
      <w:pPr>
        <w:rPr>
          <w:rFonts w:ascii="Arial" w:hAnsi="Arial" w:cs="Arial"/>
          <w:b/>
        </w:rPr>
      </w:pPr>
    </w:p>
    <w:p w14:paraId="7937BBD1" w14:textId="77777777" w:rsidR="00F6682E" w:rsidRDefault="00F6682E" w:rsidP="00F6682E">
      <w:pPr>
        <w:rPr>
          <w:rFonts w:ascii="Arial" w:hAnsi="Arial" w:cs="Arial"/>
          <w:b/>
        </w:rPr>
      </w:pPr>
    </w:p>
    <w:p w14:paraId="350038C1" w14:textId="77777777" w:rsidR="00B40034" w:rsidRDefault="00B40034" w:rsidP="00F6682E">
      <w:pPr>
        <w:rPr>
          <w:rFonts w:ascii="Arial" w:hAnsi="Arial" w:cs="Arial"/>
          <w:b/>
        </w:rPr>
      </w:pPr>
    </w:p>
    <w:p w14:paraId="5AD54B13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3A24BC33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6D52F8C2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37C93914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33EE3C36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67054690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015B7A1D" w14:textId="77777777" w:rsidR="007602DC" w:rsidRDefault="007602DC" w:rsidP="00F6682E">
      <w:pPr>
        <w:rPr>
          <w:rFonts w:ascii="Arial" w:hAnsi="Arial" w:cs="Arial"/>
          <w:b/>
          <w:color w:val="7030A0"/>
          <w:u w:val="single"/>
        </w:rPr>
      </w:pPr>
    </w:p>
    <w:p w14:paraId="6A2D2F38" w14:textId="270EE45D" w:rsidR="00F6682E" w:rsidRPr="00B40034" w:rsidRDefault="00B40034" w:rsidP="00F6682E">
      <w:pPr>
        <w:rPr>
          <w:rFonts w:ascii="Arial" w:hAnsi="Arial" w:cs="Arial"/>
          <w:b/>
          <w:color w:val="7030A0"/>
          <w:u w:val="single"/>
        </w:rPr>
      </w:pPr>
      <w:r w:rsidRPr="00B40034">
        <w:rPr>
          <w:rFonts w:ascii="Arial" w:hAnsi="Arial" w:cs="Arial"/>
          <w:b/>
          <w:color w:val="7030A0"/>
          <w:u w:val="single"/>
        </w:rPr>
        <w:t>Final Diagrams</w:t>
      </w:r>
    </w:p>
    <w:p w14:paraId="62795F91" w14:textId="77777777" w:rsidR="00F6682E" w:rsidRDefault="00F6682E" w:rsidP="00F6682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8"/>
        <w:gridCol w:w="7948"/>
      </w:tblGrid>
      <w:tr w:rsidR="00F6682E" w:rsidRPr="00B658B9" w14:paraId="730B05EA" w14:textId="77777777" w:rsidTr="005A4762">
        <w:trPr>
          <w:trHeight w:val="8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B981" w14:textId="77777777" w:rsidR="005A4762" w:rsidRDefault="005A4762" w:rsidP="00F66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5430EA" w14:textId="77777777" w:rsidR="00F6682E" w:rsidRPr="00B658B9" w:rsidRDefault="00F6682E" w:rsidP="00F66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Welfare Loss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8C8" w14:textId="2C861B8D" w:rsidR="00F6682E" w:rsidRPr="00370C28" w:rsidRDefault="00F6682E" w:rsidP="00F6682E">
            <w:pPr>
              <w:jc w:val="center"/>
              <w:rPr>
                <w:rFonts w:ascii="Arial" w:hAnsi="Arial" w:cs="Arial"/>
                <w:sz w:val="22"/>
              </w:rPr>
            </w:pPr>
          </w:p>
          <w:p w14:paraId="20F1B074" w14:textId="77777777" w:rsidR="00F6682E" w:rsidRPr="00B658B9" w:rsidRDefault="00F6682E" w:rsidP="00F6682E">
            <w:pPr>
              <w:jc w:val="center"/>
              <w:rPr>
                <w:rFonts w:ascii="Arial" w:hAnsi="Arial" w:cs="Arial"/>
              </w:rPr>
            </w:pPr>
          </w:p>
        </w:tc>
      </w:tr>
      <w:tr w:rsidR="00F6682E" w:rsidRPr="00B658B9" w14:paraId="4566A7F3" w14:textId="77777777" w:rsidTr="005A4762">
        <w:trPr>
          <w:trHeight w:val="8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5611" w14:textId="77777777" w:rsidR="005A4762" w:rsidRDefault="005A4762" w:rsidP="00F668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ECF8F" w14:textId="77777777" w:rsidR="00F6682E" w:rsidRPr="00B658B9" w:rsidRDefault="00F6682E" w:rsidP="00F66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Welfare Gain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83D" w14:textId="77777777" w:rsidR="00F6682E" w:rsidRPr="00B658B9" w:rsidRDefault="00F6682E" w:rsidP="005A47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45DC50" w14:textId="77777777" w:rsidR="00F6682E" w:rsidRDefault="00F6682E" w:rsidP="00F6682E">
      <w:pPr>
        <w:rPr>
          <w:rFonts w:ascii="Arial" w:hAnsi="Arial" w:cs="Arial"/>
          <w:b/>
        </w:rPr>
      </w:pPr>
    </w:p>
    <w:p w14:paraId="2921A408" w14:textId="77777777" w:rsidR="00F6682E" w:rsidRDefault="00F6682E" w:rsidP="00F6682E">
      <w:pPr>
        <w:jc w:val="both"/>
        <w:rPr>
          <w:rFonts w:ascii="Arial" w:hAnsi="Arial" w:cs="Arial"/>
          <w:sz w:val="22"/>
        </w:rPr>
      </w:pPr>
      <w:r w:rsidRPr="00A3617F">
        <w:rPr>
          <w:rFonts w:ascii="Arial" w:hAnsi="Arial" w:cs="Arial"/>
          <w:sz w:val="22"/>
        </w:rPr>
        <w:t xml:space="preserve">We can indicate the </w:t>
      </w:r>
      <w:r w:rsidRPr="00A3617F">
        <w:rPr>
          <w:rFonts w:ascii="Arial" w:hAnsi="Arial" w:cs="Arial"/>
          <w:i/>
          <w:sz w:val="22"/>
        </w:rPr>
        <w:t>extent</w:t>
      </w:r>
      <w:r w:rsidRPr="00A3617F">
        <w:rPr>
          <w:rFonts w:ascii="Arial" w:hAnsi="Arial" w:cs="Arial"/>
          <w:sz w:val="22"/>
        </w:rPr>
        <w:t xml:space="preserve"> of market failure with </w:t>
      </w:r>
      <w:r w:rsidRPr="00A3617F">
        <w:rPr>
          <w:rFonts w:ascii="Arial" w:hAnsi="Arial" w:cs="Arial"/>
          <w:b/>
          <w:sz w:val="22"/>
        </w:rPr>
        <w:t xml:space="preserve">welfare loss </w:t>
      </w:r>
      <w:r w:rsidRPr="00A3617F">
        <w:rPr>
          <w:rFonts w:ascii="Arial" w:hAnsi="Arial" w:cs="Arial"/>
          <w:sz w:val="22"/>
        </w:rPr>
        <w:t xml:space="preserve">and </w:t>
      </w:r>
      <w:r w:rsidRPr="00A3617F">
        <w:rPr>
          <w:rFonts w:ascii="Arial" w:hAnsi="Arial" w:cs="Arial"/>
          <w:b/>
          <w:sz w:val="22"/>
        </w:rPr>
        <w:t xml:space="preserve">welfare gain </w:t>
      </w:r>
      <w:r w:rsidRPr="00A3617F">
        <w:rPr>
          <w:rFonts w:ascii="Arial" w:hAnsi="Arial" w:cs="Arial"/>
          <w:sz w:val="22"/>
        </w:rPr>
        <w:t xml:space="preserve">triangles. These show the amount of extra external costs incurred (welfare loss with negative externalities) and the amount of external benefit that </w:t>
      </w:r>
      <w:proofErr w:type="gramStart"/>
      <w:r w:rsidRPr="00A3617F">
        <w:rPr>
          <w:rFonts w:ascii="Arial" w:hAnsi="Arial" w:cs="Arial"/>
          <w:sz w:val="22"/>
        </w:rPr>
        <w:t>wasn’t</w:t>
      </w:r>
      <w:proofErr w:type="gramEnd"/>
      <w:r w:rsidRPr="00A3617F">
        <w:rPr>
          <w:rFonts w:ascii="Arial" w:hAnsi="Arial" w:cs="Arial"/>
          <w:sz w:val="22"/>
        </w:rPr>
        <w:t xml:space="preserve"> gained (welfare gain with positive externalities) due to externalities being present.  </w:t>
      </w:r>
    </w:p>
    <w:p w14:paraId="0CBA999A" w14:textId="77777777" w:rsidR="005A4762" w:rsidRDefault="005A4762" w:rsidP="00F6682E">
      <w:pPr>
        <w:jc w:val="both"/>
        <w:rPr>
          <w:rFonts w:ascii="Arial" w:hAnsi="Arial" w:cs="Arial"/>
          <w:sz w:val="22"/>
        </w:rPr>
      </w:pPr>
    </w:p>
    <w:p w14:paraId="6961102F" w14:textId="77777777" w:rsidR="00131286" w:rsidRPr="00131286" w:rsidRDefault="00131286" w:rsidP="00131286">
      <w:pPr>
        <w:jc w:val="both"/>
        <w:rPr>
          <w:rFonts w:ascii="Arial" w:hAnsi="Arial" w:cs="Arial"/>
          <w:sz w:val="22"/>
        </w:rPr>
      </w:pPr>
    </w:p>
    <w:p w14:paraId="6F9DC452" w14:textId="77777777" w:rsidR="00131286" w:rsidRDefault="00131286" w:rsidP="00131286">
      <w:pPr>
        <w:jc w:val="both"/>
        <w:rPr>
          <w:rFonts w:ascii="Arial" w:hAnsi="Arial" w:cs="Arial"/>
          <w:sz w:val="22"/>
        </w:rPr>
      </w:pPr>
    </w:p>
    <w:p w14:paraId="7D3D02EE" w14:textId="77777777" w:rsidR="00882D08" w:rsidRDefault="00131286" w:rsidP="00131286">
      <w:pPr>
        <w:jc w:val="both"/>
        <w:rPr>
          <w:rFonts w:ascii="Arial" w:hAnsi="Arial" w:cs="Arial"/>
          <w:b/>
          <w:highlight w:val="yellow"/>
          <w:u w:val="single"/>
        </w:rPr>
      </w:pPr>
      <w:r w:rsidRPr="007602DC">
        <w:rPr>
          <w:rFonts w:ascii="Arial" w:hAnsi="Arial" w:cs="Arial"/>
          <w:b/>
          <w:u w:val="single"/>
        </w:rPr>
        <w:t xml:space="preserve">Activity 1: </w:t>
      </w:r>
      <w:r w:rsidRPr="007602DC">
        <w:rPr>
          <w:rFonts w:ascii="Arial" w:hAnsi="Arial" w:cs="Arial"/>
          <w:u w:val="single"/>
        </w:rPr>
        <w:t xml:space="preserve">Draw a diagram to show the following </w:t>
      </w:r>
      <w:proofErr w:type="gramStart"/>
      <w:r w:rsidRPr="007602DC">
        <w:rPr>
          <w:rFonts w:ascii="Arial" w:hAnsi="Arial" w:cs="Arial"/>
          <w:u w:val="single"/>
        </w:rPr>
        <w:t>4</w:t>
      </w:r>
      <w:proofErr w:type="gramEnd"/>
      <w:r w:rsidRPr="007602DC">
        <w:rPr>
          <w:rFonts w:ascii="Arial" w:hAnsi="Arial" w:cs="Arial"/>
          <w:u w:val="single"/>
        </w:rPr>
        <w:t xml:space="preserve"> types of externality MFs </w:t>
      </w:r>
    </w:p>
    <w:p w14:paraId="24593BAB" w14:textId="77777777" w:rsidR="00882D08" w:rsidRDefault="00882D08" w:rsidP="00131286">
      <w:pPr>
        <w:jc w:val="both"/>
        <w:rPr>
          <w:rFonts w:ascii="Arial" w:hAnsi="Arial" w:cs="Arial"/>
          <w:b/>
          <w:highlight w:val="yellow"/>
          <w:u w:val="single"/>
        </w:rPr>
      </w:pPr>
    </w:p>
    <w:p w14:paraId="203D43DC" w14:textId="0122851C" w:rsidR="00131286" w:rsidRDefault="00882D08" w:rsidP="00131286">
      <w:pPr>
        <w:jc w:val="both"/>
        <w:rPr>
          <w:rFonts w:ascii="Arial" w:hAnsi="Arial" w:cs="Arial"/>
          <w:u w:val="single"/>
        </w:rPr>
      </w:pPr>
      <w:r w:rsidRPr="007602DC">
        <w:rPr>
          <w:rFonts w:ascii="Arial" w:hAnsi="Arial" w:cs="Arial"/>
          <w:b/>
          <w:u w:val="single"/>
        </w:rPr>
        <w:t>Ext:</w:t>
      </w:r>
      <w:r w:rsidRPr="007602DC">
        <w:rPr>
          <w:rFonts w:ascii="Arial" w:hAnsi="Arial" w:cs="Arial"/>
          <w:u w:val="single"/>
        </w:rPr>
        <w:t xml:space="preserve"> E</w:t>
      </w:r>
      <w:r w:rsidR="00131286" w:rsidRPr="007602DC">
        <w:rPr>
          <w:rFonts w:ascii="Arial" w:hAnsi="Arial" w:cs="Arial"/>
          <w:u w:val="single"/>
        </w:rPr>
        <w:t>xplain the MF</w:t>
      </w:r>
    </w:p>
    <w:p w14:paraId="0FAE2EB5" w14:textId="77777777" w:rsidR="00882D08" w:rsidRDefault="00882D08" w:rsidP="00882D08">
      <w:pPr>
        <w:spacing w:after="80"/>
        <w:jc w:val="both"/>
        <w:rPr>
          <w:rFonts w:ascii="Arial" w:hAnsi="Arial" w:cs="Arial"/>
          <w:b/>
          <w:u w:val="single"/>
        </w:rPr>
      </w:pPr>
    </w:p>
    <w:p w14:paraId="0A9E9EE0" w14:textId="77777777" w:rsidR="00F6682E" w:rsidRDefault="00F6682E" w:rsidP="00F6682E">
      <w:pPr>
        <w:rPr>
          <w:rFonts w:ascii="Arial" w:hAnsi="Arial" w:cs="Arial"/>
          <w:b/>
        </w:rPr>
      </w:pPr>
    </w:p>
    <w:p w14:paraId="284285C9" w14:textId="77777777" w:rsidR="00882D08" w:rsidRDefault="00882D08" w:rsidP="00F6682E">
      <w:pPr>
        <w:rPr>
          <w:rFonts w:ascii="Arial" w:hAnsi="Arial" w:cs="Arial"/>
          <w:b/>
        </w:rPr>
      </w:pPr>
    </w:p>
    <w:p w14:paraId="0241B44C" w14:textId="7FB7D68C" w:rsidR="00F6682E" w:rsidRPr="00882D08" w:rsidRDefault="00131286" w:rsidP="00F6682E">
      <w:pPr>
        <w:rPr>
          <w:rFonts w:ascii="Arial" w:hAnsi="Arial" w:cs="Arial"/>
          <w:b/>
          <w:u w:val="single"/>
        </w:rPr>
      </w:pPr>
      <w:r w:rsidRPr="007602DC">
        <w:rPr>
          <w:rFonts w:ascii="Arial" w:hAnsi="Arial" w:cs="Arial"/>
          <w:b/>
          <w:u w:val="single"/>
        </w:rPr>
        <w:t>a) Negative Externality in Consumption</w:t>
      </w:r>
      <w:r w:rsidR="00882D08" w:rsidRPr="007602DC">
        <w:rPr>
          <w:rFonts w:ascii="Arial" w:hAnsi="Arial" w:cs="Arial"/>
          <w:b/>
          <w:u w:val="single"/>
        </w:rPr>
        <w:t xml:space="preserve"> of Alcohol</w:t>
      </w:r>
    </w:p>
    <w:p w14:paraId="2DAE6E93" w14:textId="77777777" w:rsidR="00F6682E" w:rsidRDefault="00F6682E" w:rsidP="00F6682E">
      <w:pPr>
        <w:rPr>
          <w:rFonts w:ascii="Arial" w:hAnsi="Arial" w:cs="Arial"/>
          <w:b/>
        </w:rPr>
      </w:pPr>
    </w:p>
    <w:p w14:paraId="17D4C244" w14:textId="6B89969C" w:rsidR="00F6682E" w:rsidRDefault="00131286" w:rsidP="00F6682E">
      <w:pPr>
        <w:rPr>
          <w:rFonts w:ascii="Arial" w:hAnsi="Arial" w:cs="Arial"/>
          <w:b/>
        </w:rPr>
      </w:pPr>
      <w:r w:rsidRPr="00375E8F">
        <w:rPr>
          <w:noProof/>
        </w:rPr>
        <w:drawing>
          <wp:inline distT="0" distB="0" distL="0" distR="0" wp14:anchorId="5B04F689" wp14:editId="6E7A793A">
            <wp:extent cx="6642100" cy="2501900"/>
            <wp:effectExtent l="0" t="0" r="12700" b="12700"/>
            <wp:docPr id="5120" name="Picture 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7269" w14:textId="484F6FCA" w:rsidR="00F6682E" w:rsidRDefault="00F6682E" w:rsidP="00F6682E">
      <w:pPr>
        <w:rPr>
          <w:rFonts w:ascii="Arial" w:hAnsi="Arial" w:cs="Arial"/>
          <w:b/>
        </w:rPr>
      </w:pPr>
    </w:p>
    <w:p w14:paraId="5EACD2FE" w14:textId="77777777" w:rsidR="00F6682E" w:rsidRDefault="00F6682E" w:rsidP="00F6682E">
      <w:pPr>
        <w:rPr>
          <w:rFonts w:ascii="Arial" w:hAnsi="Arial" w:cs="Arial"/>
          <w:b/>
        </w:rPr>
      </w:pPr>
    </w:p>
    <w:p w14:paraId="1B13340F" w14:textId="77777777" w:rsidR="00882D08" w:rsidRDefault="00882D08" w:rsidP="00F6682E">
      <w:pPr>
        <w:rPr>
          <w:rFonts w:ascii="Arial" w:hAnsi="Arial" w:cs="Arial"/>
          <w:b/>
        </w:rPr>
      </w:pPr>
    </w:p>
    <w:p w14:paraId="4AC0D43A" w14:textId="77777777" w:rsidR="00882D08" w:rsidRDefault="00882D08" w:rsidP="00F6682E">
      <w:pPr>
        <w:rPr>
          <w:rFonts w:ascii="Arial" w:hAnsi="Arial" w:cs="Arial"/>
          <w:b/>
        </w:rPr>
      </w:pPr>
    </w:p>
    <w:p w14:paraId="629A986C" w14:textId="77777777" w:rsidR="00882D08" w:rsidRDefault="00882D08" w:rsidP="00F6682E">
      <w:pPr>
        <w:rPr>
          <w:rFonts w:ascii="Arial" w:hAnsi="Arial" w:cs="Arial"/>
          <w:b/>
        </w:rPr>
      </w:pPr>
    </w:p>
    <w:p w14:paraId="3E764EEE" w14:textId="77777777" w:rsidR="00882D08" w:rsidRDefault="00882D08" w:rsidP="00F6682E">
      <w:pPr>
        <w:rPr>
          <w:rFonts w:ascii="Arial" w:hAnsi="Arial" w:cs="Arial"/>
          <w:b/>
        </w:rPr>
      </w:pPr>
    </w:p>
    <w:p w14:paraId="31DF692B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78B1C2D9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08A4EC64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752AAEB3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39710464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5226919E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3B44FC1F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3B707988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278A83DC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4DBF9F47" w14:textId="77777777" w:rsidR="007602DC" w:rsidRDefault="007602DC" w:rsidP="00F6682E">
      <w:pPr>
        <w:rPr>
          <w:rFonts w:ascii="Arial" w:hAnsi="Arial" w:cs="Arial"/>
          <w:b/>
          <w:highlight w:val="yellow"/>
          <w:u w:val="single"/>
        </w:rPr>
      </w:pPr>
    </w:p>
    <w:p w14:paraId="27274D24" w14:textId="71546550" w:rsidR="00F6682E" w:rsidRPr="00882D08" w:rsidRDefault="00131286" w:rsidP="00F6682E">
      <w:pPr>
        <w:rPr>
          <w:rFonts w:ascii="Arial" w:hAnsi="Arial" w:cs="Arial"/>
          <w:b/>
          <w:u w:val="single"/>
        </w:rPr>
      </w:pPr>
      <w:r w:rsidRPr="007602DC">
        <w:rPr>
          <w:rFonts w:ascii="Arial" w:hAnsi="Arial" w:cs="Arial"/>
          <w:b/>
          <w:u w:val="single"/>
        </w:rPr>
        <w:t>b) Positive Externality in Consumption</w:t>
      </w:r>
      <w:r w:rsidR="00882D08" w:rsidRPr="007602DC">
        <w:rPr>
          <w:rFonts w:ascii="Arial" w:hAnsi="Arial" w:cs="Arial"/>
          <w:b/>
          <w:u w:val="single"/>
        </w:rPr>
        <w:t xml:space="preserve"> of Higher Education</w:t>
      </w:r>
      <w:r w:rsidR="00F6682E" w:rsidRPr="00882D08">
        <w:rPr>
          <w:rFonts w:ascii="Arial" w:hAnsi="Arial" w:cs="Arial"/>
          <w:b/>
          <w:u w:val="single"/>
        </w:rPr>
        <w:t xml:space="preserve"> </w:t>
      </w:r>
    </w:p>
    <w:p w14:paraId="29C72304" w14:textId="77777777" w:rsidR="00F6682E" w:rsidRDefault="00F6682E" w:rsidP="00F6682E">
      <w:pPr>
        <w:rPr>
          <w:rFonts w:ascii="Arial" w:hAnsi="Arial" w:cs="Arial"/>
          <w:b/>
        </w:rPr>
      </w:pPr>
    </w:p>
    <w:p w14:paraId="581F8BE4" w14:textId="64946B53" w:rsidR="00F6682E" w:rsidRDefault="00131286" w:rsidP="00F6682E">
      <w:pPr>
        <w:rPr>
          <w:rFonts w:ascii="Arial" w:hAnsi="Arial" w:cs="Arial"/>
          <w:b/>
        </w:rPr>
      </w:pPr>
      <w:r w:rsidRPr="00375E8F">
        <w:rPr>
          <w:noProof/>
        </w:rPr>
        <w:drawing>
          <wp:inline distT="0" distB="0" distL="0" distR="0" wp14:anchorId="1863D849" wp14:editId="493A81DA">
            <wp:extent cx="6642100" cy="2501900"/>
            <wp:effectExtent l="0" t="0" r="12700" b="12700"/>
            <wp:docPr id="5121" name="Picture 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829E" w14:textId="77777777" w:rsidR="00F6682E" w:rsidRDefault="00F6682E" w:rsidP="00F6682E">
      <w:pPr>
        <w:rPr>
          <w:rFonts w:ascii="Arial" w:hAnsi="Arial" w:cs="Arial"/>
          <w:b/>
        </w:rPr>
      </w:pPr>
    </w:p>
    <w:p w14:paraId="2D0F805A" w14:textId="77777777" w:rsidR="00882D08" w:rsidRDefault="00882D08" w:rsidP="00F6682E">
      <w:pPr>
        <w:rPr>
          <w:rFonts w:ascii="Arial" w:hAnsi="Arial" w:cs="Arial"/>
          <w:b/>
        </w:rPr>
      </w:pPr>
    </w:p>
    <w:p w14:paraId="250DCA9B" w14:textId="2EC1B6C0" w:rsidR="00F6682E" w:rsidRPr="00F17C9C" w:rsidRDefault="00882D08" w:rsidP="00F6682E">
      <w:pPr>
        <w:rPr>
          <w:rFonts w:ascii="Arial" w:hAnsi="Arial" w:cs="Arial"/>
          <w:b/>
          <w:u w:val="single"/>
        </w:rPr>
      </w:pPr>
      <w:r w:rsidRPr="00F17C9C">
        <w:rPr>
          <w:rFonts w:ascii="Arial" w:hAnsi="Arial" w:cs="Arial"/>
          <w:b/>
          <w:highlight w:val="yellow"/>
          <w:u w:val="single"/>
        </w:rPr>
        <w:t>c</w:t>
      </w:r>
      <w:r w:rsidRPr="007602DC">
        <w:rPr>
          <w:rFonts w:ascii="Arial" w:hAnsi="Arial" w:cs="Arial"/>
          <w:b/>
          <w:u w:val="single"/>
        </w:rPr>
        <w:t xml:space="preserve">) Negative Externality in </w:t>
      </w:r>
      <w:r w:rsidR="007602DC">
        <w:rPr>
          <w:rFonts w:ascii="Arial" w:hAnsi="Arial" w:cs="Arial"/>
          <w:b/>
          <w:u w:val="single"/>
        </w:rPr>
        <w:t>Coal fired power station</w:t>
      </w:r>
    </w:p>
    <w:p w14:paraId="10821510" w14:textId="77777777" w:rsidR="00882D08" w:rsidRDefault="00882D08" w:rsidP="00F6682E">
      <w:pPr>
        <w:rPr>
          <w:rFonts w:ascii="Arial" w:hAnsi="Arial" w:cs="Arial"/>
          <w:b/>
        </w:rPr>
      </w:pPr>
    </w:p>
    <w:p w14:paraId="5A771D53" w14:textId="65993B45" w:rsidR="00882D08" w:rsidRDefault="00882D08" w:rsidP="00F6682E">
      <w:pPr>
        <w:rPr>
          <w:rFonts w:ascii="Arial" w:hAnsi="Arial" w:cs="Arial"/>
          <w:b/>
        </w:rPr>
      </w:pPr>
      <w:r w:rsidRPr="00375E8F">
        <w:rPr>
          <w:noProof/>
        </w:rPr>
        <w:drawing>
          <wp:inline distT="0" distB="0" distL="0" distR="0" wp14:anchorId="26ACEE44" wp14:editId="6E58F418">
            <wp:extent cx="6642100" cy="2501900"/>
            <wp:effectExtent l="0" t="0" r="12700" b="12700"/>
            <wp:docPr id="5123" name="Picture 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262AB" w14:textId="77777777" w:rsidR="00F6682E" w:rsidRDefault="00F6682E" w:rsidP="00F6682E">
      <w:pPr>
        <w:rPr>
          <w:rFonts w:ascii="Arial" w:hAnsi="Arial" w:cs="Arial"/>
          <w:b/>
        </w:rPr>
      </w:pPr>
    </w:p>
    <w:p w14:paraId="4B30031A" w14:textId="77777777" w:rsidR="00F6682E" w:rsidRDefault="00F6682E" w:rsidP="00F6682E">
      <w:pPr>
        <w:rPr>
          <w:rFonts w:ascii="Arial" w:hAnsi="Arial" w:cs="Arial"/>
          <w:b/>
        </w:rPr>
      </w:pPr>
    </w:p>
    <w:p w14:paraId="6D8FF4C6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77EDDEA5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7F56BA91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0CD88890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23922728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3E0207D3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2ED4F980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2E26A38E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5C2B7C36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18181BA5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66BD0DA3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3F821610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0EA36D12" w14:textId="77777777" w:rsidR="0049771F" w:rsidRDefault="0049771F" w:rsidP="00F6682E">
      <w:pPr>
        <w:rPr>
          <w:rFonts w:ascii="Arial" w:hAnsi="Arial" w:cs="Arial"/>
          <w:b/>
          <w:u w:val="single"/>
        </w:rPr>
      </w:pPr>
    </w:p>
    <w:p w14:paraId="0BF3D324" w14:textId="2F8B50B1" w:rsidR="00F6682E" w:rsidRPr="00F17C9C" w:rsidRDefault="00882D08" w:rsidP="00F6682E">
      <w:pPr>
        <w:rPr>
          <w:rFonts w:ascii="Arial" w:hAnsi="Arial" w:cs="Arial"/>
          <w:b/>
          <w:u w:val="single"/>
        </w:rPr>
      </w:pPr>
      <w:r w:rsidRPr="007602DC">
        <w:rPr>
          <w:rFonts w:ascii="Arial" w:hAnsi="Arial" w:cs="Arial"/>
          <w:b/>
          <w:u w:val="single"/>
        </w:rPr>
        <w:lastRenderedPageBreak/>
        <w:t>d) Positive Externality in the Production of</w:t>
      </w:r>
      <w:r w:rsidR="00F17C9C" w:rsidRPr="007602DC">
        <w:rPr>
          <w:rFonts w:ascii="Arial" w:hAnsi="Arial" w:cs="Arial"/>
          <w:b/>
          <w:u w:val="single"/>
        </w:rPr>
        <w:t xml:space="preserve"> Renewable Energy</w:t>
      </w:r>
    </w:p>
    <w:p w14:paraId="1FEA9652" w14:textId="77777777" w:rsidR="00882D08" w:rsidRDefault="00882D08" w:rsidP="00F6682E">
      <w:pPr>
        <w:rPr>
          <w:rFonts w:ascii="Arial" w:hAnsi="Arial" w:cs="Arial"/>
          <w:b/>
        </w:rPr>
      </w:pPr>
    </w:p>
    <w:p w14:paraId="55A62ED8" w14:textId="172EF69E" w:rsidR="00882D08" w:rsidRDefault="00882D08" w:rsidP="00F6682E">
      <w:pPr>
        <w:rPr>
          <w:rFonts w:ascii="Arial" w:hAnsi="Arial" w:cs="Arial"/>
          <w:b/>
        </w:rPr>
      </w:pPr>
      <w:r w:rsidRPr="00375E8F">
        <w:rPr>
          <w:noProof/>
        </w:rPr>
        <w:drawing>
          <wp:inline distT="0" distB="0" distL="0" distR="0" wp14:anchorId="635FFA12" wp14:editId="1C23743D">
            <wp:extent cx="6642100" cy="2501900"/>
            <wp:effectExtent l="0" t="0" r="12700" b="12700"/>
            <wp:docPr id="5125" name="Picture 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1BE2" w14:textId="77777777" w:rsidR="00882D08" w:rsidRPr="00E72E7A" w:rsidRDefault="00882D08" w:rsidP="00882D08">
      <w:pPr>
        <w:jc w:val="both"/>
        <w:rPr>
          <w:rFonts w:ascii="Arial" w:hAnsi="Arial" w:cs="Arial"/>
          <w:b/>
        </w:rPr>
      </w:pPr>
      <w:r w:rsidRPr="00E72E7A">
        <w:rPr>
          <w:rFonts w:ascii="Arial" w:hAnsi="Arial" w:cs="Arial"/>
          <w:b/>
        </w:rPr>
        <w:t>Notes Page</w:t>
      </w:r>
    </w:p>
    <w:p w14:paraId="0BAD77F5" w14:textId="3356F1A6" w:rsidR="00882D08" w:rsidRDefault="00882D08" w:rsidP="00882D08">
      <w:pPr>
        <w:jc w:val="both"/>
        <w:rPr>
          <w:noProof/>
        </w:rPr>
      </w:pPr>
    </w:p>
    <w:p w14:paraId="29813DEE" w14:textId="4CB69815" w:rsidR="0049771F" w:rsidRDefault="0049771F" w:rsidP="00882D08">
      <w:pPr>
        <w:jc w:val="both"/>
        <w:rPr>
          <w:noProof/>
        </w:rPr>
      </w:pPr>
    </w:p>
    <w:p w14:paraId="13F54B41" w14:textId="39A62961" w:rsidR="0049771F" w:rsidRDefault="0049771F" w:rsidP="00882D08">
      <w:pPr>
        <w:jc w:val="both"/>
        <w:rPr>
          <w:noProof/>
        </w:rPr>
      </w:pPr>
    </w:p>
    <w:p w14:paraId="368E51AB" w14:textId="5676E1C8" w:rsidR="0049771F" w:rsidRDefault="0049771F" w:rsidP="00882D08">
      <w:pPr>
        <w:jc w:val="both"/>
        <w:rPr>
          <w:noProof/>
        </w:rPr>
      </w:pPr>
    </w:p>
    <w:p w14:paraId="29C0A719" w14:textId="71556950" w:rsidR="0049771F" w:rsidRDefault="0049771F" w:rsidP="00882D08">
      <w:pPr>
        <w:jc w:val="both"/>
        <w:rPr>
          <w:noProof/>
        </w:rPr>
      </w:pPr>
    </w:p>
    <w:p w14:paraId="74B61753" w14:textId="77777777" w:rsidR="0049771F" w:rsidRDefault="0049771F" w:rsidP="00882D08">
      <w:pPr>
        <w:jc w:val="both"/>
        <w:rPr>
          <w:rFonts w:ascii="Arial" w:hAnsi="Arial" w:cs="Arial"/>
        </w:rPr>
      </w:pPr>
    </w:p>
    <w:p w14:paraId="1B885B91" w14:textId="5122A858" w:rsidR="00F6682E" w:rsidRPr="00F838C1" w:rsidRDefault="00F838C1" w:rsidP="00F6682E">
      <w:pPr>
        <w:rPr>
          <w:rFonts w:ascii="Arial" w:hAnsi="Arial" w:cs="Arial"/>
          <w:b/>
          <w:u w:val="single"/>
        </w:rPr>
      </w:pPr>
      <w:r w:rsidRPr="00F838C1">
        <w:rPr>
          <w:rFonts w:ascii="Arial" w:hAnsi="Arial" w:cs="Arial"/>
          <w:b/>
          <w:highlight w:val="yellow"/>
          <w:u w:val="single"/>
        </w:rPr>
        <w:t>Extension Activity</w:t>
      </w:r>
      <w:r w:rsidR="00F6682E" w:rsidRPr="00F838C1">
        <w:rPr>
          <w:rFonts w:ascii="Arial" w:hAnsi="Arial" w:cs="Arial"/>
          <w:b/>
          <w:u w:val="single"/>
        </w:rPr>
        <w:t xml:space="preserve"> </w:t>
      </w:r>
    </w:p>
    <w:p w14:paraId="592D86F7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29FA1E6" w14:textId="4E38282B" w:rsidR="00F6682E" w:rsidRDefault="00F6682E" w:rsidP="00F6682E">
      <w:pPr>
        <w:rPr>
          <w:rFonts w:ascii="Arial" w:hAnsi="Arial" w:cs="Arial"/>
          <w:noProof/>
        </w:rPr>
      </w:pPr>
      <w:r w:rsidRPr="00144714">
        <w:rPr>
          <w:rFonts w:ascii="Arial" w:hAnsi="Arial" w:cs="Arial"/>
          <w:b/>
          <w:noProof/>
          <w:sz w:val="22"/>
        </w:rPr>
        <w:t xml:space="preserve">1. </w:t>
      </w:r>
      <w:r w:rsidRPr="00912FAC">
        <w:rPr>
          <w:rFonts w:ascii="Arial" w:hAnsi="Arial" w:cs="Arial"/>
          <w:noProof/>
          <w:sz w:val="22"/>
        </w:rPr>
        <w:t>Below are the benefits a</w:t>
      </w:r>
      <w:r w:rsidR="005655E7">
        <w:rPr>
          <w:rFonts w:ascii="Arial" w:hAnsi="Arial" w:cs="Arial"/>
          <w:noProof/>
          <w:sz w:val="22"/>
        </w:rPr>
        <w:t>nd costs for producing steel</w:t>
      </w:r>
      <w:r w:rsidRPr="00912FAC">
        <w:rPr>
          <w:rFonts w:ascii="Arial" w:hAnsi="Arial" w:cs="Arial"/>
          <w:noProof/>
          <w:sz w:val="22"/>
        </w:rPr>
        <w:t xml:space="preserve">. We are assuming there are no external benefits (only external costs) and no Government intervention. </w:t>
      </w:r>
    </w:p>
    <w:p w14:paraId="0112CB2D" w14:textId="743AEA5E" w:rsidR="00F6682E" w:rsidRDefault="00F6682E" w:rsidP="00F6682E">
      <w:pPr>
        <w:rPr>
          <w:rFonts w:ascii="Arial" w:hAnsi="Arial" w:cs="Arial"/>
          <w:b/>
          <w:noProof/>
        </w:rPr>
      </w:pPr>
    </w:p>
    <w:p w14:paraId="49092FED" w14:textId="133DFC8E" w:rsidR="00F6682E" w:rsidRDefault="00882D08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FFA7E0E" wp14:editId="7D939D53">
                <wp:simplePos x="0" y="0"/>
                <wp:positionH relativeFrom="column">
                  <wp:posOffset>4136390</wp:posOffset>
                </wp:positionH>
                <wp:positionV relativeFrom="paragraph">
                  <wp:posOffset>70485</wp:posOffset>
                </wp:positionV>
                <wp:extent cx="828675" cy="381000"/>
                <wp:effectExtent l="0" t="0" r="0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5C9F0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7E0E" id="Text Box 226" o:spid="_x0000_s1102" type="#_x0000_t202" style="position:absolute;margin-left:325.7pt;margin-top:5.55pt;width:65.25pt;height:30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" filled="f" stroked="f">
                <v:textbox>
                  <w:txbxContent>
                    <w:p w14:paraId="0105C9F0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MSC</w:t>
                      </w:r>
                    </w:p>
                  </w:txbxContent>
                </v:textbox>
              </v:shape>
            </w:pict>
          </mc:Fallback>
        </mc:AlternateContent>
      </w:r>
      <w:r w:rsidR="00F6682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71D0CBD" wp14:editId="456B3874">
                <wp:simplePos x="0" y="0"/>
                <wp:positionH relativeFrom="column">
                  <wp:posOffset>-235131</wp:posOffset>
                </wp:positionH>
                <wp:positionV relativeFrom="paragraph">
                  <wp:posOffset>171813</wp:posOffset>
                </wp:positionV>
                <wp:extent cx="828675" cy="496388"/>
                <wp:effectExtent l="0" t="0" r="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96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09DD4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Cost / benefit</w:t>
                            </w:r>
                          </w:p>
                          <w:p w14:paraId="3C53BD36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0CBD" id="Text Box 288" o:spid="_x0000_s1103" type="#_x0000_t202" style="position:absolute;margin-left:-18.5pt;margin-top:13.55pt;width:65.25pt;height:39.1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" filled="f" stroked="f">
                <v:textbox>
                  <w:txbxContent>
                    <w:p w14:paraId="56209DD4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Cost / benefit</w:t>
                      </w:r>
                    </w:p>
                    <w:p w14:paraId="3C53BD36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061E2" w14:textId="1767A69F" w:rsidR="00F6682E" w:rsidRDefault="00882D08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F619E08" wp14:editId="26149726">
                <wp:simplePos x="0" y="0"/>
                <wp:positionH relativeFrom="column">
                  <wp:posOffset>596265</wp:posOffset>
                </wp:positionH>
                <wp:positionV relativeFrom="paragraph">
                  <wp:posOffset>123190</wp:posOffset>
                </wp:positionV>
                <wp:extent cx="3607435" cy="2590800"/>
                <wp:effectExtent l="0" t="0" r="50165" b="25400"/>
                <wp:wrapNone/>
                <wp:docPr id="233" name="Straight Arrow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7435" cy="259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5A0E" id="Straight Arrow Connector 233" o:spid="_x0000_s1026" type="#_x0000_t32" style="position:absolute;margin-left:46.95pt;margin-top:9.7pt;width:284.05pt;height:204pt;flip:y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"/>
            </w:pict>
          </mc:Fallback>
        </mc:AlternateContent>
      </w:r>
      <w:r w:rsidR="00F6682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768F3D6" wp14:editId="51A09F1B">
                <wp:simplePos x="0" y="0"/>
                <wp:positionH relativeFrom="column">
                  <wp:posOffset>1038225</wp:posOffset>
                </wp:positionH>
                <wp:positionV relativeFrom="paragraph">
                  <wp:posOffset>142240</wp:posOffset>
                </wp:positionV>
                <wp:extent cx="3667125" cy="3219450"/>
                <wp:effectExtent l="0" t="0" r="28575" b="19050"/>
                <wp:wrapNone/>
                <wp:docPr id="234" name="Straight Arrow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3219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DD17E" id="Straight Arrow Connector 234" o:spid="_x0000_s1026" type="#_x0000_t32" style="position:absolute;margin-left:81.75pt;margin-top:11.2pt;width:288.75pt;height:253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"/>
            </w:pict>
          </mc:Fallback>
        </mc:AlternateContent>
      </w:r>
      <w:r w:rsidR="00F6682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A3F0830" wp14:editId="6F29EC88">
                <wp:simplePos x="0" y="0"/>
                <wp:positionH relativeFrom="column">
                  <wp:posOffset>523875</wp:posOffset>
                </wp:positionH>
                <wp:positionV relativeFrom="paragraph">
                  <wp:posOffset>30480</wp:posOffset>
                </wp:positionV>
                <wp:extent cx="0" cy="3676650"/>
                <wp:effectExtent l="9525" t="13335" r="9525" b="5715"/>
                <wp:wrapNone/>
                <wp:docPr id="2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67BE" id="Straight Arrow Connector 289" o:spid="_x0000_s1026" type="#_x0000_t32" style="position:absolute;margin-left:41.25pt;margin-top:2.4pt;width:0;height:289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"/>
            </w:pict>
          </mc:Fallback>
        </mc:AlternateContent>
      </w:r>
    </w:p>
    <w:p w14:paraId="5837BE51" w14:textId="0593EFEA" w:rsidR="00F6682E" w:rsidRDefault="00F6682E" w:rsidP="00F6682E">
      <w:pPr>
        <w:rPr>
          <w:rFonts w:ascii="Arial" w:hAnsi="Arial" w:cs="Arial"/>
          <w:b/>
          <w:noProof/>
        </w:rPr>
      </w:pPr>
    </w:p>
    <w:p w14:paraId="6D8D1180" w14:textId="791C0EB7" w:rsidR="00F6682E" w:rsidRDefault="00F6682E" w:rsidP="00F6682E">
      <w:pPr>
        <w:rPr>
          <w:rFonts w:ascii="Arial" w:hAnsi="Arial" w:cs="Arial"/>
          <w:b/>
          <w:noProof/>
        </w:rPr>
      </w:pPr>
    </w:p>
    <w:p w14:paraId="57E54C44" w14:textId="11BE7B98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664081B" wp14:editId="3697C076">
                <wp:simplePos x="0" y="0"/>
                <wp:positionH relativeFrom="column">
                  <wp:posOffset>4448175</wp:posOffset>
                </wp:positionH>
                <wp:positionV relativeFrom="paragraph">
                  <wp:posOffset>140970</wp:posOffset>
                </wp:positionV>
                <wp:extent cx="828675" cy="381000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E94D5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4081B" id="Text Box 290" o:spid="_x0000_s1104" type="#_x0000_t202" style="position:absolute;margin-left:350.25pt;margin-top:11.1pt;width:65.25pt;height:30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" filled="f" stroked="f">
                <v:textbox>
                  <w:txbxContent>
                    <w:p w14:paraId="738E94D5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MPC</w:t>
                      </w:r>
                    </w:p>
                  </w:txbxContent>
                </v:textbox>
              </v:shape>
            </w:pict>
          </mc:Fallback>
        </mc:AlternateContent>
      </w:r>
    </w:p>
    <w:p w14:paraId="12ABB4C8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0431B98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6BF41BC" wp14:editId="2249C575">
                <wp:simplePos x="0" y="0"/>
                <wp:positionH relativeFrom="column">
                  <wp:posOffset>1000125</wp:posOffset>
                </wp:positionH>
                <wp:positionV relativeFrom="paragraph">
                  <wp:posOffset>57151</wp:posOffset>
                </wp:positionV>
                <wp:extent cx="3571875" cy="2524124"/>
                <wp:effectExtent l="0" t="0" r="28575" b="29210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71875" cy="25241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3D24" id="Straight Arrow Connector 291" o:spid="_x0000_s1026" type="#_x0000_t32" style="position:absolute;margin-left:78.75pt;margin-top:4.5pt;width:281.25pt;height:198.75pt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"/>
            </w:pict>
          </mc:Fallback>
        </mc:AlternateContent>
      </w:r>
    </w:p>
    <w:p w14:paraId="0986863D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08D89AD8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78B90B49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6DF2DFE9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984D92B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88C1347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50CC374D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5725AC4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F10EA38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56F63817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3ED2AAB7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32EBF896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21AC5E9F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328CC3C" wp14:editId="4F2FCC26">
                <wp:simplePos x="0" y="0"/>
                <wp:positionH relativeFrom="column">
                  <wp:posOffset>4522470</wp:posOffset>
                </wp:positionH>
                <wp:positionV relativeFrom="paragraph">
                  <wp:posOffset>123825</wp:posOffset>
                </wp:positionV>
                <wp:extent cx="992505" cy="381000"/>
                <wp:effectExtent l="0" t="3810" r="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0B5E0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MPB=MSB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8CC3C" id="Text Box 292" o:spid="_x0000_s1105" type="#_x0000_t202" style="position:absolute;left:0;text-align:left;margin-left:356.1pt;margin-top:9.75pt;width:78.15pt;height:30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" filled="f" stroked="f">
                <v:textbox>
                  <w:txbxContent>
                    <w:p w14:paraId="3FF0B5E0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MPB=MSB</w:t>
                      </w:r>
                    </w:p>
                  </w:txbxContent>
                </v:textbox>
              </v:shape>
            </w:pict>
          </mc:Fallback>
        </mc:AlternateContent>
      </w:r>
    </w:p>
    <w:p w14:paraId="6CB6C237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3A45AA9F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1DAF6C4E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7B7AA0A" wp14:editId="5C03497A">
                <wp:simplePos x="0" y="0"/>
                <wp:positionH relativeFrom="column">
                  <wp:posOffset>3990975</wp:posOffset>
                </wp:positionH>
                <wp:positionV relativeFrom="paragraph">
                  <wp:posOffset>15240</wp:posOffset>
                </wp:positionV>
                <wp:extent cx="428625" cy="381000"/>
                <wp:effectExtent l="0" t="0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E2E04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10</w:t>
                            </w:r>
                          </w:p>
                          <w:p w14:paraId="53B8088C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7AA0A" id="Text Box 293" o:spid="_x0000_s1106" type="#_x0000_t202" style="position:absolute;left:0;text-align:left;margin-left:314.25pt;margin-top:1.2pt;width:33.75pt;height:30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" filled="f" stroked="f">
                <v:textbox>
                  <w:txbxContent>
                    <w:p w14:paraId="107E2E04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10</w:t>
                      </w:r>
                    </w:p>
                    <w:p w14:paraId="53B8088C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526B34D" wp14:editId="38B94C9E">
                <wp:simplePos x="0" y="0"/>
                <wp:positionH relativeFrom="column">
                  <wp:posOffset>1876425</wp:posOffset>
                </wp:positionH>
                <wp:positionV relativeFrom="paragraph">
                  <wp:posOffset>15240</wp:posOffset>
                </wp:positionV>
                <wp:extent cx="419100" cy="381000"/>
                <wp:effectExtent l="0" t="0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CCC6F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4</w:t>
                            </w:r>
                          </w:p>
                          <w:p w14:paraId="0FAB958B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6B34D" id="Text Box 294" o:spid="_x0000_s1107" type="#_x0000_t202" style="position:absolute;left:0;text-align:left;margin-left:147.75pt;margin-top:1.2pt;width:33pt;height:30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" filled="f" stroked="f">
                <v:textbox>
                  <w:txbxContent>
                    <w:p w14:paraId="562CCC6F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4</w:t>
                      </w:r>
                    </w:p>
                    <w:p w14:paraId="0FAB958B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7BD135A" wp14:editId="6B9C483F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</wp:posOffset>
                </wp:positionV>
                <wp:extent cx="419100" cy="381000"/>
                <wp:effectExtent l="0" t="0" r="0" b="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4B975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3</w:t>
                            </w:r>
                          </w:p>
                          <w:p w14:paraId="189B8DAE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D135A" id="Text Box 295" o:spid="_x0000_s1108" type="#_x0000_t202" style="position:absolute;left:0;text-align:left;margin-left:119.25pt;margin-top:1.2pt;width:33pt;height:30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EcSQIAAFA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" filled="f" stroked="f">
                <v:textbox>
                  <w:txbxContent>
                    <w:p w14:paraId="4494B975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3</w:t>
                      </w:r>
                    </w:p>
                    <w:p w14:paraId="189B8DAE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658C8FF2" wp14:editId="5C7B28E1">
                <wp:simplePos x="0" y="0"/>
                <wp:positionH relativeFrom="column">
                  <wp:posOffset>3629025</wp:posOffset>
                </wp:positionH>
                <wp:positionV relativeFrom="paragraph">
                  <wp:posOffset>15240</wp:posOffset>
                </wp:positionV>
                <wp:extent cx="428625" cy="381000"/>
                <wp:effectExtent l="0" t="0" r="0" b="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70D53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9</w:t>
                            </w:r>
                          </w:p>
                          <w:p w14:paraId="17E6FD13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8FF2" id="Text Box 296" o:spid="_x0000_s1109" type="#_x0000_t202" style="position:absolute;left:0;text-align:left;margin-left:285.75pt;margin-top:1.2pt;width:33.75pt;height:30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" filled="f" stroked="f">
                <v:textbox>
                  <w:txbxContent>
                    <w:p w14:paraId="22970D53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9</w:t>
                      </w:r>
                    </w:p>
                    <w:p w14:paraId="17E6FD13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BDC2424" wp14:editId="47636234">
                <wp:simplePos x="0" y="0"/>
                <wp:positionH relativeFrom="column">
                  <wp:posOffset>2924175</wp:posOffset>
                </wp:positionH>
                <wp:positionV relativeFrom="paragraph">
                  <wp:posOffset>15240</wp:posOffset>
                </wp:positionV>
                <wp:extent cx="390525" cy="381000"/>
                <wp:effectExtent l="0" t="0" r="0" b="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7862A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7</w:t>
                            </w:r>
                          </w:p>
                          <w:p w14:paraId="5132BEF1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2424" id="Text Box 297" o:spid="_x0000_s1110" type="#_x0000_t202" style="position:absolute;left:0;text-align:left;margin-left:230.25pt;margin-top:1.2pt;width:30.75pt;height:30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" filled="f" stroked="f">
                <v:textbox>
                  <w:txbxContent>
                    <w:p w14:paraId="1387862A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7</w:t>
                      </w:r>
                    </w:p>
                    <w:p w14:paraId="5132BEF1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4ABB38BC" wp14:editId="0B7C67F4">
                <wp:simplePos x="0" y="0"/>
                <wp:positionH relativeFrom="column">
                  <wp:posOffset>2581275</wp:posOffset>
                </wp:positionH>
                <wp:positionV relativeFrom="paragraph">
                  <wp:posOffset>15240</wp:posOffset>
                </wp:positionV>
                <wp:extent cx="419100" cy="381000"/>
                <wp:effectExtent l="0" t="0" r="0" b="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FA8B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6</w:t>
                            </w:r>
                          </w:p>
                          <w:p w14:paraId="393F7BEA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B38BC" id="Text Box 298" o:spid="_x0000_s1111" type="#_x0000_t202" style="position:absolute;left:0;text-align:left;margin-left:203.25pt;margin-top:1.2pt;width:33pt;height:30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" filled="f" stroked="f">
                <v:textbox>
                  <w:txbxContent>
                    <w:p w14:paraId="22D3FA8B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6</w:t>
                      </w:r>
                    </w:p>
                    <w:p w14:paraId="393F7BEA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EACC572" wp14:editId="051F7D09">
                <wp:simplePos x="0" y="0"/>
                <wp:positionH relativeFrom="column">
                  <wp:posOffset>3267075</wp:posOffset>
                </wp:positionH>
                <wp:positionV relativeFrom="paragraph">
                  <wp:posOffset>15240</wp:posOffset>
                </wp:positionV>
                <wp:extent cx="428625" cy="381000"/>
                <wp:effectExtent l="0" t="0" r="0" b="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19C8B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8</w:t>
                            </w:r>
                          </w:p>
                          <w:p w14:paraId="2E5F66D9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C572" id="Text Box 299" o:spid="_x0000_s1112" type="#_x0000_t202" style="position:absolute;left:0;text-align:left;margin-left:257.25pt;margin-top:1.2pt;width:33.75pt;height:30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" filled="f" stroked="f">
                <v:textbox>
                  <w:txbxContent>
                    <w:p w14:paraId="53819C8B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8</w:t>
                      </w:r>
                    </w:p>
                    <w:p w14:paraId="2E5F66D9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40C74D9" wp14:editId="0CEB739D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</wp:posOffset>
                </wp:positionV>
                <wp:extent cx="390525" cy="381000"/>
                <wp:effectExtent l="0" t="0" r="0" b="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97152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5</w:t>
                            </w:r>
                          </w:p>
                          <w:p w14:paraId="287D0C24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C74D9" id="Text Box 300" o:spid="_x0000_s1113" type="#_x0000_t202" style="position:absolute;left:0;text-align:left;margin-left:174pt;margin-top:1.2pt;width:30.75pt;height:30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" filled="f" stroked="f">
                <v:textbox>
                  <w:txbxContent>
                    <w:p w14:paraId="1CF97152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5</w:t>
                      </w:r>
                    </w:p>
                    <w:p w14:paraId="287D0C24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FBF0C27" wp14:editId="1F41FDE6">
                <wp:simplePos x="0" y="0"/>
                <wp:positionH relativeFrom="column">
                  <wp:posOffset>4621530</wp:posOffset>
                </wp:positionH>
                <wp:positionV relativeFrom="paragraph">
                  <wp:posOffset>84455</wp:posOffset>
                </wp:positionV>
                <wp:extent cx="1483995" cy="548640"/>
                <wp:effectExtent l="1905" t="4445" r="0" b="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78124" w14:textId="063C309D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 xml:space="preserve">Quantity of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Steel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br/>
                              <w:t>(tonnes, 000s)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F0C27" id="Text Box 301" o:spid="_x0000_s1114" type="#_x0000_t202" style="position:absolute;left:0;text-align:left;margin-left:363.9pt;margin-top:6.65pt;width:116.85pt;height:43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" filled="f" stroked="f">
                <v:textbox>
                  <w:txbxContent>
                    <w:p w14:paraId="60478124" w14:textId="063C309D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Quantity of Steel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br/>
                        <w:t>(tonnes, 000s)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1B63034" wp14:editId="056417F5">
                <wp:simplePos x="0" y="0"/>
                <wp:positionH relativeFrom="column">
                  <wp:posOffset>1150620</wp:posOffset>
                </wp:positionH>
                <wp:positionV relativeFrom="paragraph">
                  <wp:posOffset>17780</wp:posOffset>
                </wp:positionV>
                <wp:extent cx="554355" cy="381000"/>
                <wp:effectExtent l="0" t="4445" r="0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22788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2</w:t>
                            </w:r>
                          </w:p>
                          <w:p w14:paraId="492363FF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63034" id="Text Box 302" o:spid="_x0000_s1115" type="#_x0000_t202" style="position:absolute;left:0;text-align:left;margin-left:90.6pt;margin-top:1.4pt;width:43.65pt;height:30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" filled="f" stroked="f">
                <v:textbox>
                  <w:txbxContent>
                    <w:p w14:paraId="32322788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2</w:t>
                      </w:r>
                    </w:p>
                    <w:p w14:paraId="492363FF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BF7B60B" wp14:editId="190FAC00">
                <wp:simplePos x="0" y="0"/>
                <wp:positionH relativeFrom="column">
                  <wp:posOffset>779145</wp:posOffset>
                </wp:positionH>
                <wp:positionV relativeFrom="paragraph">
                  <wp:posOffset>17780</wp:posOffset>
                </wp:positionV>
                <wp:extent cx="363855" cy="381000"/>
                <wp:effectExtent l="0" t="4445" r="0" b="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01470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 w:rsidRPr="00E32BC3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B60B" id="Text Box 303" o:spid="_x0000_s1116" type="#_x0000_t202" style="position:absolute;left:0;text-align:left;margin-left:61.35pt;margin-top:1.4pt;width:28.65pt;height:30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" filled="f" stroked="f">
                <v:textbox>
                  <w:txbxContent>
                    <w:p w14:paraId="6DC01470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 w:rsidRPr="00E32BC3">
                        <w:rPr>
                          <w:rFonts w:ascii="Calibri" w:hAnsi="Calibri" w:cs="Calibri"/>
                          <w:b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94633FA" wp14:editId="6544A53B">
                <wp:simplePos x="0" y="0"/>
                <wp:positionH relativeFrom="column">
                  <wp:posOffset>409575</wp:posOffset>
                </wp:positionH>
                <wp:positionV relativeFrom="paragraph">
                  <wp:posOffset>8255</wp:posOffset>
                </wp:positionV>
                <wp:extent cx="333375" cy="381000"/>
                <wp:effectExtent l="0" t="4445" r="0" b="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EE9E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33FA" id="Text Box 304" o:spid="_x0000_s1117" type="#_x0000_t202" style="position:absolute;left:0;text-align:left;margin-left:32.25pt;margin-top:.65pt;width:26.25pt;height:30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" filled="f" stroked="f">
                <v:textbox>
                  <w:txbxContent>
                    <w:p w14:paraId="7CDCEE9E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583B71B" wp14:editId="79144525">
                <wp:simplePos x="0" y="0"/>
                <wp:positionH relativeFrom="column">
                  <wp:posOffset>523875</wp:posOffset>
                </wp:positionH>
                <wp:positionV relativeFrom="paragraph">
                  <wp:posOffset>27305</wp:posOffset>
                </wp:positionV>
                <wp:extent cx="4286250" cy="0"/>
                <wp:effectExtent l="9525" t="13970" r="9525" b="5080"/>
                <wp:wrapNone/>
                <wp:docPr id="305" name="Straight Arrow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214B" id="Straight Arrow Connector 305" o:spid="_x0000_s1026" type="#_x0000_t32" style="position:absolute;margin-left:41.25pt;margin-top:2.15pt;width:337.5pt;height:0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"/>
            </w:pict>
          </mc:Fallback>
        </mc:AlternateContent>
      </w:r>
    </w:p>
    <w:p w14:paraId="6DDABE4E" w14:textId="77777777" w:rsidR="00F6682E" w:rsidRDefault="00F6682E" w:rsidP="00F6682E">
      <w:pPr>
        <w:jc w:val="center"/>
        <w:rPr>
          <w:rFonts w:ascii="Arial" w:hAnsi="Arial" w:cs="Arial"/>
          <w:b/>
        </w:rPr>
      </w:pPr>
    </w:p>
    <w:p w14:paraId="7BC3AB98" w14:textId="77777777" w:rsidR="00F6682E" w:rsidRDefault="00F6682E" w:rsidP="00F6682E">
      <w:pPr>
        <w:rPr>
          <w:rFonts w:ascii="Arial" w:hAnsi="Arial" w:cs="Arial"/>
          <w:b/>
        </w:rPr>
      </w:pPr>
    </w:p>
    <w:p w14:paraId="1C9AF0C3" w14:textId="77777777" w:rsidR="00F6682E" w:rsidRDefault="00F6682E" w:rsidP="00F668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a) Mark the following on the diagram:</w:t>
      </w:r>
    </w:p>
    <w:p w14:paraId="7F133D21" w14:textId="77777777" w:rsidR="00F6682E" w:rsidRDefault="00F6682E" w:rsidP="00F6682E">
      <w:pPr>
        <w:rPr>
          <w:rFonts w:ascii="Arial" w:hAnsi="Arial" w:cs="Arial"/>
          <w:sz w:val="22"/>
        </w:rPr>
      </w:pPr>
    </w:p>
    <w:p w14:paraId="201D2875" w14:textId="77777777" w:rsidR="00F6682E" w:rsidRDefault="00F6682E" w:rsidP="00C45B8D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Marginal external cost at Q2</w:t>
      </w:r>
    </w:p>
    <w:p w14:paraId="19A5C196" w14:textId="77777777" w:rsidR="00F6682E" w:rsidRDefault="00F6682E" w:rsidP="00C45B8D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Free market equilibrium quantity and price </w:t>
      </w:r>
    </w:p>
    <w:p w14:paraId="070049FF" w14:textId="77777777" w:rsidR="00F6682E" w:rsidRDefault="00F6682E" w:rsidP="00C45B8D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Social optimum quantity and price</w:t>
      </w:r>
    </w:p>
    <w:p w14:paraId="31237F73" w14:textId="77777777" w:rsidR="00F6682E" w:rsidRDefault="00F6682E" w:rsidP="00C45B8D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Welfare loss / gain triangle</w:t>
      </w:r>
    </w:p>
    <w:p w14:paraId="39DD2104" w14:textId="77777777" w:rsidR="00F6682E" w:rsidRDefault="00F6682E" w:rsidP="00F6682E">
      <w:pPr>
        <w:rPr>
          <w:rFonts w:ascii="Arial" w:hAnsi="Arial" w:cs="Arial"/>
          <w:sz w:val="22"/>
        </w:rPr>
      </w:pPr>
    </w:p>
    <w:p w14:paraId="73485FCE" w14:textId="0854CB5A" w:rsidR="00F6682E" w:rsidRDefault="00F6682E" w:rsidP="00F668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 Using appropriate terminology and with reference to the diagram, explain why there is market failur</w:t>
      </w:r>
      <w:r w:rsidR="005655E7">
        <w:rPr>
          <w:rFonts w:ascii="Arial" w:hAnsi="Arial" w:cs="Arial"/>
          <w:sz w:val="22"/>
        </w:rPr>
        <w:t>e in the market for steel production.</w:t>
      </w:r>
      <w:r>
        <w:rPr>
          <w:rFonts w:ascii="Arial" w:hAnsi="Arial" w:cs="Arial"/>
          <w:sz w:val="22"/>
        </w:rPr>
        <w:t xml:space="preserve"> </w:t>
      </w:r>
    </w:p>
    <w:p w14:paraId="3A905B5F" w14:textId="77777777" w:rsidR="00F6682E" w:rsidRDefault="00F6682E" w:rsidP="00F6682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9ADA171" wp14:editId="33FCDD7A">
                <wp:simplePos x="0" y="0"/>
                <wp:positionH relativeFrom="column">
                  <wp:posOffset>-38100</wp:posOffset>
                </wp:positionH>
                <wp:positionV relativeFrom="paragraph">
                  <wp:posOffset>135890</wp:posOffset>
                </wp:positionV>
                <wp:extent cx="6362700" cy="1695450"/>
                <wp:effectExtent l="0" t="0" r="19050" b="19050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95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06613" id="Rounded Rectangle 306" o:spid="_x0000_s1026" style="position:absolute;margin-left:-3pt;margin-top:10.7pt;width:501pt;height:133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" fillcolor="white [3212]" strokecolor="black [3213]" strokeweight="2pt"/>
            </w:pict>
          </mc:Fallback>
        </mc:AlternateContent>
      </w:r>
    </w:p>
    <w:p w14:paraId="4F0E16F7" w14:textId="77777777" w:rsidR="00F6682E" w:rsidRPr="00CF067C" w:rsidRDefault="00F6682E" w:rsidP="00F6682E">
      <w:pPr>
        <w:rPr>
          <w:rFonts w:ascii="Arial" w:hAnsi="Arial" w:cs="Arial"/>
          <w:sz w:val="22"/>
        </w:rPr>
      </w:pPr>
    </w:p>
    <w:p w14:paraId="6A93D832" w14:textId="77777777" w:rsidR="00F6682E" w:rsidRDefault="00F6682E" w:rsidP="00F6682E">
      <w:pPr>
        <w:rPr>
          <w:rFonts w:ascii="Arial" w:hAnsi="Arial" w:cs="Arial"/>
          <w:sz w:val="22"/>
        </w:rPr>
      </w:pPr>
    </w:p>
    <w:p w14:paraId="44D9E788" w14:textId="77777777" w:rsidR="00F6682E" w:rsidRDefault="00F6682E" w:rsidP="00F6682E">
      <w:pPr>
        <w:rPr>
          <w:rFonts w:ascii="Arial" w:hAnsi="Arial" w:cs="Arial"/>
          <w:sz w:val="22"/>
        </w:rPr>
      </w:pPr>
    </w:p>
    <w:p w14:paraId="76941F6C" w14:textId="77777777" w:rsidR="00F6682E" w:rsidRDefault="00F6682E" w:rsidP="00F6682E">
      <w:pPr>
        <w:rPr>
          <w:rFonts w:ascii="Arial" w:hAnsi="Arial" w:cs="Arial"/>
          <w:sz w:val="22"/>
        </w:rPr>
      </w:pPr>
    </w:p>
    <w:p w14:paraId="2B867C54" w14:textId="77777777" w:rsidR="00F6682E" w:rsidRDefault="00F6682E" w:rsidP="00F6682E">
      <w:pPr>
        <w:rPr>
          <w:rFonts w:ascii="Arial" w:hAnsi="Arial" w:cs="Arial"/>
          <w:sz w:val="22"/>
        </w:rPr>
      </w:pPr>
    </w:p>
    <w:p w14:paraId="615C735D" w14:textId="77777777" w:rsidR="00F6682E" w:rsidRDefault="00F6682E" w:rsidP="00F6682E">
      <w:pPr>
        <w:rPr>
          <w:rFonts w:ascii="Arial" w:hAnsi="Arial" w:cs="Arial"/>
          <w:sz w:val="22"/>
        </w:rPr>
      </w:pPr>
    </w:p>
    <w:p w14:paraId="32C29040" w14:textId="77777777" w:rsidR="00F6682E" w:rsidRDefault="00F6682E" w:rsidP="00F6682E">
      <w:pPr>
        <w:rPr>
          <w:rFonts w:ascii="Arial" w:hAnsi="Arial" w:cs="Arial"/>
          <w:sz w:val="22"/>
        </w:rPr>
      </w:pPr>
    </w:p>
    <w:p w14:paraId="6D24BC71" w14:textId="77777777" w:rsidR="00F6682E" w:rsidRDefault="00F6682E" w:rsidP="00F6682E">
      <w:pPr>
        <w:rPr>
          <w:rFonts w:ascii="Arial" w:hAnsi="Arial" w:cs="Arial"/>
          <w:sz w:val="22"/>
        </w:rPr>
      </w:pPr>
    </w:p>
    <w:p w14:paraId="355E290C" w14:textId="77777777" w:rsidR="00F6682E" w:rsidRDefault="00F6682E" w:rsidP="00F6682E">
      <w:pPr>
        <w:rPr>
          <w:rFonts w:ascii="Arial" w:hAnsi="Arial" w:cs="Arial"/>
          <w:sz w:val="22"/>
        </w:rPr>
      </w:pPr>
    </w:p>
    <w:p w14:paraId="78597DB5" w14:textId="77777777" w:rsidR="00F6682E" w:rsidRDefault="00F6682E" w:rsidP="00F6682E">
      <w:pPr>
        <w:rPr>
          <w:rFonts w:ascii="Arial" w:hAnsi="Arial" w:cs="Arial"/>
          <w:sz w:val="22"/>
        </w:rPr>
      </w:pPr>
    </w:p>
    <w:p w14:paraId="1C388C7B" w14:textId="77777777" w:rsidR="00F6682E" w:rsidRDefault="00F6682E" w:rsidP="00F6682E">
      <w:pPr>
        <w:rPr>
          <w:rFonts w:ascii="Arial" w:hAnsi="Arial" w:cs="Arial"/>
          <w:sz w:val="22"/>
        </w:rPr>
      </w:pPr>
    </w:p>
    <w:p w14:paraId="40720ABF" w14:textId="77777777" w:rsidR="00F6682E" w:rsidRDefault="00F6682E" w:rsidP="00F6682E">
      <w:pPr>
        <w:rPr>
          <w:rFonts w:ascii="Arial" w:hAnsi="Arial" w:cs="Arial"/>
          <w:sz w:val="22"/>
        </w:rPr>
      </w:pPr>
    </w:p>
    <w:p w14:paraId="02E9C3A9" w14:textId="77777777" w:rsidR="004702DA" w:rsidRDefault="004702DA" w:rsidP="00F6682E">
      <w:pPr>
        <w:jc w:val="both"/>
        <w:rPr>
          <w:rFonts w:ascii="Arial" w:hAnsi="Arial" w:cs="Arial"/>
          <w:b/>
          <w:noProof/>
          <w:sz w:val="22"/>
        </w:rPr>
      </w:pPr>
    </w:p>
    <w:p w14:paraId="5D03EA3C" w14:textId="77777777" w:rsidR="004702DA" w:rsidRDefault="004702DA" w:rsidP="00F6682E">
      <w:pPr>
        <w:jc w:val="both"/>
        <w:rPr>
          <w:rFonts w:ascii="Arial" w:hAnsi="Arial" w:cs="Arial"/>
          <w:b/>
          <w:noProof/>
          <w:sz w:val="22"/>
        </w:rPr>
      </w:pPr>
    </w:p>
    <w:p w14:paraId="7A3DE757" w14:textId="77777777" w:rsidR="004702DA" w:rsidRDefault="004702DA" w:rsidP="00F6682E">
      <w:pPr>
        <w:jc w:val="both"/>
        <w:rPr>
          <w:rFonts w:ascii="Arial" w:hAnsi="Arial" w:cs="Arial"/>
          <w:b/>
          <w:noProof/>
          <w:sz w:val="22"/>
        </w:rPr>
      </w:pPr>
    </w:p>
    <w:p w14:paraId="721326D6" w14:textId="4433B332" w:rsidR="00F6682E" w:rsidRPr="00CF067C" w:rsidRDefault="00F6682E" w:rsidP="00F6682E">
      <w:pPr>
        <w:jc w:val="both"/>
        <w:rPr>
          <w:rFonts w:ascii="Arial" w:hAnsi="Arial" w:cs="Arial"/>
          <w:noProof/>
        </w:rPr>
      </w:pPr>
      <w:r w:rsidRPr="00144714">
        <w:rPr>
          <w:rFonts w:ascii="Arial" w:hAnsi="Arial" w:cs="Arial"/>
          <w:b/>
          <w:noProof/>
          <w:sz w:val="22"/>
        </w:rPr>
        <w:t>2.</w:t>
      </w:r>
      <w:r>
        <w:rPr>
          <w:rFonts w:ascii="Arial" w:hAnsi="Arial" w:cs="Arial"/>
          <w:b/>
          <w:noProof/>
        </w:rPr>
        <w:t xml:space="preserve"> </w:t>
      </w:r>
      <w:r w:rsidRPr="00912FAC">
        <w:rPr>
          <w:rFonts w:ascii="Arial" w:hAnsi="Arial" w:cs="Arial"/>
          <w:noProof/>
          <w:sz w:val="22"/>
        </w:rPr>
        <w:t>Below are the benefits and costs for higher education</w:t>
      </w:r>
      <w:r w:rsidR="00E72003">
        <w:rPr>
          <w:rFonts w:ascii="Arial" w:hAnsi="Arial" w:cs="Arial"/>
          <w:noProof/>
          <w:sz w:val="22"/>
        </w:rPr>
        <w:t xml:space="preserve"> (university)</w:t>
      </w:r>
      <w:r w:rsidRPr="00912FAC">
        <w:rPr>
          <w:rFonts w:ascii="Arial" w:hAnsi="Arial" w:cs="Arial"/>
          <w:noProof/>
          <w:sz w:val="22"/>
        </w:rPr>
        <w:t>. We are assuming there are no external costs (only external benefits) and no Government intervention</w:t>
      </w:r>
      <w:r>
        <w:rPr>
          <w:rFonts w:ascii="Arial" w:hAnsi="Arial" w:cs="Arial"/>
          <w:noProof/>
        </w:rPr>
        <w:t xml:space="preserve">. </w:t>
      </w:r>
    </w:p>
    <w:p w14:paraId="63C5DDB2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582B44C" wp14:editId="124BA9B2">
                <wp:simplePos x="0" y="0"/>
                <wp:positionH relativeFrom="column">
                  <wp:posOffset>-235131</wp:posOffset>
                </wp:positionH>
                <wp:positionV relativeFrom="paragraph">
                  <wp:posOffset>177891</wp:posOffset>
                </wp:positionV>
                <wp:extent cx="828675" cy="487680"/>
                <wp:effectExtent l="0" t="0" r="0" b="762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B0CD3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Cost / benefit</w:t>
                            </w:r>
                          </w:p>
                          <w:p w14:paraId="1CE7C402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2B44C" id="Text Box 308" o:spid="_x0000_s1118" type="#_x0000_t202" style="position:absolute;margin-left:-18.5pt;margin-top:14pt;width:65.25pt;height:38.4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" filled="f" stroked="f">
                <v:textbox>
                  <w:txbxContent>
                    <w:p w14:paraId="42BB0CD3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Cost / benefit</w:t>
                      </w:r>
                    </w:p>
                    <w:p w14:paraId="1CE7C402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6DC8B" w14:textId="685B2F94" w:rsidR="00F6682E" w:rsidRDefault="004702DA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51520A11" wp14:editId="7C4902CC">
                <wp:simplePos x="0" y="0"/>
                <wp:positionH relativeFrom="column">
                  <wp:posOffset>1460500</wp:posOffset>
                </wp:positionH>
                <wp:positionV relativeFrom="paragraph">
                  <wp:posOffset>67945</wp:posOffset>
                </wp:positionV>
                <wp:extent cx="2972435" cy="2885440"/>
                <wp:effectExtent l="0" t="0" r="50165" b="35560"/>
                <wp:wrapNone/>
                <wp:docPr id="311" name="Straight Arrow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288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BCF6" id="Straight Arrow Connector 311" o:spid="_x0000_s1026" type="#_x0000_t32" style="position:absolute;margin-left:115pt;margin-top:5.35pt;width:234.05pt;height:22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"/>
            </w:pict>
          </mc:Fallback>
        </mc:AlternateContent>
      </w:r>
      <w:r w:rsidR="00F6682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BB9BC38" wp14:editId="1F76B724">
                <wp:simplePos x="0" y="0"/>
                <wp:positionH relativeFrom="column">
                  <wp:posOffset>523875</wp:posOffset>
                </wp:positionH>
                <wp:positionV relativeFrom="paragraph">
                  <wp:posOffset>30480</wp:posOffset>
                </wp:positionV>
                <wp:extent cx="0" cy="3676650"/>
                <wp:effectExtent l="9525" t="11430" r="9525" b="7620"/>
                <wp:wrapNone/>
                <wp:docPr id="309" name="Straight Arrow Connector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6E69" id="Straight Arrow Connector 309" o:spid="_x0000_s1026" type="#_x0000_t32" style="position:absolute;margin-left:41.25pt;margin-top:2.4pt;width:0;height:289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"/>
            </w:pict>
          </mc:Fallback>
        </mc:AlternateContent>
      </w:r>
    </w:p>
    <w:p w14:paraId="25D78309" w14:textId="2A06F7BF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85CB13A" wp14:editId="0707CD0C">
                <wp:simplePos x="0" y="0"/>
                <wp:positionH relativeFrom="column">
                  <wp:posOffset>3248025</wp:posOffset>
                </wp:positionH>
                <wp:positionV relativeFrom="paragraph">
                  <wp:posOffset>125095</wp:posOffset>
                </wp:positionV>
                <wp:extent cx="1095375" cy="381000"/>
                <wp:effectExtent l="0" t="1270" r="0" b="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753E7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MPC = MSC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B13A" id="Text Box 310" o:spid="_x0000_s1119" type="#_x0000_t202" style="position:absolute;margin-left:255.75pt;margin-top:9.85pt;width:86.25pt;height:30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" filled="f" stroked="f">
                <v:textbox>
                  <w:txbxContent>
                    <w:p w14:paraId="025753E7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MPC = MSC</w:t>
                      </w:r>
                    </w:p>
                  </w:txbxContent>
                </v:textbox>
              </v:shape>
            </w:pict>
          </mc:Fallback>
        </mc:AlternateContent>
      </w:r>
    </w:p>
    <w:p w14:paraId="57CAAF22" w14:textId="3FD30690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CD40DC1" wp14:editId="0E20566B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2371725" cy="2881630"/>
                <wp:effectExtent l="9525" t="11430" r="9525" b="12065"/>
                <wp:wrapNone/>
                <wp:docPr id="312" name="Straight Arrow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1725" cy="288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3FD4" id="Straight Arrow Connector 312" o:spid="_x0000_s1026" type="#_x0000_t32" style="position:absolute;margin-left:69pt;margin-top:10.65pt;width:186.75pt;height:226.9pt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"/>
            </w:pict>
          </mc:Fallback>
        </mc:AlternateContent>
      </w:r>
    </w:p>
    <w:p w14:paraId="15AD9467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3F230038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3CCC4527" w14:textId="77777777" w:rsidR="00F6682E" w:rsidRDefault="00F6682E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9A00E48" wp14:editId="5C50979A">
                <wp:simplePos x="0" y="0"/>
                <wp:positionH relativeFrom="column">
                  <wp:posOffset>969645</wp:posOffset>
                </wp:positionH>
                <wp:positionV relativeFrom="paragraph">
                  <wp:posOffset>68580</wp:posOffset>
                </wp:positionV>
                <wp:extent cx="2731770" cy="2632075"/>
                <wp:effectExtent l="7620" t="11430" r="13335" b="13970"/>
                <wp:wrapNone/>
                <wp:docPr id="313" name="Straight Arrow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770" cy="263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C957C" id="Straight Arrow Connector 313" o:spid="_x0000_s1026" type="#_x0000_t32" style="position:absolute;margin-left:76.35pt;margin-top:5.4pt;width:215.1pt;height:207.2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"/>
            </w:pict>
          </mc:Fallback>
        </mc:AlternateContent>
      </w:r>
    </w:p>
    <w:p w14:paraId="0385B6B9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3BBF8A9C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3E354D60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1DE63963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243458D1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07401934" w14:textId="77777777" w:rsidR="00F6682E" w:rsidRDefault="00F6682E" w:rsidP="00F6682E">
      <w:pPr>
        <w:rPr>
          <w:rFonts w:ascii="Arial" w:hAnsi="Arial" w:cs="Arial"/>
          <w:b/>
          <w:noProof/>
        </w:rPr>
      </w:pPr>
    </w:p>
    <w:p w14:paraId="41139A1C" w14:textId="6ED60093" w:rsidR="00F6682E" w:rsidRDefault="00F6682E" w:rsidP="00F6682E">
      <w:pPr>
        <w:rPr>
          <w:rFonts w:ascii="Arial" w:hAnsi="Arial" w:cs="Arial"/>
          <w:b/>
          <w:noProof/>
        </w:rPr>
      </w:pPr>
    </w:p>
    <w:p w14:paraId="280C032F" w14:textId="3FC2661F" w:rsidR="00F6682E" w:rsidRDefault="00F6682E" w:rsidP="00F6682E">
      <w:pPr>
        <w:rPr>
          <w:rFonts w:ascii="Arial" w:hAnsi="Arial" w:cs="Arial"/>
          <w:b/>
          <w:noProof/>
        </w:rPr>
      </w:pPr>
    </w:p>
    <w:p w14:paraId="6FE2E1D6" w14:textId="0D80FDB5" w:rsidR="00F6682E" w:rsidRDefault="00F6682E" w:rsidP="00F6682E">
      <w:pPr>
        <w:rPr>
          <w:rFonts w:ascii="Arial" w:hAnsi="Arial" w:cs="Arial"/>
          <w:b/>
          <w:noProof/>
        </w:rPr>
      </w:pPr>
    </w:p>
    <w:p w14:paraId="6DFEBEAF" w14:textId="274F193B" w:rsidR="00F6682E" w:rsidRDefault="00F6682E" w:rsidP="00F6682E">
      <w:pPr>
        <w:rPr>
          <w:rFonts w:ascii="Arial" w:hAnsi="Arial" w:cs="Arial"/>
          <w:b/>
          <w:noProof/>
        </w:rPr>
      </w:pPr>
    </w:p>
    <w:p w14:paraId="60E627CC" w14:textId="2087AE4C" w:rsidR="00F6682E" w:rsidRDefault="004702DA" w:rsidP="00F6682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AD4D8AC" wp14:editId="12068AD3">
                <wp:simplePos x="0" y="0"/>
                <wp:positionH relativeFrom="column">
                  <wp:posOffset>4371975</wp:posOffset>
                </wp:positionH>
                <wp:positionV relativeFrom="paragraph">
                  <wp:posOffset>80010</wp:posOffset>
                </wp:positionV>
                <wp:extent cx="828675" cy="381000"/>
                <wp:effectExtent l="0" t="0" r="0" b="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A69DB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D8AC" id="Text Box 314" o:spid="_x0000_s1120" type="#_x0000_t202" style="position:absolute;margin-left:344.25pt;margin-top:6.3pt;width:65.25pt;height:30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" filled="f" stroked="f">
                <v:textbox>
                  <w:txbxContent>
                    <w:p w14:paraId="6B3A69DB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MSB</w:t>
                      </w:r>
                    </w:p>
                  </w:txbxContent>
                </v:textbox>
              </v:shape>
            </w:pict>
          </mc:Fallback>
        </mc:AlternateContent>
      </w:r>
    </w:p>
    <w:p w14:paraId="7891B06C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082A0DFB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50671BA4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C694884" wp14:editId="3E0F9A96">
                <wp:simplePos x="0" y="0"/>
                <wp:positionH relativeFrom="column">
                  <wp:posOffset>3701415</wp:posOffset>
                </wp:positionH>
                <wp:positionV relativeFrom="paragraph">
                  <wp:posOffset>62865</wp:posOffset>
                </wp:positionV>
                <wp:extent cx="992505" cy="381000"/>
                <wp:effectExtent l="0" t="0" r="1905" b="381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BE575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MPB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4884" id="Text Box 315" o:spid="_x0000_s1121" type="#_x0000_t202" style="position:absolute;left:0;text-align:left;margin-left:291.45pt;margin-top:4.95pt;width:78.15pt;height:30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" filled="f" stroked="f">
                <v:textbox>
                  <w:txbxContent>
                    <w:p w14:paraId="3AFBE575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MPB</w:t>
                      </w:r>
                    </w:p>
                  </w:txbxContent>
                </v:textbox>
              </v:shape>
            </w:pict>
          </mc:Fallback>
        </mc:AlternateContent>
      </w:r>
    </w:p>
    <w:p w14:paraId="1E9C4B08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</w:p>
    <w:p w14:paraId="6CF72D52" w14:textId="77777777" w:rsidR="00F6682E" w:rsidRDefault="00F6682E" w:rsidP="00F6682E">
      <w:pPr>
        <w:jc w:val="center"/>
        <w:rPr>
          <w:rFonts w:ascii="Arial" w:hAnsi="Arial" w:cs="Arial"/>
          <w:b/>
          <w:noProof/>
        </w:rPr>
      </w:pP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7AA53E4" wp14:editId="5C614524">
                <wp:simplePos x="0" y="0"/>
                <wp:positionH relativeFrom="column">
                  <wp:posOffset>3933825</wp:posOffset>
                </wp:positionH>
                <wp:positionV relativeFrom="paragraph">
                  <wp:posOffset>23495</wp:posOffset>
                </wp:positionV>
                <wp:extent cx="428625" cy="381000"/>
                <wp:effectExtent l="0" t="0" r="0" b="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E7D76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10</w:t>
                            </w:r>
                          </w:p>
                          <w:p w14:paraId="17400E68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53E4" id="Text Box 316" o:spid="_x0000_s1122" type="#_x0000_t202" style="position:absolute;left:0;text-align:left;margin-left:309.75pt;margin-top:1.85pt;width:33.75pt;height:30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" filled="f" stroked="f">
                <v:textbox>
                  <w:txbxContent>
                    <w:p w14:paraId="6C9E7D76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10</w:t>
                      </w:r>
                    </w:p>
                    <w:p w14:paraId="17400E68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AA664E6" wp14:editId="7C7997D4">
                <wp:simplePos x="0" y="0"/>
                <wp:positionH relativeFrom="column">
                  <wp:posOffset>3571875</wp:posOffset>
                </wp:positionH>
                <wp:positionV relativeFrom="paragraph">
                  <wp:posOffset>23495</wp:posOffset>
                </wp:positionV>
                <wp:extent cx="428625" cy="381000"/>
                <wp:effectExtent l="0" t="0" r="0" b="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6D0C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9</w:t>
                            </w:r>
                          </w:p>
                          <w:p w14:paraId="26E520DB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64E6" id="Text Box 317" o:spid="_x0000_s1123" type="#_x0000_t202" style="position:absolute;left:0;text-align:left;margin-left:281.25pt;margin-top:1.85pt;width:33.75pt;height:30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" filled="f" stroked="f">
                <v:textbox>
                  <w:txbxContent>
                    <w:p w14:paraId="0F756D0C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9</w:t>
                      </w:r>
                    </w:p>
                    <w:p w14:paraId="26E520DB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FC29CC5" wp14:editId="48051C0A">
                <wp:simplePos x="0" y="0"/>
                <wp:positionH relativeFrom="column">
                  <wp:posOffset>3209925</wp:posOffset>
                </wp:positionH>
                <wp:positionV relativeFrom="paragraph">
                  <wp:posOffset>23495</wp:posOffset>
                </wp:positionV>
                <wp:extent cx="428625" cy="381000"/>
                <wp:effectExtent l="0" t="0" r="0" b="0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A2D94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8</w:t>
                            </w:r>
                          </w:p>
                          <w:p w14:paraId="50234D33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29CC5" id="Text Box 318" o:spid="_x0000_s1124" type="#_x0000_t202" style="position:absolute;left:0;text-align:left;margin-left:252.75pt;margin-top:1.85pt;width:33.75pt;height:30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" filled="f" stroked="f">
                <v:textbox>
                  <w:txbxContent>
                    <w:p w14:paraId="3F2A2D94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8</w:t>
                      </w:r>
                    </w:p>
                    <w:p w14:paraId="50234D33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71189BF" wp14:editId="46DE1D42">
                <wp:simplePos x="0" y="0"/>
                <wp:positionH relativeFrom="column">
                  <wp:posOffset>2867025</wp:posOffset>
                </wp:positionH>
                <wp:positionV relativeFrom="paragraph">
                  <wp:posOffset>23495</wp:posOffset>
                </wp:positionV>
                <wp:extent cx="390525" cy="381000"/>
                <wp:effectExtent l="0" t="0" r="0" b="0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56D79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7</w:t>
                            </w:r>
                          </w:p>
                          <w:p w14:paraId="6955B3E4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89BF" id="Text Box 319" o:spid="_x0000_s1125" type="#_x0000_t202" style="position:absolute;left:0;text-align:left;margin-left:225.75pt;margin-top:1.85pt;width:30.75pt;height:30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" filled="f" stroked="f">
                <v:textbox>
                  <w:txbxContent>
                    <w:p w14:paraId="75556D79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7</w:t>
                      </w:r>
                    </w:p>
                    <w:p w14:paraId="6955B3E4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21541A5" wp14:editId="14843A86">
                <wp:simplePos x="0" y="0"/>
                <wp:positionH relativeFrom="column">
                  <wp:posOffset>2524125</wp:posOffset>
                </wp:positionH>
                <wp:positionV relativeFrom="paragraph">
                  <wp:posOffset>23495</wp:posOffset>
                </wp:positionV>
                <wp:extent cx="419100" cy="381000"/>
                <wp:effectExtent l="0" t="0" r="0" b="0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31243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6</w:t>
                            </w:r>
                          </w:p>
                          <w:p w14:paraId="7D406569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41A5" id="Text Box 353" o:spid="_x0000_s1126" type="#_x0000_t202" style="position:absolute;left:0;text-align:left;margin-left:198.75pt;margin-top:1.85pt;width:33pt;height:30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" filled="f" stroked="f">
                <v:textbox>
                  <w:txbxContent>
                    <w:p w14:paraId="17E31243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6</w:t>
                      </w:r>
                    </w:p>
                    <w:p w14:paraId="7D406569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FC5E984" wp14:editId="569C47B1">
                <wp:simplePos x="0" y="0"/>
                <wp:positionH relativeFrom="column">
                  <wp:posOffset>2152650</wp:posOffset>
                </wp:positionH>
                <wp:positionV relativeFrom="paragraph">
                  <wp:posOffset>23495</wp:posOffset>
                </wp:positionV>
                <wp:extent cx="390525" cy="381000"/>
                <wp:effectExtent l="0" t="0" r="0" b="0"/>
                <wp:wrapNone/>
                <wp:docPr id="36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F5B84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5</w:t>
                            </w:r>
                          </w:p>
                          <w:p w14:paraId="72E69FDB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5E984" id="Text Box 361" o:spid="_x0000_s1127" type="#_x0000_t202" style="position:absolute;left:0;text-align:left;margin-left:169.5pt;margin-top:1.85pt;width:30.75pt;height:30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" filled="f" stroked="f">
                <v:textbox>
                  <w:txbxContent>
                    <w:p w14:paraId="2A7F5B84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5</w:t>
                      </w:r>
                    </w:p>
                    <w:p w14:paraId="72E69FDB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47729DE" wp14:editId="2A8DF7F3">
                <wp:simplePos x="0" y="0"/>
                <wp:positionH relativeFrom="column">
                  <wp:posOffset>1819275</wp:posOffset>
                </wp:positionH>
                <wp:positionV relativeFrom="paragraph">
                  <wp:posOffset>23495</wp:posOffset>
                </wp:positionV>
                <wp:extent cx="419100" cy="381000"/>
                <wp:effectExtent l="0" t="0" r="0" b="0"/>
                <wp:wrapNone/>
                <wp:docPr id="36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F8AA6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4</w:t>
                            </w:r>
                          </w:p>
                          <w:p w14:paraId="61C6BFF8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29DE" id="Text Box 362" o:spid="_x0000_s1128" type="#_x0000_t202" style="position:absolute;left:0;text-align:left;margin-left:143.25pt;margin-top:1.85pt;width:33pt;height:30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" filled="f" stroked="f">
                <v:textbox>
                  <w:txbxContent>
                    <w:p w14:paraId="148F8AA6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4</w:t>
                      </w:r>
                    </w:p>
                    <w:p w14:paraId="61C6BFF8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36DF800" wp14:editId="4CCFDFDB">
                <wp:simplePos x="0" y="0"/>
                <wp:positionH relativeFrom="column">
                  <wp:posOffset>721995</wp:posOffset>
                </wp:positionH>
                <wp:positionV relativeFrom="paragraph">
                  <wp:posOffset>26035</wp:posOffset>
                </wp:positionV>
                <wp:extent cx="363855" cy="381000"/>
                <wp:effectExtent l="0" t="0" r="0" b="0"/>
                <wp:wrapNone/>
                <wp:docPr id="41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F79BE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 w:rsidRPr="00E32BC3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F800" id="Text Box 414" o:spid="_x0000_s1129" type="#_x0000_t202" style="position:absolute;left:0;text-align:left;margin-left:56.85pt;margin-top:2.05pt;width:28.65pt;height:30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" filled="f" stroked="f">
                <v:textbox>
                  <w:txbxContent>
                    <w:p w14:paraId="20BF79BE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 w:rsidRPr="00E32BC3">
                        <w:rPr>
                          <w:rFonts w:ascii="Calibri" w:hAnsi="Calibri" w:cs="Calibri"/>
                          <w:b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DCBB5D0" wp14:editId="6B0AE3EC">
                <wp:simplePos x="0" y="0"/>
                <wp:positionH relativeFrom="column">
                  <wp:posOffset>1093470</wp:posOffset>
                </wp:positionH>
                <wp:positionV relativeFrom="paragraph">
                  <wp:posOffset>26035</wp:posOffset>
                </wp:positionV>
                <wp:extent cx="554355" cy="381000"/>
                <wp:effectExtent l="0" t="0" r="0" b="0"/>
                <wp:wrapNone/>
                <wp:docPr id="415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E3008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2</w:t>
                            </w:r>
                          </w:p>
                          <w:p w14:paraId="7175A414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B5D0" id="Text Box 415" o:spid="_x0000_s1130" type="#_x0000_t202" style="position:absolute;left:0;text-align:left;margin-left:86.1pt;margin-top:2.05pt;width:43.65pt;height:30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" filled="f" stroked="f">
                <v:textbox>
                  <w:txbxContent>
                    <w:p w14:paraId="6CAE3008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2</w:t>
                      </w:r>
                    </w:p>
                    <w:p w14:paraId="7175A414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067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BD6BC23" wp14:editId="17FC57AB">
                <wp:simplePos x="0" y="0"/>
                <wp:positionH relativeFrom="column">
                  <wp:posOffset>1457325</wp:posOffset>
                </wp:positionH>
                <wp:positionV relativeFrom="paragraph">
                  <wp:posOffset>23495</wp:posOffset>
                </wp:positionV>
                <wp:extent cx="419100" cy="381000"/>
                <wp:effectExtent l="0" t="0" r="0" b="0"/>
                <wp:wrapNone/>
                <wp:docPr id="416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992A" w14:textId="77777777" w:rsidR="008A0460" w:rsidRPr="00E32BC3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E32BC3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3</w:t>
                            </w:r>
                          </w:p>
                          <w:p w14:paraId="1C14AA84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6BC23" id="Text Box 416" o:spid="_x0000_s1131" type="#_x0000_t202" style="position:absolute;left:0;text-align:left;margin-left:114.75pt;margin-top:1.85pt;width:33pt;height:30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" filled="f" stroked="f">
                <v:textbox>
                  <w:txbxContent>
                    <w:p w14:paraId="4924992A" w14:textId="77777777" w:rsidR="008A0460" w:rsidRPr="00E32BC3" w:rsidRDefault="008A0460" w:rsidP="00F6682E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E32BC3">
                        <w:rPr>
                          <w:rFonts w:ascii="Calibri" w:hAnsi="Calibri" w:cs="Calibri"/>
                          <w:b/>
                          <w:sz w:val="22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3</w:t>
                      </w:r>
                    </w:p>
                    <w:p w14:paraId="1C14AA84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6BC0380" wp14:editId="35DF312C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1270"/>
                <wp:wrapNone/>
                <wp:docPr id="41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E3DA7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C0380" id="Text Box 417" o:spid="_x0000_s1132" type="#_x0000_t202" style="position:absolute;left:0;text-align:left;margin-left:225pt;margin-top:1.4pt;width:26.25pt;height:30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" filled="f" stroked="f">
                <v:textbox>
                  <w:txbxContent>
                    <w:p w14:paraId="5FDE3DA7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E6E3F7F" wp14:editId="7686D528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0" b="1270"/>
                <wp:wrapNone/>
                <wp:docPr id="418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0163E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3F7F" id="Text Box 418" o:spid="_x0000_s1133" type="#_x0000_t202" style="position:absolute;left:0;text-align:left;margin-left:174pt;margin-top:1.4pt;width:26.25pt;height:30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" filled="f" stroked="f">
                <v:textbox>
                  <w:txbxContent>
                    <w:p w14:paraId="6BF0163E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DAC608F" wp14:editId="49011FB2">
                <wp:simplePos x="0" y="0"/>
                <wp:positionH relativeFrom="column">
                  <wp:posOffset>4621530</wp:posOffset>
                </wp:positionH>
                <wp:positionV relativeFrom="paragraph">
                  <wp:posOffset>84455</wp:posOffset>
                </wp:positionV>
                <wp:extent cx="1483995" cy="548640"/>
                <wp:effectExtent l="1905" t="0" r="0" b="0"/>
                <wp:wrapNone/>
                <wp:docPr id="41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23BE9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Quantity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br/>
                              <w:t>(higher education)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C608F" id="Text Box 419" o:spid="_x0000_s1134" type="#_x0000_t202" style="position:absolute;left:0;text-align:left;margin-left:363.9pt;margin-top:6.65pt;width:116.85pt;height:43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" filled="f" stroked="f">
                <v:textbox>
                  <w:txbxContent>
                    <w:p w14:paraId="74923BE9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Quantity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br/>
                        <w:t>(higher education)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B29D006" wp14:editId="1E1E4049">
                <wp:simplePos x="0" y="0"/>
                <wp:positionH relativeFrom="column">
                  <wp:posOffset>1512570</wp:posOffset>
                </wp:positionH>
                <wp:positionV relativeFrom="paragraph">
                  <wp:posOffset>17780</wp:posOffset>
                </wp:positionV>
                <wp:extent cx="333375" cy="381000"/>
                <wp:effectExtent l="0" t="0" r="1905" b="1270"/>
                <wp:wrapNone/>
                <wp:docPr id="42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14F5C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D006" id="Text Box 420" o:spid="_x0000_s1135" type="#_x0000_t202" style="position:absolute;left:0;text-align:left;margin-left:119.1pt;margin-top:1.4pt;width:26.25pt;height:30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" filled="f" stroked="f">
                <v:textbox>
                  <w:txbxContent>
                    <w:p w14:paraId="29114F5C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994FCA6" wp14:editId="33AD34C3">
                <wp:simplePos x="0" y="0"/>
                <wp:positionH relativeFrom="column">
                  <wp:posOffset>779145</wp:posOffset>
                </wp:positionH>
                <wp:positionV relativeFrom="paragraph">
                  <wp:posOffset>17780</wp:posOffset>
                </wp:positionV>
                <wp:extent cx="363855" cy="381000"/>
                <wp:effectExtent l="0" t="0" r="0" b="1270"/>
                <wp:wrapNone/>
                <wp:docPr id="421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E3DB0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FCA6" id="Text Box 421" o:spid="_x0000_s1136" type="#_x0000_t202" style="position:absolute;left:0;text-align:left;margin-left:61.35pt;margin-top:1.4pt;width:28.65pt;height:30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" filled="f" stroked="f">
                <v:textbox>
                  <w:txbxContent>
                    <w:p w14:paraId="181E3DB0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6CDE91F" wp14:editId="7474FA4A">
                <wp:simplePos x="0" y="0"/>
                <wp:positionH relativeFrom="column">
                  <wp:posOffset>409575</wp:posOffset>
                </wp:positionH>
                <wp:positionV relativeFrom="paragraph">
                  <wp:posOffset>8255</wp:posOffset>
                </wp:positionV>
                <wp:extent cx="333375" cy="381000"/>
                <wp:effectExtent l="0" t="0" r="0" b="1270"/>
                <wp:wrapNone/>
                <wp:docPr id="42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1446E" w14:textId="77777777" w:rsidR="008A0460" w:rsidRPr="00611A67" w:rsidRDefault="008A0460" w:rsidP="00F6682E">
                            <w:pP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E91F" id="Text Box 422" o:spid="_x0000_s1137" type="#_x0000_t202" style="position:absolute;left:0;text-align:left;margin-left:32.25pt;margin-top:.65pt;width:26.25pt;height:30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" filled="f" stroked="f">
                <v:textbox>
                  <w:txbxContent>
                    <w:p w14:paraId="5B31446E" w14:textId="77777777" w:rsidR="008A0460" w:rsidRPr="00611A67" w:rsidRDefault="008A0460" w:rsidP="00F6682E">
                      <w:pPr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6B2D348" wp14:editId="5560484C">
                <wp:simplePos x="0" y="0"/>
                <wp:positionH relativeFrom="column">
                  <wp:posOffset>523875</wp:posOffset>
                </wp:positionH>
                <wp:positionV relativeFrom="paragraph">
                  <wp:posOffset>27305</wp:posOffset>
                </wp:positionV>
                <wp:extent cx="4286250" cy="0"/>
                <wp:effectExtent l="9525" t="8255" r="9525" b="10795"/>
                <wp:wrapNone/>
                <wp:docPr id="423" name="Straight Arrow Connector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3D6B8" id="Straight Arrow Connector 423" o:spid="_x0000_s1026" type="#_x0000_t32" style="position:absolute;margin-left:41.25pt;margin-top:2.15pt;width:337.5pt;height:0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"/>
            </w:pict>
          </mc:Fallback>
        </mc:AlternateContent>
      </w:r>
    </w:p>
    <w:p w14:paraId="6192A490" w14:textId="77777777" w:rsidR="00F6682E" w:rsidRDefault="00F6682E" w:rsidP="00F6682E">
      <w:pPr>
        <w:jc w:val="center"/>
        <w:rPr>
          <w:rFonts w:ascii="Arial" w:hAnsi="Arial" w:cs="Arial"/>
          <w:b/>
        </w:rPr>
      </w:pPr>
    </w:p>
    <w:p w14:paraId="51C0193B" w14:textId="77777777" w:rsidR="00F6682E" w:rsidRDefault="00F6682E" w:rsidP="00F6682E">
      <w:pPr>
        <w:rPr>
          <w:rFonts w:ascii="Arial" w:hAnsi="Arial" w:cs="Arial"/>
          <w:b/>
        </w:rPr>
      </w:pPr>
    </w:p>
    <w:p w14:paraId="5194BC02" w14:textId="77777777" w:rsidR="00F6682E" w:rsidRDefault="00F6682E" w:rsidP="00F6682E">
      <w:pPr>
        <w:rPr>
          <w:rFonts w:ascii="Arial" w:hAnsi="Arial" w:cs="Arial"/>
          <w:sz w:val="22"/>
        </w:rPr>
      </w:pPr>
    </w:p>
    <w:p w14:paraId="51FD6ED2" w14:textId="77777777" w:rsidR="00F6682E" w:rsidRDefault="00F6682E" w:rsidP="00F668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Mark the following on the diagram:</w:t>
      </w:r>
    </w:p>
    <w:p w14:paraId="02913CD1" w14:textId="77777777" w:rsidR="00F6682E" w:rsidRDefault="00F6682E" w:rsidP="00F6682E">
      <w:pPr>
        <w:rPr>
          <w:rFonts w:ascii="Arial" w:hAnsi="Arial" w:cs="Arial"/>
          <w:sz w:val="22"/>
        </w:rPr>
      </w:pPr>
    </w:p>
    <w:p w14:paraId="18D6DF31" w14:textId="77777777" w:rsidR="00F6682E" w:rsidRDefault="00F6682E" w:rsidP="00C45B8D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Marginal external benefit at Q8</w:t>
      </w:r>
    </w:p>
    <w:p w14:paraId="063D164D" w14:textId="77777777" w:rsidR="00F6682E" w:rsidRDefault="00F6682E" w:rsidP="00C45B8D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Free market equilibrium quantity and price</w:t>
      </w:r>
    </w:p>
    <w:p w14:paraId="708D34A1" w14:textId="77777777" w:rsidR="00F6682E" w:rsidRDefault="00F6682E" w:rsidP="00C45B8D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Social optimum quantity and price</w:t>
      </w:r>
    </w:p>
    <w:p w14:paraId="7428E837" w14:textId="77777777" w:rsidR="00F6682E" w:rsidRDefault="00F6682E" w:rsidP="00C45B8D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Welfare loss / gain triangle</w:t>
      </w:r>
    </w:p>
    <w:p w14:paraId="60617D31" w14:textId="77777777" w:rsidR="00F6682E" w:rsidRDefault="00F6682E" w:rsidP="00F6682E">
      <w:pPr>
        <w:rPr>
          <w:rFonts w:ascii="Arial" w:hAnsi="Arial" w:cs="Arial"/>
          <w:sz w:val="22"/>
        </w:rPr>
      </w:pPr>
    </w:p>
    <w:p w14:paraId="170C9A58" w14:textId="0E6E5591" w:rsidR="00F6682E" w:rsidRDefault="00F6682E" w:rsidP="00F668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 Using appropriate terminology and with reference to the diagram, explain why there is market failure in the market for higher education</w:t>
      </w:r>
      <w:r w:rsidR="00E7200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</w:t>
      </w:r>
    </w:p>
    <w:p w14:paraId="5989D7C4" w14:textId="4DBD3CFC" w:rsidR="00F6682E" w:rsidRDefault="004702DA" w:rsidP="00F6682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9C26EF6" wp14:editId="3C4AF060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6667500" cy="1524000"/>
                <wp:effectExtent l="0" t="0" r="19050" b="19050"/>
                <wp:wrapNone/>
                <wp:docPr id="424" name="Rounded 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52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4811D" id="Rounded Rectangle 424" o:spid="_x0000_s1026" style="position:absolute;margin-left:473.8pt;margin-top:10.5pt;width:525pt;height:120pt;z-index:252136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" fillcolor="white [3212]" strokecolor="black [3213]" strokeweight="2pt">
                <w10:wrap anchorx="margin"/>
              </v:roundrect>
            </w:pict>
          </mc:Fallback>
        </mc:AlternateContent>
      </w:r>
    </w:p>
    <w:p w14:paraId="18276414" w14:textId="25C33B0E" w:rsidR="00F6682E" w:rsidRDefault="00F6682E" w:rsidP="00F6682E">
      <w:pPr>
        <w:rPr>
          <w:rFonts w:ascii="Arial" w:hAnsi="Arial" w:cs="Arial"/>
          <w:sz w:val="22"/>
        </w:rPr>
      </w:pPr>
    </w:p>
    <w:p w14:paraId="3A371FFE" w14:textId="77777777" w:rsidR="00F6682E" w:rsidRPr="00CF067C" w:rsidRDefault="00F6682E" w:rsidP="00F6682E">
      <w:pPr>
        <w:rPr>
          <w:rFonts w:ascii="Arial" w:hAnsi="Arial" w:cs="Arial"/>
          <w:sz w:val="22"/>
        </w:rPr>
      </w:pPr>
    </w:p>
    <w:p w14:paraId="6FD32D1C" w14:textId="77777777" w:rsidR="00F6682E" w:rsidRDefault="00F6682E" w:rsidP="00F6682E">
      <w:pPr>
        <w:rPr>
          <w:rFonts w:ascii="Arial" w:hAnsi="Arial" w:cs="Arial"/>
          <w:sz w:val="22"/>
        </w:rPr>
      </w:pPr>
    </w:p>
    <w:p w14:paraId="13768336" w14:textId="77777777" w:rsidR="00F6682E" w:rsidRDefault="00F6682E" w:rsidP="00F6682E">
      <w:pPr>
        <w:rPr>
          <w:rFonts w:ascii="Arial" w:hAnsi="Arial" w:cs="Arial"/>
          <w:sz w:val="22"/>
        </w:rPr>
      </w:pPr>
    </w:p>
    <w:p w14:paraId="449461CB" w14:textId="77777777" w:rsidR="00F6682E" w:rsidRDefault="00F6682E" w:rsidP="00F6682E">
      <w:pPr>
        <w:rPr>
          <w:rFonts w:ascii="Arial" w:hAnsi="Arial" w:cs="Arial"/>
          <w:sz w:val="22"/>
        </w:rPr>
      </w:pPr>
    </w:p>
    <w:p w14:paraId="0B7884E9" w14:textId="77777777" w:rsidR="00F6682E" w:rsidRDefault="00F6682E" w:rsidP="00F6682E">
      <w:pPr>
        <w:rPr>
          <w:rFonts w:ascii="Arial" w:hAnsi="Arial" w:cs="Arial"/>
          <w:sz w:val="22"/>
        </w:rPr>
      </w:pPr>
    </w:p>
    <w:p w14:paraId="298FA228" w14:textId="77777777" w:rsidR="00F6682E" w:rsidRDefault="00F6682E" w:rsidP="00F6682E">
      <w:pPr>
        <w:rPr>
          <w:rFonts w:ascii="Arial" w:hAnsi="Arial" w:cs="Arial"/>
          <w:sz w:val="22"/>
        </w:rPr>
      </w:pPr>
    </w:p>
    <w:p w14:paraId="064CA543" w14:textId="77777777" w:rsidR="00F6682E" w:rsidRDefault="00F6682E" w:rsidP="00F6682E">
      <w:pPr>
        <w:rPr>
          <w:rFonts w:ascii="Arial" w:hAnsi="Arial" w:cs="Arial"/>
          <w:sz w:val="22"/>
        </w:rPr>
      </w:pPr>
    </w:p>
    <w:p w14:paraId="456CAED1" w14:textId="77777777" w:rsidR="00F6682E" w:rsidRDefault="00F6682E" w:rsidP="00F6682E">
      <w:pPr>
        <w:rPr>
          <w:rFonts w:ascii="Arial" w:hAnsi="Arial" w:cs="Arial"/>
          <w:sz w:val="22"/>
        </w:rPr>
      </w:pPr>
    </w:p>
    <w:p w14:paraId="757B5998" w14:textId="77777777" w:rsidR="00F6682E" w:rsidRDefault="00F6682E" w:rsidP="00F6682E">
      <w:pPr>
        <w:rPr>
          <w:rFonts w:ascii="Arial" w:hAnsi="Arial" w:cs="Arial"/>
          <w:sz w:val="22"/>
        </w:rPr>
      </w:pPr>
    </w:p>
    <w:p w14:paraId="18291BF9" w14:textId="77777777" w:rsidR="00F6682E" w:rsidRDefault="00F6682E" w:rsidP="00F6682E">
      <w:pPr>
        <w:rPr>
          <w:rFonts w:ascii="Arial" w:hAnsi="Arial" w:cs="Arial"/>
          <w:sz w:val="22"/>
        </w:rPr>
      </w:pPr>
    </w:p>
    <w:p w14:paraId="7C22EDC1" w14:textId="77777777" w:rsidR="00F6682E" w:rsidRDefault="00F6682E" w:rsidP="00F6682E">
      <w:pPr>
        <w:rPr>
          <w:rFonts w:ascii="Arial" w:hAnsi="Arial" w:cs="Arial"/>
          <w:sz w:val="22"/>
        </w:rPr>
      </w:pPr>
    </w:p>
    <w:p w14:paraId="467294B6" w14:textId="5BD480BC" w:rsidR="00F4632B" w:rsidRPr="0049771F" w:rsidRDefault="00F6682E" w:rsidP="0049771F">
      <w:pPr>
        <w:rPr>
          <w:rFonts w:ascii="Calibri" w:hAnsi="Calibri" w:cs="Arial"/>
          <w:b/>
        </w:rPr>
      </w:pPr>
      <w:r>
        <w:rPr>
          <w:rFonts w:ascii="Arial" w:hAnsi="Arial" w:cs="Arial"/>
          <w:sz w:val="22"/>
        </w:rPr>
        <w:br/>
      </w:r>
    </w:p>
    <w:p w14:paraId="5A2C1BAD" w14:textId="7E5CDA9D" w:rsidR="00B905BD" w:rsidRDefault="00B905BD" w:rsidP="009C0C43">
      <w:pPr>
        <w:rPr>
          <w:rFonts w:ascii="Arial" w:hAnsi="Arial" w:cs="Arial"/>
          <w:b/>
          <w:noProof/>
          <w:sz w:val="26"/>
          <w:lang w:val="en-US" w:eastAsia="en-US"/>
        </w:rPr>
      </w:pPr>
      <w:r>
        <w:rPr>
          <w:rFonts w:ascii="Arial" w:hAnsi="Arial" w:cs="Arial"/>
          <w:b/>
          <w:noProof/>
          <w:sz w:val="26"/>
        </w:rPr>
        <mc:AlternateContent>
          <mc:Choice Requires="wpg">
            <w:drawing>
              <wp:anchor distT="0" distB="0" distL="114300" distR="114300" simplePos="0" relativeHeight="252184576" behindDoc="0" locked="0" layoutInCell="1" allowOverlap="1" wp14:anchorId="4B3BC2AE" wp14:editId="46BD32FD">
                <wp:simplePos x="0" y="0"/>
                <wp:positionH relativeFrom="column">
                  <wp:posOffset>1085850</wp:posOffset>
                </wp:positionH>
                <wp:positionV relativeFrom="paragraph">
                  <wp:posOffset>-171450</wp:posOffset>
                </wp:positionV>
                <wp:extent cx="4229100" cy="457200"/>
                <wp:effectExtent l="0" t="0" r="19050" b="1905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457200"/>
                          <a:chOff x="2880" y="7986"/>
                          <a:chExt cx="6660" cy="720"/>
                        </a:xfrm>
                      </wpg:grpSpPr>
                      <wps:wsp>
                        <wps:cNvPr id="32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2880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A2D97" w14:textId="77777777" w:rsidR="008A0460" w:rsidRPr="00040B6C" w:rsidRDefault="008A0460" w:rsidP="00B905B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8"/>
                                  <w:szCs w:val="40"/>
                                </w:rPr>
                              </w:pPr>
                            </w:p>
                            <w:p w14:paraId="17A3B4D4" w14:textId="045A4819" w:rsidR="008A0460" w:rsidRPr="00E26EA3" w:rsidRDefault="008A0460" w:rsidP="00B905B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  <w:t>3. Merit &amp; Demerit Goods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BC2AE" id="Group 31" o:spid="_x0000_s1138" style="position:absolute;margin-left:85.5pt;margin-top:-13.5pt;width:333pt;height:36pt;z-index:252184576" coordorigin="2880,7986" coordsize="66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">
                <v:roundrect id="AutoShape 168" o:spid="_x0000_s1139" style="position:absolute;left:2880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/>
                <v:shape id="Text Box 171" o:spid="_x0000_s1140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CAA2D97" w14:textId="77777777" w:rsidR="008A0460" w:rsidRPr="00040B6C" w:rsidRDefault="008A0460" w:rsidP="00B905B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8"/>
                            <w:szCs w:val="40"/>
                          </w:rPr>
                        </w:pPr>
                      </w:p>
                      <w:p w14:paraId="17A3B4D4" w14:textId="045A4819" w:rsidR="008A0460" w:rsidRPr="00E26EA3" w:rsidRDefault="008A0460" w:rsidP="00B905B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  <w:t>3. Merit &amp; Demerit Goods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3C240D" w14:textId="77777777" w:rsidR="00B905BD" w:rsidRDefault="00B905BD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0C687109" w14:textId="35469D51" w:rsidR="00B905BD" w:rsidRDefault="00B905BD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1DC5303A" w14:textId="6B2561DB" w:rsidR="00B905BD" w:rsidRDefault="00B905BD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30D7EAC3" w14:textId="77777777" w:rsidR="00B905BD" w:rsidRDefault="00B905BD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1CF4C0D1" w14:textId="17CFF1DB" w:rsidR="001C6761" w:rsidRPr="001C6761" w:rsidRDefault="001C6761" w:rsidP="006D5D42">
      <w:pPr>
        <w:rPr>
          <w:rFonts w:ascii="Arial" w:hAnsi="Arial" w:cs="Arial"/>
          <w:noProof/>
          <w:sz w:val="22"/>
          <w:u w:val="single"/>
          <w:lang w:val="en-US" w:eastAsia="en-US"/>
        </w:rPr>
      </w:pPr>
      <w:r w:rsidRPr="006D5D42">
        <w:rPr>
          <w:rFonts w:ascii="Arial" w:hAnsi="Arial" w:cs="Arial"/>
          <w:b/>
          <w:noProof/>
          <w:sz w:val="22"/>
          <w:u w:val="single"/>
          <w:lang w:val="en-US" w:eastAsia="en-US"/>
        </w:rPr>
        <w:t>Activity 1:</w:t>
      </w:r>
      <w:r w:rsidRPr="001C6761">
        <w:rPr>
          <w:rFonts w:ascii="Arial" w:hAnsi="Arial" w:cs="Arial"/>
          <w:b/>
          <w:noProof/>
          <w:sz w:val="22"/>
          <w:u w:val="single"/>
          <w:lang w:val="en-US" w:eastAsia="en-US"/>
        </w:rPr>
        <w:t xml:space="preserve"> </w:t>
      </w:r>
      <w:r w:rsidRPr="001C6761">
        <w:rPr>
          <w:rFonts w:ascii="Arial" w:hAnsi="Arial" w:cs="Arial"/>
          <w:noProof/>
          <w:sz w:val="22"/>
          <w:u w:val="single"/>
          <w:lang w:val="en-US" w:eastAsia="en-US"/>
        </w:rPr>
        <w:t>Answer the questi</w:t>
      </w:r>
      <w:r w:rsidR="0078231A">
        <w:rPr>
          <w:rFonts w:ascii="Arial" w:hAnsi="Arial" w:cs="Arial"/>
          <w:noProof/>
          <w:sz w:val="22"/>
          <w:u w:val="single"/>
          <w:lang w:val="en-US" w:eastAsia="en-US"/>
        </w:rPr>
        <w:t>ons below in the space provided</w:t>
      </w:r>
    </w:p>
    <w:p w14:paraId="66561A2F" w14:textId="31F4A014" w:rsidR="00B905BD" w:rsidRDefault="00A902A0" w:rsidP="006D5D42">
      <w:pPr>
        <w:rPr>
          <w:rFonts w:ascii="Arial" w:hAnsi="Arial" w:cs="Arial"/>
          <w:b/>
          <w:noProof/>
          <w:sz w:val="22"/>
          <w:lang w:val="en-US" w:eastAsia="en-US"/>
        </w:rPr>
      </w:pPr>
      <w:r>
        <w:rPr>
          <w:rFonts w:ascii="Arial" w:hAnsi="Arial" w:cs="Arial"/>
          <w:noProof/>
          <w:sz w:val="22"/>
          <w:lang w:val="en-US" w:eastAsia="en-US"/>
        </w:rPr>
        <w:t>(Hint: Healthy fruit and</w:t>
      </w:r>
      <w:r w:rsidR="0078231A">
        <w:rPr>
          <w:rFonts w:ascii="Arial" w:hAnsi="Arial" w:cs="Arial"/>
          <w:noProof/>
          <w:sz w:val="22"/>
          <w:lang w:val="en-US" w:eastAsia="en-US"/>
        </w:rPr>
        <w:t xml:space="preserve"> veg</w:t>
      </w:r>
      <w:r>
        <w:rPr>
          <w:rFonts w:ascii="Arial" w:hAnsi="Arial" w:cs="Arial"/>
          <w:noProof/>
          <w:sz w:val="22"/>
          <w:lang w:val="en-US" w:eastAsia="en-US"/>
        </w:rPr>
        <w:t>etables are</w:t>
      </w:r>
      <w:r w:rsidR="001C6761">
        <w:rPr>
          <w:rFonts w:ascii="Arial" w:hAnsi="Arial" w:cs="Arial"/>
          <w:noProof/>
          <w:sz w:val="22"/>
          <w:lang w:val="en-US" w:eastAsia="en-US"/>
        </w:rPr>
        <w:t xml:space="preserve"> merit good</w:t>
      </w:r>
      <w:r w:rsidR="0078231A">
        <w:rPr>
          <w:rFonts w:ascii="Arial" w:hAnsi="Arial" w:cs="Arial"/>
          <w:noProof/>
          <w:sz w:val="22"/>
          <w:lang w:val="en-US" w:eastAsia="en-US"/>
        </w:rPr>
        <w:t>s</w:t>
      </w:r>
      <w:r w:rsidR="001C6761">
        <w:rPr>
          <w:rFonts w:ascii="Arial" w:hAnsi="Arial" w:cs="Arial"/>
          <w:noProof/>
          <w:sz w:val="22"/>
          <w:lang w:val="en-US" w:eastAsia="en-US"/>
        </w:rPr>
        <w:t>)</w:t>
      </w:r>
    </w:p>
    <w:p w14:paraId="320F2938" w14:textId="77777777" w:rsidR="001C6761" w:rsidRDefault="001C6761" w:rsidP="009C0C43">
      <w:pPr>
        <w:rPr>
          <w:rFonts w:ascii="Arial" w:hAnsi="Arial" w:cs="Arial"/>
          <w:b/>
          <w:noProof/>
          <w:sz w:val="22"/>
          <w:lang w:val="en-US" w:eastAsia="en-US"/>
        </w:rPr>
      </w:pPr>
    </w:p>
    <w:p w14:paraId="65FFBFFF" w14:textId="148F4E50" w:rsidR="001C6761" w:rsidRPr="001C6761" w:rsidRDefault="001C6761" w:rsidP="001C6761">
      <w:pPr>
        <w:pStyle w:val="ListParagraph"/>
        <w:numPr>
          <w:ilvl w:val="0"/>
          <w:numId w:val="29"/>
        </w:numPr>
        <w:rPr>
          <w:rFonts w:ascii="Arial" w:hAnsi="Arial" w:cs="Arial"/>
          <w:noProof/>
          <w:sz w:val="22"/>
          <w:lang w:val="en-US" w:eastAsia="en-US"/>
        </w:rPr>
      </w:pPr>
      <w:r>
        <w:rPr>
          <w:rFonts w:ascii="Arial" w:hAnsi="Arial" w:cs="Arial"/>
          <w:noProof/>
          <w:sz w:val="22"/>
          <w:lang w:val="en-US" w:eastAsia="en-US"/>
        </w:rPr>
        <w:t>What are</w:t>
      </w:r>
      <w:r w:rsidRPr="001C6761">
        <w:rPr>
          <w:rFonts w:ascii="Arial" w:hAnsi="Arial" w:cs="Arial"/>
          <w:noProof/>
          <w:sz w:val="22"/>
          <w:lang w:val="en-US" w:eastAsia="en-US"/>
        </w:rPr>
        <w:t xml:space="preserve"> merit goods</w:t>
      </w:r>
      <w:r>
        <w:rPr>
          <w:rFonts w:ascii="Arial" w:hAnsi="Arial" w:cs="Arial"/>
          <w:noProof/>
          <w:sz w:val="22"/>
          <w:lang w:val="en-US" w:eastAsia="en-US"/>
        </w:rPr>
        <w:t>?</w:t>
      </w:r>
    </w:p>
    <w:p w14:paraId="62580409" w14:textId="345538B2" w:rsidR="001C6761" w:rsidRDefault="001C6761" w:rsidP="001C6761">
      <w:pPr>
        <w:pStyle w:val="ListParagraph"/>
        <w:numPr>
          <w:ilvl w:val="0"/>
          <w:numId w:val="29"/>
        </w:numPr>
        <w:rPr>
          <w:rFonts w:ascii="Arial" w:hAnsi="Arial" w:cs="Arial"/>
          <w:noProof/>
          <w:sz w:val="22"/>
          <w:lang w:val="en-US" w:eastAsia="en-US"/>
        </w:rPr>
      </w:pPr>
      <w:r w:rsidRPr="001C6761">
        <w:rPr>
          <w:rFonts w:ascii="Arial" w:hAnsi="Arial" w:cs="Arial"/>
          <w:noProof/>
          <w:sz w:val="22"/>
          <w:lang w:val="en-US" w:eastAsia="en-US"/>
        </w:rPr>
        <w:t>Who provides merit goods</w:t>
      </w:r>
      <w:r w:rsidR="0078231A">
        <w:rPr>
          <w:rFonts w:ascii="Arial" w:hAnsi="Arial" w:cs="Arial"/>
          <w:noProof/>
          <w:sz w:val="22"/>
          <w:lang w:val="en-US" w:eastAsia="en-US"/>
        </w:rPr>
        <w:t>? The s</w:t>
      </w:r>
      <w:r>
        <w:rPr>
          <w:rFonts w:ascii="Arial" w:hAnsi="Arial" w:cs="Arial"/>
          <w:noProof/>
          <w:sz w:val="22"/>
          <w:lang w:val="en-US" w:eastAsia="en-US"/>
        </w:rPr>
        <w:t>tate</w:t>
      </w:r>
      <w:r w:rsidR="0078231A">
        <w:rPr>
          <w:rFonts w:ascii="Arial" w:hAnsi="Arial" w:cs="Arial"/>
          <w:noProof/>
          <w:sz w:val="22"/>
          <w:lang w:val="en-US" w:eastAsia="en-US"/>
        </w:rPr>
        <w:t xml:space="preserve"> </w:t>
      </w:r>
      <w:r>
        <w:rPr>
          <w:rFonts w:ascii="Arial" w:hAnsi="Arial" w:cs="Arial"/>
          <w:noProof/>
          <w:sz w:val="22"/>
          <w:lang w:val="en-US" w:eastAsia="en-US"/>
        </w:rPr>
        <w:t xml:space="preserve">sector or </w:t>
      </w:r>
      <w:r w:rsidR="0078231A">
        <w:rPr>
          <w:rFonts w:ascii="Arial" w:hAnsi="Arial" w:cs="Arial"/>
          <w:noProof/>
          <w:sz w:val="22"/>
          <w:lang w:val="en-US" w:eastAsia="en-US"/>
        </w:rPr>
        <w:t xml:space="preserve">the </w:t>
      </w:r>
      <w:r>
        <w:rPr>
          <w:rFonts w:ascii="Arial" w:hAnsi="Arial" w:cs="Arial"/>
          <w:noProof/>
          <w:sz w:val="22"/>
          <w:lang w:val="en-US" w:eastAsia="en-US"/>
        </w:rPr>
        <w:t>private sector?</w:t>
      </w:r>
    </w:p>
    <w:p w14:paraId="41087022" w14:textId="2412C869" w:rsidR="001C6761" w:rsidRDefault="0078231A" w:rsidP="001C6761">
      <w:pPr>
        <w:pStyle w:val="ListParagraph"/>
        <w:numPr>
          <w:ilvl w:val="0"/>
          <w:numId w:val="29"/>
        </w:numPr>
        <w:rPr>
          <w:rFonts w:ascii="Arial" w:hAnsi="Arial" w:cs="Arial"/>
          <w:noProof/>
          <w:sz w:val="22"/>
          <w:lang w:val="en-US" w:eastAsia="en-US"/>
        </w:rPr>
      </w:pPr>
      <w:r>
        <w:rPr>
          <w:rFonts w:ascii="Arial" w:hAnsi="Arial" w:cs="Arial"/>
          <w:noProof/>
          <w:sz w:val="22"/>
          <w:lang w:val="en-US" w:eastAsia="en-US"/>
        </w:rPr>
        <w:t>Why would</w:t>
      </w:r>
      <w:r w:rsidR="001C6761">
        <w:rPr>
          <w:rFonts w:ascii="Arial" w:hAnsi="Arial" w:cs="Arial"/>
          <w:noProof/>
          <w:sz w:val="22"/>
          <w:lang w:val="en-US" w:eastAsia="en-US"/>
        </w:rPr>
        <w:t xml:space="preserve"> merit goods are under-consumed in a free market?</w:t>
      </w:r>
    </w:p>
    <w:p w14:paraId="46CE6200" w14:textId="77777777" w:rsidR="0078231A" w:rsidRDefault="0078231A" w:rsidP="001C6761">
      <w:pPr>
        <w:pStyle w:val="ListParagraph"/>
        <w:numPr>
          <w:ilvl w:val="0"/>
          <w:numId w:val="29"/>
        </w:numPr>
        <w:rPr>
          <w:rFonts w:ascii="Arial" w:hAnsi="Arial" w:cs="Arial"/>
          <w:noProof/>
          <w:sz w:val="22"/>
          <w:lang w:val="en-US" w:eastAsia="en-US"/>
        </w:rPr>
      </w:pPr>
      <w:r>
        <w:rPr>
          <w:rFonts w:ascii="Arial" w:hAnsi="Arial" w:cs="Arial"/>
          <w:noProof/>
          <w:sz w:val="22"/>
          <w:lang w:val="en-US" w:eastAsia="en-US"/>
        </w:rPr>
        <w:t>Identify 3 other examples of merit goods</w:t>
      </w:r>
    </w:p>
    <w:p w14:paraId="3F1D3BC6" w14:textId="7F9F2674" w:rsidR="001C6761" w:rsidRPr="0078231A" w:rsidRDefault="0078231A" w:rsidP="0078231A">
      <w:pPr>
        <w:ind w:left="360"/>
        <w:rPr>
          <w:rFonts w:ascii="Arial" w:hAnsi="Arial" w:cs="Arial"/>
          <w:noProof/>
          <w:sz w:val="22"/>
          <w:lang w:val="en-US" w:eastAsia="en-US"/>
        </w:rPr>
      </w:pPr>
      <w:r w:rsidRPr="0078231A">
        <w:rPr>
          <w:rFonts w:ascii="Arial" w:hAnsi="Arial" w:cs="Arial"/>
          <w:b/>
          <w:noProof/>
          <w:sz w:val="22"/>
          <w:lang w:val="en-US" w:eastAsia="en-US"/>
        </w:rPr>
        <w:t>Ext:</w:t>
      </w:r>
      <w:r>
        <w:rPr>
          <w:rFonts w:ascii="Arial" w:hAnsi="Arial" w:cs="Arial"/>
          <w:noProof/>
          <w:sz w:val="22"/>
          <w:lang w:val="en-US" w:eastAsia="en-US"/>
        </w:rPr>
        <w:t xml:space="preserve">  How can Govt. increase consumption of merit goods?</w:t>
      </w:r>
    </w:p>
    <w:p w14:paraId="10376F61" w14:textId="002407DB" w:rsidR="00B905BD" w:rsidRDefault="00B905BD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014E04CD" w14:textId="04B6C0F1" w:rsidR="0049771F" w:rsidRDefault="0049771F" w:rsidP="009C0C43">
      <w:pPr>
        <w:rPr>
          <w:rFonts w:ascii="Arial" w:hAnsi="Arial" w:cs="Arial"/>
          <w:b/>
          <w:noProof/>
          <w:sz w:val="26"/>
          <w:lang w:val="en-US" w:eastAsia="en-US"/>
        </w:rPr>
      </w:pPr>
      <w:r>
        <w:rPr>
          <w:rFonts w:ascii="Arial" w:hAnsi="Arial" w:cs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2149F8F" wp14:editId="513ABB52">
                <wp:simplePos x="0" y="0"/>
                <wp:positionH relativeFrom="column">
                  <wp:posOffset>333375</wp:posOffset>
                </wp:positionH>
                <wp:positionV relativeFrom="paragraph">
                  <wp:posOffset>173355</wp:posOffset>
                </wp:positionV>
                <wp:extent cx="6096000" cy="3000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5314A" w14:textId="77777777" w:rsidR="008A0460" w:rsidRDefault="008A0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49F8F" id="Text Box 7" o:spid="_x0000_s1142" type="#_x0000_t202" style="position:absolute;margin-left:26.25pt;margin-top:13.65pt;width:480pt;height:236.2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" fillcolor="white [3201]" strokeweight=".5pt">
                <v:textbox>
                  <w:txbxContent>
                    <w:p w14:paraId="1905314A" w14:textId="77777777" w:rsidR="008A0460" w:rsidRDefault="008A0460"/>
                  </w:txbxContent>
                </v:textbox>
              </v:shape>
            </w:pict>
          </mc:Fallback>
        </mc:AlternateContent>
      </w:r>
    </w:p>
    <w:p w14:paraId="12D6FFD0" w14:textId="3F042CF3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7853B472" w14:textId="5542BBB3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78B87787" w14:textId="1AB83861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0F2B1AE5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7E493F98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61B43ECA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246C6889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4A4F011B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3328104F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27A87B18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74C4FF23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4DC30E6C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69E7B4E8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59CC12BA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4515CB44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4FFB691A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1B45DDE0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33030B70" w14:textId="0D61D2AF" w:rsidR="0078231A" w:rsidRPr="008E4ADB" w:rsidRDefault="0078231A" w:rsidP="0078231A">
      <w:pPr>
        <w:jc w:val="both"/>
        <w:rPr>
          <w:rFonts w:ascii="Arial" w:hAnsi="Arial" w:cs="Arial"/>
        </w:rPr>
      </w:pPr>
    </w:p>
    <w:p w14:paraId="1F7E2392" w14:textId="71F02958" w:rsidR="0078231A" w:rsidRPr="001C6761" w:rsidRDefault="0078231A" w:rsidP="006D5D42">
      <w:pPr>
        <w:rPr>
          <w:rFonts w:ascii="Arial" w:hAnsi="Arial" w:cs="Arial"/>
          <w:noProof/>
          <w:sz w:val="22"/>
          <w:u w:val="single"/>
          <w:lang w:val="en-US" w:eastAsia="en-US"/>
        </w:rPr>
      </w:pPr>
      <w:r>
        <w:rPr>
          <w:rFonts w:ascii="Arial" w:hAnsi="Arial" w:cs="Arial"/>
          <w:b/>
          <w:noProof/>
          <w:sz w:val="22"/>
          <w:highlight w:val="yellow"/>
          <w:u w:val="single"/>
          <w:lang w:val="en-US" w:eastAsia="en-US"/>
        </w:rPr>
        <w:t>Activity 2</w:t>
      </w:r>
      <w:r w:rsidRPr="001C6761">
        <w:rPr>
          <w:rFonts w:ascii="Arial" w:hAnsi="Arial" w:cs="Arial"/>
          <w:b/>
          <w:noProof/>
          <w:sz w:val="22"/>
          <w:highlight w:val="yellow"/>
          <w:u w:val="single"/>
          <w:lang w:val="en-US" w:eastAsia="en-US"/>
        </w:rPr>
        <w:t>:</w:t>
      </w:r>
      <w:r w:rsidRPr="001C6761">
        <w:rPr>
          <w:rFonts w:ascii="Arial" w:hAnsi="Arial" w:cs="Arial"/>
          <w:b/>
          <w:noProof/>
          <w:sz w:val="22"/>
          <w:u w:val="single"/>
          <w:lang w:val="en-US" w:eastAsia="en-US"/>
        </w:rPr>
        <w:t xml:space="preserve"> </w:t>
      </w:r>
      <w:r>
        <w:rPr>
          <w:rFonts w:ascii="Arial" w:hAnsi="Arial" w:cs="Arial"/>
          <w:noProof/>
          <w:sz w:val="22"/>
          <w:u w:val="single"/>
          <w:lang w:val="en-US" w:eastAsia="en-US"/>
        </w:rPr>
        <w:t>Education</w:t>
      </w:r>
      <w:r w:rsidR="00E85B39">
        <w:rPr>
          <w:rFonts w:ascii="Arial" w:hAnsi="Arial" w:cs="Arial"/>
          <w:noProof/>
          <w:sz w:val="22"/>
          <w:u w:val="single"/>
          <w:lang w:val="en-US" w:eastAsia="en-US"/>
        </w:rPr>
        <w:t xml:space="preserve"> &amp; Healthcare as </w:t>
      </w:r>
      <w:r>
        <w:rPr>
          <w:rFonts w:ascii="Arial" w:hAnsi="Arial" w:cs="Arial"/>
          <w:noProof/>
          <w:sz w:val="22"/>
          <w:u w:val="single"/>
          <w:lang w:val="en-US" w:eastAsia="en-US"/>
        </w:rPr>
        <w:t>Merit Good</w:t>
      </w:r>
      <w:r w:rsidR="00E85B39">
        <w:rPr>
          <w:rFonts w:ascii="Arial" w:hAnsi="Arial" w:cs="Arial"/>
          <w:noProof/>
          <w:sz w:val="22"/>
          <w:u w:val="single"/>
          <w:lang w:val="en-US" w:eastAsia="en-US"/>
        </w:rPr>
        <w:t>s</w:t>
      </w:r>
    </w:p>
    <w:p w14:paraId="38DE42D6" w14:textId="77777777" w:rsidR="00190CD9" w:rsidRPr="00E85B39" w:rsidRDefault="00190CD9" w:rsidP="00E85B39">
      <w:pPr>
        <w:jc w:val="center"/>
        <w:rPr>
          <w:rFonts w:ascii="Arial" w:hAnsi="Arial" w:cs="Arial"/>
          <w:b/>
          <w:noProof/>
          <w:sz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365"/>
      </w:tblGrid>
      <w:tr w:rsidR="00E85B39" w:rsidRPr="00E85B39" w14:paraId="3C040D38" w14:textId="77777777" w:rsidTr="00E85B39">
        <w:tc>
          <w:tcPr>
            <w:tcW w:w="1838" w:type="dxa"/>
          </w:tcPr>
          <w:p w14:paraId="26E6BF47" w14:textId="2E573145" w:rsidR="00E85B39" w:rsidRPr="00E85B39" w:rsidRDefault="00E85B39" w:rsidP="00E85B39">
            <w:pPr>
              <w:jc w:val="center"/>
              <w:rPr>
                <w:rFonts w:ascii="Arial" w:hAnsi="Arial" w:cs="Arial"/>
                <w:b/>
                <w:noProof/>
                <w:sz w:val="22"/>
                <w:lang w:val="en-US" w:eastAsia="en-US"/>
              </w:rPr>
            </w:pPr>
            <w:r w:rsidRPr="00E85B39">
              <w:rPr>
                <w:rFonts w:ascii="Arial" w:hAnsi="Arial" w:cs="Arial"/>
                <w:b/>
                <w:noProof/>
                <w:sz w:val="22"/>
                <w:lang w:val="en-US" w:eastAsia="en-US"/>
              </w:rPr>
              <w:t>Question</w:t>
            </w:r>
          </w:p>
        </w:tc>
        <w:tc>
          <w:tcPr>
            <w:tcW w:w="4253" w:type="dxa"/>
          </w:tcPr>
          <w:p w14:paraId="7D44DBD5" w14:textId="1E424BB5" w:rsidR="00E85B39" w:rsidRPr="00E85B39" w:rsidRDefault="00E85B39" w:rsidP="00E85B39">
            <w:pPr>
              <w:jc w:val="center"/>
              <w:rPr>
                <w:rFonts w:ascii="Arial" w:hAnsi="Arial" w:cs="Arial"/>
                <w:b/>
                <w:noProof/>
                <w:sz w:val="22"/>
                <w:lang w:val="en-US" w:eastAsia="en-US"/>
              </w:rPr>
            </w:pPr>
            <w:r w:rsidRPr="00E85B39">
              <w:rPr>
                <w:rFonts w:ascii="Arial" w:hAnsi="Arial" w:cs="Arial"/>
                <w:b/>
                <w:noProof/>
                <w:sz w:val="22"/>
                <w:lang w:val="en-US" w:eastAsia="en-US"/>
              </w:rPr>
              <w:t>Education</w:t>
            </w:r>
          </w:p>
        </w:tc>
        <w:tc>
          <w:tcPr>
            <w:tcW w:w="4365" w:type="dxa"/>
          </w:tcPr>
          <w:p w14:paraId="55B280CD" w14:textId="4F31A12D" w:rsidR="00E85B39" w:rsidRPr="00E85B39" w:rsidRDefault="00E85B39" w:rsidP="00E85B39">
            <w:pPr>
              <w:jc w:val="center"/>
              <w:rPr>
                <w:rFonts w:ascii="Arial" w:hAnsi="Arial" w:cs="Arial"/>
                <w:b/>
                <w:noProof/>
                <w:sz w:val="22"/>
                <w:lang w:val="en-US" w:eastAsia="en-US"/>
              </w:rPr>
            </w:pPr>
            <w:r w:rsidRPr="00E85B39">
              <w:rPr>
                <w:rFonts w:ascii="Arial" w:hAnsi="Arial" w:cs="Arial"/>
                <w:b/>
                <w:noProof/>
                <w:sz w:val="22"/>
                <w:lang w:val="en-US" w:eastAsia="en-US"/>
              </w:rPr>
              <w:t>Healthcare</w:t>
            </w:r>
          </w:p>
        </w:tc>
      </w:tr>
      <w:tr w:rsidR="00E85B39" w14:paraId="724C53EB" w14:textId="77777777" w:rsidTr="00E85B39">
        <w:tc>
          <w:tcPr>
            <w:tcW w:w="1838" w:type="dxa"/>
          </w:tcPr>
          <w:p w14:paraId="5C8644CB" w14:textId="757FB06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 xml:space="preserve">1. </w:t>
            </w:r>
            <w:r w:rsidR="00731883">
              <w:rPr>
                <w:rFonts w:ascii="Arial" w:hAnsi="Arial" w:cs="Arial"/>
                <w:noProof/>
                <w:sz w:val="22"/>
                <w:lang w:val="en-US" w:eastAsia="en-US"/>
              </w:rPr>
              <w:t>Identify three</w:t>
            </w: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 xml:space="preserve"> positive externalities from consumption</w:t>
            </w:r>
          </w:p>
          <w:p w14:paraId="027BE188" w14:textId="6C503821" w:rsidR="00E85B39" w:rsidRP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4253" w:type="dxa"/>
          </w:tcPr>
          <w:p w14:paraId="6587DD1F" w14:textId="77777777" w:rsidR="00E85B39" w:rsidRPr="00E85B39" w:rsidRDefault="00E85B39" w:rsidP="009C0C43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4365" w:type="dxa"/>
          </w:tcPr>
          <w:p w14:paraId="283AC961" w14:textId="77777777" w:rsidR="00E85B39" w:rsidRPr="00E85B39" w:rsidRDefault="00E85B39" w:rsidP="009C0C43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</w:tr>
      <w:tr w:rsidR="00E85B39" w14:paraId="125C4E88" w14:textId="77777777" w:rsidTr="00E85B39">
        <w:tc>
          <w:tcPr>
            <w:tcW w:w="1838" w:type="dxa"/>
          </w:tcPr>
          <w:p w14:paraId="730B27FD" w14:textId="7725ECB2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2. Explain the information failure</w:t>
            </w:r>
            <w:r w:rsidR="009E02B4">
              <w:rPr>
                <w:rFonts w:ascii="Arial" w:hAnsi="Arial" w:cs="Arial"/>
                <w:noProof/>
                <w:sz w:val="22"/>
                <w:lang w:val="en-US" w:eastAsia="en-US"/>
              </w:rPr>
              <w:t xml:space="preserve"> (why is it underconsumed in a free market)</w:t>
            </w:r>
          </w:p>
          <w:p w14:paraId="5610D921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753C5BB9" w14:textId="55847B8B" w:rsidR="00E85B39" w:rsidRP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4253" w:type="dxa"/>
          </w:tcPr>
          <w:p w14:paraId="2797C411" w14:textId="77777777" w:rsidR="00E85B39" w:rsidRPr="00E85B39" w:rsidRDefault="00E85B39" w:rsidP="009C0C43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4365" w:type="dxa"/>
          </w:tcPr>
          <w:p w14:paraId="04497D65" w14:textId="77777777" w:rsidR="00E85B39" w:rsidRPr="00E85B39" w:rsidRDefault="00E85B39" w:rsidP="009C0C43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</w:tr>
      <w:tr w:rsidR="00E85B39" w14:paraId="31C8A20D" w14:textId="77777777" w:rsidTr="00E85B39">
        <w:tc>
          <w:tcPr>
            <w:tcW w:w="1838" w:type="dxa"/>
          </w:tcPr>
          <w:p w14:paraId="74453011" w14:textId="77777777" w:rsidR="0019421B" w:rsidRDefault="0019421B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3. Explain one way the Govt. could</w:t>
            </w:r>
            <w:r w:rsidR="00E85B39">
              <w:rPr>
                <w:rFonts w:ascii="Arial" w:hAnsi="Arial" w:cs="Arial"/>
                <w:noProof/>
                <w:sz w:val="22"/>
                <w:lang w:val="en-US" w:eastAsia="en-US"/>
              </w:rPr>
              <w:t xml:space="preserve"> intervene to correct/</w:t>
            </w:r>
          </w:p>
          <w:p w14:paraId="39BCD9CB" w14:textId="58718FF5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reduce the market failure</w:t>
            </w:r>
          </w:p>
          <w:p w14:paraId="3C015D55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754F7F97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05DECB68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1B665FA5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6DEC0D0A" w14:textId="113D715D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4253" w:type="dxa"/>
          </w:tcPr>
          <w:p w14:paraId="13BD3697" w14:textId="555AD4E5" w:rsidR="00E85B39" w:rsidRPr="00E85B39" w:rsidRDefault="00E85B39" w:rsidP="009C0C43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4365" w:type="dxa"/>
          </w:tcPr>
          <w:p w14:paraId="5CE3FF5E" w14:textId="479628EB" w:rsidR="00E85B39" w:rsidRDefault="00E85B39" w:rsidP="009C0C43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</w:tr>
      <w:tr w:rsidR="00E85B39" w14:paraId="0CC06431" w14:textId="77777777" w:rsidTr="00731883">
        <w:tc>
          <w:tcPr>
            <w:tcW w:w="1838" w:type="dxa"/>
          </w:tcPr>
          <w:p w14:paraId="2AC8003E" w14:textId="77777777" w:rsidR="00705F7D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4. Draw the market failure on a diagram</w:t>
            </w:r>
          </w:p>
          <w:p w14:paraId="0FD84E1F" w14:textId="424EF995" w:rsidR="00E85B39" w:rsidRDefault="00705F7D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 xml:space="preserve"> </w:t>
            </w:r>
          </w:p>
          <w:p w14:paraId="5789DEFD" w14:textId="4F7251DF" w:rsidR="00E85B39" w:rsidRDefault="00705F7D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(MSC = MPC, MSB &gt; MPB)</w:t>
            </w:r>
          </w:p>
          <w:p w14:paraId="5F3C645A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2AE2C5BC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58C88C7F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7408EF7E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15D8AA0A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33FFFF73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7EF7B2FE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7F9AC0C4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6EE22134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7420A76C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23C3CADB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7A3D6BC7" w14:textId="28744719" w:rsidR="00E85B39" w:rsidRP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8618" w:type="dxa"/>
            <w:gridSpan w:val="2"/>
          </w:tcPr>
          <w:p w14:paraId="7BE14927" w14:textId="3A4619C3" w:rsidR="00E85B39" w:rsidRPr="00E85B39" w:rsidRDefault="00E85B39" w:rsidP="009C0C43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</w:tr>
      <w:tr w:rsidR="00E85B39" w14:paraId="485AE24B" w14:textId="77777777" w:rsidTr="00E85B39">
        <w:tc>
          <w:tcPr>
            <w:tcW w:w="1838" w:type="dxa"/>
          </w:tcPr>
          <w:p w14:paraId="4F2DF885" w14:textId="0F6AF495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 w:rsidRPr="00E85B39">
              <w:rPr>
                <w:rFonts w:ascii="Arial" w:hAnsi="Arial" w:cs="Arial"/>
                <w:b/>
                <w:noProof/>
                <w:sz w:val="22"/>
                <w:lang w:val="en-US" w:eastAsia="en-US"/>
              </w:rPr>
              <w:t>Ext:</w:t>
            </w: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 xml:space="preserve"> Evaluate your answer to Q3 above</w:t>
            </w:r>
          </w:p>
          <w:p w14:paraId="5DD0F502" w14:textId="27EEDEA8" w:rsidR="009E02B4" w:rsidRDefault="009E02B4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- Will the policy be effective?</w:t>
            </w:r>
          </w:p>
          <w:p w14:paraId="69C1E985" w14:textId="58ADEDCC" w:rsidR="00E85B39" w:rsidRDefault="009E02B4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- Are there downsides?</w:t>
            </w:r>
          </w:p>
          <w:p w14:paraId="4F287FF6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0A532A50" w14:textId="77777777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05632397" w14:textId="77777777" w:rsidR="009E02B4" w:rsidRDefault="009E02B4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521E77B1" w14:textId="33789B45" w:rsidR="00E85B39" w:rsidRDefault="00E85B39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4253" w:type="dxa"/>
          </w:tcPr>
          <w:p w14:paraId="75E2A4BA" w14:textId="77777777" w:rsidR="00E85B39" w:rsidRPr="00E85B39" w:rsidRDefault="00E85B39" w:rsidP="009C0C43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4365" w:type="dxa"/>
          </w:tcPr>
          <w:p w14:paraId="12D67533" w14:textId="77777777" w:rsidR="00E85B39" w:rsidRPr="00E85B39" w:rsidRDefault="00E85B39" w:rsidP="009C0C43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</w:tr>
    </w:tbl>
    <w:p w14:paraId="60BF13EC" w14:textId="77777777" w:rsidR="0049771F" w:rsidRDefault="0049771F" w:rsidP="0019421B">
      <w:pPr>
        <w:jc w:val="center"/>
        <w:rPr>
          <w:rFonts w:ascii="Arial" w:hAnsi="Arial" w:cs="Arial"/>
          <w:b/>
          <w:noProof/>
          <w:sz w:val="22"/>
          <w:highlight w:val="yellow"/>
          <w:u w:val="single"/>
          <w:lang w:val="en-US" w:eastAsia="en-US"/>
        </w:rPr>
      </w:pPr>
    </w:p>
    <w:p w14:paraId="16D495B5" w14:textId="77777777" w:rsidR="0049771F" w:rsidRDefault="0049771F" w:rsidP="0019421B">
      <w:pPr>
        <w:jc w:val="center"/>
        <w:rPr>
          <w:rFonts w:ascii="Arial" w:hAnsi="Arial" w:cs="Arial"/>
          <w:b/>
          <w:noProof/>
          <w:sz w:val="22"/>
          <w:highlight w:val="yellow"/>
          <w:u w:val="single"/>
          <w:lang w:val="en-US" w:eastAsia="en-US"/>
        </w:rPr>
      </w:pPr>
    </w:p>
    <w:p w14:paraId="77802D6C" w14:textId="77777777" w:rsidR="0049771F" w:rsidRDefault="0049771F" w:rsidP="0019421B">
      <w:pPr>
        <w:jc w:val="center"/>
        <w:rPr>
          <w:rFonts w:ascii="Arial" w:hAnsi="Arial" w:cs="Arial"/>
          <w:b/>
          <w:noProof/>
          <w:sz w:val="22"/>
          <w:highlight w:val="yellow"/>
          <w:u w:val="single"/>
          <w:lang w:val="en-US" w:eastAsia="en-US"/>
        </w:rPr>
      </w:pPr>
    </w:p>
    <w:p w14:paraId="033AB4D9" w14:textId="4854C7C2" w:rsidR="0019421B" w:rsidRPr="001C6761" w:rsidRDefault="0019421B" w:rsidP="0019421B">
      <w:pPr>
        <w:jc w:val="center"/>
        <w:rPr>
          <w:rFonts w:ascii="Arial" w:hAnsi="Arial" w:cs="Arial"/>
          <w:noProof/>
          <w:sz w:val="22"/>
          <w:u w:val="single"/>
          <w:lang w:val="en-US" w:eastAsia="en-US"/>
        </w:rPr>
      </w:pPr>
      <w:r>
        <w:rPr>
          <w:rFonts w:ascii="Arial" w:hAnsi="Arial" w:cs="Arial"/>
          <w:b/>
          <w:noProof/>
          <w:sz w:val="22"/>
          <w:highlight w:val="yellow"/>
          <w:u w:val="single"/>
          <w:lang w:val="en-US" w:eastAsia="en-US"/>
        </w:rPr>
        <w:t>Activity 3</w:t>
      </w:r>
      <w:r w:rsidRPr="001C6761">
        <w:rPr>
          <w:rFonts w:ascii="Arial" w:hAnsi="Arial" w:cs="Arial"/>
          <w:b/>
          <w:noProof/>
          <w:sz w:val="22"/>
          <w:highlight w:val="yellow"/>
          <w:u w:val="single"/>
          <w:lang w:val="en-US" w:eastAsia="en-US"/>
        </w:rPr>
        <w:t>:</w:t>
      </w:r>
      <w:r w:rsidRPr="001C6761">
        <w:rPr>
          <w:rFonts w:ascii="Arial" w:hAnsi="Arial" w:cs="Arial"/>
          <w:b/>
          <w:noProof/>
          <w:sz w:val="22"/>
          <w:u w:val="single"/>
          <w:lang w:val="en-US" w:eastAsia="en-US"/>
        </w:rPr>
        <w:t xml:space="preserve"> </w:t>
      </w:r>
      <w:r>
        <w:rPr>
          <w:rFonts w:ascii="Arial" w:hAnsi="Arial" w:cs="Arial"/>
          <w:noProof/>
          <w:sz w:val="22"/>
          <w:u w:val="single"/>
          <w:lang w:val="en-US" w:eastAsia="en-US"/>
        </w:rPr>
        <w:t>Merit Goods &amp; Demerit Goods</w:t>
      </w:r>
    </w:p>
    <w:p w14:paraId="77B5C38B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2693"/>
        <w:gridCol w:w="3260"/>
      </w:tblGrid>
      <w:tr w:rsidR="0019421B" w:rsidRPr="0019421B" w14:paraId="64112D26" w14:textId="77777777" w:rsidTr="003E7A15">
        <w:trPr>
          <w:jc w:val="center"/>
        </w:trPr>
        <w:tc>
          <w:tcPr>
            <w:tcW w:w="1555" w:type="dxa"/>
          </w:tcPr>
          <w:p w14:paraId="59DE30FB" w14:textId="77777777" w:rsidR="0019421B" w:rsidRP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3260" w:type="dxa"/>
          </w:tcPr>
          <w:p w14:paraId="3C09F82F" w14:textId="02A36464" w:rsidR="0019421B" w:rsidRPr="0019421B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Explain the Information Failure &amp; Market Failure</w:t>
            </w:r>
          </w:p>
        </w:tc>
        <w:tc>
          <w:tcPr>
            <w:tcW w:w="2693" w:type="dxa"/>
          </w:tcPr>
          <w:p w14:paraId="6582E53C" w14:textId="4C285E88" w:rsidR="0019421B" w:rsidRPr="0019421B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+ or - Externalities            (not taken into account by the price mechanism)</w:t>
            </w:r>
          </w:p>
        </w:tc>
        <w:tc>
          <w:tcPr>
            <w:tcW w:w="3260" w:type="dxa"/>
          </w:tcPr>
          <w:p w14:paraId="69A1178B" w14:textId="1F246F6A" w:rsidR="0019421B" w:rsidRPr="0019421B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Govt. Intervention                   (to reduce the market failure)</w:t>
            </w:r>
          </w:p>
        </w:tc>
      </w:tr>
      <w:tr w:rsidR="0019421B" w:rsidRPr="0019421B" w14:paraId="64D3CB55" w14:textId="77777777" w:rsidTr="003E7A15">
        <w:trPr>
          <w:jc w:val="center"/>
        </w:trPr>
        <w:tc>
          <w:tcPr>
            <w:tcW w:w="1555" w:type="dxa"/>
          </w:tcPr>
          <w:p w14:paraId="01FDFC1A" w14:textId="1C68A8B5" w:rsidR="0019421B" w:rsidRPr="0019421B" w:rsidRDefault="0019421B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 w:rsidRPr="0019421B">
              <w:rPr>
                <w:rFonts w:ascii="Arial" w:hAnsi="Arial" w:cs="Arial"/>
                <w:noProof/>
                <w:sz w:val="22"/>
                <w:lang w:val="en-US" w:eastAsia="en-US"/>
              </w:rPr>
              <w:t>Fast</w:t>
            </w: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 xml:space="preserve">-food </w:t>
            </w:r>
          </w:p>
        </w:tc>
        <w:tc>
          <w:tcPr>
            <w:tcW w:w="3260" w:type="dxa"/>
          </w:tcPr>
          <w:p w14:paraId="21CDB864" w14:textId="77777777" w:rsid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6C27AA0B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48B36068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24864BBA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4F13DF28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4864F166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638DB729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0E0D6F1B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346C0F5D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07BD1723" w14:textId="77777777" w:rsidR="003E7A15" w:rsidRPr="0019421B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2693" w:type="dxa"/>
          </w:tcPr>
          <w:p w14:paraId="7C2D5B33" w14:textId="77777777" w:rsidR="0019421B" w:rsidRP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3260" w:type="dxa"/>
          </w:tcPr>
          <w:p w14:paraId="7310C148" w14:textId="77777777" w:rsidR="0019421B" w:rsidRP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</w:tr>
      <w:tr w:rsidR="0019421B" w:rsidRPr="0019421B" w14:paraId="3133CDB0" w14:textId="77777777" w:rsidTr="003E7A15">
        <w:trPr>
          <w:jc w:val="center"/>
        </w:trPr>
        <w:tc>
          <w:tcPr>
            <w:tcW w:w="1555" w:type="dxa"/>
          </w:tcPr>
          <w:p w14:paraId="2C2C768A" w14:textId="1297007D" w:rsidR="0019421B" w:rsidRPr="0019421B" w:rsidRDefault="0019421B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Saving into a private pension</w:t>
            </w:r>
          </w:p>
        </w:tc>
        <w:tc>
          <w:tcPr>
            <w:tcW w:w="3260" w:type="dxa"/>
          </w:tcPr>
          <w:p w14:paraId="35003099" w14:textId="77777777" w:rsid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63554009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58868D08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3CDD5E19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136FB808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3FF3C14E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054BA23C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7D468E0D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16C49178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40CC4CDF" w14:textId="77777777" w:rsidR="003E7A15" w:rsidRPr="0019421B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2693" w:type="dxa"/>
          </w:tcPr>
          <w:p w14:paraId="78ADDE73" w14:textId="77777777" w:rsidR="0019421B" w:rsidRP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3260" w:type="dxa"/>
          </w:tcPr>
          <w:p w14:paraId="413BE101" w14:textId="77777777" w:rsidR="0019421B" w:rsidRP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</w:tr>
      <w:tr w:rsidR="0019421B" w:rsidRPr="0019421B" w14:paraId="6E6DCDA2" w14:textId="77777777" w:rsidTr="003E7A15">
        <w:trPr>
          <w:jc w:val="center"/>
        </w:trPr>
        <w:tc>
          <w:tcPr>
            <w:tcW w:w="1555" w:type="dxa"/>
          </w:tcPr>
          <w:p w14:paraId="2B66A91D" w14:textId="1BB36EE7" w:rsidR="0019421B" w:rsidRPr="0019421B" w:rsidRDefault="0049771F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>Alcohol</w:t>
            </w:r>
          </w:p>
        </w:tc>
        <w:tc>
          <w:tcPr>
            <w:tcW w:w="3260" w:type="dxa"/>
          </w:tcPr>
          <w:p w14:paraId="419B838E" w14:textId="77777777" w:rsid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0612BB6D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17ACFA19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62035F15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366385D7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23126173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1331322D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3F409BFB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2CACD3D0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1C727EA6" w14:textId="77777777" w:rsidR="003E7A15" w:rsidRPr="0019421B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2693" w:type="dxa"/>
          </w:tcPr>
          <w:p w14:paraId="6F717A39" w14:textId="77777777" w:rsidR="0019421B" w:rsidRP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3260" w:type="dxa"/>
          </w:tcPr>
          <w:p w14:paraId="6F6AC754" w14:textId="77777777" w:rsidR="0019421B" w:rsidRP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</w:tr>
      <w:tr w:rsidR="0019421B" w:rsidRPr="0019421B" w14:paraId="2CC82912" w14:textId="77777777" w:rsidTr="003E7A15">
        <w:trPr>
          <w:jc w:val="center"/>
        </w:trPr>
        <w:tc>
          <w:tcPr>
            <w:tcW w:w="1555" w:type="dxa"/>
          </w:tcPr>
          <w:p w14:paraId="0576C441" w14:textId="6BDFB619" w:rsidR="0019421B" w:rsidRPr="0019421B" w:rsidRDefault="0019421B" w:rsidP="0049771F">
            <w:pPr>
              <w:rPr>
                <w:rFonts w:ascii="Arial" w:hAnsi="Arial" w:cs="Arial"/>
                <w:noProof/>
                <w:sz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lang w:val="en-US" w:eastAsia="en-US"/>
              </w:rPr>
              <w:t xml:space="preserve">Subsidised bike scheme </w:t>
            </w:r>
          </w:p>
        </w:tc>
        <w:tc>
          <w:tcPr>
            <w:tcW w:w="3260" w:type="dxa"/>
          </w:tcPr>
          <w:p w14:paraId="615EA111" w14:textId="77777777" w:rsid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0655F646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2AD5A0E4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608A0CEA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2B1E4ECA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44C176CC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4CF73AAA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43925B55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60C6A1F8" w14:textId="77777777" w:rsidR="003E7A15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  <w:p w14:paraId="3853A397" w14:textId="77777777" w:rsidR="003E7A15" w:rsidRPr="0019421B" w:rsidRDefault="003E7A15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2693" w:type="dxa"/>
          </w:tcPr>
          <w:p w14:paraId="7BB7B79C" w14:textId="77777777" w:rsidR="0019421B" w:rsidRP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  <w:tc>
          <w:tcPr>
            <w:tcW w:w="3260" w:type="dxa"/>
          </w:tcPr>
          <w:p w14:paraId="520BE11E" w14:textId="4E49E0E2" w:rsidR="0019421B" w:rsidRPr="0019421B" w:rsidRDefault="0019421B" w:rsidP="003E7A15">
            <w:pPr>
              <w:jc w:val="center"/>
              <w:rPr>
                <w:rFonts w:ascii="Arial" w:hAnsi="Arial" w:cs="Arial"/>
                <w:noProof/>
                <w:sz w:val="22"/>
                <w:lang w:val="en-US" w:eastAsia="en-US"/>
              </w:rPr>
            </w:pPr>
          </w:p>
        </w:tc>
      </w:tr>
    </w:tbl>
    <w:p w14:paraId="55A5AFD1" w14:textId="77777777" w:rsidR="00190CD9" w:rsidRDefault="00190CD9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625FEDEF" w14:textId="48015B04" w:rsidR="00190CD9" w:rsidRPr="003E7A15" w:rsidRDefault="003E7A15" w:rsidP="003E7A15">
      <w:pPr>
        <w:spacing w:line="360" w:lineRule="auto"/>
        <w:rPr>
          <w:rFonts w:ascii="Arial" w:hAnsi="Arial" w:cs="Arial"/>
          <w:noProof/>
          <w:sz w:val="22"/>
          <w:u w:val="single"/>
          <w:lang w:val="en-US" w:eastAsia="en-US"/>
        </w:rPr>
      </w:pPr>
      <w:r w:rsidRPr="003E7A15">
        <w:rPr>
          <w:rFonts w:ascii="Arial" w:hAnsi="Arial" w:cs="Arial"/>
          <w:b/>
          <w:noProof/>
          <w:sz w:val="22"/>
          <w:u w:val="single"/>
          <w:lang w:val="en-US" w:eastAsia="en-US"/>
        </w:rPr>
        <w:t xml:space="preserve">Ext: </w:t>
      </w:r>
      <w:r>
        <w:rPr>
          <w:rFonts w:ascii="Arial" w:hAnsi="Arial" w:cs="Arial"/>
          <w:noProof/>
          <w:sz w:val="22"/>
          <w:u w:val="single"/>
          <w:lang w:val="en-US" w:eastAsia="en-US"/>
        </w:rPr>
        <w:t>Evaluate your</w:t>
      </w:r>
      <w:r w:rsidRPr="003E7A15">
        <w:rPr>
          <w:rFonts w:ascii="Arial" w:hAnsi="Arial" w:cs="Arial"/>
          <w:noProof/>
          <w:sz w:val="22"/>
          <w:u w:val="single"/>
          <w:lang w:val="en-US" w:eastAsia="en-US"/>
        </w:rPr>
        <w:t xml:space="preserve"> Govt. interventions above</w:t>
      </w:r>
    </w:p>
    <w:p w14:paraId="66A522C8" w14:textId="68344CCA" w:rsidR="003E7A15" w:rsidRPr="003E7A15" w:rsidRDefault="003E7A15" w:rsidP="003E7A15">
      <w:pPr>
        <w:spacing w:line="360" w:lineRule="auto"/>
        <w:rPr>
          <w:rFonts w:ascii="Arial" w:hAnsi="Arial" w:cs="Arial"/>
          <w:noProof/>
          <w:sz w:val="22"/>
          <w:lang w:val="en-US" w:eastAsia="en-US"/>
        </w:rPr>
      </w:pPr>
      <w:r w:rsidRPr="003E7A15">
        <w:rPr>
          <w:rFonts w:ascii="Arial" w:hAnsi="Arial" w:cs="Arial"/>
          <w:noProof/>
          <w:sz w:val="22"/>
          <w:lang w:val="en-US" w:eastAsia="en-US"/>
        </w:rPr>
        <w:t>……………</w:t>
      </w:r>
      <w:r>
        <w:rPr>
          <w:rFonts w:ascii="Arial" w:hAnsi="Arial" w:cs="Arial"/>
          <w:noProof/>
          <w:sz w:val="22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E7A15">
        <w:rPr>
          <w:rFonts w:ascii="Arial" w:hAnsi="Arial" w:cs="Arial"/>
          <w:noProof/>
          <w:sz w:val="22"/>
          <w:lang w:val="en-US" w:eastAsia="en-US"/>
        </w:rPr>
        <w:t xml:space="preserve"> ……………</w:t>
      </w:r>
      <w:r>
        <w:rPr>
          <w:rFonts w:ascii="Arial" w:hAnsi="Arial" w:cs="Arial"/>
          <w:noProof/>
          <w:sz w:val="22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F8B84" w14:textId="77777777" w:rsidR="003E7A15" w:rsidRPr="003E7A15" w:rsidRDefault="003E7A15" w:rsidP="003E7A15">
      <w:pPr>
        <w:spacing w:line="360" w:lineRule="auto"/>
        <w:rPr>
          <w:rFonts w:ascii="Arial" w:hAnsi="Arial" w:cs="Arial"/>
          <w:noProof/>
          <w:sz w:val="22"/>
          <w:lang w:val="en-US" w:eastAsia="en-US"/>
        </w:rPr>
      </w:pPr>
      <w:r w:rsidRPr="003E7A15">
        <w:rPr>
          <w:rFonts w:ascii="Arial" w:hAnsi="Arial" w:cs="Arial"/>
          <w:noProof/>
          <w:sz w:val="22"/>
          <w:lang w:val="en-US" w:eastAsia="en-US"/>
        </w:rPr>
        <w:lastRenderedPageBreak/>
        <w:t>……………</w:t>
      </w:r>
      <w:r>
        <w:rPr>
          <w:rFonts w:ascii="Arial" w:hAnsi="Arial" w:cs="Arial"/>
          <w:noProof/>
          <w:sz w:val="22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8231E" w14:textId="68ABC3E0" w:rsidR="003E7A15" w:rsidRPr="003E7A15" w:rsidRDefault="003E7A15" w:rsidP="003E7A15">
      <w:pPr>
        <w:spacing w:line="360" w:lineRule="auto"/>
        <w:rPr>
          <w:rFonts w:ascii="Arial" w:hAnsi="Arial" w:cs="Arial"/>
          <w:noProof/>
          <w:sz w:val="22"/>
          <w:lang w:val="en-US" w:eastAsia="en-US"/>
        </w:rPr>
      </w:pPr>
      <w:r w:rsidRPr="003E7A15">
        <w:rPr>
          <w:rFonts w:ascii="Arial" w:hAnsi="Arial" w:cs="Arial"/>
          <w:noProof/>
          <w:sz w:val="22"/>
          <w:lang w:val="en-US" w:eastAsia="en-US"/>
        </w:rPr>
        <w:t>……………</w:t>
      </w:r>
      <w:r>
        <w:rPr>
          <w:rFonts w:ascii="Arial" w:hAnsi="Arial" w:cs="Arial"/>
          <w:noProof/>
          <w:sz w:val="22"/>
          <w:lang w:val="en-US" w:eastAsia="en-US"/>
        </w:rPr>
        <w:t>………………………………………………………………………………………………………………</w:t>
      </w:r>
    </w:p>
    <w:p w14:paraId="69F9BBE5" w14:textId="4B4E594C" w:rsidR="00B905BD" w:rsidRPr="003E7A15" w:rsidRDefault="00B905BD" w:rsidP="003E7A15">
      <w:pPr>
        <w:jc w:val="both"/>
        <w:rPr>
          <w:rFonts w:ascii="Arial" w:hAnsi="Arial" w:cs="Arial"/>
        </w:rPr>
      </w:pPr>
    </w:p>
    <w:p w14:paraId="1FFB8412" w14:textId="3E204342" w:rsidR="00A21AE6" w:rsidRDefault="00A21AE6" w:rsidP="009C0C43">
      <w:pPr>
        <w:rPr>
          <w:rFonts w:ascii="Arial" w:hAnsi="Arial" w:cs="Arial"/>
          <w:b/>
          <w:noProof/>
          <w:sz w:val="26"/>
          <w:lang w:val="en-US" w:eastAsia="en-US"/>
        </w:rPr>
      </w:pPr>
      <w:r>
        <w:rPr>
          <w:rFonts w:ascii="Arial" w:hAnsi="Arial" w:cs="Arial"/>
          <w:b/>
          <w:noProof/>
          <w:sz w:val="26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CC107BD" wp14:editId="23BCD200">
                <wp:simplePos x="0" y="0"/>
                <wp:positionH relativeFrom="column">
                  <wp:posOffset>1291590</wp:posOffset>
                </wp:positionH>
                <wp:positionV relativeFrom="paragraph">
                  <wp:posOffset>161925</wp:posOffset>
                </wp:positionV>
                <wp:extent cx="4229100" cy="457200"/>
                <wp:effectExtent l="0" t="0" r="19050" b="1905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457200"/>
                          <a:chOff x="2880" y="7986"/>
                          <a:chExt cx="6660" cy="720"/>
                        </a:xfrm>
                      </wpg:grpSpPr>
                      <wps:wsp>
                        <wps:cNvPr id="210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2880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6021D" w14:textId="77777777" w:rsidR="008A0460" w:rsidRPr="00040B6C" w:rsidRDefault="008A0460" w:rsidP="009C0C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8"/>
                                  <w:szCs w:val="40"/>
                                </w:rPr>
                              </w:pPr>
                            </w:p>
                            <w:p w14:paraId="0F5BDFB7" w14:textId="5E0D5834" w:rsidR="008A0460" w:rsidRPr="00E26EA3" w:rsidRDefault="008A0460" w:rsidP="009C0C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40"/>
                                </w:rPr>
                                <w:t>4. Public Goods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107BD" id="Group 209" o:spid="_x0000_s1143" style="position:absolute;margin-left:101.7pt;margin-top:12.75pt;width:333pt;height:36pt;z-index:251785216" coordorigin="2880,7986" coordsize="66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">
                <v:roundrect id="AutoShape 168" o:spid="_x0000_s1144" style="position:absolute;left:2880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"/>
                <v:shape id="Text Box 171" o:spid="_x0000_s1145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4816021D" w14:textId="77777777" w:rsidR="008A0460" w:rsidRPr="00040B6C" w:rsidRDefault="008A0460" w:rsidP="009C0C4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8"/>
                            <w:szCs w:val="40"/>
                          </w:rPr>
                        </w:pPr>
                      </w:p>
                      <w:p w14:paraId="0F5BDFB7" w14:textId="5E0D5834" w:rsidR="008A0460" w:rsidRPr="00E26EA3" w:rsidRDefault="008A0460" w:rsidP="009C0C4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40"/>
                          </w:rPr>
                          <w:t>4. Public Goods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065812" w14:textId="292A6C68" w:rsidR="00A21AE6" w:rsidRDefault="00A21AE6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016D607E" w14:textId="77777777" w:rsidR="00A21AE6" w:rsidRDefault="00A21AE6" w:rsidP="009C0C43">
      <w:pPr>
        <w:rPr>
          <w:rFonts w:ascii="Arial" w:hAnsi="Arial" w:cs="Arial"/>
          <w:b/>
          <w:noProof/>
          <w:sz w:val="26"/>
          <w:lang w:val="en-US" w:eastAsia="en-US"/>
        </w:rPr>
      </w:pPr>
    </w:p>
    <w:p w14:paraId="4069BE41" w14:textId="77777777" w:rsidR="009C0C43" w:rsidRDefault="009C0C43" w:rsidP="009C0C43">
      <w:pPr>
        <w:rPr>
          <w:rFonts w:ascii="Arial" w:hAnsi="Arial" w:cs="Arial"/>
          <w:b/>
          <w:noProof/>
          <w:sz w:val="26"/>
        </w:rPr>
      </w:pPr>
    </w:p>
    <w:p w14:paraId="547592FD" w14:textId="43C70E83" w:rsidR="00514034" w:rsidRPr="009453A2" w:rsidRDefault="00941426" w:rsidP="009C0C43">
      <w:pPr>
        <w:rPr>
          <w:rFonts w:ascii="Arial" w:hAnsi="Arial" w:cs="Arial"/>
          <w:noProof/>
          <w:u w:val="single"/>
        </w:rPr>
      </w:pPr>
      <w:r w:rsidRPr="0049771F">
        <w:rPr>
          <w:rFonts w:ascii="Arial" w:hAnsi="Arial" w:cs="Arial"/>
          <w:b/>
          <w:noProof/>
          <w:u w:val="single"/>
        </w:rPr>
        <w:t>Starter:</w:t>
      </w:r>
      <w:r w:rsidRPr="009453A2">
        <w:rPr>
          <w:rFonts w:ascii="Arial" w:hAnsi="Arial" w:cs="Arial"/>
          <w:b/>
          <w:noProof/>
          <w:u w:val="single"/>
        </w:rPr>
        <w:t xml:space="preserve"> </w:t>
      </w:r>
      <w:r w:rsidRPr="009453A2">
        <w:rPr>
          <w:rFonts w:ascii="Arial" w:hAnsi="Arial" w:cs="Arial"/>
          <w:noProof/>
          <w:u w:val="single"/>
        </w:rPr>
        <w:t xml:space="preserve">Decide if the following statements are </w:t>
      </w:r>
      <w:r w:rsidR="0049771F">
        <w:rPr>
          <w:rFonts w:ascii="Arial" w:hAnsi="Arial" w:cs="Arial"/>
          <w:noProof/>
          <w:u w:val="single"/>
        </w:rPr>
        <w:t>Ture or false</w:t>
      </w:r>
    </w:p>
    <w:p w14:paraId="31F6A4F0" w14:textId="77777777" w:rsidR="009453A2" w:rsidRPr="009453A2" w:rsidRDefault="009453A2" w:rsidP="009C0C43">
      <w:pPr>
        <w:rPr>
          <w:rFonts w:ascii="Arial" w:hAnsi="Arial" w:cs="Arial"/>
          <w:b/>
          <w:noProof/>
          <w:u w:val="single"/>
        </w:rPr>
      </w:pPr>
    </w:p>
    <w:p w14:paraId="719F0392" w14:textId="55258265" w:rsidR="00941426" w:rsidRPr="00941426" w:rsidRDefault="00941426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Merit goods are only provided by Government</w:t>
      </w:r>
    </w:p>
    <w:p w14:paraId="1B0845D2" w14:textId="40B1B09A" w:rsidR="00941426" w:rsidRPr="00941426" w:rsidRDefault="00941426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Merit goods generate po</w:t>
      </w:r>
      <w:r w:rsidR="003F1000">
        <w:rPr>
          <w:rFonts w:ascii="Arial" w:hAnsi="Arial" w:cs="Arial"/>
          <w:noProof/>
          <w:sz w:val="22"/>
        </w:rPr>
        <w:t>s</w:t>
      </w:r>
      <w:r>
        <w:rPr>
          <w:rFonts w:ascii="Arial" w:hAnsi="Arial" w:cs="Arial"/>
          <w:noProof/>
          <w:sz w:val="22"/>
        </w:rPr>
        <w:t>tive consumption externalities</w:t>
      </w:r>
    </w:p>
    <w:p w14:paraId="4C5528B0" w14:textId="53CA9909" w:rsidR="00941426" w:rsidRPr="00941426" w:rsidRDefault="00941426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The Govt. often subsidises the provision of merit goods</w:t>
      </w:r>
    </w:p>
    <w:p w14:paraId="1E5DD692" w14:textId="662D2BC1" w:rsidR="00941426" w:rsidRPr="00941426" w:rsidRDefault="00941426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A KFC bargain bucket is an example of a merit good</w:t>
      </w:r>
    </w:p>
    <w:p w14:paraId="10FD72E3" w14:textId="36A3F3F5" w:rsidR="00941426" w:rsidRPr="006538CD" w:rsidRDefault="006538CD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The private benefits of consuming a merit good are more than the social benefits</w:t>
      </w:r>
    </w:p>
    <w:p w14:paraId="5248319B" w14:textId="601E184D" w:rsidR="006538CD" w:rsidRPr="009453A2" w:rsidRDefault="009453A2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The private benefits of consuming a merit good are equal to the social benefits</w:t>
      </w:r>
    </w:p>
    <w:p w14:paraId="3A4765ED" w14:textId="2BE72BA5" w:rsidR="009453A2" w:rsidRPr="009453A2" w:rsidRDefault="009453A2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The private benefits of consuming a merit good are less than the social benefits</w:t>
      </w:r>
    </w:p>
    <w:p w14:paraId="7D972EB1" w14:textId="436FF980" w:rsidR="009453A2" w:rsidRPr="009453A2" w:rsidRDefault="009453A2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Private cost + external cost = social cost</w:t>
      </w:r>
    </w:p>
    <w:p w14:paraId="5E822FC8" w14:textId="36767799" w:rsidR="009453A2" w:rsidRPr="009453A2" w:rsidRDefault="009453A2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Social benefits – private benefits = positive externality</w:t>
      </w:r>
    </w:p>
    <w:p w14:paraId="752563E6" w14:textId="38445ED3" w:rsidR="009453A2" w:rsidRPr="00941426" w:rsidRDefault="009453A2" w:rsidP="00941426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The free market equ. Is where MSB=MSC</w:t>
      </w:r>
    </w:p>
    <w:p w14:paraId="33A1E683" w14:textId="77777777" w:rsidR="00941426" w:rsidRDefault="00941426" w:rsidP="009C0C43">
      <w:pPr>
        <w:rPr>
          <w:rFonts w:ascii="Arial" w:hAnsi="Arial" w:cs="Arial"/>
          <w:b/>
          <w:noProof/>
          <w:sz w:val="26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8"/>
        <w:gridCol w:w="8730"/>
      </w:tblGrid>
      <w:tr w:rsidR="009C0C43" w:rsidRPr="00C45ADF" w14:paraId="30EB8F46" w14:textId="77777777" w:rsidTr="009E402B">
        <w:trPr>
          <w:trHeight w:val="80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E5A4" w14:textId="77777777" w:rsidR="009E402B" w:rsidRDefault="009E402B" w:rsidP="00A96C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49D9A" w14:textId="77777777" w:rsidR="009C0C43" w:rsidRPr="00C45ADF" w:rsidRDefault="009C0C43" w:rsidP="00A96C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Goods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FC8E" w14:textId="5E9F9A4B" w:rsidR="009C0C43" w:rsidRDefault="009C0C43" w:rsidP="00A96C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EF27A8" w14:textId="77777777" w:rsidR="009E402B" w:rsidRDefault="009E402B" w:rsidP="00A96C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D12DE7" w14:textId="77777777" w:rsidR="009E402B" w:rsidRPr="00082D5B" w:rsidRDefault="009E402B" w:rsidP="00A96C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FBA4BB" w14:textId="77777777" w:rsidR="009C0C43" w:rsidRPr="00C45ADF" w:rsidRDefault="009C0C43" w:rsidP="00A96C0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E43523" w14:textId="77777777" w:rsidR="009C0C43" w:rsidRPr="00DD7C6B" w:rsidRDefault="009C0C43" w:rsidP="009C0C43">
      <w:pPr>
        <w:rPr>
          <w:rFonts w:ascii="Arial" w:hAnsi="Arial" w:cs="Arial"/>
          <w:b/>
          <w:noProof/>
          <w:sz w:val="26"/>
        </w:rPr>
      </w:pPr>
    </w:p>
    <w:p w14:paraId="2BD228E2" w14:textId="4524B1F5" w:rsidR="009C0C43" w:rsidRDefault="008F1DC7" w:rsidP="009C0C43">
      <w:pPr>
        <w:jc w:val="both"/>
        <w:rPr>
          <w:rFonts w:ascii="Arial" w:hAnsi="Arial" w:cs="Arial"/>
          <w:b/>
          <w:noProof/>
          <w:sz w:val="22"/>
          <w:szCs w:val="23"/>
          <w:u w:val="single"/>
        </w:rPr>
      </w:pPr>
      <w:r w:rsidRPr="008F1DC7">
        <w:rPr>
          <w:rFonts w:ascii="Arial" w:hAnsi="Arial" w:cs="Arial"/>
          <w:b/>
          <w:noProof/>
          <w:sz w:val="22"/>
          <w:szCs w:val="23"/>
          <w:u w:val="single"/>
        </w:rPr>
        <w:t>Defining characteristics of Public Goods</w:t>
      </w:r>
    </w:p>
    <w:p w14:paraId="6CC822B1" w14:textId="77777777" w:rsidR="008F1DC7" w:rsidRPr="008F1DC7" w:rsidRDefault="008F1DC7" w:rsidP="009C0C43">
      <w:pPr>
        <w:jc w:val="both"/>
        <w:rPr>
          <w:rFonts w:ascii="Arial" w:hAnsi="Arial" w:cs="Arial"/>
          <w:b/>
          <w:noProof/>
          <w:sz w:val="8"/>
          <w:szCs w:val="10"/>
          <w:u w:val="single"/>
        </w:rPr>
      </w:pPr>
    </w:p>
    <w:p w14:paraId="38773DC5" w14:textId="739FFF7A" w:rsidR="009C0C43" w:rsidRPr="008A0460" w:rsidRDefault="009C0C43" w:rsidP="008F1DC7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3"/>
        </w:rPr>
      </w:pPr>
      <w:r w:rsidRPr="009E402B">
        <w:rPr>
          <w:rFonts w:ascii="Arial" w:hAnsi="Arial" w:cs="Arial"/>
          <w:b/>
          <w:color w:val="7030A0"/>
          <w:sz w:val="22"/>
          <w:szCs w:val="23"/>
        </w:rPr>
        <w:t xml:space="preserve">Non-Rival: </w:t>
      </w:r>
    </w:p>
    <w:p w14:paraId="5C18E18E" w14:textId="77777777" w:rsidR="008A0460" w:rsidRPr="009E402B" w:rsidRDefault="008A0460" w:rsidP="008A0460">
      <w:pPr>
        <w:ind w:left="720"/>
        <w:jc w:val="both"/>
        <w:rPr>
          <w:rFonts w:ascii="Arial" w:hAnsi="Arial" w:cs="Arial"/>
          <w:b/>
          <w:sz w:val="22"/>
          <w:szCs w:val="23"/>
        </w:rPr>
      </w:pPr>
    </w:p>
    <w:p w14:paraId="217FAF45" w14:textId="69D6324B" w:rsidR="009C0C43" w:rsidRPr="009E402B" w:rsidRDefault="009C0C43" w:rsidP="008A0460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3"/>
        </w:rPr>
      </w:pPr>
      <w:r w:rsidRPr="009E402B">
        <w:rPr>
          <w:rFonts w:ascii="Arial" w:hAnsi="Arial" w:cs="Arial"/>
          <w:b/>
          <w:color w:val="7030A0"/>
          <w:sz w:val="22"/>
          <w:szCs w:val="23"/>
        </w:rPr>
        <w:t>Non-Excludable:</w:t>
      </w:r>
      <w:r w:rsidRPr="009E402B">
        <w:rPr>
          <w:rFonts w:ascii="Arial" w:hAnsi="Arial" w:cs="Arial"/>
          <w:b/>
          <w:sz w:val="22"/>
          <w:szCs w:val="23"/>
        </w:rPr>
        <w:tab/>
      </w:r>
    </w:p>
    <w:p w14:paraId="3A73AD6D" w14:textId="7201A189" w:rsidR="009C0C43" w:rsidRPr="009E402B" w:rsidRDefault="009C0C43" w:rsidP="009C0C43">
      <w:pPr>
        <w:tabs>
          <w:tab w:val="left" w:pos="1860"/>
        </w:tabs>
        <w:jc w:val="both"/>
        <w:rPr>
          <w:rFonts w:ascii="Arial" w:hAnsi="Arial" w:cs="Arial"/>
          <w:sz w:val="22"/>
          <w:szCs w:val="23"/>
        </w:rPr>
      </w:pPr>
      <w:r w:rsidRPr="009E402B">
        <w:rPr>
          <w:rFonts w:ascii="Arial" w:hAnsi="Arial" w:cs="Arial"/>
          <w:sz w:val="22"/>
          <w:szCs w:val="23"/>
        </w:rPr>
        <w:t xml:space="preserve">Any good that has these characteristics is called a </w:t>
      </w:r>
      <w:r w:rsidR="008A0460">
        <w:rPr>
          <w:rFonts w:ascii="Arial" w:hAnsi="Arial" w:cs="Arial"/>
          <w:b/>
          <w:sz w:val="22"/>
          <w:szCs w:val="23"/>
        </w:rPr>
        <w:t xml:space="preserve">                  </w:t>
      </w:r>
      <w:r w:rsidRPr="009E402B">
        <w:rPr>
          <w:rFonts w:ascii="Arial" w:hAnsi="Arial" w:cs="Arial"/>
          <w:sz w:val="22"/>
          <w:szCs w:val="23"/>
        </w:rPr>
        <w:t>e.g</w:t>
      </w:r>
      <w:proofErr w:type="gramStart"/>
      <w:r w:rsidRPr="009E402B">
        <w:rPr>
          <w:rFonts w:ascii="Arial" w:hAnsi="Arial" w:cs="Arial"/>
          <w:sz w:val="22"/>
          <w:szCs w:val="23"/>
        </w:rPr>
        <w:t>..</w:t>
      </w:r>
      <w:proofErr w:type="gramEnd"/>
      <w:r w:rsidRPr="009E402B">
        <w:rPr>
          <w:rFonts w:ascii="Arial" w:hAnsi="Arial" w:cs="Arial"/>
          <w:sz w:val="22"/>
          <w:szCs w:val="23"/>
        </w:rPr>
        <w:t xml:space="preserve"> Some goods show some characteristics of </w:t>
      </w:r>
      <w:r w:rsidR="00675D57">
        <w:rPr>
          <w:rFonts w:ascii="Arial" w:hAnsi="Arial" w:cs="Arial"/>
          <w:sz w:val="22"/>
          <w:szCs w:val="23"/>
        </w:rPr>
        <w:t xml:space="preserve">                            </w:t>
      </w:r>
      <w:r w:rsidRPr="009E402B">
        <w:rPr>
          <w:rFonts w:ascii="Arial" w:hAnsi="Arial" w:cs="Arial"/>
          <w:sz w:val="22"/>
          <w:szCs w:val="23"/>
        </w:rPr>
        <w:t xml:space="preserve">but not totally and </w:t>
      </w:r>
      <w:proofErr w:type="gramStart"/>
      <w:r w:rsidRPr="009E402B">
        <w:rPr>
          <w:rFonts w:ascii="Arial" w:hAnsi="Arial" w:cs="Arial"/>
          <w:sz w:val="22"/>
          <w:szCs w:val="23"/>
        </w:rPr>
        <w:t>are often called</w:t>
      </w:r>
      <w:proofErr w:type="gramEnd"/>
      <w:r w:rsidR="008A0460">
        <w:rPr>
          <w:rFonts w:ascii="Arial" w:hAnsi="Arial" w:cs="Arial"/>
          <w:b/>
          <w:sz w:val="22"/>
          <w:szCs w:val="23"/>
        </w:rPr>
        <w:t xml:space="preserve">                                 </w:t>
      </w:r>
      <w:r w:rsidRPr="009E402B">
        <w:rPr>
          <w:rFonts w:ascii="Arial" w:hAnsi="Arial" w:cs="Arial"/>
          <w:sz w:val="22"/>
          <w:szCs w:val="23"/>
        </w:rPr>
        <w:t>.</w:t>
      </w:r>
    </w:p>
    <w:p w14:paraId="02D113C1" w14:textId="77777777" w:rsidR="009C0C43" w:rsidRPr="009E402B" w:rsidRDefault="009C0C43" w:rsidP="009C0C43">
      <w:pPr>
        <w:rPr>
          <w:rFonts w:ascii="Arial" w:hAnsi="Arial" w:cs="Arial"/>
          <w:b/>
          <w:sz w:val="8"/>
          <w:szCs w:val="10"/>
        </w:rPr>
      </w:pPr>
    </w:p>
    <w:p w14:paraId="29EF8ED5" w14:textId="0C3F0500" w:rsidR="009C0C43" w:rsidRPr="001936BD" w:rsidRDefault="009C0C43" w:rsidP="008A0460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3"/>
        </w:rPr>
      </w:pPr>
      <w:proofErr w:type="gramStart"/>
      <w:r w:rsidRPr="001936BD">
        <w:rPr>
          <w:rFonts w:ascii="Arial" w:hAnsi="Arial" w:cs="Arial"/>
          <w:sz w:val="22"/>
          <w:szCs w:val="23"/>
        </w:rPr>
        <w:t>Many goods in our economy are not public goods</w:t>
      </w:r>
      <w:proofErr w:type="gramEnd"/>
      <w:r w:rsidRPr="001936BD">
        <w:rPr>
          <w:rFonts w:ascii="Arial" w:hAnsi="Arial" w:cs="Arial"/>
          <w:sz w:val="22"/>
          <w:szCs w:val="23"/>
        </w:rPr>
        <w:t xml:space="preserve">, </w:t>
      </w:r>
      <w:proofErr w:type="gramStart"/>
      <w:r w:rsidRPr="001936BD">
        <w:rPr>
          <w:rFonts w:ascii="Arial" w:hAnsi="Arial" w:cs="Arial"/>
          <w:sz w:val="22"/>
          <w:szCs w:val="23"/>
        </w:rPr>
        <w:t xml:space="preserve">they are </w:t>
      </w:r>
      <w:r w:rsidR="008A0460">
        <w:rPr>
          <w:rFonts w:ascii="Arial" w:hAnsi="Arial" w:cs="Arial"/>
          <w:sz w:val="22"/>
          <w:szCs w:val="23"/>
        </w:rPr>
        <w:t xml:space="preserve">                  </w:t>
      </w:r>
      <w:r w:rsidRPr="001936BD">
        <w:rPr>
          <w:rFonts w:ascii="Arial" w:hAnsi="Arial" w:cs="Arial"/>
          <w:sz w:val="22"/>
          <w:szCs w:val="23"/>
        </w:rPr>
        <w:t>goods</w:t>
      </w:r>
      <w:proofErr w:type="gramEnd"/>
      <w:r w:rsidRPr="001936BD">
        <w:rPr>
          <w:rFonts w:ascii="Arial" w:hAnsi="Arial" w:cs="Arial"/>
          <w:sz w:val="22"/>
          <w:szCs w:val="23"/>
        </w:rPr>
        <w:t xml:space="preserve">. This means that they are </w:t>
      </w:r>
      <w:r w:rsidRPr="001936BD">
        <w:rPr>
          <w:rFonts w:ascii="Arial" w:hAnsi="Arial" w:cs="Arial"/>
          <w:i/>
          <w:sz w:val="22"/>
          <w:szCs w:val="23"/>
        </w:rPr>
        <w:t>neither</w:t>
      </w:r>
      <w:r w:rsidRPr="001936BD">
        <w:rPr>
          <w:rFonts w:ascii="Arial" w:hAnsi="Arial" w:cs="Arial"/>
          <w:sz w:val="22"/>
          <w:szCs w:val="23"/>
        </w:rPr>
        <w:t xml:space="preserve"> </w:t>
      </w:r>
      <w:r w:rsidR="008A0460">
        <w:rPr>
          <w:rFonts w:ascii="Arial" w:hAnsi="Arial" w:cs="Arial"/>
          <w:b/>
          <w:sz w:val="22"/>
          <w:szCs w:val="23"/>
        </w:rPr>
        <w:t xml:space="preserve">                    </w:t>
      </w:r>
      <w:r w:rsidRPr="001936BD">
        <w:rPr>
          <w:rFonts w:ascii="Arial" w:hAnsi="Arial" w:cs="Arial"/>
          <w:sz w:val="22"/>
          <w:szCs w:val="23"/>
        </w:rPr>
        <w:t>nor</w:t>
      </w:r>
      <w:r w:rsidR="008A0460">
        <w:rPr>
          <w:rFonts w:ascii="Arial" w:hAnsi="Arial" w:cs="Arial"/>
          <w:b/>
          <w:sz w:val="22"/>
          <w:szCs w:val="23"/>
        </w:rPr>
        <w:t xml:space="preserve">                         </w:t>
      </w:r>
      <w:r w:rsidRPr="001936BD">
        <w:rPr>
          <w:rFonts w:ascii="Arial" w:hAnsi="Arial" w:cs="Arial"/>
          <w:b/>
          <w:sz w:val="22"/>
          <w:szCs w:val="23"/>
        </w:rPr>
        <w:t>.</w:t>
      </w:r>
      <w:r w:rsidRPr="001936BD">
        <w:rPr>
          <w:rFonts w:ascii="Arial" w:hAnsi="Arial" w:cs="Arial"/>
          <w:sz w:val="22"/>
          <w:szCs w:val="23"/>
        </w:rPr>
        <w:t xml:space="preserve"> </w:t>
      </w:r>
      <w:r w:rsidRPr="001936BD">
        <w:rPr>
          <w:rFonts w:ascii="Arial" w:hAnsi="Arial" w:cs="Arial"/>
          <w:b/>
          <w:sz w:val="22"/>
          <w:szCs w:val="23"/>
        </w:rPr>
        <w:t xml:space="preserve"> </w:t>
      </w:r>
      <w:r w:rsidRPr="001936BD">
        <w:rPr>
          <w:rFonts w:ascii="Arial" w:hAnsi="Arial" w:cs="Arial"/>
          <w:sz w:val="22"/>
          <w:szCs w:val="23"/>
        </w:rPr>
        <w:t>For example</w:t>
      </w:r>
      <w:r w:rsidR="00F749EC" w:rsidRPr="001936BD">
        <w:rPr>
          <w:rFonts w:ascii="Arial" w:hAnsi="Arial" w:cs="Arial"/>
          <w:sz w:val="22"/>
          <w:szCs w:val="23"/>
        </w:rPr>
        <w:t>,</w:t>
      </w:r>
      <w:r w:rsidRPr="001936BD">
        <w:rPr>
          <w:rFonts w:ascii="Arial" w:hAnsi="Arial" w:cs="Arial"/>
          <w:sz w:val="22"/>
          <w:szCs w:val="23"/>
        </w:rPr>
        <w:t xml:space="preserve"> </w:t>
      </w:r>
      <w:r w:rsidR="008A0460">
        <w:rPr>
          <w:rFonts w:ascii="Arial" w:hAnsi="Arial" w:cs="Arial"/>
          <w:sz w:val="22"/>
          <w:szCs w:val="23"/>
        </w:rPr>
        <w:t xml:space="preserve">                                </w:t>
      </w:r>
      <w:r w:rsidRPr="001936BD">
        <w:rPr>
          <w:rFonts w:ascii="Arial" w:hAnsi="Arial" w:cs="Arial"/>
          <w:sz w:val="22"/>
          <w:szCs w:val="23"/>
        </w:rPr>
        <w:t xml:space="preserve">if I consume </w:t>
      </w:r>
      <w:proofErr w:type="gramStart"/>
      <w:r w:rsidRPr="001936BD">
        <w:rPr>
          <w:rFonts w:ascii="Arial" w:hAnsi="Arial" w:cs="Arial"/>
          <w:sz w:val="22"/>
          <w:szCs w:val="23"/>
        </w:rPr>
        <w:t>it</w:t>
      </w:r>
      <w:proofErr w:type="gramEnd"/>
      <w:r w:rsidRPr="001936BD">
        <w:rPr>
          <w:rFonts w:ascii="Arial" w:hAnsi="Arial" w:cs="Arial"/>
          <w:sz w:val="22"/>
          <w:szCs w:val="23"/>
        </w:rPr>
        <w:t xml:space="preserve"> you cannot and a producer can stop me consuming, as if I do not pay for it I cannot consume it.</w:t>
      </w:r>
    </w:p>
    <w:p w14:paraId="6647524D" w14:textId="77777777" w:rsidR="009C0C43" w:rsidRPr="00DD7C6B" w:rsidRDefault="009C0C43" w:rsidP="009C0C43">
      <w:pPr>
        <w:rPr>
          <w:rFonts w:ascii="Arial" w:hAnsi="Arial" w:cs="Arial"/>
          <w:sz w:val="26"/>
        </w:rPr>
      </w:pPr>
    </w:p>
    <w:p w14:paraId="3A422833" w14:textId="77777777" w:rsidR="009E402B" w:rsidRDefault="009E402B" w:rsidP="009C0C43">
      <w:pPr>
        <w:rPr>
          <w:rFonts w:ascii="Arial" w:hAnsi="Arial" w:cs="Arial"/>
          <w:b/>
          <w:color w:val="7030A0"/>
          <w:sz w:val="26"/>
          <w:u w:val="single"/>
        </w:rPr>
      </w:pPr>
    </w:p>
    <w:p w14:paraId="39B2C327" w14:textId="21493629" w:rsidR="009C0C43" w:rsidRPr="001936BD" w:rsidRDefault="009C0C43" w:rsidP="001936BD">
      <w:pPr>
        <w:spacing w:after="120"/>
        <w:rPr>
          <w:rFonts w:ascii="Arial" w:hAnsi="Arial" w:cs="Arial"/>
          <w:b/>
          <w:color w:val="7030A0"/>
          <w:u w:val="single"/>
        </w:rPr>
      </w:pPr>
      <w:r w:rsidRPr="009E402B">
        <w:rPr>
          <w:rFonts w:ascii="Arial" w:hAnsi="Arial" w:cs="Arial"/>
          <w:b/>
          <w:color w:val="7030A0"/>
          <w:u w:val="single"/>
        </w:rPr>
        <w:t>Public Goods and Market Failure</w:t>
      </w:r>
    </w:p>
    <w:p w14:paraId="0E10D1CD" w14:textId="359D8A0A" w:rsidR="001936BD" w:rsidRDefault="009C0C43" w:rsidP="009C0C43">
      <w:pPr>
        <w:jc w:val="both"/>
        <w:rPr>
          <w:rFonts w:ascii="Arial" w:hAnsi="Arial" w:cs="Arial"/>
          <w:sz w:val="22"/>
          <w:szCs w:val="23"/>
        </w:rPr>
      </w:pPr>
      <w:r w:rsidRPr="009E402B">
        <w:rPr>
          <w:rFonts w:ascii="Arial" w:hAnsi="Arial" w:cs="Arial"/>
          <w:sz w:val="22"/>
          <w:szCs w:val="23"/>
        </w:rPr>
        <w:t xml:space="preserve">If left to the market public goods would. </w:t>
      </w:r>
    </w:p>
    <w:p w14:paraId="50267647" w14:textId="77777777" w:rsidR="001936BD" w:rsidRDefault="001936BD" w:rsidP="009C0C43">
      <w:pPr>
        <w:jc w:val="both"/>
        <w:rPr>
          <w:rFonts w:ascii="Arial" w:hAnsi="Arial" w:cs="Arial"/>
          <w:sz w:val="22"/>
          <w:szCs w:val="23"/>
        </w:rPr>
      </w:pPr>
    </w:p>
    <w:p w14:paraId="19F57800" w14:textId="5E6B1245" w:rsidR="009C0C43" w:rsidRPr="009E402B" w:rsidRDefault="009C0C43" w:rsidP="009C0C43">
      <w:pPr>
        <w:jc w:val="both"/>
        <w:rPr>
          <w:rFonts w:ascii="Arial" w:hAnsi="Arial" w:cs="Arial"/>
          <w:sz w:val="22"/>
          <w:szCs w:val="23"/>
        </w:rPr>
      </w:pPr>
      <w:r w:rsidRPr="009E402B">
        <w:rPr>
          <w:rFonts w:ascii="Arial" w:hAnsi="Arial" w:cs="Arial"/>
          <w:sz w:val="22"/>
          <w:szCs w:val="23"/>
        </w:rPr>
        <w:t xml:space="preserve">People want </w:t>
      </w:r>
      <w:proofErr w:type="gramStart"/>
      <w:r w:rsidRPr="009E402B">
        <w:rPr>
          <w:rFonts w:ascii="Arial" w:hAnsi="Arial" w:cs="Arial"/>
          <w:sz w:val="22"/>
          <w:szCs w:val="23"/>
        </w:rPr>
        <w:t>street-lighting</w:t>
      </w:r>
      <w:proofErr w:type="gramEnd"/>
      <w:r w:rsidRPr="009E402B">
        <w:rPr>
          <w:rFonts w:ascii="Arial" w:hAnsi="Arial" w:cs="Arial"/>
          <w:sz w:val="22"/>
          <w:szCs w:val="23"/>
        </w:rPr>
        <w:t xml:space="preserve"> and if it were not provided then this is a source </w:t>
      </w:r>
      <w:r w:rsidR="00A539D0">
        <w:rPr>
          <w:rFonts w:ascii="Arial" w:hAnsi="Arial" w:cs="Arial"/>
          <w:sz w:val="22"/>
          <w:szCs w:val="23"/>
        </w:rPr>
        <w:t>of market failure. There is one</w:t>
      </w:r>
      <w:r w:rsidRPr="009E402B">
        <w:rPr>
          <w:rFonts w:ascii="Arial" w:hAnsi="Arial" w:cs="Arial"/>
          <w:sz w:val="22"/>
          <w:szCs w:val="23"/>
        </w:rPr>
        <w:t xml:space="preserve"> </w:t>
      </w:r>
      <w:r w:rsidR="00A539D0">
        <w:rPr>
          <w:rFonts w:ascii="Arial" w:hAnsi="Arial" w:cs="Arial"/>
          <w:sz w:val="22"/>
          <w:szCs w:val="23"/>
        </w:rPr>
        <w:t>main reason</w:t>
      </w:r>
      <w:r w:rsidRPr="009E402B">
        <w:rPr>
          <w:rFonts w:ascii="Arial" w:hAnsi="Arial" w:cs="Arial"/>
          <w:sz w:val="22"/>
          <w:szCs w:val="23"/>
        </w:rPr>
        <w:t xml:space="preserve"> why public goods </w:t>
      </w:r>
      <w:proofErr w:type="gramStart"/>
      <w:r w:rsidRPr="009E402B">
        <w:rPr>
          <w:rFonts w:ascii="Arial" w:hAnsi="Arial" w:cs="Arial"/>
          <w:sz w:val="22"/>
          <w:szCs w:val="23"/>
        </w:rPr>
        <w:t>are not provided</w:t>
      </w:r>
      <w:proofErr w:type="gramEnd"/>
      <w:r w:rsidR="00A539D0">
        <w:rPr>
          <w:rFonts w:ascii="Arial" w:hAnsi="Arial" w:cs="Arial"/>
          <w:sz w:val="22"/>
          <w:szCs w:val="23"/>
        </w:rPr>
        <w:t>….</w:t>
      </w:r>
    </w:p>
    <w:p w14:paraId="790960C1" w14:textId="77777777" w:rsidR="009C0C43" w:rsidRPr="009E402B" w:rsidRDefault="009C0C43" w:rsidP="009C0C43">
      <w:pPr>
        <w:jc w:val="both"/>
        <w:rPr>
          <w:rFonts w:ascii="Arial" w:hAnsi="Arial" w:cs="Arial"/>
          <w:sz w:val="22"/>
          <w:szCs w:val="23"/>
        </w:rPr>
      </w:pPr>
    </w:p>
    <w:p w14:paraId="42FD5AC3" w14:textId="4CA8BB34" w:rsidR="009C0C43" w:rsidRPr="009E402B" w:rsidRDefault="009C0C43" w:rsidP="009E402B">
      <w:pPr>
        <w:spacing w:after="80"/>
        <w:jc w:val="both"/>
        <w:rPr>
          <w:rFonts w:ascii="Arial" w:hAnsi="Arial" w:cs="Arial"/>
          <w:b/>
          <w:sz w:val="22"/>
          <w:szCs w:val="23"/>
        </w:rPr>
      </w:pPr>
      <w:r w:rsidRPr="009E402B">
        <w:rPr>
          <w:rFonts w:ascii="Arial" w:hAnsi="Arial" w:cs="Arial"/>
          <w:b/>
          <w:sz w:val="22"/>
          <w:szCs w:val="23"/>
        </w:rPr>
        <w:t>The Free Rider Problem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8"/>
        <w:gridCol w:w="8550"/>
      </w:tblGrid>
      <w:tr w:rsidR="009E402B" w:rsidRPr="009E402B" w14:paraId="1503B1F8" w14:textId="77777777" w:rsidTr="009E402B">
        <w:trPr>
          <w:trHeight w:val="58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8D9F" w14:textId="77777777" w:rsidR="00A539D0" w:rsidRDefault="00A539D0" w:rsidP="00A96C0E">
            <w:pPr>
              <w:jc w:val="center"/>
              <w:rPr>
                <w:rFonts w:ascii="Arial" w:hAnsi="Arial" w:cs="Arial"/>
                <w:b/>
                <w:sz w:val="21"/>
                <w:szCs w:val="22"/>
              </w:rPr>
            </w:pPr>
          </w:p>
          <w:p w14:paraId="0C8FBE63" w14:textId="77777777" w:rsidR="009C0C43" w:rsidRPr="009E402B" w:rsidRDefault="009C0C43" w:rsidP="00A96C0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E402B">
              <w:rPr>
                <w:rFonts w:ascii="Arial" w:hAnsi="Arial" w:cs="Arial"/>
                <w:b/>
                <w:sz w:val="21"/>
                <w:szCs w:val="22"/>
              </w:rPr>
              <w:t>Free Rider Problem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F50F" w14:textId="77777777" w:rsidR="009C0C43" w:rsidRDefault="009C0C43" w:rsidP="00A539D0">
            <w:pPr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  <w:p w14:paraId="6E992E5E" w14:textId="77777777" w:rsidR="00A539D0" w:rsidRDefault="00A539D0" w:rsidP="00A539D0">
            <w:pPr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  <w:p w14:paraId="0594B7F9" w14:textId="77777777" w:rsidR="00A539D0" w:rsidRDefault="00A539D0" w:rsidP="00A539D0">
            <w:pPr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  <w:p w14:paraId="4BA1B0AD" w14:textId="5BD43487" w:rsidR="00A539D0" w:rsidRPr="009E402B" w:rsidRDefault="00A539D0" w:rsidP="00A539D0">
            <w:pPr>
              <w:rPr>
                <w:rFonts w:ascii="Arial" w:hAnsi="Arial" w:cs="Arial"/>
                <w:color w:val="000000"/>
                <w:sz w:val="21"/>
                <w:szCs w:val="22"/>
              </w:rPr>
            </w:pPr>
          </w:p>
        </w:tc>
      </w:tr>
    </w:tbl>
    <w:p w14:paraId="49CF4338" w14:textId="77777777" w:rsidR="009C0C43" w:rsidRPr="009E402B" w:rsidRDefault="009C0C43" w:rsidP="009C0C43">
      <w:pPr>
        <w:jc w:val="both"/>
        <w:rPr>
          <w:rFonts w:ascii="Arial" w:hAnsi="Arial" w:cs="Arial"/>
          <w:sz w:val="22"/>
          <w:szCs w:val="23"/>
        </w:rPr>
      </w:pPr>
    </w:p>
    <w:p w14:paraId="554D481A" w14:textId="5057EDF6" w:rsidR="00A539D0" w:rsidRDefault="009C0C43" w:rsidP="00A539D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3"/>
        </w:rPr>
      </w:pPr>
      <w:r w:rsidRPr="00A539D0">
        <w:rPr>
          <w:rFonts w:ascii="Arial" w:hAnsi="Arial" w:cs="Arial"/>
          <w:sz w:val="22"/>
          <w:szCs w:val="23"/>
        </w:rPr>
        <w:t xml:space="preserve">Once a public good </w:t>
      </w:r>
      <w:proofErr w:type="gramStart"/>
      <w:r w:rsidRPr="00A539D0">
        <w:rPr>
          <w:rFonts w:ascii="Arial" w:hAnsi="Arial" w:cs="Arial"/>
          <w:sz w:val="22"/>
          <w:szCs w:val="23"/>
        </w:rPr>
        <w:t>has been provided</w:t>
      </w:r>
      <w:proofErr w:type="gramEnd"/>
      <w:r w:rsidRPr="00A539D0">
        <w:rPr>
          <w:rFonts w:ascii="Arial" w:hAnsi="Arial" w:cs="Arial"/>
          <w:sz w:val="22"/>
          <w:szCs w:val="23"/>
        </w:rPr>
        <w:t xml:space="preserve"> for one individual, it is automatically provided for all. The market fails because </w:t>
      </w:r>
    </w:p>
    <w:p w14:paraId="5850E82F" w14:textId="00A67BF7" w:rsidR="008A0460" w:rsidRDefault="008A0460" w:rsidP="008A0460">
      <w:pPr>
        <w:jc w:val="both"/>
        <w:rPr>
          <w:rFonts w:ascii="Arial" w:hAnsi="Arial" w:cs="Arial"/>
          <w:sz w:val="22"/>
          <w:szCs w:val="23"/>
        </w:rPr>
      </w:pPr>
    </w:p>
    <w:p w14:paraId="0DEE580C" w14:textId="4AA9EA77" w:rsidR="008A0460" w:rsidRDefault="008A0460" w:rsidP="008A0460">
      <w:pPr>
        <w:jc w:val="both"/>
        <w:rPr>
          <w:rFonts w:ascii="Arial" w:hAnsi="Arial" w:cs="Arial"/>
          <w:sz w:val="22"/>
          <w:szCs w:val="23"/>
        </w:rPr>
      </w:pPr>
    </w:p>
    <w:p w14:paraId="7394C0A7" w14:textId="3AE299A4" w:rsidR="008A0460" w:rsidRDefault="008A0460" w:rsidP="008A0460">
      <w:pPr>
        <w:jc w:val="both"/>
        <w:rPr>
          <w:rFonts w:ascii="Arial" w:hAnsi="Arial" w:cs="Arial"/>
          <w:sz w:val="22"/>
          <w:szCs w:val="23"/>
        </w:rPr>
      </w:pPr>
    </w:p>
    <w:p w14:paraId="222CFD06" w14:textId="77777777" w:rsidR="008A0460" w:rsidRPr="008A0460" w:rsidRDefault="008A0460" w:rsidP="008A0460">
      <w:pPr>
        <w:jc w:val="both"/>
        <w:rPr>
          <w:rFonts w:ascii="Arial" w:hAnsi="Arial" w:cs="Arial"/>
          <w:sz w:val="22"/>
          <w:szCs w:val="23"/>
        </w:rPr>
      </w:pPr>
    </w:p>
    <w:p w14:paraId="09F2913D" w14:textId="77777777" w:rsidR="008A0460" w:rsidRDefault="009C0C43" w:rsidP="008A046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3"/>
        </w:rPr>
      </w:pPr>
      <w:r w:rsidRPr="008A0460">
        <w:rPr>
          <w:rFonts w:ascii="Arial" w:hAnsi="Arial" w:cs="Arial"/>
          <w:sz w:val="22"/>
          <w:szCs w:val="23"/>
        </w:rPr>
        <w:t>However, if everyone waits for others to supply the public good then it</w:t>
      </w:r>
      <w:r w:rsidR="008A0460" w:rsidRPr="008A0460">
        <w:rPr>
          <w:rFonts w:ascii="Arial" w:hAnsi="Arial" w:cs="Arial"/>
          <w:sz w:val="22"/>
          <w:szCs w:val="23"/>
        </w:rPr>
        <w:t xml:space="preserve">    </w:t>
      </w:r>
    </w:p>
    <w:p w14:paraId="12068768" w14:textId="77777777" w:rsidR="008A0460" w:rsidRDefault="008A0460" w:rsidP="008A0460">
      <w:pPr>
        <w:pStyle w:val="ListParagraph"/>
        <w:jc w:val="both"/>
        <w:rPr>
          <w:rFonts w:ascii="Arial" w:hAnsi="Arial" w:cs="Arial"/>
          <w:sz w:val="22"/>
          <w:szCs w:val="23"/>
        </w:rPr>
      </w:pPr>
      <w:r w:rsidRPr="008A0460">
        <w:rPr>
          <w:rFonts w:ascii="Arial" w:hAnsi="Arial" w:cs="Arial"/>
          <w:sz w:val="22"/>
          <w:szCs w:val="23"/>
        </w:rPr>
        <w:t xml:space="preserve">                                           </w:t>
      </w:r>
      <w:r w:rsidR="009C0C43" w:rsidRPr="008A0460">
        <w:rPr>
          <w:rFonts w:ascii="Arial" w:hAnsi="Arial" w:cs="Arial"/>
          <w:sz w:val="22"/>
          <w:szCs w:val="23"/>
        </w:rPr>
        <w:t xml:space="preserve">. The non-excludability characteristic means that the price mechanism </w:t>
      </w:r>
    </w:p>
    <w:p w14:paraId="0EBD34EC" w14:textId="77777777" w:rsidR="008A0460" w:rsidRDefault="008A0460" w:rsidP="008A0460">
      <w:pPr>
        <w:pStyle w:val="ListParagraph"/>
        <w:jc w:val="both"/>
        <w:rPr>
          <w:rFonts w:ascii="Arial" w:hAnsi="Arial" w:cs="Arial"/>
          <w:sz w:val="22"/>
          <w:szCs w:val="23"/>
        </w:rPr>
      </w:pPr>
    </w:p>
    <w:p w14:paraId="386D7B0A" w14:textId="77777777" w:rsidR="008A0460" w:rsidRDefault="008A0460" w:rsidP="008A0460">
      <w:pPr>
        <w:pStyle w:val="ListParagraph"/>
        <w:jc w:val="both"/>
        <w:rPr>
          <w:rFonts w:ascii="Arial" w:hAnsi="Arial" w:cs="Arial"/>
          <w:sz w:val="22"/>
          <w:szCs w:val="23"/>
        </w:rPr>
      </w:pPr>
    </w:p>
    <w:p w14:paraId="74005942" w14:textId="77777777" w:rsidR="008A0460" w:rsidRDefault="008A0460" w:rsidP="008A0460">
      <w:pPr>
        <w:pStyle w:val="ListParagraph"/>
        <w:jc w:val="both"/>
        <w:rPr>
          <w:rFonts w:ascii="Arial" w:hAnsi="Arial" w:cs="Arial"/>
          <w:sz w:val="22"/>
          <w:szCs w:val="23"/>
        </w:rPr>
      </w:pPr>
    </w:p>
    <w:p w14:paraId="5729C352" w14:textId="57C67842" w:rsidR="009C0C43" w:rsidRPr="008A0460" w:rsidRDefault="008A0460" w:rsidP="008A0460">
      <w:pPr>
        <w:pStyle w:val="ListParagraph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                                            </w:t>
      </w:r>
    </w:p>
    <w:p w14:paraId="01975286" w14:textId="77777777" w:rsidR="009C0C43" w:rsidRDefault="009C0C43" w:rsidP="009C0C43">
      <w:pPr>
        <w:rPr>
          <w:rFonts w:ascii="Arial" w:hAnsi="Arial" w:cs="Arial"/>
          <w:noProof/>
          <w:sz w:val="22"/>
        </w:rPr>
      </w:pPr>
    </w:p>
    <w:p w14:paraId="60614DFD" w14:textId="12B5F2B8" w:rsidR="009E402B" w:rsidRDefault="001D3417" w:rsidP="001D3417">
      <w:pPr>
        <w:jc w:val="both"/>
        <w:rPr>
          <w:rFonts w:ascii="Arial" w:hAnsi="Arial" w:cs="Arial"/>
          <w:noProof/>
          <w:sz w:val="22"/>
        </w:rPr>
      </w:pPr>
      <w:r w:rsidRPr="001D3417">
        <w:rPr>
          <w:rFonts w:ascii="Arial" w:hAnsi="Arial" w:cs="Arial"/>
          <w:b/>
          <w:noProof/>
          <w:sz w:val="22"/>
        </w:rPr>
        <w:t>Discussion:</w:t>
      </w:r>
      <w:r w:rsidRPr="001D3417">
        <w:rPr>
          <w:rFonts w:ascii="Arial" w:hAnsi="Arial" w:cs="Arial"/>
          <w:noProof/>
          <w:sz w:val="22"/>
        </w:rPr>
        <w:t xml:space="preserve"> Imagine a world, exactly the same as the one that you currently live in, except there is no Govt. and firms will only produce goods when they can make a profit. Can you think of circumstances that would allow a firm to make a profit on selling street lighting? Lighthouses? Fireworks display</w:t>
      </w:r>
      <w:r w:rsidR="00432224">
        <w:rPr>
          <w:rFonts w:ascii="Arial" w:hAnsi="Arial" w:cs="Arial"/>
          <w:noProof/>
          <w:sz w:val="22"/>
        </w:rPr>
        <w:t>s</w:t>
      </w:r>
      <w:r w:rsidRPr="001D3417">
        <w:rPr>
          <w:rFonts w:ascii="Arial" w:hAnsi="Arial" w:cs="Arial"/>
          <w:noProof/>
          <w:sz w:val="22"/>
        </w:rPr>
        <w:t>?</w:t>
      </w:r>
    </w:p>
    <w:p w14:paraId="537759E7" w14:textId="77777777" w:rsidR="001D3417" w:rsidRDefault="001D3417" w:rsidP="001D3417">
      <w:pPr>
        <w:jc w:val="both"/>
        <w:rPr>
          <w:rFonts w:ascii="Arial" w:hAnsi="Arial" w:cs="Arial"/>
          <w:noProof/>
          <w:sz w:val="22"/>
        </w:rPr>
      </w:pPr>
    </w:p>
    <w:p w14:paraId="620DFC2F" w14:textId="76E6E310" w:rsidR="001D3417" w:rsidRDefault="001D3417" w:rsidP="001D3417">
      <w:p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734BEE6" wp14:editId="7B80D8EB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6629400" cy="2057400"/>
                <wp:effectExtent l="0" t="0" r="25400" b="25400"/>
                <wp:wrapThrough wrapText="bothSides">
                  <wp:wrapPolygon edited="0">
                    <wp:start x="497" y="0"/>
                    <wp:lineTo x="0" y="1600"/>
                    <wp:lineTo x="0" y="20000"/>
                    <wp:lineTo x="331" y="21333"/>
                    <wp:lineTo x="497" y="21600"/>
                    <wp:lineTo x="21103" y="21600"/>
                    <wp:lineTo x="21269" y="21333"/>
                    <wp:lineTo x="21600" y="20000"/>
                    <wp:lineTo x="21600" y="1600"/>
                    <wp:lineTo x="21103" y="0"/>
                    <wp:lineTo x="497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057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58D16" id="Rounded Rectangle 1" o:spid="_x0000_s1026" style="position:absolute;margin-left:1.05pt;margin-top:3.6pt;width:522pt;height:162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" filled="f" strokecolor="#243f60 [1604]" strokeweight="2pt">
                <w10:wrap type="through"/>
              </v:roundrect>
            </w:pict>
          </mc:Fallback>
        </mc:AlternateContent>
      </w:r>
    </w:p>
    <w:p w14:paraId="79E393AA" w14:textId="77777777" w:rsidR="008A0460" w:rsidRDefault="008A0460" w:rsidP="001D3417">
      <w:pPr>
        <w:jc w:val="center"/>
        <w:rPr>
          <w:rFonts w:ascii="Arial" w:hAnsi="Arial" w:cs="Arial"/>
          <w:b/>
          <w:noProof/>
          <w:u w:val="single"/>
        </w:rPr>
      </w:pPr>
    </w:p>
    <w:p w14:paraId="4288BB7C" w14:textId="77777777" w:rsidR="008A0460" w:rsidRDefault="008A0460" w:rsidP="001D3417">
      <w:pPr>
        <w:jc w:val="center"/>
        <w:rPr>
          <w:rFonts w:ascii="Arial" w:hAnsi="Arial" w:cs="Arial"/>
          <w:b/>
          <w:noProof/>
          <w:u w:val="single"/>
        </w:rPr>
      </w:pPr>
    </w:p>
    <w:p w14:paraId="563AE6D4" w14:textId="77777777" w:rsidR="008A0460" w:rsidRDefault="008A0460" w:rsidP="001D3417">
      <w:pPr>
        <w:jc w:val="center"/>
        <w:rPr>
          <w:rFonts w:ascii="Arial" w:hAnsi="Arial" w:cs="Arial"/>
          <w:b/>
          <w:noProof/>
          <w:u w:val="single"/>
        </w:rPr>
      </w:pPr>
    </w:p>
    <w:p w14:paraId="0E3CC53B" w14:textId="77777777" w:rsidR="008A0460" w:rsidRDefault="008A0460" w:rsidP="001D3417">
      <w:pPr>
        <w:jc w:val="center"/>
        <w:rPr>
          <w:rFonts w:ascii="Arial" w:hAnsi="Arial" w:cs="Arial"/>
          <w:b/>
          <w:noProof/>
          <w:u w:val="single"/>
        </w:rPr>
      </w:pPr>
    </w:p>
    <w:p w14:paraId="55A8672F" w14:textId="77777777" w:rsidR="008A0460" w:rsidRDefault="008A0460" w:rsidP="001D3417">
      <w:pPr>
        <w:jc w:val="center"/>
        <w:rPr>
          <w:rFonts w:ascii="Arial" w:hAnsi="Arial" w:cs="Arial"/>
          <w:b/>
          <w:noProof/>
          <w:u w:val="single"/>
        </w:rPr>
      </w:pPr>
    </w:p>
    <w:p w14:paraId="3CFDE20A" w14:textId="4832886C" w:rsidR="001D3417" w:rsidRPr="001D3417" w:rsidRDefault="001D3417" w:rsidP="001D3417">
      <w:pPr>
        <w:jc w:val="center"/>
        <w:rPr>
          <w:rFonts w:ascii="Arial" w:hAnsi="Arial" w:cs="Arial"/>
          <w:noProof/>
          <w:u w:val="single"/>
        </w:rPr>
      </w:pPr>
      <w:r w:rsidRPr="008A0460">
        <w:rPr>
          <w:rFonts w:ascii="Arial" w:hAnsi="Arial" w:cs="Arial"/>
          <w:b/>
          <w:noProof/>
          <w:u w:val="single"/>
        </w:rPr>
        <w:t>Activity 1:</w:t>
      </w:r>
      <w:r w:rsidRPr="001D3417">
        <w:rPr>
          <w:rFonts w:ascii="Arial" w:hAnsi="Arial" w:cs="Arial"/>
          <w:b/>
          <w:noProof/>
          <w:u w:val="single"/>
        </w:rPr>
        <w:t xml:space="preserve"> </w:t>
      </w:r>
      <w:r w:rsidRPr="001D3417">
        <w:rPr>
          <w:rFonts w:ascii="Arial" w:hAnsi="Arial" w:cs="Arial"/>
          <w:noProof/>
          <w:u w:val="single"/>
        </w:rPr>
        <w:t xml:space="preserve">Using your definition of public goods in addition to your knowledge of merit goods, decide whether the following goods are </w:t>
      </w:r>
      <w:r>
        <w:rPr>
          <w:rFonts w:ascii="Arial" w:hAnsi="Arial" w:cs="Arial"/>
          <w:noProof/>
          <w:u w:val="single"/>
        </w:rPr>
        <w:t xml:space="preserve">(quasi) </w:t>
      </w:r>
      <w:r w:rsidRPr="001D3417">
        <w:rPr>
          <w:rFonts w:ascii="Arial" w:hAnsi="Arial" w:cs="Arial"/>
          <w:noProof/>
          <w:u w:val="single"/>
        </w:rPr>
        <w:t>public goods or merit goods</w:t>
      </w:r>
    </w:p>
    <w:p w14:paraId="228CC2D4" w14:textId="77777777" w:rsidR="001D3417" w:rsidRDefault="001D3417" w:rsidP="001D3417">
      <w:pPr>
        <w:jc w:val="both"/>
        <w:rPr>
          <w:rFonts w:ascii="Arial" w:hAnsi="Arial" w:cs="Arial"/>
          <w:noProof/>
        </w:rPr>
      </w:pPr>
    </w:p>
    <w:p w14:paraId="563A4F04" w14:textId="02FDAC26" w:rsidR="001D3417" w:rsidRDefault="001D3417" w:rsidP="001D341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noProof/>
        </w:rPr>
      </w:pPr>
      <w:r w:rsidRPr="001D3417">
        <w:rPr>
          <w:rFonts w:ascii="Arial" w:hAnsi="Arial" w:cs="Arial"/>
          <w:noProof/>
        </w:rPr>
        <w:t xml:space="preserve">Nursery provision </w:t>
      </w:r>
    </w:p>
    <w:p w14:paraId="0D1AF1AC" w14:textId="29FF6B02" w:rsidR="001D3417" w:rsidRDefault="001D3417" w:rsidP="001D341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Mortorways</w:t>
      </w:r>
    </w:p>
    <w:p w14:paraId="5DB5FEDE" w14:textId="67F451DE" w:rsidR="001D3417" w:rsidRDefault="008A0460" w:rsidP="001D341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Social housing</w:t>
      </w:r>
      <w:r w:rsidR="001D3417">
        <w:rPr>
          <w:rFonts w:ascii="Arial" w:hAnsi="Arial" w:cs="Arial"/>
          <w:noProof/>
        </w:rPr>
        <w:t xml:space="preserve"> housing</w:t>
      </w:r>
    </w:p>
    <w:p w14:paraId="40BBB882" w14:textId="714E85BC" w:rsidR="001D3417" w:rsidRDefault="001D3417" w:rsidP="001D341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National Parks</w:t>
      </w:r>
    </w:p>
    <w:p w14:paraId="720CD4D9" w14:textId="3E4976B2" w:rsidR="001D3417" w:rsidRDefault="001D3417" w:rsidP="001D341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Police Force</w:t>
      </w:r>
    </w:p>
    <w:p w14:paraId="6C6D75B4" w14:textId="062563C7" w:rsidR="001D3417" w:rsidRDefault="001D3417" w:rsidP="001D341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Museums</w:t>
      </w:r>
    </w:p>
    <w:p w14:paraId="656D6AE3" w14:textId="31AA6DCB" w:rsidR="007F1D86" w:rsidRDefault="007F1D86" w:rsidP="001D341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Flood defence</w:t>
      </w:r>
    </w:p>
    <w:p w14:paraId="235B71B1" w14:textId="14451DCF" w:rsidR="001D3417" w:rsidRDefault="001D3417" w:rsidP="001D341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Army</w:t>
      </w:r>
    </w:p>
    <w:p w14:paraId="63717FEA" w14:textId="77777777" w:rsidR="001D3417" w:rsidRDefault="001D3417" w:rsidP="001D3417">
      <w:pPr>
        <w:jc w:val="both"/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7"/>
        <w:gridCol w:w="3484"/>
      </w:tblGrid>
      <w:tr w:rsidR="00B31ACE" w14:paraId="46C38597" w14:textId="77777777" w:rsidTr="00B31ACE">
        <w:tc>
          <w:tcPr>
            <w:tcW w:w="3560" w:type="dxa"/>
          </w:tcPr>
          <w:p w14:paraId="2F1CEC5E" w14:textId="77777777" w:rsidR="00B31ACE" w:rsidRDefault="00B31ACE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  <w:r w:rsidRPr="00B31ACE">
              <w:rPr>
                <w:rFonts w:ascii="Arial" w:hAnsi="Arial" w:cs="Arial"/>
                <w:b/>
                <w:noProof/>
                <w:u w:val="single"/>
              </w:rPr>
              <w:t>Public Good</w:t>
            </w:r>
          </w:p>
          <w:p w14:paraId="03A4A493" w14:textId="77777777" w:rsidR="00CF00AA" w:rsidRDefault="00CF00AA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5E4A52E3" w14:textId="77777777" w:rsidR="00CF00AA" w:rsidRDefault="00CF00AA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645AA87D" w14:textId="77777777" w:rsidR="00CF00AA" w:rsidRDefault="00CF00AA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04FEB9A7" w14:textId="77777777" w:rsidR="00CF00AA" w:rsidRDefault="00CF00AA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3B24E0E8" w14:textId="77777777" w:rsidR="00CF00AA" w:rsidRDefault="00CF00AA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10D508B0" w14:textId="77777777" w:rsidR="00CF00AA" w:rsidRDefault="00CF00AA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4174817F" w14:textId="55E8D1C3" w:rsidR="00CF00AA" w:rsidRPr="00B31ACE" w:rsidRDefault="00CF00AA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</w:tc>
        <w:tc>
          <w:tcPr>
            <w:tcW w:w="3561" w:type="dxa"/>
          </w:tcPr>
          <w:p w14:paraId="2D98AB7F" w14:textId="5FC412DC" w:rsidR="00B31ACE" w:rsidRPr="00B31ACE" w:rsidRDefault="00B31ACE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  <w:r w:rsidRPr="00B31ACE">
              <w:rPr>
                <w:rFonts w:ascii="Arial" w:hAnsi="Arial" w:cs="Arial"/>
                <w:b/>
                <w:noProof/>
                <w:u w:val="single"/>
              </w:rPr>
              <w:t>Quasi Public Good</w:t>
            </w:r>
          </w:p>
        </w:tc>
        <w:tc>
          <w:tcPr>
            <w:tcW w:w="3561" w:type="dxa"/>
          </w:tcPr>
          <w:p w14:paraId="001466C8" w14:textId="77777777" w:rsidR="00B31ACE" w:rsidRPr="00B31ACE" w:rsidRDefault="00B31ACE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  <w:r w:rsidRPr="00B31ACE">
              <w:rPr>
                <w:rFonts w:ascii="Arial" w:hAnsi="Arial" w:cs="Arial"/>
                <w:b/>
                <w:noProof/>
                <w:u w:val="single"/>
              </w:rPr>
              <w:t>Merit Good</w:t>
            </w:r>
          </w:p>
          <w:p w14:paraId="057B5DE9" w14:textId="77777777" w:rsidR="00B31ACE" w:rsidRPr="00B31ACE" w:rsidRDefault="00B31ACE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68CE79DA" w14:textId="77777777" w:rsidR="00B31ACE" w:rsidRPr="00B31ACE" w:rsidRDefault="00B31ACE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5425819A" w14:textId="77777777" w:rsidR="00B31ACE" w:rsidRPr="00B31ACE" w:rsidRDefault="00B31ACE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3DE9CFE1" w14:textId="77777777" w:rsidR="00B31ACE" w:rsidRPr="00B31ACE" w:rsidRDefault="00B31ACE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  <w:p w14:paraId="54F7F01E" w14:textId="77777777" w:rsidR="00B31ACE" w:rsidRPr="00B31ACE" w:rsidRDefault="00B31ACE" w:rsidP="00B31ACE">
            <w:pPr>
              <w:jc w:val="center"/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</w:tbl>
    <w:p w14:paraId="0996BB32" w14:textId="29B7A681" w:rsidR="00B31ACE" w:rsidRPr="001D3417" w:rsidRDefault="00B31ACE" w:rsidP="001D3417">
      <w:pPr>
        <w:jc w:val="both"/>
        <w:rPr>
          <w:rFonts w:ascii="Arial" w:hAnsi="Arial" w:cs="Arial"/>
          <w:noProof/>
        </w:rPr>
      </w:pPr>
    </w:p>
    <w:p w14:paraId="7E0F5DC9" w14:textId="72D13E2B" w:rsidR="009E402B" w:rsidRDefault="009E402B" w:rsidP="009C0C43">
      <w:pPr>
        <w:rPr>
          <w:rFonts w:ascii="Arial" w:hAnsi="Arial" w:cs="Arial"/>
          <w:noProof/>
          <w:sz w:val="22"/>
        </w:rPr>
      </w:pPr>
    </w:p>
    <w:p w14:paraId="30297FBA" w14:textId="66BFE163" w:rsidR="009E402B" w:rsidRPr="008E4ADB" w:rsidRDefault="009E402B" w:rsidP="008E4ADB">
      <w:pPr>
        <w:jc w:val="both"/>
        <w:rPr>
          <w:rFonts w:ascii="Arial" w:hAnsi="Arial" w:cs="Arial"/>
        </w:rPr>
      </w:pPr>
    </w:p>
    <w:p w14:paraId="2E8DDDCF" w14:textId="0CA89A23" w:rsidR="009E402B" w:rsidRPr="0014526C" w:rsidRDefault="00FA6CB3" w:rsidP="009C0C43">
      <w:pPr>
        <w:rPr>
          <w:rFonts w:ascii="Arial" w:hAnsi="Arial" w:cs="Arial"/>
          <w:noProof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C667AF1" wp14:editId="70528C86">
                <wp:simplePos x="0" y="0"/>
                <wp:positionH relativeFrom="column">
                  <wp:posOffset>-63500</wp:posOffset>
                </wp:positionH>
                <wp:positionV relativeFrom="paragraph">
                  <wp:posOffset>-12700</wp:posOffset>
                </wp:positionV>
                <wp:extent cx="5760720" cy="457200"/>
                <wp:effectExtent l="0" t="0" r="30480" b="2540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57200"/>
                          <a:chOff x="468" y="7986"/>
                          <a:chExt cx="9072" cy="720"/>
                        </a:xfrm>
                      </wpg:grpSpPr>
                      <wps:wsp>
                        <wps:cNvPr id="186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2880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7986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C0DCC" w14:textId="77777777" w:rsidR="008A0460" w:rsidRPr="00ED0C43" w:rsidRDefault="008A0460" w:rsidP="009C0C43">
                              <w:pPr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268A1AD6" w14:textId="77777777" w:rsidR="008A0460" w:rsidRPr="0008057A" w:rsidRDefault="008A0460" w:rsidP="009C0C43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proofErr w:type="gramStart"/>
                              <w:r w:rsidRPr="0008057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"/>
                                </w:rPr>
                                <w:t>p</w:t>
                              </w:r>
                              <w:proofErr w:type="gramEnd"/>
                              <w:r w:rsidRPr="0008057A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  <w:p w14:paraId="1B344169" w14:textId="566ACA62" w:rsidR="008A0460" w:rsidRPr="00ED0C43" w:rsidRDefault="008A0460" w:rsidP="009C0C4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880FA" w14:textId="77777777" w:rsidR="008A0460" w:rsidRPr="00BC1F26" w:rsidRDefault="008A0460" w:rsidP="009C0C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40"/>
                                </w:rPr>
                              </w:pPr>
                            </w:p>
                            <w:p w14:paraId="0D08AB46" w14:textId="40FDA858" w:rsidR="008A0460" w:rsidRPr="00BA4FE2" w:rsidRDefault="008A0460" w:rsidP="009C0C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40"/>
                                </w:rPr>
                                <w:t xml:space="preserve">5. </w:t>
                              </w:r>
                              <w:r w:rsidRPr="00BA4FE2">
                                <w:rPr>
                                  <w:rFonts w:ascii="Arial" w:hAnsi="Arial" w:cs="Arial"/>
                                  <w:b/>
                                  <w:sz w:val="32"/>
                                  <w:szCs w:val="40"/>
                                </w:rPr>
                                <w:t xml:space="preserve">Labour Immobility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67AF1" id="Group 185" o:spid="_x0000_s1146" style="position:absolute;margin-left:-5pt;margin-top:-1pt;width:453.6pt;height:36pt;z-index:251788288" coordorigin="468,7986" coordsize="907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">
                <v:roundrect id="AutoShape 181" o:spid="_x0000_s1147" style="position:absolute;left:2880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"/>
                <v:shape id="Text Box 183" o:spid="_x0000_s1148" type="#_x0000_t202" style="position:absolute;left:468;top:7986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RC8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rTwjE+jlDQAA//8DAFBLAQItABQABgAIAAAAIQDb4fbL7gAAAIUBAAATAAAAAAAAAAAA&#10;AAAAAAAAAABbQ29udGVudF9UeXBlc10ueG1sUEsBAi0AFAAGAAgAAAAhAFr0LFu/AAAAFQEAAAsA&#10;AAAAAAAAAAAAAAAAHwEAAF9yZWxzLy5yZWxzUEsBAi0AFAAGAAgAAAAhAH/1ELzEAAAA3AAAAA8A&#10;AAAAAAAAAAAAAAAABwIAAGRycy9kb3ducmV2LnhtbFBLBQYAAAAAAwADALcAAAD4AgAAAAA=&#10;" filled="f" stroked="f">
                  <v:textbox>
                    <w:txbxContent>
                      <w:p w14:paraId="405C0DCC" w14:textId="77777777" w:rsidR="008A0460" w:rsidRPr="00ED0C43" w:rsidRDefault="008A0460" w:rsidP="009C0C43">
                        <w:pPr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  <w:p w14:paraId="268A1AD6" w14:textId="77777777" w:rsidR="008A0460" w:rsidRPr="0008057A" w:rsidRDefault="008A0460" w:rsidP="009C0C43">
                        <w:pPr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08057A">
                          <w:rPr>
                            <w:rFonts w:ascii="Arial" w:hAnsi="Arial" w:cs="Arial"/>
                            <w:b/>
                            <w:color w:val="FFFFFF"/>
                            <w:sz w:val="6"/>
                          </w:rPr>
                          <w:t>p</w:t>
                        </w:r>
                        <w:r w:rsidRPr="0008057A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  <w:p w14:paraId="1B344169" w14:textId="566ACA62" w:rsidR="008A0460" w:rsidRPr="00ED0C43" w:rsidRDefault="008A0460" w:rsidP="009C0C4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184" o:spid="_x0000_s1149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<v:textbox>
                    <w:txbxContent>
                      <w:p w14:paraId="1EC880FA" w14:textId="77777777" w:rsidR="008A0460" w:rsidRPr="00BC1F26" w:rsidRDefault="008A0460" w:rsidP="009C0C4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40"/>
                          </w:rPr>
                        </w:pPr>
                      </w:p>
                      <w:p w14:paraId="0D08AB46" w14:textId="40FDA858" w:rsidR="008A0460" w:rsidRPr="00BA4FE2" w:rsidRDefault="008A0460" w:rsidP="009C0C4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40"/>
                          </w:rPr>
                          <w:t xml:space="preserve">5. </w:t>
                        </w:r>
                        <w:r w:rsidRPr="00BA4FE2">
                          <w:rPr>
                            <w:rFonts w:ascii="Arial" w:hAnsi="Arial" w:cs="Arial"/>
                            <w:b/>
                            <w:sz w:val="32"/>
                            <w:szCs w:val="40"/>
                          </w:rPr>
                          <w:t xml:space="preserve">Labour Immobility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458F3C" w14:textId="374FD4EF" w:rsidR="009C0C43" w:rsidRPr="00216DAE" w:rsidRDefault="009C0C43" w:rsidP="009C0C43">
      <w:pPr>
        <w:rPr>
          <w:rFonts w:ascii="Calibri" w:hAnsi="Calibri" w:cs="Arial"/>
          <w:noProof/>
          <w:sz w:val="22"/>
        </w:rPr>
      </w:pPr>
    </w:p>
    <w:p w14:paraId="41A7D831" w14:textId="04BCEE8B" w:rsidR="009C0C43" w:rsidRDefault="009C0C43" w:rsidP="009C0C43">
      <w:pPr>
        <w:rPr>
          <w:rFonts w:ascii="Arial" w:hAnsi="Arial" w:cs="Arial"/>
          <w:b/>
        </w:rPr>
      </w:pPr>
    </w:p>
    <w:p w14:paraId="5F1D9EA0" w14:textId="77777777" w:rsidR="009C0C43" w:rsidRDefault="009C0C43" w:rsidP="009C0C4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8193"/>
      </w:tblGrid>
      <w:tr w:rsidR="00D82D3A" w:rsidRPr="00032BD0" w14:paraId="7BA39DFE" w14:textId="77777777" w:rsidTr="00D82D3A">
        <w:trPr>
          <w:trHeight w:val="8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620F" w14:textId="77777777" w:rsidR="00D82D3A" w:rsidRDefault="00D82D3A" w:rsidP="008A0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5B3D44" w14:textId="384E8E88" w:rsidR="009C0C43" w:rsidRPr="00C45ADF" w:rsidRDefault="00190CD9" w:rsidP="008A04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Labour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C0C43">
              <w:rPr>
                <w:rFonts w:ascii="Arial" w:hAnsi="Arial" w:cs="Arial"/>
                <w:b/>
                <w:sz w:val="22"/>
                <w:szCs w:val="22"/>
              </w:rPr>
              <w:t>m</w:t>
            </w:r>
            <w:proofErr w:type="spellEnd"/>
            <w:r w:rsidR="009C0C43">
              <w:rPr>
                <w:rFonts w:ascii="Arial" w:hAnsi="Arial" w:cs="Arial"/>
                <w:b/>
                <w:sz w:val="22"/>
                <w:szCs w:val="22"/>
              </w:rPr>
              <w:t>)mobility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B95C" w14:textId="77777777" w:rsidR="009C0C43" w:rsidRDefault="009C0C43" w:rsidP="00D82D3A">
            <w:pPr>
              <w:jc w:val="center"/>
              <w:rPr>
                <w:rFonts w:ascii="Arial" w:hAnsi="Arial" w:cs="Arial"/>
              </w:rPr>
            </w:pPr>
          </w:p>
          <w:p w14:paraId="446FC514" w14:textId="77777777" w:rsidR="00D82D3A" w:rsidRDefault="00D82D3A" w:rsidP="00D82D3A">
            <w:pPr>
              <w:jc w:val="center"/>
              <w:rPr>
                <w:rFonts w:ascii="Arial" w:hAnsi="Arial" w:cs="Arial"/>
              </w:rPr>
            </w:pPr>
          </w:p>
          <w:p w14:paraId="0EE8751F" w14:textId="77777777" w:rsidR="00D82D3A" w:rsidRDefault="00D82D3A" w:rsidP="00D82D3A">
            <w:pPr>
              <w:jc w:val="center"/>
              <w:rPr>
                <w:rFonts w:ascii="Arial" w:hAnsi="Arial" w:cs="Arial"/>
              </w:rPr>
            </w:pPr>
          </w:p>
          <w:p w14:paraId="7BBDA593" w14:textId="77777777" w:rsidR="00D82D3A" w:rsidRDefault="00D82D3A" w:rsidP="00EF34EA">
            <w:pPr>
              <w:rPr>
                <w:rFonts w:ascii="Arial" w:hAnsi="Arial" w:cs="Arial"/>
              </w:rPr>
            </w:pPr>
          </w:p>
          <w:p w14:paraId="5D4A04B6" w14:textId="430F8822" w:rsidR="00D82D3A" w:rsidRPr="00032BD0" w:rsidRDefault="00D82D3A" w:rsidP="00D82D3A">
            <w:pPr>
              <w:jc w:val="center"/>
              <w:rPr>
                <w:rFonts w:ascii="Arial" w:hAnsi="Arial" w:cs="Arial"/>
              </w:rPr>
            </w:pPr>
          </w:p>
        </w:tc>
      </w:tr>
      <w:tr w:rsidR="00D82D3A" w:rsidRPr="00032BD0" w14:paraId="34D7828F" w14:textId="77777777" w:rsidTr="00D82D3A">
        <w:trPr>
          <w:trHeight w:val="8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76FB" w14:textId="77777777" w:rsidR="00D82D3A" w:rsidRDefault="00D82D3A" w:rsidP="008A0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F11E58" w14:textId="77777777" w:rsidR="009C0C43" w:rsidRDefault="009C0C43" w:rsidP="008A04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Structural Unemployment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9901" w14:textId="77777777" w:rsidR="00D82D3A" w:rsidRDefault="00D82D3A" w:rsidP="00A96C0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50AF73EF" w14:textId="77777777" w:rsidR="00D82D3A" w:rsidRDefault="00D82D3A" w:rsidP="00A96C0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64846F3F" w14:textId="77777777" w:rsidR="009C0C43" w:rsidRDefault="009C0C43" w:rsidP="00A96C0E">
            <w:pPr>
              <w:jc w:val="center"/>
              <w:rPr>
                <w:rFonts w:ascii="Arial" w:hAnsi="Arial" w:cs="Arial"/>
                <w:sz w:val="22"/>
              </w:rPr>
            </w:pPr>
            <w:r w:rsidRPr="00A7206D">
              <w:rPr>
                <w:rFonts w:ascii="Arial" w:hAnsi="Arial" w:cs="Arial"/>
                <w:color w:val="000000"/>
                <w:sz w:val="22"/>
                <w:szCs w:val="20"/>
              </w:rPr>
              <w:br/>
            </w:r>
          </w:p>
          <w:p w14:paraId="47ACABAA" w14:textId="77777777" w:rsidR="00D82D3A" w:rsidRDefault="00D82D3A" w:rsidP="00A96C0E">
            <w:pPr>
              <w:jc w:val="center"/>
              <w:rPr>
                <w:rFonts w:ascii="Arial" w:hAnsi="Arial" w:cs="Arial"/>
                <w:sz w:val="22"/>
              </w:rPr>
            </w:pPr>
          </w:p>
          <w:p w14:paraId="13260697" w14:textId="06E1EC79" w:rsidR="00D82D3A" w:rsidRPr="00A7206D" w:rsidRDefault="00D82D3A" w:rsidP="00A96C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AB8682A" w14:textId="77777777" w:rsidR="009C0C43" w:rsidRDefault="009C0C43" w:rsidP="009C0C43">
      <w:pPr>
        <w:rPr>
          <w:rFonts w:ascii="Arial" w:hAnsi="Arial" w:cs="Arial"/>
          <w:b/>
        </w:rPr>
      </w:pPr>
    </w:p>
    <w:p w14:paraId="14E89BA4" w14:textId="77777777" w:rsidR="008A0460" w:rsidRDefault="009C0C43" w:rsidP="009C0C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there is </w:t>
      </w:r>
      <w:r w:rsidRPr="00A7206D">
        <w:rPr>
          <w:rFonts w:ascii="Arial" w:hAnsi="Arial" w:cs="Arial"/>
          <w:b/>
          <w:sz w:val="22"/>
        </w:rPr>
        <w:t>labour immobility</w:t>
      </w:r>
    </w:p>
    <w:p w14:paraId="63F34E00" w14:textId="77777777" w:rsidR="008A0460" w:rsidRDefault="008A0460" w:rsidP="009C0C43">
      <w:pPr>
        <w:jc w:val="both"/>
        <w:rPr>
          <w:rFonts w:ascii="Arial" w:hAnsi="Arial" w:cs="Arial"/>
          <w:sz w:val="22"/>
        </w:rPr>
      </w:pPr>
    </w:p>
    <w:p w14:paraId="1F80E049" w14:textId="2299B7DA" w:rsidR="009C0C43" w:rsidRDefault="009C0C43" w:rsidP="009C0C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 The economy will be producing </w:t>
      </w:r>
      <w:r w:rsidR="008A0460">
        <w:rPr>
          <w:rFonts w:ascii="Arial" w:hAnsi="Arial" w:cs="Arial"/>
          <w:sz w:val="22"/>
        </w:rPr>
        <w:t xml:space="preserve">                                        </w:t>
      </w:r>
      <w:r w:rsidR="00C528CC">
        <w:rPr>
          <w:rFonts w:ascii="Arial" w:hAnsi="Arial" w:cs="Arial"/>
          <w:sz w:val="22"/>
        </w:rPr>
        <w:t>PPFs due to there being unemployed resources</w:t>
      </w:r>
      <w:r>
        <w:rPr>
          <w:rFonts w:ascii="Arial" w:hAnsi="Arial" w:cs="Arial"/>
          <w:sz w:val="22"/>
        </w:rPr>
        <w:t xml:space="preserve"> </w:t>
      </w:r>
      <w:r w:rsidR="00C528CC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 xml:space="preserve">an inefficient allocation of resources and </w:t>
      </w:r>
      <w:r w:rsidRPr="00B93B2F">
        <w:rPr>
          <w:rFonts w:ascii="Arial" w:hAnsi="Arial" w:cs="Arial"/>
          <w:b/>
          <w:sz w:val="22"/>
        </w:rPr>
        <w:t>market failure</w:t>
      </w:r>
      <w:r w:rsidR="00C528CC">
        <w:rPr>
          <w:rFonts w:ascii="Arial" w:hAnsi="Arial" w:cs="Arial"/>
          <w:b/>
          <w:sz w:val="22"/>
        </w:rPr>
        <w:t>)</w:t>
      </w:r>
      <w:r>
        <w:rPr>
          <w:rFonts w:ascii="Arial" w:hAnsi="Arial" w:cs="Arial"/>
          <w:sz w:val="22"/>
        </w:rPr>
        <w:t xml:space="preserve">. </w:t>
      </w:r>
    </w:p>
    <w:p w14:paraId="2E291FDF" w14:textId="77777777" w:rsidR="009C0C43" w:rsidRDefault="009C0C43" w:rsidP="009C0C43">
      <w:pPr>
        <w:jc w:val="both"/>
        <w:rPr>
          <w:rFonts w:ascii="Arial" w:hAnsi="Arial" w:cs="Arial"/>
          <w:sz w:val="22"/>
        </w:rPr>
      </w:pPr>
    </w:p>
    <w:p w14:paraId="7AB86F32" w14:textId="13A89C0E" w:rsidR="009C0C43" w:rsidRDefault="009C0C43" w:rsidP="009C0C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unemployment may be </w:t>
      </w:r>
      <w:r w:rsidR="008A0460">
        <w:rPr>
          <w:rFonts w:ascii="Arial" w:hAnsi="Arial" w:cs="Arial"/>
          <w:b/>
          <w:sz w:val="22"/>
        </w:rPr>
        <w:t xml:space="preserve">                      </w:t>
      </w:r>
      <w:r w:rsidRPr="00A7206D">
        <w:rPr>
          <w:rFonts w:ascii="Arial" w:hAnsi="Arial" w:cs="Arial"/>
          <w:b/>
          <w:sz w:val="22"/>
        </w:rPr>
        <w:t>unemployment</w:t>
      </w:r>
      <w:r>
        <w:rPr>
          <w:rFonts w:ascii="Arial" w:hAnsi="Arial" w:cs="Arial"/>
          <w:sz w:val="22"/>
        </w:rPr>
        <w:t xml:space="preserve">. This occurs when </w:t>
      </w:r>
    </w:p>
    <w:p w14:paraId="108ED26B" w14:textId="77777777" w:rsidR="009C0C43" w:rsidRDefault="009C0C43" w:rsidP="009C0C43">
      <w:pPr>
        <w:jc w:val="both"/>
        <w:rPr>
          <w:rFonts w:ascii="Arial" w:hAnsi="Arial" w:cs="Arial"/>
          <w:sz w:val="22"/>
        </w:rPr>
      </w:pPr>
    </w:p>
    <w:p w14:paraId="06456D45" w14:textId="77777777" w:rsidR="008A0460" w:rsidRDefault="008A0460" w:rsidP="009C0C43">
      <w:pPr>
        <w:jc w:val="both"/>
        <w:rPr>
          <w:rFonts w:ascii="Arial" w:hAnsi="Arial" w:cs="Arial"/>
          <w:b/>
          <w:u w:val="single"/>
        </w:rPr>
      </w:pPr>
    </w:p>
    <w:p w14:paraId="0CC9276E" w14:textId="77777777" w:rsidR="008A0460" w:rsidRDefault="008A0460" w:rsidP="009C0C43">
      <w:pPr>
        <w:jc w:val="both"/>
        <w:rPr>
          <w:rFonts w:ascii="Arial" w:hAnsi="Arial" w:cs="Arial"/>
          <w:b/>
          <w:u w:val="single"/>
        </w:rPr>
      </w:pPr>
    </w:p>
    <w:p w14:paraId="431F0FFC" w14:textId="77777777" w:rsidR="008A0460" w:rsidRDefault="008A0460" w:rsidP="009C0C43">
      <w:pPr>
        <w:jc w:val="both"/>
        <w:rPr>
          <w:rFonts w:ascii="Arial" w:hAnsi="Arial" w:cs="Arial"/>
          <w:b/>
          <w:u w:val="single"/>
        </w:rPr>
      </w:pPr>
    </w:p>
    <w:p w14:paraId="5F22EF9A" w14:textId="77777777" w:rsidR="008A0460" w:rsidRDefault="008A0460" w:rsidP="009C0C43">
      <w:pPr>
        <w:jc w:val="both"/>
        <w:rPr>
          <w:rFonts w:ascii="Arial" w:hAnsi="Arial" w:cs="Arial"/>
          <w:b/>
          <w:u w:val="single"/>
        </w:rPr>
      </w:pPr>
    </w:p>
    <w:p w14:paraId="55F3E03E" w14:textId="77777777" w:rsidR="008A0460" w:rsidRDefault="008A0460" w:rsidP="009C0C43">
      <w:pPr>
        <w:jc w:val="both"/>
        <w:rPr>
          <w:rFonts w:ascii="Arial" w:hAnsi="Arial" w:cs="Arial"/>
          <w:b/>
          <w:u w:val="single"/>
        </w:rPr>
      </w:pPr>
    </w:p>
    <w:p w14:paraId="4A09FA3E" w14:textId="77777777" w:rsidR="008A0460" w:rsidRDefault="008A0460" w:rsidP="009C0C43">
      <w:pPr>
        <w:jc w:val="both"/>
        <w:rPr>
          <w:rFonts w:ascii="Arial" w:hAnsi="Arial" w:cs="Arial"/>
          <w:b/>
          <w:u w:val="single"/>
        </w:rPr>
      </w:pPr>
    </w:p>
    <w:p w14:paraId="275063E6" w14:textId="77777777" w:rsidR="008A0460" w:rsidRDefault="008A0460" w:rsidP="009C0C43">
      <w:pPr>
        <w:jc w:val="both"/>
        <w:rPr>
          <w:rFonts w:ascii="Arial" w:hAnsi="Arial" w:cs="Arial"/>
          <w:b/>
          <w:u w:val="single"/>
        </w:rPr>
      </w:pPr>
    </w:p>
    <w:p w14:paraId="1EB8B844" w14:textId="77777777" w:rsidR="008A0460" w:rsidRDefault="008A0460" w:rsidP="009C0C43">
      <w:pPr>
        <w:jc w:val="both"/>
        <w:rPr>
          <w:rFonts w:ascii="Arial" w:hAnsi="Arial" w:cs="Arial"/>
          <w:b/>
          <w:u w:val="single"/>
        </w:rPr>
      </w:pPr>
    </w:p>
    <w:p w14:paraId="522B1315" w14:textId="0C80F591" w:rsidR="009C0C43" w:rsidRPr="00342B63" w:rsidRDefault="009C0C43" w:rsidP="009C0C43">
      <w:pPr>
        <w:jc w:val="both"/>
        <w:rPr>
          <w:rFonts w:ascii="Arial" w:hAnsi="Arial" w:cs="Arial"/>
          <w:b/>
          <w:u w:val="single"/>
        </w:rPr>
      </w:pPr>
      <w:r w:rsidRPr="00342B63">
        <w:rPr>
          <w:rFonts w:ascii="Arial" w:hAnsi="Arial" w:cs="Arial"/>
          <w:b/>
          <w:u w:val="single"/>
        </w:rPr>
        <w:t>Geographic</w:t>
      </w:r>
      <w:r w:rsidR="008A0460">
        <w:rPr>
          <w:rFonts w:ascii="Arial" w:hAnsi="Arial" w:cs="Arial"/>
          <w:b/>
          <w:u w:val="single"/>
        </w:rPr>
        <w:t>al</w:t>
      </w:r>
      <w:r w:rsidRPr="00342B63">
        <w:rPr>
          <w:rFonts w:ascii="Arial" w:hAnsi="Arial" w:cs="Arial"/>
          <w:b/>
          <w:u w:val="single"/>
        </w:rPr>
        <w:t xml:space="preserve"> and Occupational Immobility </w:t>
      </w:r>
    </w:p>
    <w:p w14:paraId="59880004" w14:textId="77777777" w:rsidR="009C0C43" w:rsidRDefault="009C0C43" w:rsidP="009C0C43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1"/>
        <w:gridCol w:w="8195"/>
      </w:tblGrid>
      <w:tr w:rsidR="00D82D3A" w:rsidRPr="00032BD0" w14:paraId="05409F7F" w14:textId="77777777" w:rsidTr="00D82D3A">
        <w:trPr>
          <w:trHeight w:val="8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8D23" w14:textId="77777777" w:rsidR="00D82D3A" w:rsidRDefault="00D82D3A" w:rsidP="00A96C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758F2A" w14:textId="07B01EF2" w:rsidR="009C0C43" w:rsidRPr="00C45ADF" w:rsidRDefault="009C0C43" w:rsidP="00A96C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Geographic</w:t>
            </w:r>
            <w:r w:rsidR="008A0460">
              <w:rPr>
                <w:rFonts w:ascii="Arial" w:hAnsi="Arial" w:cs="Arial"/>
                <w:b/>
                <w:sz w:val="22"/>
                <w:szCs w:val="22"/>
              </w:rPr>
              <w:t>al Im</w:t>
            </w:r>
            <w:r>
              <w:rPr>
                <w:rFonts w:ascii="Arial" w:hAnsi="Arial" w:cs="Arial"/>
                <w:b/>
                <w:sz w:val="22"/>
                <w:szCs w:val="22"/>
              </w:rPr>
              <w:t>mobility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5F52" w14:textId="77777777" w:rsidR="009C0C43" w:rsidRDefault="009C0C43" w:rsidP="00A96C0E">
            <w:pPr>
              <w:jc w:val="center"/>
              <w:rPr>
                <w:rFonts w:ascii="Arial" w:hAnsi="Arial" w:cs="Arial"/>
              </w:rPr>
            </w:pPr>
          </w:p>
          <w:p w14:paraId="4CA37F24" w14:textId="77777777" w:rsidR="00D82D3A" w:rsidRDefault="00D82D3A" w:rsidP="00A96C0E">
            <w:pPr>
              <w:jc w:val="center"/>
              <w:rPr>
                <w:rFonts w:ascii="Arial" w:hAnsi="Arial" w:cs="Arial"/>
              </w:rPr>
            </w:pPr>
          </w:p>
          <w:p w14:paraId="37516451" w14:textId="77777777" w:rsidR="00D82D3A" w:rsidRDefault="00D82D3A" w:rsidP="00A96C0E">
            <w:pPr>
              <w:jc w:val="center"/>
              <w:rPr>
                <w:rFonts w:ascii="Arial" w:hAnsi="Arial" w:cs="Arial"/>
              </w:rPr>
            </w:pPr>
          </w:p>
          <w:p w14:paraId="488241E8" w14:textId="77777777" w:rsidR="00D82D3A" w:rsidRDefault="00D82D3A" w:rsidP="00A96C0E">
            <w:pPr>
              <w:jc w:val="center"/>
              <w:rPr>
                <w:rFonts w:ascii="Arial" w:hAnsi="Arial" w:cs="Arial"/>
              </w:rPr>
            </w:pPr>
          </w:p>
          <w:p w14:paraId="3B715116" w14:textId="5F180011" w:rsidR="00D82D3A" w:rsidRPr="00032BD0" w:rsidRDefault="00D82D3A" w:rsidP="00A96C0E">
            <w:pPr>
              <w:jc w:val="center"/>
              <w:rPr>
                <w:rFonts w:ascii="Arial" w:hAnsi="Arial" w:cs="Arial"/>
              </w:rPr>
            </w:pPr>
          </w:p>
        </w:tc>
      </w:tr>
      <w:tr w:rsidR="00D82D3A" w:rsidRPr="00A7206D" w14:paraId="026E0EF5" w14:textId="77777777" w:rsidTr="00D82D3A">
        <w:trPr>
          <w:trHeight w:val="8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5838" w14:textId="77777777" w:rsidR="00D82D3A" w:rsidRDefault="00D82D3A" w:rsidP="00A96C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39132" w14:textId="091C549C" w:rsidR="009C0C43" w:rsidRDefault="008A0460" w:rsidP="00A96C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Occupational Im</w:t>
            </w:r>
            <w:r w:rsidR="009C0C43">
              <w:rPr>
                <w:rFonts w:ascii="Arial" w:hAnsi="Arial" w:cs="Arial"/>
                <w:b/>
                <w:sz w:val="22"/>
                <w:szCs w:val="22"/>
              </w:rPr>
              <w:t>mobility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29E3" w14:textId="77777777" w:rsidR="009C0C43" w:rsidRDefault="009C0C43" w:rsidP="00A96C0E">
            <w:pPr>
              <w:jc w:val="center"/>
              <w:rPr>
                <w:rFonts w:ascii="Arial" w:hAnsi="Arial" w:cs="Arial"/>
                <w:sz w:val="22"/>
              </w:rPr>
            </w:pPr>
          </w:p>
          <w:p w14:paraId="217EC3AE" w14:textId="77777777" w:rsidR="00D82D3A" w:rsidRDefault="00D82D3A" w:rsidP="00A96C0E">
            <w:pPr>
              <w:jc w:val="center"/>
              <w:rPr>
                <w:rFonts w:ascii="Arial" w:hAnsi="Arial" w:cs="Arial"/>
                <w:sz w:val="22"/>
              </w:rPr>
            </w:pPr>
          </w:p>
          <w:p w14:paraId="1725B85D" w14:textId="77777777" w:rsidR="00D82D3A" w:rsidRDefault="00D82D3A" w:rsidP="00A96C0E">
            <w:pPr>
              <w:jc w:val="center"/>
              <w:rPr>
                <w:rFonts w:ascii="Arial" w:hAnsi="Arial" w:cs="Arial"/>
                <w:sz w:val="22"/>
              </w:rPr>
            </w:pPr>
          </w:p>
          <w:p w14:paraId="1D1E8C92" w14:textId="77777777" w:rsidR="00D82D3A" w:rsidRDefault="00D82D3A" w:rsidP="00A96C0E">
            <w:pPr>
              <w:jc w:val="center"/>
              <w:rPr>
                <w:rFonts w:ascii="Arial" w:hAnsi="Arial" w:cs="Arial"/>
                <w:sz w:val="22"/>
              </w:rPr>
            </w:pPr>
          </w:p>
          <w:p w14:paraId="12167408" w14:textId="36C78782" w:rsidR="00D82D3A" w:rsidRPr="00A7206D" w:rsidRDefault="00D82D3A" w:rsidP="00A96C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3407B62" w14:textId="77777777" w:rsidR="009C0C43" w:rsidRDefault="009C0C43" w:rsidP="009C0C43">
      <w:pPr>
        <w:jc w:val="both"/>
        <w:rPr>
          <w:rFonts w:ascii="Arial" w:hAnsi="Arial" w:cs="Arial"/>
          <w:b/>
        </w:rPr>
      </w:pPr>
    </w:p>
    <w:p w14:paraId="6BCA4926" w14:textId="77777777" w:rsidR="009C0C43" w:rsidRDefault="009C0C43" w:rsidP="009C0C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There are two types of labour immobility: geographic and occupational. </w:t>
      </w:r>
    </w:p>
    <w:p w14:paraId="4A6532E3" w14:textId="77777777" w:rsidR="009C0C43" w:rsidRDefault="009C0C43" w:rsidP="009C0C43">
      <w:pPr>
        <w:jc w:val="both"/>
        <w:rPr>
          <w:rFonts w:ascii="Arial" w:hAnsi="Arial" w:cs="Arial"/>
          <w:sz w:val="22"/>
        </w:rPr>
      </w:pPr>
    </w:p>
    <w:p w14:paraId="0DC29EFD" w14:textId="77777777" w:rsidR="00342B63" w:rsidRDefault="00342B63" w:rsidP="009C0C43">
      <w:pPr>
        <w:jc w:val="both"/>
        <w:rPr>
          <w:rFonts w:ascii="Arial" w:hAnsi="Arial" w:cs="Arial"/>
          <w:sz w:val="22"/>
        </w:rPr>
      </w:pPr>
    </w:p>
    <w:p w14:paraId="61D5B561" w14:textId="0F107814" w:rsidR="00342B63" w:rsidRDefault="00342B63" w:rsidP="009C0C43">
      <w:pPr>
        <w:jc w:val="both"/>
        <w:rPr>
          <w:rFonts w:ascii="Arial" w:hAnsi="Arial" w:cs="Arial"/>
          <w:sz w:val="22"/>
          <w:u w:val="single"/>
        </w:rPr>
      </w:pPr>
      <w:r w:rsidRPr="008A0460">
        <w:rPr>
          <w:rFonts w:ascii="Arial" w:hAnsi="Arial" w:cs="Arial"/>
          <w:b/>
          <w:sz w:val="22"/>
          <w:u w:val="single"/>
        </w:rPr>
        <w:t>Activity 1:</w:t>
      </w:r>
      <w:r w:rsidRPr="002001CA">
        <w:rPr>
          <w:rFonts w:ascii="Arial" w:hAnsi="Arial" w:cs="Arial"/>
          <w:sz w:val="22"/>
          <w:u w:val="single"/>
        </w:rPr>
        <w:t xml:space="preserve"> Explain why there was mass unemployment in South Wales during th</w:t>
      </w:r>
      <w:r w:rsidR="00EF34EA" w:rsidRPr="002001CA">
        <w:rPr>
          <w:rFonts w:ascii="Arial" w:hAnsi="Arial" w:cs="Arial"/>
          <w:sz w:val="22"/>
          <w:u w:val="single"/>
        </w:rPr>
        <w:t xml:space="preserve">e 1980s when the </w:t>
      </w:r>
      <w:proofErr w:type="gramStart"/>
      <w:r w:rsidR="00EF34EA" w:rsidRPr="002001CA">
        <w:rPr>
          <w:rFonts w:ascii="Arial" w:hAnsi="Arial" w:cs="Arial"/>
          <w:sz w:val="22"/>
          <w:u w:val="single"/>
        </w:rPr>
        <w:t>coal mines</w:t>
      </w:r>
      <w:proofErr w:type="gramEnd"/>
      <w:r w:rsidR="00EF34EA" w:rsidRPr="002001CA">
        <w:rPr>
          <w:rFonts w:ascii="Arial" w:hAnsi="Arial" w:cs="Arial"/>
          <w:sz w:val="22"/>
          <w:u w:val="single"/>
        </w:rPr>
        <w:t xml:space="preserve"> clos</w:t>
      </w:r>
      <w:r w:rsidRPr="002001CA">
        <w:rPr>
          <w:rFonts w:ascii="Arial" w:hAnsi="Arial" w:cs="Arial"/>
          <w:sz w:val="22"/>
          <w:u w:val="single"/>
        </w:rPr>
        <w:t>e</w:t>
      </w:r>
      <w:r w:rsidR="00EF34EA" w:rsidRPr="002001CA">
        <w:rPr>
          <w:rFonts w:ascii="Arial" w:hAnsi="Arial" w:cs="Arial"/>
          <w:sz w:val="22"/>
          <w:u w:val="single"/>
        </w:rPr>
        <w:t>d</w:t>
      </w:r>
    </w:p>
    <w:p w14:paraId="1EF8A4F3" w14:textId="77777777" w:rsidR="00EF34EA" w:rsidRDefault="00EF34EA" w:rsidP="009C0C43">
      <w:pPr>
        <w:jc w:val="both"/>
        <w:rPr>
          <w:rFonts w:ascii="Arial" w:hAnsi="Arial" w:cs="Arial"/>
          <w:sz w:val="22"/>
          <w:u w:val="single"/>
        </w:rPr>
      </w:pPr>
    </w:p>
    <w:p w14:paraId="43DCBA98" w14:textId="4CBF126F" w:rsidR="00EF34EA" w:rsidRPr="00EF34EA" w:rsidRDefault="00EF34EA" w:rsidP="00EF34EA">
      <w:pPr>
        <w:spacing w:line="360" w:lineRule="auto"/>
        <w:jc w:val="both"/>
        <w:rPr>
          <w:rFonts w:ascii="Arial" w:hAnsi="Arial" w:cs="Arial"/>
          <w:sz w:val="22"/>
        </w:rPr>
      </w:pPr>
      <w:r w:rsidRPr="00EF34EA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……………………………………………………………………………………………………………………………..</w:t>
      </w:r>
    </w:p>
    <w:p w14:paraId="3011B3E6" w14:textId="77777777" w:rsidR="00EF34EA" w:rsidRPr="00EF34EA" w:rsidRDefault="00EF34EA" w:rsidP="00EF34EA">
      <w:pPr>
        <w:spacing w:line="360" w:lineRule="auto"/>
        <w:jc w:val="both"/>
        <w:rPr>
          <w:rFonts w:ascii="Arial" w:hAnsi="Arial" w:cs="Arial"/>
          <w:sz w:val="22"/>
        </w:rPr>
      </w:pPr>
      <w:r w:rsidRPr="00EF34EA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……………………………………………………………………………………………………………………………..</w:t>
      </w:r>
    </w:p>
    <w:p w14:paraId="322F4656" w14:textId="77777777" w:rsidR="00EF34EA" w:rsidRPr="00EF34EA" w:rsidRDefault="00EF34EA" w:rsidP="00EF34EA">
      <w:pPr>
        <w:spacing w:line="360" w:lineRule="auto"/>
        <w:jc w:val="both"/>
        <w:rPr>
          <w:rFonts w:ascii="Arial" w:hAnsi="Arial" w:cs="Arial"/>
          <w:sz w:val="22"/>
        </w:rPr>
      </w:pPr>
      <w:r w:rsidRPr="00EF34EA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……………………………………………………………………………………………………………………………..</w:t>
      </w:r>
    </w:p>
    <w:p w14:paraId="5AAA2B88" w14:textId="29F6262B" w:rsidR="00EF34EA" w:rsidRPr="00EF34EA" w:rsidRDefault="00EF34EA" w:rsidP="00EF34EA">
      <w:pPr>
        <w:spacing w:line="360" w:lineRule="auto"/>
        <w:jc w:val="both"/>
        <w:rPr>
          <w:rFonts w:ascii="Arial" w:hAnsi="Arial" w:cs="Arial"/>
          <w:sz w:val="22"/>
        </w:rPr>
      </w:pPr>
      <w:r w:rsidRPr="00EF34EA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……………………………………………………………………………………………………………………………..</w:t>
      </w:r>
    </w:p>
    <w:p w14:paraId="73252637" w14:textId="4F2E3E67" w:rsidR="00BF1D05" w:rsidRDefault="00BF1D05" w:rsidP="00BF1D05"/>
    <w:p w14:paraId="733804FD" w14:textId="0B08AFCE" w:rsidR="00BF1D05" w:rsidRDefault="00BF1D05" w:rsidP="00BF1D05"/>
    <w:p w14:paraId="0DA861CA" w14:textId="7F8706FF" w:rsidR="00D24246" w:rsidRPr="00D24246" w:rsidRDefault="008A0460" w:rsidP="008A0460">
      <w:pPr>
        <w:contextualSpacing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highlight w:val="yellow"/>
          <w:u w:val="single"/>
        </w:rPr>
        <w:t>A</w:t>
      </w:r>
      <w:r w:rsidR="00D24246" w:rsidRPr="00D24246">
        <w:rPr>
          <w:rFonts w:ascii="Arial" w:eastAsiaTheme="minorEastAsia" w:hAnsi="Arial" w:cs="Arial"/>
          <w:b/>
          <w:color w:val="000000" w:themeColor="text1"/>
          <w:kern w:val="24"/>
          <w:highlight w:val="yellow"/>
          <w:u w:val="single"/>
        </w:rPr>
        <w:t>ctivity 3:</w:t>
      </w:r>
      <w:r w:rsidR="00D24246" w:rsidRPr="002001CA">
        <w:rPr>
          <w:rFonts w:ascii="Arial" w:eastAsiaTheme="minorEastAsia" w:hAnsi="Arial" w:cs="Arial"/>
          <w:color w:val="000000" w:themeColor="text1"/>
          <w:kern w:val="24"/>
          <w:u w:val="single"/>
        </w:rPr>
        <w:t xml:space="preserve"> You are the Chancellor </w:t>
      </w:r>
      <w:r>
        <w:rPr>
          <w:rFonts w:ascii="Arial" w:eastAsiaTheme="minorEastAsia" w:hAnsi="Arial" w:cs="Arial"/>
          <w:color w:val="000000" w:themeColor="text1"/>
          <w:kern w:val="24"/>
          <w:u w:val="single"/>
        </w:rPr>
        <w:t>of</w:t>
      </w:r>
      <w:r w:rsidR="00D24246" w:rsidRPr="002001CA">
        <w:rPr>
          <w:rFonts w:ascii="Arial" w:eastAsiaTheme="minorEastAsia" w:hAnsi="Arial" w:cs="Arial"/>
          <w:color w:val="000000" w:themeColor="text1"/>
          <w:kern w:val="24"/>
          <w:u w:val="single"/>
        </w:rPr>
        <w:t xml:space="preserve"> the Exchequer. </w:t>
      </w:r>
      <w:proofErr w:type="gramStart"/>
      <w:r w:rsidR="00D24246" w:rsidRPr="002001CA">
        <w:rPr>
          <w:rFonts w:ascii="Arial" w:eastAsiaTheme="minorEastAsia" w:hAnsi="Arial" w:cs="Arial"/>
          <w:color w:val="000000" w:themeColor="text1"/>
          <w:kern w:val="24"/>
          <w:u w:val="single"/>
        </w:rPr>
        <w:t>Explain  policies</w:t>
      </w:r>
      <w:proofErr w:type="gramEnd"/>
      <w:r w:rsidR="00D24246" w:rsidRPr="002001CA">
        <w:rPr>
          <w:rFonts w:ascii="Arial" w:eastAsiaTheme="minorEastAsia" w:hAnsi="Arial" w:cs="Arial"/>
          <w:color w:val="000000" w:themeColor="text1"/>
          <w:kern w:val="24"/>
          <w:u w:val="single"/>
        </w:rPr>
        <w:t xml:space="preserve"> that you could use to reduce unemployment caused by geographical and occupational labour immobility </w:t>
      </w:r>
    </w:p>
    <w:p w14:paraId="0FBC4CF1" w14:textId="77777777" w:rsidR="00D24246" w:rsidRDefault="00D24246" w:rsidP="00D24246">
      <w:pPr>
        <w:spacing w:before="96"/>
        <w:rPr>
          <w:rFonts w:eastAsiaTheme="minorEastAsia" w:hAnsi="Calibri"/>
          <w:color w:val="000000" w:themeColor="text1"/>
          <w:kern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5103"/>
      </w:tblGrid>
      <w:tr w:rsidR="00D24246" w:rsidRPr="00D24246" w14:paraId="5B12A759" w14:textId="77777777" w:rsidTr="00D24246">
        <w:trPr>
          <w:jc w:val="center"/>
        </w:trPr>
        <w:tc>
          <w:tcPr>
            <w:tcW w:w="5211" w:type="dxa"/>
          </w:tcPr>
          <w:p w14:paraId="45E062C3" w14:textId="68E693AB" w:rsidR="00D24246" w:rsidRPr="00D24246" w:rsidRDefault="00D24246" w:rsidP="00D24246">
            <w:pPr>
              <w:spacing w:before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Geographic</w:t>
            </w:r>
            <w:r w:rsidR="008A0460">
              <w:rPr>
                <w:rFonts w:ascii="Arial" w:hAnsi="Arial" w:cs="Arial"/>
                <w:b/>
              </w:rPr>
              <w:t>al</w:t>
            </w:r>
            <w:r>
              <w:rPr>
                <w:rFonts w:ascii="Arial" w:hAnsi="Arial" w:cs="Arial"/>
                <w:b/>
              </w:rPr>
              <w:t xml:space="preserve"> I</w:t>
            </w:r>
            <w:r w:rsidRPr="00D24246">
              <w:rPr>
                <w:rFonts w:ascii="Arial" w:hAnsi="Arial" w:cs="Arial"/>
                <w:b/>
              </w:rPr>
              <w:t>mmobility</w:t>
            </w:r>
          </w:p>
        </w:tc>
        <w:tc>
          <w:tcPr>
            <w:tcW w:w="5103" w:type="dxa"/>
          </w:tcPr>
          <w:p w14:paraId="4C39A8EF" w14:textId="2FDAE3B3" w:rsidR="00D24246" w:rsidRPr="00D24246" w:rsidRDefault="00D24246" w:rsidP="00D24246">
            <w:pPr>
              <w:spacing w:before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Occupational I</w:t>
            </w:r>
            <w:r w:rsidRPr="00D24246">
              <w:rPr>
                <w:rFonts w:ascii="Arial" w:hAnsi="Arial" w:cs="Arial"/>
                <w:b/>
              </w:rPr>
              <w:t>mmobility</w:t>
            </w:r>
          </w:p>
        </w:tc>
      </w:tr>
      <w:tr w:rsidR="00D24246" w:rsidRPr="00D24246" w14:paraId="6465C6BF" w14:textId="77777777" w:rsidTr="00D24246">
        <w:trPr>
          <w:jc w:val="center"/>
        </w:trPr>
        <w:tc>
          <w:tcPr>
            <w:tcW w:w="5211" w:type="dxa"/>
          </w:tcPr>
          <w:p w14:paraId="75AAE8F4" w14:textId="77777777" w:rsidR="00D24246" w:rsidRPr="00D24246" w:rsidRDefault="00D24246" w:rsidP="00F424F7">
            <w:pPr>
              <w:spacing w:before="96"/>
              <w:rPr>
                <w:rFonts w:ascii="Arial" w:hAnsi="Arial" w:cs="Arial"/>
                <w:b/>
              </w:rPr>
            </w:pPr>
          </w:p>
          <w:p w14:paraId="38B7E0DC" w14:textId="77777777" w:rsidR="00D24246" w:rsidRPr="00D24246" w:rsidRDefault="00D24246" w:rsidP="00F424F7">
            <w:pPr>
              <w:spacing w:before="96"/>
              <w:rPr>
                <w:rFonts w:ascii="Arial" w:hAnsi="Arial" w:cs="Arial"/>
                <w:b/>
              </w:rPr>
            </w:pPr>
          </w:p>
          <w:p w14:paraId="013A3A75" w14:textId="77777777" w:rsidR="00D24246" w:rsidRPr="00D24246" w:rsidRDefault="00D24246" w:rsidP="00F424F7">
            <w:pPr>
              <w:spacing w:before="96"/>
              <w:rPr>
                <w:rFonts w:ascii="Arial" w:hAnsi="Arial" w:cs="Arial"/>
                <w:b/>
              </w:rPr>
            </w:pPr>
          </w:p>
          <w:p w14:paraId="31E14883" w14:textId="77777777" w:rsidR="00D24246" w:rsidRPr="00D24246" w:rsidRDefault="00D24246" w:rsidP="00F424F7">
            <w:pPr>
              <w:spacing w:before="96"/>
              <w:rPr>
                <w:rFonts w:ascii="Arial" w:hAnsi="Arial" w:cs="Arial"/>
                <w:b/>
              </w:rPr>
            </w:pPr>
          </w:p>
          <w:p w14:paraId="2AA7914D" w14:textId="77777777" w:rsidR="00D24246" w:rsidRPr="00D24246" w:rsidRDefault="00D24246" w:rsidP="00F424F7">
            <w:pPr>
              <w:spacing w:before="96"/>
              <w:rPr>
                <w:rFonts w:ascii="Arial" w:hAnsi="Arial" w:cs="Arial"/>
                <w:b/>
              </w:rPr>
            </w:pPr>
          </w:p>
          <w:p w14:paraId="797DEF6E" w14:textId="77777777" w:rsidR="00D24246" w:rsidRPr="00D24246" w:rsidRDefault="00D24246" w:rsidP="00F424F7">
            <w:pPr>
              <w:spacing w:before="96"/>
              <w:rPr>
                <w:rFonts w:ascii="Arial" w:hAnsi="Arial" w:cs="Arial"/>
                <w:b/>
              </w:rPr>
            </w:pPr>
          </w:p>
          <w:p w14:paraId="23D655E9" w14:textId="77777777" w:rsidR="00D24246" w:rsidRDefault="00D24246" w:rsidP="00F424F7">
            <w:pPr>
              <w:spacing w:before="96"/>
              <w:rPr>
                <w:rFonts w:ascii="Arial" w:hAnsi="Arial" w:cs="Arial"/>
                <w:b/>
              </w:rPr>
            </w:pPr>
          </w:p>
          <w:p w14:paraId="0C3C8211" w14:textId="77777777" w:rsidR="008A0460" w:rsidRDefault="008A0460" w:rsidP="00F424F7">
            <w:pPr>
              <w:spacing w:before="96"/>
              <w:rPr>
                <w:rFonts w:ascii="Arial" w:hAnsi="Arial" w:cs="Arial"/>
                <w:b/>
              </w:rPr>
            </w:pPr>
          </w:p>
          <w:p w14:paraId="108E47BB" w14:textId="77777777" w:rsidR="008A0460" w:rsidRDefault="008A0460" w:rsidP="00F424F7">
            <w:pPr>
              <w:spacing w:before="96"/>
              <w:rPr>
                <w:rFonts w:ascii="Arial" w:hAnsi="Arial" w:cs="Arial"/>
                <w:b/>
              </w:rPr>
            </w:pPr>
          </w:p>
          <w:p w14:paraId="39A201B0" w14:textId="734DF3C8" w:rsidR="008A0460" w:rsidRPr="00D24246" w:rsidRDefault="008A0460" w:rsidP="00F424F7">
            <w:pPr>
              <w:spacing w:before="96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17279402" w14:textId="77777777" w:rsidR="00D24246" w:rsidRPr="00D24246" w:rsidRDefault="00D24246" w:rsidP="00F424F7">
            <w:pPr>
              <w:spacing w:before="96"/>
              <w:rPr>
                <w:rFonts w:ascii="Arial" w:hAnsi="Arial" w:cs="Arial"/>
                <w:b/>
              </w:rPr>
            </w:pPr>
          </w:p>
        </w:tc>
      </w:tr>
    </w:tbl>
    <w:p w14:paraId="15E7BCDB" w14:textId="71C9AFB6" w:rsidR="00D24246" w:rsidRDefault="00D24246" w:rsidP="009C0C43">
      <w:pPr>
        <w:rPr>
          <w:rFonts w:ascii="Arial" w:hAnsi="Arial" w:cs="Arial"/>
          <w:b/>
          <w:u w:val="single"/>
        </w:rPr>
      </w:pPr>
    </w:p>
    <w:p w14:paraId="6166D87E" w14:textId="36E55886" w:rsidR="008A0460" w:rsidRDefault="008A0460" w:rsidP="009C0C43">
      <w:pPr>
        <w:rPr>
          <w:rFonts w:ascii="Arial" w:hAnsi="Arial" w:cs="Arial"/>
          <w:b/>
          <w:u w:val="single"/>
        </w:rPr>
      </w:pPr>
    </w:p>
    <w:p w14:paraId="1781E433" w14:textId="5BA022CA" w:rsidR="008A0460" w:rsidRDefault="008A0460" w:rsidP="009C0C43">
      <w:pPr>
        <w:rPr>
          <w:rFonts w:ascii="Arial" w:hAnsi="Arial" w:cs="Arial"/>
          <w:b/>
          <w:u w:val="single"/>
        </w:rPr>
      </w:pPr>
    </w:p>
    <w:p w14:paraId="296375ED" w14:textId="21990CAB" w:rsidR="008A0460" w:rsidRDefault="008A0460" w:rsidP="009C0C43">
      <w:pPr>
        <w:rPr>
          <w:rFonts w:ascii="Arial" w:hAnsi="Arial" w:cs="Arial"/>
          <w:b/>
          <w:u w:val="single"/>
        </w:rPr>
      </w:pPr>
    </w:p>
    <w:p w14:paraId="0787CC9A" w14:textId="14B694C7" w:rsidR="008A0460" w:rsidRDefault="008A0460" w:rsidP="009C0C43">
      <w:pPr>
        <w:rPr>
          <w:rFonts w:ascii="Arial" w:hAnsi="Arial" w:cs="Arial"/>
          <w:b/>
          <w:u w:val="single"/>
        </w:rPr>
      </w:pPr>
    </w:p>
    <w:p w14:paraId="3B766378" w14:textId="3F9DCCBE" w:rsidR="008A0460" w:rsidRDefault="008A0460" w:rsidP="009C0C43">
      <w:pPr>
        <w:rPr>
          <w:rFonts w:ascii="Arial" w:hAnsi="Arial" w:cs="Arial"/>
          <w:b/>
          <w:u w:val="single"/>
        </w:rPr>
      </w:pPr>
    </w:p>
    <w:p w14:paraId="23C45B02" w14:textId="6D3CB0F3" w:rsidR="008A0460" w:rsidRDefault="008A0460" w:rsidP="009C0C43">
      <w:pPr>
        <w:rPr>
          <w:rFonts w:ascii="Arial" w:hAnsi="Arial" w:cs="Arial"/>
          <w:b/>
          <w:u w:val="single"/>
        </w:rPr>
      </w:pPr>
    </w:p>
    <w:p w14:paraId="4C5D584E" w14:textId="77777777" w:rsidR="008A0460" w:rsidRDefault="008A0460" w:rsidP="009C0C43">
      <w:pPr>
        <w:rPr>
          <w:rFonts w:ascii="Arial" w:hAnsi="Arial" w:cs="Arial"/>
          <w:b/>
          <w:u w:val="single"/>
        </w:rPr>
      </w:pPr>
    </w:p>
    <w:p w14:paraId="7644D647" w14:textId="77777777" w:rsidR="00D24246" w:rsidRDefault="00D24246" w:rsidP="009C0C43">
      <w:pPr>
        <w:rPr>
          <w:rFonts w:ascii="Arial" w:hAnsi="Arial" w:cs="Arial"/>
          <w:b/>
          <w:u w:val="single"/>
        </w:rPr>
      </w:pPr>
    </w:p>
    <w:p w14:paraId="0F7D64F0" w14:textId="49E2D3A4" w:rsidR="00D24246" w:rsidRPr="00D24246" w:rsidRDefault="00D24246" w:rsidP="009C0C43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Ext: </w:t>
      </w:r>
      <w:r w:rsidR="0013622F">
        <w:rPr>
          <w:rFonts w:ascii="Arial" w:hAnsi="Arial" w:cs="Arial"/>
          <w:u w:val="single"/>
        </w:rPr>
        <w:t>Evaluate one policy x3</w:t>
      </w:r>
      <w:r>
        <w:rPr>
          <w:rFonts w:ascii="Arial" w:hAnsi="Arial" w:cs="Arial"/>
          <w:u w:val="single"/>
        </w:rPr>
        <w:t xml:space="preserve"> in the space below</w:t>
      </w:r>
    </w:p>
    <w:p w14:paraId="5896027C" w14:textId="77777777" w:rsidR="00D24246" w:rsidRDefault="00D24246" w:rsidP="009C0C43">
      <w:pPr>
        <w:rPr>
          <w:rFonts w:ascii="Arial" w:hAnsi="Arial" w:cs="Arial"/>
          <w:b/>
          <w:u w:val="single"/>
        </w:rPr>
      </w:pPr>
    </w:p>
    <w:p w14:paraId="0DEA2AD6" w14:textId="77777777" w:rsidR="00D24246" w:rsidRDefault="00D24246" w:rsidP="009C0C43">
      <w:pPr>
        <w:rPr>
          <w:rFonts w:ascii="Arial" w:hAnsi="Arial" w:cs="Arial"/>
          <w:b/>
          <w:u w:val="single"/>
        </w:rPr>
      </w:pPr>
    </w:p>
    <w:p w14:paraId="6B7A1AC6" w14:textId="77777777" w:rsidR="00D24246" w:rsidRDefault="00D24246" w:rsidP="009C0C43">
      <w:pPr>
        <w:rPr>
          <w:rFonts w:ascii="Arial" w:hAnsi="Arial" w:cs="Arial"/>
          <w:b/>
          <w:u w:val="single"/>
        </w:rPr>
      </w:pPr>
    </w:p>
    <w:p w14:paraId="4661FF43" w14:textId="77777777" w:rsidR="00D24246" w:rsidRDefault="00D24246" w:rsidP="009C0C43">
      <w:pPr>
        <w:rPr>
          <w:rFonts w:ascii="Arial" w:hAnsi="Arial" w:cs="Arial"/>
          <w:b/>
          <w:u w:val="single"/>
        </w:rPr>
      </w:pPr>
    </w:p>
    <w:p w14:paraId="388A8562" w14:textId="77777777" w:rsidR="00D24246" w:rsidRDefault="00D24246" w:rsidP="009C0C43">
      <w:pPr>
        <w:rPr>
          <w:rFonts w:ascii="Arial" w:hAnsi="Arial" w:cs="Arial"/>
          <w:b/>
          <w:u w:val="single"/>
        </w:rPr>
      </w:pPr>
    </w:p>
    <w:p w14:paraId="352BC47D" w14:textId="77777777" w:rsidR="00D24246" w:rsidRDefault="00D24246" w:rsidP="009C0C43">
      <w:pPr>
        <w:rPr>
          <w:rFonts w:ascii="Arial" w:hAnsi="Arial" w:cs="Arial"/>
          <w:b/>
          <w:u w:val="single"/>
        </w:rPr>
      </w:pPr>
    </w:p>
    <w:p w14:paraId="4CAB5176" w14:textId="1491DF03" w:rsidR="00D24246" w:rsidRDefault="00D24246" w:rsidP="009C0C43">
      <w:pPr>
        <w:rPr>
          <w:rFonts w:ascii="Arial" w:hAnsi="Arial" w:cs="Arial"/>
          <w:b/>
          <w:u w:val="single"/>
        </w:rPr>
      </w:pPr>
    </w:p>
    <w:p w14:paraId="6361078A" w14:textId="77777777" w:rsidR="00D24246" w:rsidRDefault="00D24246" w:rsidP="009C0C43">
      <w:pPr>
        <w:rPr>
          <w:rFonts w:ascii="Arial" w:hAnsi="Arial" w:cs="Arial"/>
          <w:b/>
          <w:u w:val="single"/>
        </w:rPr>
      </w:pPr>
    </w:p>
    <w:p w14:paraId="529D518B" w14:textId="77777777" w:rsidR="008A0460" w:rsidRDefault="008A0460" w:rsidP="009C0C43">
      <w:pPr>
        <w:rPr>
          <w:rFonts w:ascii="Arial" w:hAnsi="Arial" w:cs="Arial"/>
          <w:b/>
          <w:u w:val="single"/>
        </w:rPr>
      </w:pPr>
    </w:p>
    <w:p w14:paraId="638486DD" w14:textId="77777777" w:rsidR="008A0460" w:rsidRDefault="008A0460" w:rsidP="009C0C43">
      <w:pPr>
        <w:rPr>
          <w:rFonts w:ascii="Arial" w:hAnsi="Arial" w:cs="Arial"/>
          <w:b/>
          <w:u w:val="single"/>
        </w:rPr>
      </w:pPr>
    </w:p>
    <w:p w14:paraId="786AA8B6" w14:textId="77777777" w:rsidR="008A0460" w:rsidRDefault="008A0460" w:rsidP="009C0C43">
      <w:pPr>
        <w:rPr>
          <w:rFonts w:ascii="Arial" w:hAnsi="Arial" w:cs="Arial"/>
          <w:b/>
          <w:u w:val="single"/>
        </w:rPr>
      </w:pPr>
    </w:p>
    <w:p w14:paraId="222BC9FE" w14:textId="77777777" w:rsidR="008A0460" w:rsidRDefault="008A0460" w:rsidP="009C0C43">
      <w:pPr>
        <w:rPr>
          <w:rFonts w:ascii="Arial" w:hAnsi="Arial" w:cs="Arial"/>
          <w:b/>
          <w:u w:val="single"/>
        </w:rPr>
      </w:pPr>
    </w:p>
    <w:p w14:paraId="6A69A75E" w14:textId="568407CB" w:rsidR="009C0C43" w:rsidRPr="00EF34EA" w:rsidRDefault="009C0C43" w:rsidP="009C0C43">
      <w:pPr>
        <w:rPr>
          <w:rFonts w:ascii="Arial" w:hAnsi="Arial" w:cs="Arial"/>
          <w:b/>
          <w:u w:val="single"/>
        </w:rPr>
      </w:pPr>
      <w:r w:rsidRPr="00EF34EA">
        <w:rPr>
          <w:rFonts w:ascii="Arial" w:hAnsi="Arial" w:cs="Arial"/>
          <w:b/>
          <w:u w:val="single"/>
        </w:rPr>
        <w:t xml:space="preserve">Factors Affecting Labour Mobility </w:t>
      </w:r>
    </w:p>
    <w:p w14:paraId="7246B236" w14:textId="77777777" w:rsidR="009C0C43" w:rsidRDefault="009C0C43" w:rsidP="009C0C43">
      <w:pPr>
        <w:rPr>
          <w:rFonts w:ascii="Arial" w:hAnsi="Arial" w:cs="Arial"/>
          <w:b/>
        </w:rPr>
      </w:pPr>
    </w:p>
    <w:p w14:paraId="1D2FC57E" w14:textId="77777777" w:rsidR="009C0C43" w:rsidRPr="00EF34EA" w:rsidRDefault="009C0C43" w:rsidP="009C0C43">
      <w:pPr>
        <w:rPr>
          <w:rFonts w:ascii="Arial" w:hAnsi="Arial" w:cs="Arial"/>
          <w:b/>
          <w:color w:val="7030A0"/>
          <w:sz w:val="22"/>
          <w:u w:val="single"/>
        </w:rPr>
      </w:pPr>
      <w:r w:rsidRPr="00EF34EA">
        <w:rPr>
          <w:rFonts w:ascii="Arial" w:hAnsi="Arial" w:cs="Arial"/>
          <w:b/>
          <w:color w:val="7030A0"/>
          <w:u w:val="single"/>
        </w:rPr>
        <w:t>a) Geographical mobility</w:t>
      </w:r>
    </w:p>
    <w:p w14:paraId="4CB840A0" w14:textId="77777777" w:rsidR="009C0C43" w:rsidRDefault="009C0C43" w:rsidP="009C0C43">
      <w:pPr>
        <w:rPr>
          <w:rFonts w:ascii="Arial" w:hAnsi="Arial" w:cs="Arial"/>
          <w:b/>
        </w:rPr>
      </w:pPr>
    </w:p>
    <w:p w14:paraId="4BFE9329" w14:textId="77777777" w:rsidR="009C0C43" w:rsidRDefault="009C0C43" w:rsidP="009C0C43">
      <w:pPr>
        <w:rPr>
          <w:rFonts w:ascii="Arial" w:hAnsi="Arial" w:cs="Arial"/>
          <w:sz w:val="22"/>
        </w:rPr>
      </w:pPr>
    </w:p>
    <w:p w14:paraId="25719451" w14:textId="77777777" w:rsidR="00EF34EA" w:rsidRDefault="00EF34EA" w:rsidP="009C0C43">
      <w:pPr>
        <w:rPr>
          <w:rFonts w:ascii="Arial" w:hAnsi="Arial" w:cs="Arial"/>
          <w:sz w:val="22"/>
        </w:rPr>
      </w:pPr>
    </w:p>
    <w:p w14:paraId="1153A086" w14:textId="77777777" w:rsidR="00EF34EA" w:rsidRDefault="00EF34EA" w:rsidP="009C0C43">
      <w:pPr>
        <w:rPr>
          <w:rFonts w:ascii="Arial" w:hAnsi="Arial" w:cs="Arial"/>
          <w:sz w:val="22"/>
        </w:rPr>
      </w:pPr>
    </w:p>
    <w:p w14:paraId="5041F7E4" w14:textId="77777777" w:rsidR="00EF34EA" w:rsidRDefault="00EF34EA" w:rsidP="009C0C43">
      <w:pPr>
        <w:rPr>
          <w:rFonts w:ascii="Arial" w:hAnsi="Arial" w:cs="Arial"/>
          <w:sz w:val="22"/>
        </w:rPr>
      </w:pPr>
    </w:p>
    <w:p w14:paraId="0DCFBD0C" w14:textId="77777777" w:rsidR="00EF34EA" w:rsidRDefault="00EF34EA" w:rsidP="009C0C43">
      <w:pPr>
        <w:rPr>
          <w:rFonts w:ascii="Arial" w:hAnsi="Arial" w:cs="Arial"/>
          <w:sz w:val="22"/>
        </w:rPr>
      </w:pPr>
    </w:p>
    <w:p w14:paraId="75943951" w14:textId="541011C2" w:rsidR="00EF34EA" w:rsidRDefault="00EF34EA" w:rsidP="009C0C43">
      <w:pPr>
        <w:rPr>
          <w:rFonts w:ascii="Arial" w:hAnsi="Arial" w:cs="Arial"/>
          <w:sz w:val="22"/>
        </w:rPr>
      </w:pPr>
    </w:p>
    <w:p w14:paraId="5267CEF6" w14:textId="2D3F1CF8" w:rsidR="00EF34EA" w:rsidRDefault="00EF34EA" w:rsidP="009C0C43">
      <w:pPr>
        <w:rPr>
          <w:rFonts w:ascii="Arial" w:hAnsi="Arial" w:cs="Arial"/>
          <w:sz w:val="22"/>
        </w:rPr>
      </w:pPr>
    </w:p>
    <w:p w14:paraId="737B9AFD" w14:textId="51D5E05E" w:rsidR="00EF34EA" w:rsidRDefault="00EF34EA" w:rsidP="009C0C43">
      <w:pPr>
        <w:rPr>
          <w:rFonts w:ascii="Arial" w:hAnsi="Arial" w:cs="Arial"/>
          <w:sz w:val="22"/>
        </w:rPr>
      </w:pPr>
    </w:p>
    <w:p w14:paraId="67F5E421" w14:textId="42BCB1BD" w:rsidR="00EF34EA" w:rsidRDefault="00EF34EA" w:rsidP="009C0C43">
      <w:pPr>
        <w:rPr>
          <w:rFonts w:ascii="Arial" w:hAnsi="Arial" w:cs="Arial"/>
          <w:sz w:val="22"/>
        </w:rPr>
      </w:pPr>
    </w:p>
    <w:p w14:paraId="5F3DA884" w14:textId="77777777" w:rsidR="00EF34EA" w:rsidRDefault="00EF34EA" w:rsidP="009C0C43">
      <w:pPr>
        <w:rPr>
          <w:rFonts w:ascii="Arial" w:hAnsi="Arial" w:cs="Arial"/>
          <w:sz w:val="22"/>
        </w:rPr>
      </w:pPr>
    </w:p>
    <w:p w14:paraId="5B76CAAF" w14:textId="77777777" w:rsidR="00EF34EA" w:rsidRDefault="00EF34EA" w:rsidP="009C0C43">
      <w:pPr>
        <w:rPr>
          <w:rFonts w:ascii="Arial" w:hAnsi="Arial" w:cs="Arial"/>
          <w:sz w:val="22"/>
        </w:rPr>
      </w:pPr>
    </w:p>
    <w:p w14:paraId="2C7EA7FD" w14:textId="25831DAC" w:rsidR="009C0C43" w:rsidRPr="00EF34EA" w:rsidRDefault="009C0C43" w:rsidP="009C0C43">
      <w:pPr>
        <w:rPr>
          <w:rFonts w:ascii="Arial" w:hAnsi="Arial" w:cs="Arial"/>
          <w:color w:val="7030A0"/>
          <w:sz w:val="20"/>
          <w:szCs w:val="21"/>
          <w:u w:val="single"/>
          <w:lang w:val="en"/>
        </w:rPr>
      </w:pPr>
      <w:r w:rsidRPr="00EF34EA">
        <w:rPr>
          <w:rFonts w:ascii="Arial" w:hAnsi="Arial" w:cs="Arial"/>
          <w:b/>
          <w:color w:val="7030A0"/>
          <w:u w:val="single"/>
        </w:rPr>
        <w:t>b) Occupational Immobility</w:t>
      </w:r>
    </w:p>
    <w:p w14:paraId="11FF64C9" w14:textId="77777777" w:rsidR="009C0C43" w:rsidRPr="00F53480" w:rsidRDefault="009C0C43" w:rsidP="009C0C43">
      <w:pPr>
        <w:rPr>
          <w:rFonts w:ascii="Arial" w:hAnsi="Arial" w:cs="Arial"/>
          <w:sz w:val="22"/>
        </w:rPr>
      </w:pPr>
    </w:p>
    <w:p w14:paraId="47ECAC62" w14:textId="77777777" w:rsidR="009C0C43" w:rsidRDefault="009C0C43" w:rsidP="009C0C43">
      <w:pPr>
        <w:rPr>
          <w:rFonts w:ascii="Arial" w:hAnsi="Arial" w:cs="Arial"/>
          <w:sz w:val="22"/>
        </w:rPr>
      </w:pPr>
    </w:p>
    <w:p w14:paraId="1434D4E3" w14:textId="77777777" w:rsidR="00EF34EA" w:rsidRDefault="00EF34EA" w:rsidP="009C0C43">
      <w:pPr>
        <w:rPr>
          <w:rFonts w:ascii="Arial" w:hAnsi="Arial" w:cs="Arial"/>
          <w:sz w:val="22"/>
        </w:rPr>
      </w:pPr>
    </w:p>
    <w:p w14:paraId="49D7CE39" w14:textId="77777777" w:rsidR="00EF34EA" w:rsidRDefault="00EF34EA" w:rsidP="009C0C43">
      <w:pPr>
        <w:rPr>
          <w:rFonts w:ascii="Arial" w:hAnsi="Arial" w:cs="Arial"/>
          <w:sz w:val="22"/>
        </w:rPr>
      </w:pPr>
    </w:p>
    <w:p w14:paraId="770F3EAA" w14:textId="77777777" w:rsidR="00EF34EA" w:rsidRDefault="00EF34EA" w:rsidP="009C0C43">
      <w:pPr>
        <w:rPr>
          <w:rFonts w:ascii="Arial" w:hAnsi="Arial" w:cs="Arial"/>
          <w:sz w:val="22"/>
        </w:rPr>
      </w:pPr>
    </w:p>
    <w:p w14:paraId="7CAE4CB6" w14:textId="77777777" w:rsidR="00EF34EA" w:rsidRDefault="00EF34EA" w:rsidP="009C0C43">
      <w:pPr>
        <w:rPr>
          <w:rFonts w:ascii="Arial" w:hAnsi="Arial" w:cs="Arial"/>
          <w:sz w:val="22"/>
        </w:rPr>
      </w:pPr>
    </w:p>
    <w:p w14:paraId="45C1D788" w14:textId="77777777" w:rsidR="00EF34EA" w:rsidRDefault="00EF34EA" w:rsidP="009C0C43">
      <w:pPr>
        <w:rPr>
          <w:rFonts w:ascii="Arial" w:hAnsi="Arial" w:cs="Arial"/>
          <w:sz w:val="22"/>
        </w:rPr>
      </w:pPr>
    </w:p>
    <w:p w14:paraId="1EE3F76C" w14:textId="77777777" w:rsidR="00EF34EA" w:rsidRDefault="00EF34EA" w:rsidP="009C0C43">
      <w:pPr>
        <w:rPr>
          <w:rFonts w:ascii="Arial" w:hAnsi="Arial" w:cs="Arial"/>
          <w:sz w:val="22"/>
        </w:rPr>
      </w:pPr>
    </w:p>
    <w:p w14:paraId="2A97A0DC" w14:textId="77777777" w:rsidR="00EF34EA" w:rsidRDefault="00EF34EA" w:rsidP="009C0C43">
      <w:pPr>
        <w:rPr>
          <w:rFonts w:ascii="Arial" w:hAnsi="Arial" w:cs="Arial"/>
          <w:sz w:val="22"/>
        </w:rPr>
      </w:pPr>
    </w:p>
    <w:p w14:paraId="1602DB5C" w14:textId="77777777" w:rsidR="00EF34EA" w:rsidRDefault="00EF34EA" w:rsidP="009C0C43">
      <w:pPr>
        <w:rPr>
          <w:rFonts w:ascii="Arial" w:hAnsi="Arial" w:cs="Arial"/>
          <w:sz w:val="22"/>
        </w:rPr>
      </w:pPr>
    </w:p>
    <w:p w14:paraId="06A61E2F" w14:textId="246DDF3F" w:rsidR="00EF34EA" w:rsidRDefault="00EF34EA" w:rsidP="009C0C43">
      <w:pPr>
        <w:rPr>
          <w:rFonts w:ascii="Arial" w:hAnsi="Arial" w:cs="Arial"/>
          <w:sz w:val="22"/>
        </w:rPr>
      </w:pPr>
    </w:p>
    <w:p w14:paraId="2DE0A8AC" w14:textId="47912A4D" w:rsidR="00EF34EA" w:rsidRDefault="00EF34EA" w:rsidP="009C0C43">
      <w:pPr>
        <w:rPr>
          <w:rFonts w:ascii="Arial" w:hAnsi="Arial" w:cs="Arial"/>
          <w:sz w:val="22"/>
        </w:rPr>
      </w:pPr>
    </w:p>
    <w:p w14:paraId="1EB39FC9" w14:textId="46B8AFD5" w:rsidR="00EF34EA" w:rsidRDefault="00EF34EA" w:rsidP="009C0C43">
      <w:pPr>
        <w:rPr>
          <w:rFonts w:ascii="Arial" w:hAnsi="Arial" w:cs="Arial"/>
          <w:sz w:val="22"/>
        </w:rPr>
      </w:pPr>
    </w:p>
    <w:p w14:paraId="6C059891" w14:textId="78D18972" w:rsidR="00EF34EA" w:rsidRDefault="00EF34EA" w:rsidP="009C0C43">
      <w:pPr>
        <w:rPr>
          <w:rFonts w:ascii="Arial" w:hAnsi="Arial" w:cs="Arial"/>
          <w:sz w:val="22"/>
        </w:rPr>
      </w:pPr>
    </w:p>
    <w:p w14:paraId="2DBAD582" w14:textId="77777777" w:rsidR="00EF34EA" w:rsidRDefault="00EF34EA" w:rsidP="009C0C43">
      <w:pPr>
        <w:rPr>
          <w:rFonts w:ascii="Arial" w:hAnsi="Arial" w:cs="Arial"/>
          <w:sz w:val="22"/>
        </w:rPr>
      </w:pPr>
    </w:p>
    <w:p w14:paraId="739DA62E" w14:textId="77777777" w:rsidR="00EF34EA" w:rsidRDefault="00EF34EA" w:rsidP="009C0C43">
      <w:pPr>
        <w:rPr>
          <w:rFonts w:ascii="Arial" w:hAnsi="Arial" w:cs="Arial"/>
          <w:sz w:val="22"/>
        </w:rPr>
      </w:pPr>
    </w:p>
    <w:p w14:paraId="01FD1745" w14:textId="77777777" w:rsidR="00EF34EA" w:rsidRDefault="00EF34EA" w:rsidP="009C0C43">
      <w:pPr>
        <w:rPr>
          <w:rFonts w:ascii="Arial" w:hAnsi="Arial" w:cs="Arial"/>
          <w:sz w:val="22"/>
        </w:rPr>
      </w:pPr>
    </w:p>
    <w:p w14:paraId="65725C8C" w14:textId="77777777" w:rsidR="00EF34EA" w:rsidRDefault="00EF34EA" w:rsidP="009C0C43">
      <w:pPr>
        <w:rPr>
          <w:rFonts w:ascii="Arial" w:hAnsi="Arial" w:cs="Arial"/>
          <w:sz w:val="22"/>
        </w:rPr>
      </w:pPr>
    </w:p>
    <w:p w14:paraId="6F5566B0" w14:textId="77777777" w:rsidR="00EF34EA" w:rsidRDefault="00EF34EA" w:rsidP="009C0C43">
      <w:pPr>
        <w:rPr>
          <w:rFonts w:ascii="Arial" w:hAnsi="Arial" w:cs="Arial"/>
          <w:sz w:val="22"/>
        </w:rPr>
      </w:pPr>
    </w:p>
    <w:p w14:paraId="3A515A22" w14:textId="77777777" w:rsidR="00EF34EA" w:rsidRDefault="00EF34EA" w:rsidP="009C0C43">
      <w:pPr>
        <w:rPr>
          <w:rFonts w:ascii="Arial" w:hAnsi="Arial" w:cs="Arial"/>
          <w:sz w:val="22"/>
        </w:rPr>
      </w:pPr>
    </w:p>
    <w:p w14:paraId="623ECDC9" w14:textId="23439927" w:rsidR="009C0C43" w:rsidRPr="00E62B0E" w:rsidRDefault="009C0C43" w:rsidP="008A0460">
      <w:pPr>
        <w:pStyle w:val="Heading1"/>
        <w:spacing w:before="90" w:after="90"/>
      </w:pPr>
      <w:r>
        <w:rPr>
          <w:color w:val="auto"/>
          <w:sz w:val="15"/>
          <w:szCs w:val="21"/>
        </w:rPr>
        <w:br/>
      </w:r>
    </w:p>
    <w:p w14:paraId="2F0208A9" w14:textId="732BCF3B" w:rsidR="00F4632B" w:rsidRPr="00F4632B" w:rsidRDefault="00F4632B" w:rsidP="00F4632B">
      <w:pPr>
        <w:jc w:val="both"/>
        <w:rPr>
          <w:rFonts w:ascii="Arial" w:hAnsi="Arial" w:cs="Arial"/>
        </w:rPr>
      </w:pPr>
    </w:p>
    <w:p w14:paraId="5E300F8F" w14:textId="37991D96" w:rsidR="002C0B09" w:rsidRDefault="003F27FD" w:rsidP="00EC4766">
      <w:pPr>
        <w:jc w:val="center"/>
        <w:rPr>
          <w:rFonts w:ascii="Arial" w:hAnsi="Arial" w:cs="Arial"/>
          <w:b/>
          <w:highlight w:val="yellow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2528" behindDoc="0" locked="0" layoutInCell="1" allowOverlap="1" wp14:anchorId="32AB1810" wp14:editId="5B6957B9">
                <wp:simplePos x="0" y="0"/>
                <wp:positionH relativeFrom="margin">
                  <wp:align>left</wp:align>
                </wp:positionH>
                <wp:positionV relativeFrom="paragraph">
                  <wp:posOffset>-148737</wp:posOffset>
                </wp:positionV>
                <wp:extent cx="5548069" cy="457200"/>
                <wp:effectExtent l="0" t="0" r="14605" b="1905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8069" cy="457200"/>
                          <a:chOff x="468" y="7986"/>
                          <a:chExt cx="9072" cy="720"/>
                        </a:xfrm>
                      </wpg:grpSpPr>
                      <wps:wsp>
                        <wps:cNvPr id="38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2880" y="7986"/>
                            <a:ext cx="66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7986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1C7BF" w14:textId="77777777" w:rsidR="008A0460" w:rsidRPr="00ED0C43" w:rsidRDefault="008A0460" w:rsidP="002C0B09">
                              <w:pPr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2EE8F2AF" w14:textId="77777777" w:rsidR="008A0460" w:rsidRPr="0008057A" w:rsidRDefault="008A0460" w:rsidP="002C0B09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proofErr w:type="gramStart"/>
                              <w:r w:rsidRPr="0008057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"/>
                                </w:rPr>
                                <w:t>p</w:t>
                              </w:r>
                              <w:proofErr w:type="gramEnd"/>
                              <w:r w:rsidRPr="0008057A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  <w:p w14:paraId="39B2E6A3" w14:textId="190630E9" w:rsidR="008A0460" w:rsidRPr="00ED0C43" w:rsidRDefault="008A0460" w:rsidP="002C0B09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986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6C47F" w14:textId="77777777" w:rsidR="008A0460" w:rsidRPr="00BC1F26" w:rsidRDefault="008A0460" w:rsidP="002C0B0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40"/>
                                </w:rPr>
                              </w:pPr>
                            </w:p>
                            <w:p w14:paraId="78ED0856" w14:textId="4C89A9BA" w:rsidR="008A0460" w:rsidRPr="00BA4FE2" w:rsidRDefault="008A0460" w:rsidP="002C0B0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40"/>
                                </w:rPr>
                                <w:t>6. Inequality</w:t>
                              </w:r>
                              <w:r w:rsidRPr="00BA4FE2">
                                <w:rPr>
                                  <w:rFonts w:ascii="Arial" w:hAnsi="Arial" w:cs="Arial"/>
                                  <w:b/>
                                  <w:sz w:val="32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B1810" id="Group 37" o:spid="_x0000_s1150" style="position:absolute;left:0;text-align:left;margin-left:0;margin-top:-11.7pt;width:436.85pt;height:36pt;z-index:252182528;mso-position-horizontal:left;mso-position-horizontal-relative:margin" coordorigin="468,7986" coordsize="907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">
                <v:roundrect id="AutoShape 181" o:spid="_x0000_s1151" style="position:absolute;left:2880;top:7986;width:66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YM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aZMmDMAAAADbAAAADwAAAAAA&#10;AAAAAAAAAAAHAgAAZHJzL2Rvd25yZXYueG1sUEsFBgAAAAADAAMAtwAAAPQCAAAAAA==&#10;"/>
                <v:shape id="Text Box 183" o:spid="_x0000_s1152" type="#_x0000_t202" style="position:absolute;left:468;top:7986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74D1C7BF" w14:textId="77777777" w:rsidR="008A0460" w:rsidRPr="00ED0C43" w:rsidRDefault="008A0460" w:rsidP="002C0B09">
                        <w:pPr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  <w:p w14:paraId="2EE8F2AF" w14:textId="77777777" w:rsidR="008A0460" w:rsidRPr="0008057A" w:rsidRDefault="008A0460" w:rsidP="002C0B09">
                        <w:pPr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08057A">
                          <w:rPr>
                            <w:rFonts w:ascii="Arial" w:hAnsi="Arial" w:cs="Arial"/>
                            <w:b/>
                            <w:color w:val="FFFFFF"/>
                            <w:sz w:val="6"/>
                          </w:rPr>
                          <w:t>p</w:t>
                        </w:r>
                        <w:r w:rsidRPr="0008057A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  <w:p w14:paraId="39B2E6A3" w14:textId="190630E9" w:rsidR="008A0460" w:rsidRPr="00ED0C43" w:rsidRDefault="008A0460" w:rsidP="002C0B0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Text Box 184" o:spid="_x0000_s1153" type="#_x0000_t202" style="position:absolute;left:3600;top:7986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1F46C47F" w14:textId="77777777" w:rsidR="008A0460" w:rsidRPr="00BC1F26" w:rsidRDefault="008A0460" w:rsidP="002C0B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40"/>
                          </w:rPr>
                        </w:pPr>
                      </w:p>
                      <w:p w14:paraId="78ED0856" w14:textId="4C89A9BA" w:rsidR="008A0460" w:rsidRPr="00BA4FE2" w:rsidRDefault="008A0460" w:rsidP="002C0B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40"/>
                          </w:rPr>
                          <w:t>6. Inequality</w:t>
                        </w:r>
                        <w:r w:rsidRPr="00BA4FE2">
                          <w:rPr>
                            <w:rFonts w:ascii="Arial" w:hAnsi="Arial" w:cs="Arial"/>
                            <w:b/>
                            <w:sz w:val="32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B431DD6" w14:textId="2207D9A3" w:rsidR="00A4302C" w:rsidRPr="003F27FD" w:rsidRDefault="00A4302C" w:rsidP="003F27FD">
      <w:pPr>
        <w:rPr>
          <w:rFonts w:ascii="Arial" w:hAnsi="Arial" w:cs="Arial"/>
          <w:b/>
          <w:u w:val="single"/>
        </w:rPr>
      </w:pPr>
    </w:p>
    <w:p w14:paraId="2D0286C5" w14:textId="77777777" w:rsidR="003F27FD" w:rsidRPr="003F27FD" w:rsidRDefault="003F27FD" w:rsidP="002001CA">
      <w:pPr>
        <w:jc w:val="center"/>
        <w:rPr>
          <w:rFonts w:ascii="Arial" w:hAnsi="Arial" w:cs="Arial"/>
          <w:highlight w:val="yellow"/>
          <w:u w:val="single"/>
        </w:rPr>
      </w:pPr>
    </w:p>
    <w:p w14:paraId="0423576B" w14:textId="7AE72909" w:rsidR="002001CA" w:rsidRPr="002001CA" w:rsidRDefault="002001CA" w:rsidP="008A0460">
      <w:pPr>
        <w:rPr>
          <w:rFonts w:ascii="Arial" w:hAnsi="Arial" w:cs="Arial"/>
          <w:u w:val="single"/>
        </w:rPr>
      </w:pPr>
      <w:proofErr w:type="gramStart"/>
      <w:r w:rsidRPr="008A0460">
        <w:rPr>
          <w:rFonts w:ascii="Arial" w:hAnsi="Arial" w:cs="Arial"/>
          <w:b/>
          <w:u w:val="single"/>
        </w:rPr>
        <w:t>Starter:</w:t>
      </w:r>
      <w:r w:rsidR="00770042">
        <w:rPr>
          <w:rFonts w:ascii="Arial" w:hAnsi="Arial" w:cs="Arial"/>
          <w:u w:val="single"/>
        </w:rPr>
        <w:t xml:space="preserve"> </w:t>
      </w:r>
      <w:r w:rsidR="008A0460">
        <w:rPr>
          <w:rFonts w:ascii="Arial" w:hAnsi="Arial" w:cs="Arial"/>
          <w:u w:val="single"/>
        </w:rPr>
        <w:t>Explain why different workers earn different salaries</w:t>
      </w:r>
      <w:r w:rsidRPr="002001CA">
        <w:rPr>
          <w:rFonts w:ascii="Arial" w:hAnsi="Arial" w:cs="Arial"/>
          <w:u w:val="single"/>
        </w:rPr>
        <w:t>?</w:t>
      </w:r>
      <w:proofErr w:type="gramEnd"/>
    </w:p>
    <w:p w14:paraId="79EDF1AC" w14:textId="77777777" w:rsidR="002001CA" w:rsidRDefault="002001CA" w:rsidP="00A4302C">
      <w:pPr>
        <w:rPr>
          <w:rFonts w:ascii="Arial" w:hAnsi="Arial" w:cs="Arial"/>
        </w:rPr>
      </w:pPr>
    </w:p>
    <w:p w14:paraId="385D441A" w14:textId="0379B905" w:rsidR="002001CA" w:rsidRDefault="002001CA" w:rsidP="00A430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6FBBB82D" wp14:editId="41546D84">
                <wp:simplePos x="0" y="0"/>
                <wp:positionH relativeFrom="column">
                  <wp:posOffset>57150</wp:posOffset>
                </wp:positionH>
                <wp:positionV relativeFrom="paragraph">
                  <wp:posOffset>15240</wp:posOffset>
                </wp:positionV>
                <wp:extent cx="6200775" cy="1809750"/>
                <wp:effectExtent l="0" t="0" r="28575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80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E1BDB" id="Rounded Rectangle 47" o:spid="_x0000_s1026" style="position:absolute;margin-left:4.5pt;margin-top:1.2pt;width:488.25pt;height:142.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" fillcolor="white [3212]" strokecolor="#243f60 [1604]" strokeweight="2pt"/>
            </w:pict>
          </mc:Fallback>
        </mc:AlternateContent>
      </w:r>
    </w:p>
    <w:p w14:paraId="6D0A7395" w14:textId="77777777" w:rsidR="002001CA" w:rsidRDefault="002001CA" w:rsidP="00A4302C">
      <w:pPr>
        <w:rPr>
          <w:rFonts w:ascii="Arial" w:hAnsi="Arial" w:cs="Arial"/>
        </w:rPr>
      </w:pPr>
    </w:p>
    <w:p w14:paraId="450108AD" w14:textId="77777777" w:rsidR="002001CA" w:rsidRDefault="002001CA" w:rsidP="00A4302C">
      <w:pPr>
        <w:rPr>
          <w:rFonts w:ascii="Arial" w:hAnsi="Arial" w:cs="Arial"/>
        </w:rPr>
      </w:pPr>
    </w:p>
    <w:p w14:paraId="53B69DE7" w14:textId="77777777" w:rsidR="002001CA" w:rsidRDefault="002001CA" w:rsidP="00A4302C">
      <w:pPr>
        <w:rPr>
          <w:rFonts w:ascii="Arial" w:hAnsi="Arial" w:cs="Arial"/>
        </w:rPr>
      </w:pPr>
    </w:p>
    <w:p w14:paraId="1FD48495" w14:textId="77777777" w:rsidR="002001CA" w:rsidRDefault="002001CA" w:rsidP="00A4302C">
      <w:pPr>
        <w:rPr>
          <w:rFonts w:ascii="Arial" w:hAnsi="Arial" w:cs="Arial"/>
        </w:rPr>
      </w:pPr>
    </w:p>
    <w:p w14:paraId="36EEFD8E" w14:textId="77777777" w:rsidR="002001CA" w:rsidRDefault="002001CA" w:rsidP="00A4302C">
      <w:pPr>
        <w:rPr>
          <w:rFonts w:ascii="Arial" w:hAnsi="Arial" w:cs="Arial"/>
        </w:rPr>
      </w:pPr>
    </w:p>
    <w:p w14:paraId="0981F79F" w14:textId="77777777" w:rsidR="002001CA" w:rsidRDefault="002001CA" w:rsidP="00A4302C">
      <w:pPr>
        <w:rPr>
          <w:rFonts w:ascii="Arial" w:hAnsi="Arial" w:cs="Arial"/>
        </w:rPr>
      </w:pPr>
    </w:p>
    <w:p w14:paraId="5A0549BB" w14:textId="77777777" w:rsidR="002001CA" w:rsidRDefault="002001CA" w:rsidP="00A4302C">
      <w:pPr>
        <w:rPr>
          <w:rFonts w:ascii="Arial" w:hAnsi="Arial" w:cs="Arial"/>
        </w:rPr>
      </w:pPr>
    </w:p>
    <w:p w14:paraId="17EA62E7" w14:textId="77777777" w:rsidR="002001CA" w:rsidRDefault="002001CA" w:rsidP="00A4302C">
      <w:pPr>
        <w:rPr>
          <w:rFonts w:ascii="Arial" w:hAnsi="Arial" w:cs="Arial"/>
        </w:rPr>
      </w:pPr>
    </w:p>
    <w:p w14:paraId="54FC1B9E" w14:textId="26D62DDE" w:rsidR="002001CA" w:rsidRDefault="002001CA" w:rsidP="00A4302C">
      <w:pPr>
        <w:rPr>
          <w:rFonts w:ascii="Arial" w:hAnsi="Arial" w:cs="Arial"/>
        </w:rPr>
      </w:pPr>
    </w:p>
    <w:p w14:paraId="66BC4DD8" w14:textId="77777777" w:rsidR="002001CA" w:rsidRDefault="002001CA" w:rsidP="00A4302C">
      <w:pPr>
        <w:rPr>
          <w:rFonts w:ascii="Arial" w:hAnsi="Arial" w:cs="Arial"/>
        </w:rPr>
      </w:pPr>
    </w:p>
    <w:p w14:paraId="61034251" w14:textId="77777777" w:rsidR="002001CA" w:rsidRDefault="002001CA" w:rsidP="00A4302C">
      <w:pPr>
        <w:rPr>
          <w:rFonts w:ascii="Arial" w:hAnsi="Arial" w:cs="Arial"/>
        </w:rPr>
      </w:pPr>
    </w:p>
    <w:p w14:paraId="5513F803" w14:textId="77777777" w:rsidR="002001CA" w:rsidRDefault="002001CA" w:rsidP="00A4302C">
      <w:pPr>
        <w:rPr>
          <w:rFonts w:ascii="Arial" w:hAnsi="Arial" w:cs="Arial"/>
        </w:rPr>
      </w:pPr>
    </w:p>
    <w:p w14:paraId="7A1E7C14" w14:textId="77777777" w:rsidR="002001CA" w:rsidRDefault="002001CA" w:rsidP="00A4302C">
      <w:pPr>
        <w:rPr>
          <w:rFonts w:ascii="Arial" w:hAnsi="Arial" w:cs="Arial"/>
        </w:rPr>
      </w:pPr>
    </w:p>
    <w:p w14:paraId="3FBD1379" w14:textId="5ADD6163" w:rsidR="002001CA" w:rsidRDefault="002001CA" w:rsidP="00A430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001CA" w14:paraId="6A184B78" w14:textId="77777777" w:rsidTr="002001CA">
        <w:tc>
          <w:tcPr>
            <w:tcW w:w="1696" w:type="dxa"/>
          </w:tcPr>
          <w:p w14:paraId="7311937A" w14:textId="77777777" w:rsidR="002001CA" w:rsidRDefault="002001CA" w:rsidP="002001CA">
            <w:pPr>
              <w:jc w:val="center"/>
              <w:rPr>
                <w:rFonts w:ascii="Arial" w:hAnsi="Arial" w:cs="Arial"/>
              </w:rPr>
            </w:pPr>
          </w:p>
          <w:p w14:paraId="153D2A93" w14:textId="77777777" w:rsidR="002001CA" w:rsidRDefault="002001CA" w:rsidP="00200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</w:t>
            </w:r>
          </w:p>
          <w:p w14:paraId="102756D2" w14:textId="0453930E" w:rsidR="002001CA" w:rsidRDefault="002001CA" w:rsidP="002001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50C7FEC6" w14:textId="77777777" w:rsidR="002001CA" w:rsidRDefault="002001CA" w:rsidP="00A4302C">
            <w:pPr>
              <w:rPr>
                <w:rFonts w:ascii="Arial" w:hAnsi="Arial" w:cs="Arial"/>
              </w:rPr>
            </w:pPr>
          </w:p>
          <w:p w14:paraId="2385C973" w14:textId="77777777" w:rsidR="002001CA" w:rsidRDefault="002001CA" w:rsidP="00A4302C">
            <w:pPr>
              <w:rPr>
                <w:rFonts w:ascii="Arial" w:hAnsi="Arial" w:cs="Arial"/>
              </w:rPr>
            </w:pPr>
          </w:p>
          <w:p w14:paraId="5E8DFA3F" w14:textId="77777777" w:rsidR="002001CA" w:rsidRDefault="002001CA" w:rsidP="00A4302C">
            <w:pPr>
              <w:rPr>
                <w:rFonts w:ascii="Arial" w:hAnsi="Arial" w:cs="Arial"/>
              </w:rPr>
            </w:pPr>
          </w:p>
          <w:p w14:paraId="503A5D40" w14:textId="77777777" w:rsidR="002001CA" w:rsidRDefault="002001CA" w:rsidP="00A4302C">
            <w:pPr>
              <w:rPr>
                <w:rFonts w:ascii="Arial" w:hAnsi="Arial" w:cs="Arial"/>
              </w:rPr>
            </w:pPr>
          </w:p>
        </w:tc>
      </w:tr>
      <w:tr w:rsidR="002001CA" w14:paraId="7E93D481" w14:textId="77777777" w:rsidTr="002001CA">
        <w:tc>
          <w:tcPr>
            <w:tcW w:w="1696" w:type="dxa"/>
          </w:tcPr>
          <w:p w14:paraId="6696FC80" w14:textId="77777777" w:rsidR="002001CA" w:rsidRDefault="002001CA" w:rsidP="002001CA">
            <w:pPr>
              <w:jc w:val="center"/>
              <w:rPr>
                <w:rFonts w:ascii="Arial" w:hAnsi="Arial" w:cs="Arial"/>
              </w:rPr>
            </w:pPr>
          </w:p>
          <w:p w14:paraId="4961B60E" w14:textId="77777777" w:rsidR="002001CA" w:rsidRDefault="002001CA" w:rsidP="00200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Inequality</w:t>
            </w:r>
          </w:p>
          <w:p w14:paraId="7DAD4E7D" w14:textId="4424887A" w:rsidR="002001CA" w:rsidRDefault="002001CA" w:rsidP="002001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44922515" w14:textId="77777777" w:rsidR="002001CA" w:rsidRDefault="002001CA" w:rsidP="00A4302C">
            <w:pPr>
              <w:rPr>
                <w:rFonts w:ascii="Arial" w:hAnsi="Arial" w:cs="Arial"/>
              </w:rPr>
            </w:pPr>
          </w:p>
          <w:p w14:paraId="35A562FB" w14:textId="77777777" w:rsidR="002001CA" w:rsidRDefault="002001CA" w:rsidP="00A4302C">
            <w:pPr>
              <w:rPr>
                <w:rFonts w:ascii="Arial" w:hAnsi="Arial" w:cs="Arial"/>
              </w:rPr>
            </w:pPr>
          </w:p>
          <w:p w14:paraId="24D3148C" w14:textId="77777777" w:rsidR="002001CA" w:rsidRDefault="002001CA" w:rsidP="00A4302C">
            <w:pPr>
              <w:rPr>
                <w:rFonts w:ascii="Arial" w:hAnsi="Arial" w:cs="Arial"/>
              </w:rPr>
            </w:pPr>
          </w:p>
          <w:p w14:paraId="7CA91B93" w14:textId="77777777" w:rsidR="002001CA" w:rsidRDefault="002001CA" w:rsidP="00A4302C">
            <w:pPr>
              <w:rPr>
                <w:rFonts w:ascii="Arial" w:hAnsi="Arial" w:cs="Arial"/>
              </w:rPr>
            </w:pPr>
          </w:p>
        </w:tc>
      </w:tr>
    </w:tbl>
    <w:p w14:paraId="3DDF8760" w14:textId="4FC14297" w:rsidR="002001CA" w:rsidRDefault="002001CA" w:rsidP="00A4302C">
      <w:pPr>
        <w:rPr>
          <w:rFonts w:ascii="Arial" w:hAnsi="Arial" w:cs="Arial"/>
        </w:rPr>
      </w:pPr>
    </w:p>
    <w:p w14:paraId="2820E041" w14:textId="77777777" w:rsidR="00A4302C" w:rsidRPr="003F27FD" w:rsidRDefault="00A4302C" w:rsidP="00C6581C">
      <w:pPr>
        <w:jc w:val="both"/>
        <w:rPr>
          <w:rFonts w:ascii="Arial" w:hAnsi="Arial" w:cs="Arial"/>
          <w:sz w:val="22"/>
        </w:rPr>
      </w:pPr>
      <w:r w:rsidRPr="003F27FD">
        <w:rPr>
          <w:rFonts w:ascii="Arial" w:hAnsi="Arial" w:cs="Arial"/>
          <w:sz w:val="22"/>
        </w:rPr>
        <w:t xml:space="preserve">In a free </w:t>
      </w:r>
      <w:proofErr w:type="gramStart"/>
      <w:r w:rsidRPr="003F27FD">
        <w:rPr>
          <w:rFonts w:ascii="Arial" w:hAnsi="Arial" w:cs="Arial"/>
          <w:sz w:val="22"/>
        </w:rPr>
        <w:t>market</w:t>
      </w:r>
      <w:proofErr w:type="gramEnd"/>
      <w:r w:rsidRPr="003F27FD">
        <w:rPr>
          <w:rFonts w:ascii="Arial" w:hAnsi="Arial" w:cs="Arial"/>
          <w:sz w:val="22"/>
        </w:rPr>
        <w:t xml:space="preserve"> an individual’s ability to consume goods and services depends upon his or her </w:t>
      </w:r>
      <w:r w:rsidRPr="003F27FD">
        <w:rPr>
          <w:rFonts w:ascii="Arial" w:hAnsi="Arial" w:cs="Arial"/>
          <w:b/>
          <w:sz w:val="22"/>
        </w:rPr>
        <w:t>income</w:t>
      </w:r>
      <w:r w:rsidRPr="003F27FD">
        <w:rPr>
          <w:rFonts w:ascii="Arial" w:hAnsi="Arial" w:cs="Arial"/>
          <w:sz w:val="22"/>
        </w:rPr>
        <w:t xml:space="preserve"> or </w:t>
      </w:r>
      <w:r w:rsidRPr="003F27FD">
        <w:rPr>
          <w:rFonts w:ascii="Arial" w:hAnsi="Arial" w:cs="Arial"/>
          <w:b/>
          <w:sz w:val="22"/>
        </w:rPr>
        <w:t>wealth</w:t>
      </w:r>
      <w:r w:rsidRPr="003F27FD">
        <w:rPr>
          <w:rFonts w:ascii="Arial" w:hAnsi="Arial" w:cs="Arial"/>
          <w:sz w:val="22"/>
        </w:rPr>
        <w:t xml:space="preserve">. Note that the two concepts </w:t>
      </w:r>
      <w:proofErr w:type="gramStart"/>
      <w:r w:rsidRPr="003F27FD">
        <w:rPr>
          <w:rFonts w:ascii="Arial" w:hAnsi="Arial" w:cs="Arial"/>
          <w:sz w:val="22"/>
        </w:rPr>
        <w:t>are linked</w:t>
      </w:r>
      <w:proofErr w:type="gramEnd"/>
      <w:r w:rsidRPr="003F27FD">
        <w:rPr>
          <w:rFonts w:ascii="Arial" w:hAnsi="Arial" w:cs="Arial"/>
          <w:sz w:val="22"/>
        </w:rPr>
        <w:t xml:space="preserve"> but are not the same.</w:t>
      </w:r>
    </w:p>
    <w:p w14:paraId="08DC9E2C" w14:textId="77777777" w:rsidR="00A4302C" w:rsidRPr="003F27FD" w:rsidRDefault="00A4302C" w:rsidP="00C6581C">
      <w:pPr>
        <w:jc w:val="both"/>
        <w:rPr>
          <w:rFonts w:ascii="Arial" w:hAnsi="Arial" w:cs="Arial"/>
          <w:b/>
          <w:sz w:val="22"/>
        </w:rPr>
      </w:pPr>
    </w:p>
    <w:p w14:paraId="1047E64C" w14:textId="4678AA6B" w:rsidR="00A4302C" w:rsidRPr="003F27FD" w:rsidRDefault="00A4302C" w:rsidP="00C6581C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3F27FD">
        <w:rPr>
          <w:rFonts w:ascii="Arial" w:hAnsi="Arial" w:cs="Arial"/>
          <w:b/>
          <w:sz w:val="22"/>
        </w:rPr>
        <w:t>Income</w:t>
      </w:r>
      <w:r w:rsidRPr="003F27FD">
        <w:rPr>
          <w:rFonts w:ascii="Arial" w:hAnsi="Arial" w:cs="Arial"/>
          <w:sz w:val="22"/>
        </w:rPr>
        <w:t xml:space="preserve">: </w:t>
      </w:r>
    </w:p>
    <w:p w14:paraId="315AAC6E" w14:textId="372B6A68" w:rsidR="00A4302C" w:rsidRPr="003F27FD" w:rsidRDefault="00A4302C" w:rsidP="00C6581C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3F27FD">
        <w:rPr>
          <w:rFonts w:ascii="Arial" w:hAnsi="Arial" w:cs="Arial"/>
          <w:b/>
          <w:sz w:val="22"/>
        </w:rPr>
        <w:t>Wealth:</w:t>
      </w:r>
      <w:r w:rsidRPr="003F27FD">
        <w:rPr>
          <w:rFonts w:ascii="Arial" w:hAnsi="Arial" w:cs="Arial"/>
          <w:sz w:val="22"/>
        </w:rPr>
        <w:t xml:space="preserve"> </w:t>
      </w:r>
    </w:p>
    <w:p w14:paraId="12ACA22E" w14:textId="77777777" w:rsidR="00A4302C" w:rsidRPr="003F27FD" w:rsidRDefault="00A4302C" w:rsidP="00C6581C">
      <w:pPr>
        <w:jc w:val="both"/>
        <w:rPr>
          <w:rFonts w:ascii="Arial" w:hAnsi="Arial" w:cs="Arial"/>
          <w:sz w:val="22"/>
        </w:rPr>
      </w:pPr>
    </w:p>
    <w:p w14:paraId="66C082EE" w14:textId="77777777" w:rsidR="00C6581C" w:rsidRPr="003F27FD" w:rsidRDefault="00C6581C" w:rsidP="00C6581C">
      <w:pPr>
        <w:jc w:val="both"/>
        <w:rPr>
          <w:rFonts w:ascii="Arial" w:hAnsi="Arial" w:cs="Arial"/>
          <w:sz w:val="22"/>
        </w:rPr>
      </w:pPr>
    </w:p>
    <w:p w14:paraId="761D68EE" w14:textId="77777777" w:rsidR="00EF14E3" w:rsidRPr="003F27FD" w:rsidRDefault="00EF14E3" w:rsidP="00C6581C">
      <w:pPr>
        <w:jc w:val="both"/>
        <w:rPr>
          <w:rFonts w:ascii="Arial" w:hAnsi="Arial" w:cs="Arial"/>
          <w:b/>
          <w:sz w:val="22"/>
          <w:u w:val="single"/>
        </w:rPr>
      </w:pPr>
    </w:p>
    <w:p w14:paraId="7A98AAF9" w14:textId="35E01809" w:rsidR="00C6581C" w:rsidRPr="003F27FD" w:rsidRDefault="00C6581C" w:rsidP="00C6581C">
      <w:pPr>
        <w:jc w:val="both"/>
        <w:rPr>
          <w:rFonts w:ascii="Arial" w:hAnsi="Arial" w:cs="Arial"/>
          <w:b/>
          <w:sz w:val="22"/>
          <w:u w:val="single"/>
        </w:rPr>
      </w:pPr>
      <w:r w:rsidRPr="003F27FD">
        <w:rPr>
          <w:rFonts w:ascii="Arial" w:hAnsi="Arial" w:cs="Arial"/>
          <w:b/>
          <w:sz w:val="22"/>
          <w:u w:val="single"/>
        </w:rPr>
        <w:t xml:space="preserve">Why </w:t>
      </w:r>
      <w:proofErr w:type="gramStart"/>
      <w:r w:rsidRPr="003F27FD">
        <w:rPr>
          <w:rFonts w:ascii="Arial" w:hAnsi="Arial" w:cs="Arial"/>
          <w:b/>
          <w:sz w:val="22"/>
          <w:u w:val="single"/>
        </w:rPr>
        <w:t>is Inequality seen</w:t>
      </w:r>
      <w:proofErr w:type="gramEnd"/>
      <w:r w:rsidRPr="003F27FD">
        <w:rPr>
          <w:rFonts w:ascii="Arial" w:hAnsi="Arial" w:cs="Arial"/>
          <w:b/>
          <w:sz w:val="22"/>
          <w:u w:val="single"/>
        </w:rPr>
        <w:t xml:space="preserve"> as Market Failure?</w:t>
      </w:r>
    </w:p>
    <w:p w14:paraId="227C8BD7" w14:textId="77777777" w:rsidR="00C6581C" w:rsidRPr="003F27FD" w:rsidRDefault="00C6581C" w:rsidP="00C6581C">
      <w:pPr>
        <w:jc w:val="both"/>
        <w:rPr>
          <w:rFonts w:ascii="Arial" w:hAnsi="Arial" w:cs="Arial"/>
          <w:b/>
          <w:sz w:val="22"/>
          <w:u w:val="single"/>
        </w:rPr>
      </w:pPr>
    </w:p>
    <w:p w14:paraId="1746C585" w14:textId="77777777" w:rsidR="008A0460" w:rsidRDefault="008A0460" w:rsidP="00A4302C">
      <w:pPr>
        <w:jc w:val="center"/>
        <w:rPr>
          <w:rFonts w:ascii="Arial" w:hAnsi="Arial" w:cs="Arial"/>
          <w:sz w:val="22"/>
        </w:rPr>
      </w:pPr>
    </w:p>
    <w:p w14:paraId="5EAE473B" w14:textId="77777777" w:rsidR="008A0460" w:rsidRDefault="008A0460" w:rsidP="00A4302C">
      <w:pPr>
        <w:jc w:val="center"/>
        <w:rPr>
          <w:rFonts w:ascii="Arial" w:hAnsi="Arial" w:cs="Arial"/>
          <w:sz w:val="22"/>
        </w:rPr>
      </w:pPr>
    </w:p>
    <w:p w14:paraId="3BAC3D7E" w14:textId="77777777" w:rsidR="008A0460" w:rsidRDefault="008A0460" w:rsidP="00A4302C">
      <w:pPr>
        <w:jc w:val="center"/>
        <w:rPr>
          <w:rFonts w:ascii="Arial" w:hAnsi="Arial" w:cs="Arial"/>
          <w:sz w:val="22"/>
        </w:rPr>
      </w:pPr>
    </w:p>
    <w:p w14:paraId="1AFCF754" w14:textId="77777777" w:rsidR="008A0460" w:rsidRDefault="008A0460" w:rsidP="00A4302C">
      <w:pPr>
        <w:jc w:val="center"/>
        <w:rPr>
          <w:rFonts w:ascii="Arial" w:hAnsi="Arial" w:cs="Arial"/>
          <w:sz w:val="22"/>
        </w:rPr>
      </w:pPr>
    </w:p>
    <w:p w14:paraId="409416EB" w14:textId="77777777" w:rsidR="008A0460" w:rsidRDefault="008A0460" w:rsidP="00A4302C">
      <w:pPr>
        <w:jc w:val="center"/>
        <w:rPr>
          <w:rFonts w:ascii="Arial" w:hAnsi="Arial" w:cs="Arial"/>
          <w:sz w:val="22"/>
        </w:rPr>
      </w:pPr>
    </w:p>
    <w:p w14:paraId="5C45FD76" w14:textId="77777777" w:rsidR="008A0460" w:rsidRDefault="008A0460" w:rsidP="00A4302C">
      <w:pPr>
        <w:jc w:val="center"/>
        <w:rPr>
          <w:rFonts w:ascii="Arial" w:hAnsi="Arial" w:cs="Arial"/>
          <w:sz w:val="22"/>
        </w:rPr>
      </w:pPr>
    </w:p>
    <w:p w14:paraId="71F7B33E" w14:textId="77777777" w:rsidR="008A0460" w:rsidRDefault="008A0460" w:rsidP="00A4302C">
      <w:pPr>
        <w:jc w:val="center"/>
        <w:rPr>
          <w:rFonts w:ascii="Arial" w:hAnsi="Arial" w:cs="Arial"/>
          <w:sz w:val="22"/>
        </w:rPr>
      </w:pPr>
    </w:p>
    <w:p w14:paraId="12304BCD" w14:textId="77777777" w:rsidR="008A0460" w:rsidRDefault="008A0460" w:rsidP="008A0460">
      <w:pPr>
        <w:rPr>
          <w:rFonts w:ascii="Arial" w:hAnsi="Arial" w:cs="Arial"/>
          <w:b/>
          <w:u w:val="single"/>
        </w:rPr>
      </w:pPr>
    </w:p>
    <w:p w14:paraId="5143DE68" w14:textId="77777777" w:rsidR="008A0460" w:rsidRDefault="008A0460" w:rsidP="008A0460">
      <w:pPr>
        <w:rPr>
          <w:rFonts w:ascii="Arial" w:hAnsi="Arial" w:cs="Arial"/>
          <w:b/>
          <w:u w:val="single"/>
        </w:rPr>
      </w:pPr>
    </w:p>
    <w:p w14:paraId="00F750C3" w14:textId="77777777" w:rsidR="008A0460" w:rsidRDefault="008A0460" w:rsidP="008A0460">
      <w:pPr>
        <w:rPr>
          <w:rFonts w:ascii="Arial" w:hAnsi="Arial" w:cs="Arial"/>
          <w:b/>
          <w:u w:val="single"/>
        </w:rPr>
      </w:pPr>
    </w:p>
    <w:p w14:paraId="3BB616B5" w14:textId="77777777" w:rsidR="008A0460" w:rsidRDefault="008A0460" w:rsidP="008A0460">
      <w:pPr>
        <w:rPr>
          <w:rFonts w:ascii="Arial" w:hAnsi="Arial" w:cs="Arial"/>
          <w:b/>
          <w:u w:val="single"/>
        </w:rPr>
      </w:pPr>
    </w:p>
    <w:p w14:paraId="0A42E36C" w14:textId="77777777" w:rsidR="008A0460" w:rsidRDefault="008A0460" w:rsidP="008A0460">
      <w:pPr>
        <w:rPr>
          <w:rFonts w:ascii="Arial" w:hAnsi="Arial" w:cs="Arial"/>
          <w:b/>
          <w:u w:val="single"/>
        </w:rPr>
      </w:pPr>
    </w:p>
    <w:p w14:paraId="57037C5F" w14:textId="77777777" w:rsidR="008A0460" w:rsidRDefault="008A0460" w:rsidP="008A0460">
      <w:pPr>
        <w:rPr>
          <w:rFonts w:ascii="Arial" w:hAnsi="Arial" w:cs="Arial"/>
          <w:b/>
          <w:u w:val="single"/>
        </w:rPr>
      </w:pPr>
    </w:p>
    <w:p w14:paraId="2B1641B1" w14:textId="0FF577D9" w:rsidR="00A4302C" w:rsidRPr="00A4302C" w:rsidRDefault="00A4302C" w:rsidP="008A0460">
      <w:pPr>
        <w:rPr>
          <w:rFonts w:ascii="Arial" w:hAnsi="Arial" w:cs="Arial"/>
          <w:u w:val="single"/>
        </w:rPr>
      </w:pPr>
      <w:r w:rsidRPr="008A0460">
        <w:rPr>
          <w:rFonts w:ascii="Arial" w:hAnsi="Arial" w:cs="Arial"/>
          <w:b/>
          <w:u w:val="single"/>
        </w:rPr>
        <w:t>Activity 1:</w:t>
      </w:r>
      <w:r w:rsidRPr="008A0460">
        <w:rPr>
          <w:rFonts w:ascii="Arial" w:hAnsi="Arial" w:cs="Arial"/>
          <w:u w:val="single"/>
        </w:rPr>
        <w:t xml:space="preserve"> Identify whether the following terms would be seen as ‘income’ or ‘wealth’</w:t>
      </w:r>
    </w:p>
    <w:p w14:paraId="13D0E135" w14:textId="77777777" w:rsidR="00A4302C" w:rsidRPr="00A4302C" w:rsidRDefault="00A4302C" w:rsidP="00A4302C">
      <w:pPr>
        <w:rPr>
          <w:rFonts w:ascii="Arial" w:hAnsi="Arial" w:cs="Arial"/>
        </w:rPr>
      </w:pPr>
    </w:p>
    <w:p w14:paraId="0FE2F93F" w14:textId="6EB802B7" w:rsidR="00A4302C" w:rsidRPr="00A4302C" w:rsidRDefault="00A4302C" w:rsidP="00A4302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r w:rsidRPr="00A4302C">
        <w:rPr>
          <w:rFonts w:ascii="Arial" w:eastAsia="MS PGothic" w:hAnsi="Arial" w:cs="Arial"/>
          <w:bCs/>
          <w:i/>
          <w:color w:val="000000" w:themeColor="text1"/>
          <w:kern w:val="24"/>
          <w:sz w:val="22"/>
          <w:szCs w:val="22"/>
        </w:rPr>
        <w:t>Wages, Property, Salaries, Art, Dividends, Benefits, Shares,</w:t>
      </w:r>
      <w:r w:rsidRPr="00A4302C">
        <w:rPr>
          <w:rFonts w:ascii="Arial" w:hAnsi="Arial" w:cs="Arial"/>
          <w:i/>
          <w:sz w:val="22"/>
          <w:szCs w:val="22"/>
        </w:rPr>
        <w:t xml:space="preserve"> </w:t>
      </w:r>
      <w:r w:rsidRPr="00A4302C">
        <w:rPr>
          <w:rFonts w:ascii="Arial" w:eastAsia="MS PGothic" w:hAnsi="Arial" w:cs="Arial"/>
          <w:bCs/>
          <w:i/>
          <w:color w:val="000000" w:themeColor="text1"/>
          <w:kern w:val="24"/>
          <w:sz w:val="22"/>
          <w:szCs w:val="22"/>
        </w:rPr>
        <w:t>Wine, Cash, Bank Deposits, Interest</w:t>
      </w:r>
      <w:r>
        <w:rPr>
          <w:rFonts w:ascii="Arial" w:eastAsia="MS PGothic" w:hAnsi="Arial" w:cs="Arial"/>
          <w:bCs/>
          <w:i/>
          <w:color w:val="000000" w:themeColor="text1"/>
          <w:kern w:val="24"/>
          <w:sz w:val="22"/>
          <w:szCs w:val="22"/>
        </w:rPr>
        <w:t>, Bonus</w:t>
      </w:r>
    </w:p>
    <w:p w14:paraId="1180A67A" w14:textId="77777777" w:rsidR="00A4302C" w:rsidRPr="00A4302C" w:rsidRDefault="00A4302C" w:rsidP="00A430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A4302C" w:rsidRPr="00A4302C" w14:paraId="2A52B5E7" w14:textId="77777777" w:rsidTr="00F424F7">
        <w:tc>
          <w:tcPr>
            <w:tcW w:w="5341" w:type="dxa"/>
          </w:tcPr>
          <w:p w14:paraId="0F7F5FD4" w14:textId="77777777" w:rsidR="00A4302C" w:rsidRPr="00A4302C" w:rsidRDefault="00A4302C" w:rsidP="00F424F7">
            <w:pPr>
              <w:jc w:val="center"/>
              <w:rPr>
                <w:rFonts w:ascii="Arial" w:hAnsi="Arial" w:cs="Arial"/>
              </w:rPr>
            </w:pPr>
            <w:r w:rsidRPr="00A4302C">
              <w:rPr>
                <w:rFonts w:ascii="Arial" w:hAnsi="Arial" w:cs="Arial"/>
              </w:rPr>
              <w:t>Income</w:t>
            </w:r>
          </w:p>
        </w:tc>
        <w:tc>
          <w:tcPr>
            <w:tcW w:w="5341" w:type="dxa"/>
          </w:tcPr>
          <w:p w14:paraId="248C02C3" w14:textId="77777777" w:rsidR="00A4302C" w:rsidRPr="00A4302C" w:rsidRDefault="00A4302C" w:rsidP="00F424F7">
            <w:pPr>
              <w:jc w:val="center"/>
              <w:rPr>
                <w:rFonts w:ascii="Arial" w:hAnsi="Arial" w:cs="Arial"/>
              </w:rPr>
            </w:pPr>
            <w:r w:rsidRPr="00A4302C">
              <w:rPr>
                <w:rFonts w:ascii="Arial" w:hAnsi="Arial" w:cs="Arial"/>
              </w:rPr>
              <w:t>Wealth</w:t>
            </w:r>
          </w:p>
        </w:tc>
      </w:tr>
      <w:tr w:rsidR="00A4302C" w:rsidRPr="00A4302C" w14:paraId="310E01F9" w14:textId="77777777" w:rsidTr="00F424F7">
        <w:tc>
          <w:tcPr>
            <w:tcW w:w="5341" w:type="dxa"/>
          </w:tcPr>
          <w:p w14:paraId="42192833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5A27F8BA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4A7DED5B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5C07AA94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2D27C689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69F83648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7247510E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34FD6B51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790AC52F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2D3B9635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61FE4C17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73B9EA37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3E5B3458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4BF3F141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  <w:p w14:paraId="687B29EC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14:paraId="58041E5F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</w:tr>
    </w:tbl>
    <w:p w14:paraId="016E70AC" w14:textId="77777777" w:rsidR="00A4302C" w:rsidRPr="00A4302C" w:rsidRDefault="00A4302C" w:rsidP="00A4302C">
      <w:pPr>
        <w:rPr>
          <w:rFonts w:ascii="Arial" w:hAnsi="Arial" w:cs="Arial"/>
        </w:rPr>
      </w:pPr>
    </w:p>
    <w:p w14:paraId="6CC31608" w14:textId="77777777" w:rsidR="009A380B" w:rsidRPr="009A380B" w:rsidRDefault="009A380B" w:rsidP="009A380B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541C8C6E" w14:textId="77777777" w:rsidR="006D5D42" w:rsidRDefault="006D5D42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32349D1E" w14:textId="77777777" w:rsidR="006D5D42" w:rsidRDefault="006D5D42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16117DEC" w14:textId="77777777" w:rsidR="006D5D42" w:rsidRDefault="006D5D42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537B5BD6" w14:textId="77777777" w:rsidR="006D5D42" w:rsidRDefault="006D5D42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31DE96F1" w14:textId="77777777" w:rsidR="006D5D42" w:rsidRDefault="006D5D42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2379B449" w14:textId="77777777" w:rsidR="006D5D42" w:rsidRDefault="006D5D42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05154E48" w14:textId="77777777" w:rsidR="006D5D42" w:rsidRDefault="006D5D42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5E3C8783" w14:textId="77777777" w:rsidR="006D5D42" w:rsidRDefault="006D5D42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20433E9C" w14:textId="77777777" w:rsidR="006D5D42" w:rsidRDefault="006D5D42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</w:p>
    <w:p w14:paraId="6D8D0783" w14:textId="10D6ECB3" w:rsidR="000B697A" w:rsidRPr="000B697A" w:rsidRDefault="009A380B" w:rsidP="000B697A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</w:pPr>
      <w:r w:rsidRPr="008A0460"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  <w:lastRenderedPageBreak/>
        <w:t>Activity 2:</w:t>
      </w:r>
      <w:r w:rsidRPr="009A380B"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  <w:t xml:space="preserve"> </w:t>
      </w:r>
      <w:r w:rsidRPr="009A380B">
        <w:rPr>
          <w:rFonts w:ascii="Arial" w:eastAsia="MS PGothic" w:hAnsi="Arial" w:cs="Arial"/>
          <w:bCs/>
          <w:color w:val="000000" w:themeColor="text1"/>
          <w:kern w:val="24"/>
          <w:szCs w:val="22"/>
          <w:u w:val="single"/>
        </w:rPr>
        <w:t xml:space="preserve">Identify </w:t>
      </w:r>
      <w:r w:rsidR="000B697A" w:rsidRPr="000B697A"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  <w:t>i)</w:t>
      </w:r>
      <w:r w:rsidR="000B697A">
        <w:rPr>
          <w:rFonts w:ascii="Arial" w:eastAsia="MS PGothic" w:hAnsi="Arial" w:cs="Arial"/>
          <w:bCs/>
          <w:color w:val="000000" w:themeColor="text1"/>
          <w:kern w:val="24"/>
          <w:szCs w:val="22"/>
          <w:u w:val="single"/>
        </w:rPr>
        <w:t xml:space="preserve"> </w:t>
      </w:r>
      <w:r w:rsidRPr="009A380B">
        <w:rPr>
          <w:rFonts w:ascii="Arial" w:eastAsia="MS PGothic" w:hAnsi="Arial" w:cs="Arial"/>
          <w:bCs/>
          <w:color w:val="000000" w:themeColor="text1"/>
          <w:kern w:val="24"/>
          <w:szCs w:val="22"/>
          <w:u w:val="single"/>
        </w:rPr>
        <w:t>the main causes of i</w:t>
      </w:r>
      <w:r w:rsidR="000B697A">
        <w:rPr>
          <w:rFonts w:ascii="Arial" w:eastAsia="MS PGothic" w:hAnsi="Arial" w:cs="Arial"/>
          <w:bCs/>
          <w:color w:val="000000" w:themeColor="text1"/>
          <w:kern w:val="24"/>
          <w:szCs w:val="22"/>
          <w:u w:val="single"/>
        </w:rPr>
        <w:t xml:space="preserve">ncome inequality and </w:t>
      </w:r>
      <w:r w:rsidR="000B697A" w:rsidRPr="000B697A"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  <w:t>ii)</w:t>
      </w:r>
      <w:r w:rsidR="000B697A">
        <w:rPr>
          <w:rFonts w:ascii="Arial" w:eastAsia="MS PGothic" w:hAnsi="Arial" w:cs="Arial"/>
          <w:bCs/>
          <w:color w:val="000000" w:themeColor="text1"/>
          <w:kern w:val="24"/>
          <w:szCs w:val="22"/>
          <w:u w:val="single"/>
        </w:rPr>
        <w:t xml:space="preserve"> the economic and social costs</w:t>
      </w:r>
      <w:r w:rsidR="00A4302C" w:rsidRPr="009A380B">
        <w:rPr>
          <w:rFonts w:ascii="Arial" w:eastAsia="MS PGothic" w:hAnsi="Arial" w:cs="Arial"/>
          <w:b/>
          <w:bCs/>
          <w:color w:val="000000" w:themeColor="text1"/>
          <w:kern w:val="24"/>
          <w:szCs w:val="22"/>
          <w:u w:val="single"/>
        </w:rPr>
        <w:t xml:space="preserve"> </w:t>
      </w:r>
    </w:p>
    <w:p w14:paraId="139E9E18" w14:textId="01685558" w:rsidR="00A4302C" w:rsidRPr="00A4302C" w:rsidRDefault="009A380B" w:rsidP="00A4302C">
      <w:pPr>
        <w:pStyle w:val="NormalWeb"/>
        <w:spacing w:before="0" w:beforeAutospacing="0" w:after="0" w:afterAutospacing="0"/>
        <w:textAlignment w:val="baseline"/>
        <w:rPr>
          <w:rFonts w:ascii="Arial" w:eastAsia="MS PGothic" w:hAnsi="Arial" w:cs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459DA4E6" wp14:editId="70D9D2F6">
                <wp:simplePos x="0" y="0"/>
                <wp:positionH relativeFrom="margin">
                  <wp:posOffset>9525</wp:posOffset>
                </wp:positionH>
                <wp:positionV relativeFrom="paragraph">
                  <wp:posOffset>152401</wp:posOffset>
                </wp:positionV>
                <wp:extent cx="6296025" cy="3924300"/>
                <wp:effectExtent l="0" t="0" r="2857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92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9529A" id="Rounded Rectangle 48" o:spid="_x0000_s1026" style="position:absolute;margin-left:.75pt;margin-top:12pt;width:495.75pt;height:309pt;z-index:25219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" fillcolor="white [3212]" strokecolor="#243f60 [1604]" strokeweight="2pt">
                <w10:wrap anchorx="margin"/>
              </v:roundrect>
            </w:pict>
          </mc:Fallback>
        </mc:AlternateContent>
      </w:r>
    </w:p>
    <w:p w14:paraId="7D6059C5" w14:textId="46706667" w:rsidR="00A4302C" w:rsidRDefault="000B697A" w:rsidP="00A4302C">
      <w:pPr>
        <w:rPr>
          <w:rFonts w:ascii="Arial" w:hAnsi="Arial" w:cs="Arial"/>
          <w:b/>
        </w:rPr>
      </w:pPr>
      <w:r>
        <w:rPr>
          <w:rFonts w:ascii="Arial" w:eastAsia="MS PGothic" w:hAnsi="Arial" w:cs="Arial"/>
          <w:b/>
          <w:bCs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611544E6" wp14:editId="601E11BC">
                <wp:simplePos x="0" y="0"/>
                <wp:positionH relativeFrom="column">
                  <wp:posOffset>3314700</wp:posOffset>
                </wp:positionH>
                <wp:positionV relativeFrom="paragraph">
                  <wp:posOffset>45085</wp:posOffset>
                </wp:positionV>
                <wp:extent cx="0" cy="3914775"/>
                <wp:effectExtent l="0" t="0" r="19050" b="95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1A16B" id="Straight Connector 50" o:spid="_x0000_s1026" style="position:absolute;z-index:25220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pt,3.55pt" to="261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" strokecolor="#4579b8 [3044]">
                <v:stroke dashstyle="dash"/>
              </v:line>
            </w:pict>
          </mc:Fallback>
        </mc:AlternateContent>
      </w:r>
      <w:r w:rsidRPr="000B697A">
        <w:rPr>
          <w:rFonts w:ascii="Arial" w:eastAsia="MS PGothic" w:hAnsi="Arial" w:cs="Arial"/>
          <w:b/>
          <w:bCs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201984" behindDoc="0" locked="0" layoutInCell="1" allowOverlap="1" wp14:anchorId="54C0EAA8" wp14:editId="5BE8893D">
                <wp:simplePos x="0" y="0"/>
                <wp:positionH relativeFrom="margin">
                  <wp:posOffset>951230</wp:posOffset>
                </wp:positionH>
                <wp:positionV relativeFrom="paragraph">
                  <wp:posOffset>120650</wp:posOffset>
                </wp:positionV>
                <wp:extent cx="4714875" cy="1404620"/>
                <wp:effectExtent l="0" t="0" r="28575" b="1841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1D940" w14:textId="001ED99C" w:rsidR="008A0460" w:rsidRPr="000B697A" w:rsidRDefault="008A0460" w:rsidP="000B69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697A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Causes</w:t>
                            </w:r>
                            <w:r w:rsidRPr="000B697A"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</w:t>
                            </w:r>
                            <w:r w:rsidRPr="000B697A"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            </w:t>
                            </w:r>
                            <w:r w:rsidRPr="000B697A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Costs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0EAA8" id="_x0000_s1154" type="#_x0000_t202" style="position:absolute;margin-left:74.9pt;margin-top:9.5pt;width:371.25pt;height:110.6pt;z-index:252201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" strokecolor="white [3212]">
                <v:textbox style="mso-fit-shape-to-text:t">
                  <w:txbxContent>
                    <w:p w14:paraId="6521D940" w14:textId="001ED99C" w:rsidR="008A0460" w:rsidRPr="000B697A" w:rsidRDefault="008A0460" w:rsidP="000B697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0B697A">
                        <w:rPr>
                          <w:rFonts w:asciiTheme="minorHAnsi" w:hAnsiTheme="minorHAnsi"/>
                          <w:b/>
                          <w:u w:val="single"/>
                        </w:rPr>
                        <w:t>Causes</w:t>
                      </w:r>
                      <w:r w:rsidRPr="000B697A">
                        <w:rPr>
                          <w:rFonts w:asciiTheme="minorHAnsi" w:hAnsiTheme="minorHAnsi"/>
                          <w:b/>
                        </w:rPr>
                        <w:t xml:space="preserve">                      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   </w:t>
                      </w:r>
                      <w:r w:rsidRPr="000B697A">
                        <w:rPr>
                          <w:rFonts w:asciiTheme="minorHAnsi" w:hAnsiTheme="minorHAnsi"/>
                          <w:b/>
                        </w:rPr>
                        <w:t xml:space="preserve">                                   </w:t>
                      </w:r>
                      <w:r w:rsidRPr="000B697A">
                        <w:rPr>
                          <w:rFonts w:asciiTheme="minorHAnsi" w:hAnsiTheme="minorHAnsi"/>
                          <w:b/>
                          <w:u w:val="single"/>
                        </w:rPr>
                        <w:t>Costs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60D0E0" w14:textId="204E9BFF" w:rsidR="00A4302C" w:rsidRDefault="00A4302C" w:rsidP="00A4302C">
      <w:pPr>
        <w:rPr>
          <w:rFonts w:ascii="Arial" w:hAnsi="Arial" w:cs="Arial"/>
          <w:b/>
        </w:rPr>
      </w:pPr>
    </w:p>
    <w:p w14:paraId="413A1A62" w14:textId="4E518416" w:rsidR="00A4302C" w:rsidRDefault="00A4302C" w:rsidP="00A4302C">
      <w:pPr>
        <w:rPr>
          <w:rFonts w:ascii="Arial" w:hAnsi="Arial" w:cs="Arial"/>
          <w:b/>
        </w:rPr>
      </w:pPr>
    </w:p>
    <w:p w14:paraId="0705E970" w14:textId="39F5DC08" w:rsidR="00A4302C" w:rsidRPr="00A4302C" w:rsidRDefault="00A4302C" w:rsidP="00A4302C">
      <w:pPr>
        <w:rPr>
          <w:rFonts w:ascii="Arial" w:hAnsi="Arial" w:cs="Arial"/>
          <w:b/>
        </w:rPr>
      </w:pPr>
    </w:p>
    <w:p w14:paraId="08D924D7" w14:textId="77777777" w:rsidR="00A4302C" w:rsidRPr="00A4302C" w:rsidRDefault="00A4302C" w:rsidP="00A4302C">
      <w:pPr>
        <w:rPr>
          <w:rFonts w:ascii="Arial" w:hAnsi="Arial" w:cs="Arial"/>
          <w:b/>
        </w:rPr>
      </w:pPr>
    </w:p>
    <w:p w14:paraId="0D66F399" w14:textId="77777777" w:rsidR="00A4302C" w:rsidRPr="00A4302C" w:rsidRDefault="00A4302C" w:rsidP="00A4302C">
      <w:pPr>
        <w:rPr>
          <w:rFonts w:ascii="Arial" w:hAnsi="Arial" w:cs="Arial"/>
          <w:b/>
        </w:rPr>
      </w:pPr>
    </w:p>
    <w:p w14:paraId="419BDD7E" w14:textId="77777777" w:rsidR="00A4302C" w:rsidRPr="00A4302C" w:rsidRDefault="00A4302C" w:rsidP="00A4302C">
      <w:pPr>
        <w:rPr>
          <w:rFonts w:ascii="Arial" w:hAnsi="Arial" w:cs="Arial"/>
          <w:b/>
        </w:rPr>
      </w:pPr>
    </w:p>
    <w:p w14:paraId="138D0B5C" w14:textId="77777777" w:rsidR="00A4302C" w:rsidRDefault="00A4302C" w:rsidP="00A4302C">
      <w:pPr>
        <w:rPr>
          <w:rFonts w:ascii="Arial" w:hAnsi="Arial" w:cs="Arial"/>
          <w:b/>
        </w:rPr>
      </w:pPr>
    </w:p>
    <w:p w14:paraId="21421769" w14:textId="64485B49" w:rsidR="009A380B" w:rsidRDefault="009A380B" w:rsidP="00A4302C">
      <w:pPr>
        <w:rPr>
          <w:rFonts w:ascii="Arial" w:hAnsi="Arial" w:cs="Arial"/>
          <w:b/>
        </w:rPr>
      </w:pPr>
    </w:p>
    <w:p w14:paraId="75F21CD0" w14:textId="77777777" w:rsidR="009A380B" w:rsidRDefault="009A380B" w:rsidP="00A4302C">
      <w:pPr>
        <w:rPr>
          <w:rFonts w:ascii="Arial" w:hAnsi="Arial" w:cs="Arial"/>
          <w:b/>
        </w:rPr>
      </w:pPr>
    </w:p>
    <w:p w14:paraId="1353FC77" w14:textId="77777777" w:rsidR="009A380B" w:rsidRDefault="009A380B" w:rsidP="00A4302C">
      <w:pPr>
        <w:rPr>
          <w:rFonts w:ascii="Arial" w:hAnsi="Arial" w:cs="Arial"/>
          <w:b/>
        </w:rPr>
      </w:pPr>
    </w:p>
    <w:p w14:paraId="1C0DE552" w14:textId="77777777" w:rsidR="009A380B" w:rsidRDefault="009A380B" w:rsidP="00A4302C">
      <w:pPr>
        <w:rPr>
          <w:rFonts w:ascii="Arial" w:hAnsi="Arial" w:cs="Arial"/>
          <w:b/>
        </w:rPr>
      </w:pPr>
    </w:p>
    <w:p w14:paraId="281A2C67" w14:textId="77777777" w:rsidR="009A380B" w:rsidRDefault="009A380B" w:rsidP="00A4302C">
      <w:pPr>
        <w:rPr>
          <w:rFonts w:ascii="Arial" w:hAnsi="Arial" w:cs="Arial"/>
          <w:b/>
        </w:rPr>
      </w:pPr>
    </w:p>
    <w:p w14:paraId="21034997" w14:textId="77777777" w:rsidR="009A380B" w:rsidRDefault="009A380B" w:rsidP="00A4302C">
      <w:pPr>
        <w:rPr>
          <w:rFonts w:ascii="Arial" w:hAnsi="Arial" w:cs="Arial"/>
          <w:b/>
        </w:rPr>
      </w:pPr>
    </w:p>
    <w:p w14:paraId="306F3563" w14:textId="77777777" w:rsidR="009A380B" w:rsidRDefault="009A380B" w:rsidP="00A4302C">
      <w:pPr>
        <w:rPr>
          <w:rFonts w:ascii="Arial" w:hAnsi="Arial" w:cs="Arial"/>
          <w:b/>
        </w:rPr>
      </w:pPr>
    </w:p>
    <w:p w14:paraId="69B4D953" w14:textId="77777777" w:rsidR="009A380B" w:rsidRDefault="009A380B" w:rsidP="00A4302C">
      <w:pPr>
        <w:rPr>
          <w:rFonts w:ascii="Arial" w:hAnsi="Arial" w:cs="Arial"/>
          <w:b/>
        </w:rPr>
      </w:pPr>
    </w:p>
    <w:p w14:paraId="07392909" w14:textId="77777777" w:rsidR="009A380B" w:rsidRDefault="009A380B" w:rsidP="00A4302C">
      <w:pPr>
        <w:rPr>
          <w:rFonts w:ascii="Arial" w:hAnsi="Arial" w:cs="Arial"/>
          <w:b/>
        </w:rPr>
      </w:pPr>
    </w:p>
    <w:p w14:paraId="30467136" w14:textId="77777777" w:rsidR="009A380B" w:rsidRDefault="009A380B" w:rsidP="00A4302C">
      <w:pPr>
        <w:rPr>
          <w:rFonts w:ascii="Arial" w:hAnsi="Arial" w:cs="Arial"/>
          <w:b/>
        </w:rPr>
      </w:pPr>
    </w:p>
    <w:p w14:paraId="66C7F5D8" w14:textId="77777777" w:rsidR="009A380B" w:rsidRDefault="009A380B" w:rsidP="00A4302C">
      <w:pPr>
        <w:rPr>
          <w:rFonts w:ascii="Arial" w:hAnsi="Arial" w:cs="Arial"/>
          <w:b/>
        </w:rPr>
      </w:pPr>
    </w:p>
    <w:p w14:paraId="4839E281" w14:textId="77777777" w:rsidR="009A380B" w:rsidRDefault="009A380B" w:rsidP="00A4302C">
      <w:pPr>
        <w:rPr>
          <w:rFonts w:ascii="Arial" w:hAnsi="Arial" w:cs="Arial"/>
          <w:b/>
        </w:rPr>
      </w:pPr>
    </w:p>
    <w:p w14:paraId="4DFA7ECD" w14:textId="77777777" w:rsidR="009A380B" w:rsidRDefault="009A380B" w:rsidP="00A4302C">
      <w:pPr>
        <w:rPr>
          <w:rFonts w:ascii="Arial" w:hAnsi="Arial" w:cs="Arial"/>
          <w:b/>
        </w:rPr>
      </w:pPr>
    </w:p>
    <w:p w14:paraId="2CDD99E3" w14:textId="77777777" w:rsidR="009A380B" w:rsidRDefault="009A380B" w:rsidP="00A4302C">
      <w:pPr>
        <w:rPr>
          <w:rFonts w:ascii="Arial" w:hAnsi="Arial" w:cs="Arial"/>
          <w:b/>
        </w:rPr>
      </w:pPr>
    </w:p>
    <w:p w14:paraId="0FB6D322" w14:textId="77777777" w:rsidR="009A380B" w:rsidRDefault="009A380B" w:rsidP="00A4302C">
      <w:pPr>
        <w:rPr>
          <w:rFonts w:ascii="Arial" w:hAnsi="Arial" w:cs="Arial"/>
          <w:b/>
        </w:rPr>
      </w:pPr>
    </w:p>
    <w:p w14:paraId="0E6D7398" w14:textId="77777777" w:rsidR="009A380B" w:rsidRPr="00A4302C" w:rsidRDefault="009A380B" w:rsidP="00A4302C">
      <w:pPr>
        <w:rPr>
          <w:rFonts w:ascii="Arial" w:hAnsi="Arial" w:cs="Arial"/>
          <w:b/>
        </w:rPr>
      </w:pPr>
    </w:p>
    <w:p w14:paraId="24F98112" w14:textId="77777777" w:rsidR="00A4302C" w:rsidRPr="00A4302C" w:rsidRDefault="00A4302C" w:rsidP="00A4302C">
      <w:pPr>
        <w:rPr>
          <w:rFonts w:ascii="Arial" w:hAnsi="Arial" w:cs="Arial"/>
          <w:b/>
        </w:rPr>
      </w:pPr>
    </w:p>
    <w:p w14:paraId="12D94F4E" w14:textId="77777777" w:rsidR="00A4302C" w:rsidRPr="00A4302C" w:rsidRDefault="00A4302C" w:rsidP="00A4302C">
      <w:pPr>
        <w:rPr>
          <w:rFonts w:ascii="Arial" w:hAnsi="Arial" w:cs="Arial"/>
        </w:rPr>
      </w:pPr>
    </w:p>
    <w:p w14:paraId="35C42CEB" w14:textId="77777777" w:rsidR="00A4302C" w:rsidRPr="00A4302C" w:rsidRDefault="00A4302C" w:rsidP="00A4302C">
      <w:pPr>
        <w:rPr>
          <w:rFonts w:ascii="Arial" w:hAnsi="Arial" w:cs="Arial"/>
        </w:rPr>
      </w:pPr>
    </w:p>
    <w:p w14:paraId="15F7A669" w14:textId="77777777" w:rsidR="00427F1B" w:rsidRDefault="00427F1B" w:rsidP="00A4302C">
      <w:pPr>
        <w:rPr>
          <w:rFonts w:ascii="Arial" w:hAnsi="Arial" w:cs="Arial"/>
          <w:b/>
        </w:rPr>
      </w:pPr>
    </w:p>
    <w:p w14:paraId="19405886" w14:textId="18D3F669" w:rsidR="00EF14E3" w:rsidRDefault="00EF14E3" w:rsidP="00A4302C">
      <w:pPr>
        <w:rPr>
          <w:rFonts w:ascii="Arial" w:hAnsi="Arial" w:cs="Arial"/>
          <w:b/>
          <w:highlight w:val="yellow"/>
          <w:u w:val="single"/>
        </w:rPr>
      </w:pPr>
    </w:p>
    <w:p w14:paraId="16A0E719" w14:textId="65B03507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33EF3326" w14:textId="614474CA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  <w:bookmarkStart w:id="0" w:name="_GoBack"/>
      <w:bookmarkEnd w:id="0"/>
    </w:p>
    <w:p w14:paraId="1A416218" w14:textId="2FC39467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7D20F7F9" w14:textId="3253FC9F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5B0F3FF8" w14:textId="756C863D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5F66C0FA" w14:textId="73F67C3B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5208CC1C" w14:textId="6E33BE4A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52181ECF" w14:textId="2F40FC0B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6B11F4AE" w14:textId="138CB9A2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18BA26A3" w14:textId="70B6A037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292D47B5" w14:textId="0960CD86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61B93B62" w14:textId="7189BA7A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4BC3CA0A" w14:textId="6D6EE509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52558AEC" w14:textId="5BA2AE06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0AFB023C" w14:textId="3A4EC17F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7A620198" w14:textId="34342521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4F813ABB" w14:textId="6998ACF3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212FC36A" w14:textId="1DCC9090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4BD29850" w14:textId="5EEE29BC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71C3EF7B" w14:textId="457CE5FF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639039C2" w14:textId="738E28B4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2FBC7D8C" w14:textId="77777777" w:rsidR="006D5D42" w:rsidRDefault="006D5D42" w:rsidP="00A4302C">
      <w:pPr>
        <w:rPr>
          <w:rFonts w:ascii="Arial" w:hAnsi="Arial" w:cs="Arial"/>
          <w:b/>
          <w:highlight w:val="yellow"/>
          <w:u w:val="single"/>
        </w:rPr>
      </w:pPr>
    </w:p>
    <w:p w14:paraId="183F1B90" w14:textId="5490C40D" w:rsidR="00A4302C" w:rsidRPr="003A28F9" w:rsidRDefault="003A28F9" w:rsidP="00A4302C">
      <w:pPr>
        <w:rPr>
          <w:rFonts w:ascii="Arial" w:hAnsi="Arial" w:cs="Arial"/>
          <w:b/>
          <w:u w:val="single"/>
        </w:rPr>
      </w:pPr>
      <w:r w:rsidRPr="008A0460">
        <w:rPr>
          <w:rFonts w:ascii="Arial" w:hAnsi="Arial" w:cs="Arial"/>
          <w:b/>
          <w:u w:val="single"/>
        </w:rPr>
        <w:lastRenderedPageBreak/>
        <w:t>Activity 4:</w:t>
      </w:r>
      <w:r w:rsidRPr="003A28F9">
        <w:rPr>
          <w:rFonts w:ascii="Arial" w:hAnsi="Arial" w:cs="Arial"/>
          <w:b/>
          <w:u w:val="single"/>
        </w:rPr>
        <w:t xml:space="preserve"> </w:t>
      </w:r>
      <w:r w:rsidR="00300D10">
        <w:rPr>
          <w:rFonts w:ascii="Arial" w:hAnsi="Arial" w:cs="Arial"/>
          <w:u w:val="single"/>
        </w:rPr>
        <w:t>Evaluating</w:t>
      </w:r>
      <w:r w:rsidRPr="003A28F9">
        <w:rPr>
          <w:rFonts w:ascii="Arial" w:hAnsi="Arial" w:cs="Arial"/>
          <w:u w:val="single"/>
        </w:rPr>
        <w:t xml:space="preserve"> Policies to Reduce Inequality</w:t>
      </w:r>
    </w:p>
    <w:p w14:paraId="346B7D97" w14:textId="77777777" w:rsidR="003A28F9" w:rsidRPr="00A4302C" w:rsidRDefault="003A28F9" w:rsidP="00A4302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630"/>
        <w:gridCol w:w="3685"/>
        <w:gridCol w:w="3657"/>
      </w:tblGrid>
      <w:tr w:rsidR="00A4302C" w:rsidRPr="00A4302C" w14:paraId="30277867" w14:textId="77777777" w:rsidTr="00300D10">
        <w:tc>
          <w:tcPr>
            <w:tcW w:w="1484" w:type="dxa"/>
          </w:tcPr>
          <w:p w14:paraId="4811100B" w14:textId="660D6E47" w:rsidR="00A4302C" w:rsidRPr="00427F1B" w:rsidRDefault="003A28F9" w:rsidP="005E44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Policy</w:t>
            </w:r>
          </w:p>
        </w:tc>
        <w:tc>
          <w:tcPr>
            <w:tcW w:w="1630" w:type="dxa"/>
          </w:tcPr>
          <w:p w14:paraId="51A160B1" w14:textId="2A4DC02D" w:rsidR="00A4302C" w:rsidRPr="00427F1B" w:rsidRDefault="003A28F9" w:rsidP="003A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A4302C" w:rsidRPr="00427F1B">
              <w:rPr>
                <w:rFonts w:ascii="Arial" w:hAnsi="Arial" w:cs="Arial"/>
                <w:b/>
              </w:rPr>
              <w:t>xample</w:t>
            </w:r>
          </w:p>
        </w:tc>
        <w:tc>
          <w:tcPr>
            <w:tcW w:w="3685" w:type="dxa"/>
          </w:tcPr>
          <w:p w14:paraId="37075951" w14:textId="5D4C1E27" w:rsidR="00A4302C" w:rsidRPr="00427F1B" w:rsidRDefault="00EF14E3" w:rsidP="00427F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</w:t>
            </w:r>
            <w:r w:rsidR="003A28F9">
              <w:rPr>
                <w:rFonts w:ascii="Arial" w:hAnsi="Arial" w:cs="Arial"/>
                <w:b/>
              </w:rPr>
              <w:t xml:space="preserve"> (how it works)</w:t>
            </w:r>
          </w:p>
        </w:tc>
        <w:tc>
          <w:tcPr>
            <w:tcW w:w="3657" w:type="dxa"/>
          </w:tcPr>
          <w:p w14:paraId="2FFA4B4C" w14:textId="144C12CF" w:rsidR="00A4302C" w:rsidRPr="00427F1B" w:rsidRDefault="00EF14E3" w:rsidP="00427F1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Ev</w:t>
            </w:r>
            <w:proofErr w:type="spellEnd"/>
            <w:r w:rsidR="003A28F9">
              <w:rPr>
                <w:rFonts w:ascii="Arial" w:hAnsi="Arial" w:cs="Arial"/>
                <w:b/>
              </w:rPr>
              <w:t xml:space="preserve"> (balance)</w:t>
            </w:r>
          </w:p>
        </w:tc>
      </w:tr>
      <w:tr w:rsidR="00A4302C" w:rsidRPr="00A4302C" w14:paraId="6D74DB15" w14:textId="77777777" w:rsidTr="00300D10">
        <w:trPr>
          <w:trHeight w:val="2547"/>
        </w:trPr>
        <w:tc>
          <w:tcPr>
            <w:tcW w:w="1484" w:type="dxa"/>
          </w:tcPr>
          <w:p w14:paraId="7542E06E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21A8D413" w14:textId="77777777" w:rsidR="00A4302C" w:rsidRPr="00A4302C" w:rsidRDefault="00A4302C" w:rsidP="008A0460">
            <w:pPr>
              <w:rPr>
                <w:rFonts w:ascii="Arial" w:hAnsi="Arial" w:cs="Arial"/>
              </w:rPr>
            </w:pPr>
            <w:r w:rsidRPr="00A4302C">
              <w:rPr>
                <w:rFonts w:ascii="Arial" w:hAnsi="Arial" w:cs="Arial"/>
              </w:rPr>
              <w:t>Higher minimum wage</w:t>
            </w:r>
          </w:p>
          <w:p w14:paraId="64DC96F8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5B7F4F83" w14:textId="5DB7EFF8" w:rsidR="00A4302C" w:rsidRPr="00A4302C" w:rsidRDefault="00A4302C" w:rsidP="008A0460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514B4DE8" w14:textId="77777777" w:rsidR="00A4302C" w:rsidRPr="00427F1B" w:rsidRDefault="00A4302C" w:rsidP="00427F1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FA1AA8C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48187608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</w:tr>
      <w:tr w:rsidR="00A4302C" w:rsidRPr="00A4302C" w14:paraId="1FD4B797" w14:textId="77777777" w:rsidTr="00300D10">
        <w:trPr>
          <w:trHeight w:val="2682"/>
        </w:trPr>
        <w:tc>
          <w:tcPr>
            <w:tcW w:w="1484" w:type="dxa"/>
          </w:tcPr>
          <w:p w14:paraId="3705AE17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6FF46CC3" w14:textId="77777777" w:rsidR="00A4302C" w:rsidRPr="00A4302C" w:rsidRDefault="00A4302C" w:rsidP="008A0460">
            <w:pPr>
              <w:rPr>
                <w:rFonts w:ascii="Arial" w:hAnsi="Arial" w:cs="Arial"/>
              </w:rPr>
            </w:pPr>
            <w:r w:rsidRPr="00A4302C">
              <w:rPr>
                <w:rFonts w:ascii="Arial" w:hAnsi="Arial" w:cs="Arial"/>
              </w:rPr>
              <w:t>Free provision of services (healthcare, education)</w:t>
            </w:r>
          </w:p>
          <w:p w14:paraId="0EFD6ED4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7411D803" w14:textId="77777777" w:rsidR="00A4302C" w:rsidRDefault="00A4302C" w:rsidP="008A0460">
            <w:pPr>
              <w:rPr>
                <w:rFonts w:ascii="Arial" w:hAnsi="Arial" w:cs="Arial"/>
              </w:rPr>
            </w:pPr>
          </w:p>
          <w:p w14:paraId="0D11FA50" w14:textId="77777777" w:rsidR="00300D10" w:rsidRDefault="00300D10" w:rsidP="008A0460">
            <w:pPr>
              <w:rPr>
                <w:rFonts w:ascii="Arial" w:hAnsi="Arial" w:cs="Arial"/>
              </w:rPr>
            </w:pPr>
          </w:p>
          <w:p w14:paraId="05BC7DBF" w14:textId="77777777" w:rsidR="00300D10" w:rsidRDefault="00300D10" w:rsidP="008A0460">
            <w:pPr>
              <w:rPr>
                <w:rFonts w:ascii="Arial" w:hAnsi="Arial" w:cs="Arial"/>
              </w:rPr>
            </w:pPr>
          </w:p>
          <w:p w14:paraId="3F47B2F4" w14:textId="6B98F1E2" w:rsidR="00300D10" w:rsidRPr="00A4302C" w:rsidRDefault="00300D10" w:rsidP="008A0460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CA91980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E441BB1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55E7271F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</w:tr>
      <w:tr w:rsidR="00A4302C" w:rsidRPr="00A4302C" w14:paraId="5E1187DA" w14:textId="77777777" w:rsidTr="00300D10">
        <w:tc>
          <w:tcPr>
            <w:tcW w:w="1484" w:type="dxa"/>
          </w:tcPr>
          <w:p w14:paraId="3E93E1D7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4A4BC19B" w14:textId="77777777" w:rsidR="00A4302C" w:rsidRPr="00A4302C" w:rsidRDefault="00A4302C" w:rsidP="008A0460">
            <w:pPr>
              <w:rPr>
                <w:rFonts w:ascii="Arial" w:hAnsi="Arial" w:cs="Arial"/>
              </w:rPr>
            </w:pPr>
            <w:r w:rsidRPr="00A4302C">
              <w:rPr>
                <w:rFonts w:ascii="Arial" w:hAnsi="Arial" w:cs="Arial"/>
              </w:rPr>
              <w:t>Higher rates of income tax</w:t>
            </w:r>
          </w:p>
          <w:p w14:paraId="574F429B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16BB1259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21BB923D" w14:textId="77777777" w:rsidR="00A4302C" w:rsidRDefault="00A4302C" w:rsidP="008A0460">
            <w:pPr>
              <w:rPr>
                <w:rFonts w:ascii="Arial" w:hAnsi="Arial" w:cs="Arial"/>
              </w:rPr>
            </w:pPr>
          </w:p>
          <w:p w14:paraId="77274893" w14:textId="77777777" w:rsidR="00300D10" w:rsidRPr="00A4302C" w:rsidRDefault="00300D10" w:rsidP="008A0460">
            <w:pPr>
              <w:rPr>
                <w:rFonts w:ascii="Arial" w:hAnsi="Arial" w:cs="Arial"/>
              </w:rPr>
            </w:pPr>
          </w:p>
          <w:p w14:paraId="33E5E097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611E98F1" w14:textId="77777777" w:rsidR="00427F1B" w:rsidRPr="00A4302C" w:rsidRDefault="00427F1B" w:rsidP="008A0460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DDE529B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513E439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6726FF00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</w:tr>
      <w:tr w:rsidR="00A4302C" w:rsidRPr="00A4302C" w14:paraId="3AEB8261" w14:textId="77777777" w:rsidTr="00300D10">
        <w:tc>
          <w:tcPr>
            <w:tcW w:w="1484" w:type="dxa"/>
          </w:tcPr>
          <w:p w14:paraId="60B2D8BC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483195D0" w14:textId="77777777" w:rsidR="00A4302C" w:rsidRPr="00A4302C" w:rsidRDefault="00A4302C" w:rsidP="008A0460">
            <w:pPr>
              <w:rPr>
                <w:rFonts w:ascii="Arial" w:hAnsi="Arial" w:cs="Arial"/>
              </w:rPr>
            </w:pPr>
            <w:r w:rsidRPr="00A4302C">
              <w:rPr>
                <w:rFonts w:ascii="Arial" w:hAnsi="Arial" w:cs="Arial"/>
              </w:rPr>
              <w:t>Subsidies for child care</w:t>
            </w:r>
          </w:p>
          <w:p w14:paraId="314D2D85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78D822CD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16BC0A5C" w14:textId="77777777" w:rsidR="00A4302C" w:rsidRPr="00A4302C" w:rsidRDefault="00A4302C" w:rsidP="008A0460">
            <w:pPr>
              <w:rPr>
                <w:rFonts w:ascii="Arial" w:hAnsi="Arial" w:cs="Arial"/>
              </w:rPr>
            </w:pPr>
          </w:p>
          <w:p w14:paraId="46E636E0" w14:textId="77777777" w:rsidR="00A4302C" w:rsidRDefault="00A4302C" w:rsidP="008A0460">
            <w:pPr>
              <w:rPr>
                <w:rFonts w:ascii="Arial" w:hAnsi="Arial" w:cs="Arial"/>
              </w:rPr>
            </w:pPr>
          </w:p>
          <w:p w14:paraId="384B789B" w14:textId="77777777" w:rsidR="00300D10" w:rsidRPr="00A4302C" w:rsidRDefault="00300D10" w:rsidP="008A0460">
            <w:pPr>
              <w:rPr>
                <w:rFonts w:ascii="Arial" w:hAnsi="Arial" w:cs="Arial"/>
              </w:rPr>
            </w:pPr>
          </w:p>
          <w:p w14:paraId="416F488D" w14:textId="44BF6C5B" w:rsidR="003A28F9" w:rsidRPr="00A4302C" w:rsidRDefault="003A28F9" w:rsidP="008A0460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53F19FE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0D51E22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4AF1D7AA" w14:textId="77777777" w:rsidR="00A4302C" w:rsidRPr="00A4302C" w:rsidRDefault="00A4302C" w:rsidP="00F424F7">
            <w:pPr>
              <w:rPr>
                <w:rFonts w:ascii="Arial" w:hAnsi="Arial" w:cs="Arial"/>
              </w:rPr>
            </w:pPr>
          </w:p>
        </w:tc>
      </w:tr>
      <w:tr w:rsidR="00300D10" w:rsidRPr="00A4302C" w14:paraId="05DBF4B4" w14:textId="77777777" w:rsidTr="00300D10">
        <w:tc>
          <w:tcPr>
            <w:tcW w:w="1484" w:type="dxa"/>
          </w:tcPr>
          <w:p w14:paraId="2591CFF4" w14:textId="05F0DBCD" w:rsidR="00300D10" w:rsidRDefault="00300D10" w:rsidP="008A0460">
            <w:pPr>
              <w:rPr>
                <w:rFonts w:ascii="Arial" w:hAnsi="Arial" w:cs="Arial"/>
              </w:rPr>
            </w:pPr>
            <w:r w:rsidRPr="00300D10">
              <w:rPr>
                <w:rFonts w:ascii="Arial" w:hAnsi="Arial" w:cs="Arial"/>
                <w:b/>
              </w:rPr>
              <w:t>Ext</w:t>
            </w:r>
            <w:r>
              <w:rPr>
                <w:rFonts w:ascii="Arial" w:hAnsi="Arial" w:cs="Arial"/>
              </w:rPr>
              <w:t xml:space="preserve">: Create a policy of your own </w:t>
            </w:r>
          </w:p>
          <w:p w14:paraId="65E39563" w14:textId="77777777" w:rsidR="00300D10" w:rsidRDefault="00300D10" w:rsidP="008A0460">
            <w:pPr>
              <w:rPr>
                <w:rFonts w:ascii="Arial" w:hAnsi="Arial" w:cs="Arial"/>
              </w:rPr>
            </w:pPr>
          </w:p>
          <w:p w14:paraId="66E6D752" w14:textId="77777777" w:rsidR="00300D10" w:rsidRDefault="00300D10" w:rsidP="008A0460">
            <w:pPr>
              <w:rPr>
                <w:rFonts w:ascii="Arial" w:hAnsi="Arial" w:cs="Arial"/>
              </w:rPr>
            </w:pPr>
          </w:p>
          <w:p w14:paraId="40DF5542" w14:textId="77777777" w:rsidR="00300D10" w:rsidRDefault="00300D10" w:rsidP="008A0460">
            <w:pPr>
              <w:rPr>
                <w:rFonts w:ascii="Arial" w:hAnsi="Arial" w:cs="Arial"/>
              </w:rPr>
            </w:pPr>
          </w:p>
          <w:p w14:paraId="52D6911A" w14:textId="77777777" w:rsidR="00300D10" w:rsidRDefault="00300D10" w:rsidP="008A0460">
            <w:pPr>
              <w:rPr>
                <w:rFonts w:ascii="Arial" w:hAnsi="Arial" w:cs="Arial"/>
              </w:rPr>
            </w:pPr>
          </w:p>
          <w:p w14:paraId="0D0781F9" w14:textId="77777777" w:rsidR="00300D10" w:rsidRDefault="00300D10" w:rsidP="008A0460">
            <w:pPr>
              <w:rPr>
                <w:rFonts w:ascii="Arial" w:hAnsi="Arial" w:cs="Arial"/>
              </w:rPr>
            </w:pPr>
          </w:p>
          <w:p w14:paraId="0AB8AD56" w14:textId="54863D60" w:rsidR="00300D10" w:rsidRPr="00A4302C" w:rsidRDefault="00300D10" w:rsidP="008A0460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9DE67C6" w14:textId="77777777" w:rsidR="00300D10" w:rsidRPr="00A4302C" w:rsidRDefault="00300D10" w:rsidP="00F424F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440053A" w14:textId="77777777" w:rsidR="00300D10" w:rsidRPr="00A4302C" w:rsidRDefault="00300D10" w:rsidP="00F424F7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771543EE" w14:textId="77777777" w:rsidR="00300D10" w:rsidRPr="00A4302C" w:rsidRDefault="00300D10" w:rsidP="00F424F7">
            <w:pPr>
              <w:rPr>
                <w:rFonts w:ascii="Arial" w:hAnsi="Arial" w:cs="Arial"/>
              </w:rPr>
            </w:pPr>
          </w:p>
        </w:tc>
      </w:tr>
    </w:tbl>
    <w:p w14:paraId="4AA2E124" w14:textId="086A19BD" w:rsidR="0028173F" w:rsidRPr="00010925" w:rsidRDefault="0028173F" w:rsidP="0028173F">
      <w:pPr>
        <w:jc w:val="both"/>
        <w:rPr>
          <w:rFonts w:ascii="Arial" w:hAnsi="Arial" w:cs="Arial"/>
        </w:rPr>
      </w:pPr>
    </w:p>
    <w:p w14:paraId="1A6BE6EA" w14:textId="3CF8E318" w:rsidR="005E44C7" w:rsidRDefault="005E44C7" w:rsidP="005E44C7">
      <w:pPr>
        <w:rPr>
          <w:rFonts w:ascii="Arial" w:hAnsi="Arial" w:cs="Arial"/>
        </w:rPr>
      </w:pPr>
    </w:p>
    <w:p w14:paraId="332CE91C" w14:textId="77777777" w:rsidR="005E44C7" w:rsidRPr="005E44C7" w:rsidRDefault="005E44C7" w:rsidP="005E44C7">
      <w:pPr>
        <w:jc w:val="center"/>
        <w:rPr>
          <w:rFonts w:ascii="Arial" w:hAnsi="Arial" w:cs="Arial"/>
        </w:rPr>
      </w:pPr>
    </w:p>
    <w:sectPr w:rsidR="005E44C7" w:rsidRPr="005E44C7" w:rsidSect="008809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974B" w14:textId="77777777" w:rsidR="008A0460" w:rsidRDefault="008A0460" w:rsidP="00994CBB">
      <w:r>
        <w:separator/>
      </w:r>
    </w:p>
  </w:endnote>
  <w:endnote w:type="continuationSeparator" w:id="0">
    <w:p w14:paraId="7708A41D" w14:textId="77777777" w:rsidR="008A0460" w:rsidRDefault="008A0460" w:rsidP="0099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823B" w14:textId="77777777" w:rsidR="008A0460" w:rsidRDefault="008A0460" w:rsidP="006901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9E059" w14:textId="77777777" w:rsidR="008A0460" w:rsidRDefault="008A0460" w:rsidP="008C7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3BFD" w14:textId="1B8A0B02" w:rsidR="008A0460" w:rsidRDefault="008A0460" w:rsidP="006901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D42">
      <w:rPr>
        <w:rStyle w:val="PageNumber"/>
        <w:noProof/>
      </w:rPr>
      <w:t>32</w:t>
    </w:r>
    <w:r>
      <w:rPr>
        <w:rStyle w:val="PageNumber"/>
      </w:rPr>
      <w:fldChar w:fldCharType="end"/>
    </w:r>
  </w:p>
  <w:sdt>
    <w:sdtPr>
      <w:id w:val="-51052363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1A30410" w14:textId="4F8426BF" w:rsidR="008A0460" w:rsidRDefault="008A0460" w:rsidP="008C7016">
        <w:pPr>
          <w:pStyle w:val="Footer"/>
          <w:pBdr>
            <w:top w:val="single" w:sz="4" w:space="1" w:color="D9D9D9" w:themeColor="background1" w:themeShade="D9"/>
          </w:pBdr>
          <w:ind w:right="360"/>
          <w:rPr>
            <w:b/>
            <w:bCs/>
          </w:rPr>
        </w:pPr>
        <w:r>
          <w:rPr>
            <w:b/>
            <w:bCs/>
          </w:rPr>
          <w:t xml:space="preserve"> | 05 </w:t>
        </w:r>
        <w:r>
          <w:rPr>
            <w:color w:val="808080" w:themeColor="background1" w:themeShade="80"/>
            <w:spacing w:val="60"/>
          </w:rPr>
          <w:t>Market Failure</w:t>
        </w:r>
      </w:p>
    </w:sdtContent>
  </w:sdt>
  <w:p w14:paraId="25DFAE42" w14:textId="77777777" w:rsidR="008A0460" w:rsidRDefault="008A0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9C5DC" w14:textId="77777777" w:rsidR="008A0460" w:rsidRDefault="008A0460" w:rsidP="00994CBB">
      <w:r>
        <w:separator/>
      </w:r>
    </w:p>
  </w:footnote>
  <w:footnote w:type="continuationSeparator" w:id="0">
    <w:p w14:paraId="02E500C4" w14:textId="77777777" w:rsidR="008A0460" w:rsidRDefault="008A0460" w:rsidP="0099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B5B"/>
    <w:multiLevelType w:val="hybridMultilevel"/>
    <w:tmpl w:val="48100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A2553"/>
    <w:multiLevelType w:val="hybridMultilevel"/>
    <w:tmpl w:val="441438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21225"/>
    <w:multiLevelType w:val="hybridMultilevel"/>
    <w:tmpl w:val="ABCE75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42F24"/>
    <w:multiLevelType w:val="hybridMultilevel"/>
    <w:tmpl w:val="58F41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63DA1"/>
    <w:multiLevelType w:val="hybridMultilevel"/>
    <w:tmpl w:val="C5BA0F5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D4508"/>
    <w:multiLevelType w:val="hybridMultilevel"/>
    <w:tmpl w:val="93AEDFF8"/>
    <w:lvl w:ilvl="0" w:tplc="49C09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D66434D"/>
    <w:multiLevelType w:val="hybridMultilevel"/>
    <w:tmpl w:val="4B9E3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75A0C"/>
    <w:multiLevelType w:val="hybridMultilevel"/>
    <w:tmpl w:val="E1FC2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6F1A"/>
    <w:multiLevelType w:val="hybridMultilevel"/>
    <w:tmpl w:val="14C41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C44A9"/>
    <w:multiLevelType w:val="hybridMultilevel"/>
    <w:tmpl w:val="B99C1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D4651"/>
    <w:multiLevelType w:val="hybridMultilevel"/>
    <w:tmpl w:val="EE303E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50E72"/>
    <w:multiLevelType w:val="hybridMultilevel"/>
    <w:tmpl w:val="96908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40056"/>
    <w:multiLevelType w:val="hybridMultilevel"/>
    <w:tmpl w:val="FE9C5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2C16"/>
    <w:multiLevelType w:val="hybridMultilevel"/>
    <w:tmpl w:val="41BE8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B455A"/>
    <w:multiLevelType w:val="hybridMultilevel"/>
    <w:tmpl w:val="B5260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904DD"/>
    <w:multiLevelType w:val="hybridMultilevel"/>
    <w:tmpl w:val="36E0C264"/>
    <w:lvl w:ilvl="0" w:tplc="FD460A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54049"/>
    <w:multiLevelType w:val="hybridMultilevel"/>
    <w:tmpl w:val="15247A24"/>
    <w:lvl w:ilvl="0" w:tplc="339C339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147FE0"/>
    <w:multiLevelType w:val="hybridMultilevel"/>
    <w:tmpl w:val="051EAA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53B67"/>
    <w:multiLevelType w:val="hybridMultilevel"/>
    <w:tmpl w:val="4A5E71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120B2"/>
    <w:multiLevelType w:val="hybridMultilevel"/>
    <w:tmpl w:val="1130B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620E"/>
    <w:multiLevelType w:val="hybridMultilevel"/>
    <w:tmpl w:val="DBF84EB0"/>
    <w:lvl w:ilvl="0" w:tplc="EA125792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15DD3"/>
    <w:multiLevelType w:val="hybridMultilevel"/>
    <w:tmpl w:val="6DE2D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15914"/>
    <w:multiLevelType w:val="hybridMultilevel"/>
    <w:tmpl w:val="AB3CCB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B23019"/>
    <w:multiLevelType w:val="hybridMultilevel"/>
    <w:tmpl w:val="EE421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D4616"/>
    <w:multiLevelType w:val="hybridMultilevel"/>
    <w:tmpl w:val="D7EAC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6013A"/>
    <w:multiLevelType w:val="hybridMultilevel"/>
    <w:tmpl w:val="8460D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B79B0"/>
    <w:multiLevelType w:val="hybridMultilevel"/>
    <w:tmpl w:val="5630D5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11306F"/>
    <w:multiLevelType w:val="hybridMultilevel"/>
    <w:tmpl w:val="9D94E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E7152B"/>
    <w:multiLevelType w:val="hybridMultilevel"/>
    <w:tmpl w:val="A54E46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906DC2"/>
    <w:multiLevelType w:val="hybridMultilevel"/>
    <w:tmpl w:val="17825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7"/>
  </w:num>
  <w:num w:numId="5">
    <w:abstractNumId w:val="6"/>
  </w:num>
  <w:num w:numId="6">
    <w:abstractNumId w:val="8"/>
  </w:num>
  <w:num w:numId="7">
    <w:abstractNumId w:val="9"/>
  </w:num>
  <w:num w:numId="8">
    <w:abstractNumId w:val="25"/>
  </w:num>
  <w:num w:numId="9">
    <w:abstractNumId w:val="2"/>
  </w:num>
  <w:num w:numId="10">
    <w:abstractNumId w:val="17"/>
  </w:num>
  <w:num w:numId="11">
    <w:abstractNumId w:val="4"/>
  </w:num>
  <w:num w:numId="12">
    <w:abstractNumId w:val="28"/>
  </w:num>
  <w:num w:numId="13">
    <w:abstractNumId w:val="1"/>
  </w:num>
  <w:num w:numId="14">
    <w:abstractNumId w:val="20"/>
  </w:num>
  <w:num w:numId="15">
    <w:abstractNumId w:val="7"/>
  </w:num>
  <w:num w:numId="16">
    <w:abstractNumId w:val="22"/>
  </w:num>
  <w:num w:numId="17">
    <w:abstractNumId w:val="10"/>
  </w:num>
  <w:num w:numId="18">
    <w:abstractNumId w:val="16"/>
  </w:num>
  <w:num w:numId="19">
    <w:abstractNumId w:val="21"/>
  </w:num>
  <w:num w:numId="20">
    <w:abstractNumId w:val="29"/>
  </w:num>
  <w:num w:numId="21">
    <w:abstractNumId w:val="14"/>
  </w:num>
  <w:num w:numId="22">
    <w:abstractNumId w:val="13"/>
  </w:num>
  <w:num w:numId="23">
    <w:abstractNumId w:val="19"/>
  </w:num>
  <w:num w:numId="24">
    <w:abstractNumId w:val="3"/>
  </w:num>
  <w:num w:numId="25">
    <w:abstractNumId w:val="26"/>
  </w:num>
  <w:num w:numId="26">
    <w:abstractNumId w:val="24"/>
  </w:num>
  <w:num w:numId="27">
    <w:abstractNumId w:val="11"/>
  </w:num>
  <w:num w:numId="28">
    <w:abstractNumId w:val="12"/>
  </w:num>
  <w:num w:numId="29">
    <w:abstractNumId w:val="15"/>
  </w:num>
  <w:num w:numId="3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41"/>
    <w:rsid w:val="00002486"/>
    <w:rsid w:val="00010925"/>
    <w:rsid w:val="00025A1B"/>
    <w:rsid w:val="00027BCF"/>
    <w:rsid w:val="00055CD3"/>
    <w:rsid w:val="00063E14"/>
    <w:rsid w:val="0006435E"/>
    <w:rsid w:val="00066E9E"/>
    <w:rsid w:val="00086B1B"/>
    <w:rsid w:val="000A480A"/>
    <w:rsid w:val="000B697A"/>
    <w:rsid w:val="000C10E3"/>
    <w:rsid w:val="000E4DCD"/>
    <w:rsid w:val="000F2766"/>
    <w:rsid w:val="000F6C45"/>
    <w:rsid w:val="0011587F"/>
    <w:rsid w:val="00131286"/>
    <w:rsid w:val="0013622F"/>
    <w:rsid w:val="00144714"/>
    <w:rsid w:val="00183A5F"/>
    <w:rsid w:val="00190CD9"/>
    <w:rsid w:val="001936BD"/>
    <w:rsid w:val="0019421B"/>
    <w:rsid w:val="001B3AE4"/>
    <w:rsid w:val="001C6761"/>
    <w:rsid w:val="001D1F99"/>
    <w:rsid w:val="001D3417"/>
    <w:rsid w:val="001E4BF1"/>
    <w:rsid w:val="002001CA"/>
    <w:rsid w:val="002270EC"/>
    <w:rsid w:val="00231B3C"/>
    <w:rsid w:val="00231E78"/>
    <w:rsid w:val="00276512"/>
    <w:rsid w:val="0028173F"/>
    <w:rsid w:val="00291B82"/>
    <w:rsid w:val="002936E2"/>
    <w:rsid w:val="002942EC"/>
    <w:rsid w:val="002A64CA"/>
    <w:rsid w:val="002C0B09"/>
    <w:rsid w:val="002C640C"/>
    <w:rsid w:val="002D444E"/>
    <w:rsid w:val="002E772C"/>
    <w:rsid w:val="00300D10"/>
    <w:rsid w:val="003017F0"/>
    <w:rsid w:val="00327824"/>
    <w:rsid w:val="00342B63"/>
    <w:rsid w:val="00346DC8"/>
    <w:rsid w:val="003553BC"/>
    <w:rsid w:val="00377B1D"/>
    <w:rsid w:val="00386C00"/>
    <w:rsid w:val="00393DAE"/>
    <w:rsid w:val="003A28F9"/>
    <w:rsid w:val="003D1D0A"/>
    <w:rsid w:val="003E7A15"/>
    <w:rsid w:val="003F1000"/>
    <w:rsid w:val="003F1BC0"/>
    <w:rsid w:val="003F27FD"/>
    <w:rsid w:val="003F28E5"/>
    <w:rsid w:val="00403580"/>
    <w:rsid w:val="0041405B"/>
    <w:rsid w:val="00417146"/>
    <w:rsid w:val="00417675"/>
    <w:rsid w:val="00427F1B"/>
    <w:rsid w:val="00432224"/>
    <w:rsid w:val="004702DA"/>
    <w:rsid w:val="0049047C"/>
    <w:rsid w:val="00494D9A"/>
    <w:rsid w:val="0049771F"/>
    <w:rsid w:val="004C720F"/>
    <w:rsid w:val="004D77CB"/>
    <w:rsid w:val="00514034"/>
    <w:rsid w:val="00517020"/>
    <w:rsid w:val="00544DE1"/>
    <w:rsid w:val="005655E7"/>
    <w:rsid w:val="00583F15"/>
    <w:rsid w:val="005A4762"/>
    <w:rsid w:val="005A4CE3"/>
    <w:rsid w:val="005A60D0"/>
    <w:rsid w:val="005A6896"/>
    <w:rsid w:val="005E44C7"/>
    <w:rsid w:val="005F3929"/>
    <w:rsid w:val="00605340"/>
    <w:rsid w:val="006109B5"/>
    <w:rsid w:val="00634755"/>
    <w:rsid w:val="006538CD"/>
    <w:rsid w:val="00673C9D"/>
    <w:rsid w:val="00674CBF"/>
    <w:rsid w:val="00675D57"/>
    <w:rsid w:val="00681677"/>
    <w:rsid w:val="00690161"/>
    <w:rsid w:val="0069508A"/>
    <w:rsid w:val="006A03A1"/>
    <w:rsid w:val="006B26AC"/>
    <w:rsid w:val="006C1A60"/>
    <w:rsid w:val="006C289E"/>
    <w:rsid w:val="006D5D42"/>
    <w:rsid w:val="0070512E"/>
    <w:rsid w:val="00705F7D"/>
    <w:rsid w:val="00711479"/>
    <w:rsid w:val="00731883"/>
    <w:rsid w:val="00735299"/>
    <w:rsid w:val="00754EEE"/>
    <w:rsid w:val="007602DC"/>
    <w:rsid w:val="00770042"/>
    <w:rsid w:val="00781A33"/>
    <w:rsid w:val="0078231A"/>
    <w:rsid w:val="00784731"/>
    <w:rsid w:val="007C3F41"/>
    <w:rsid w:val="007C6D9F"/>
    <w:rsid w:val="007D34AA"/>
    <w:rsid w:val="007D5C4C"/>
    <w:rsid w:val="007F1D86"/>
    <w:rsid w:val="007F2017"/>
    <w:rsid w:val="0080235B"/>
    <w:rsid w:val="008252C3"/>
    <w:rsid w:val="008666DE"/>
    <w:rsid w:val="00870203"/>
    <w:rsid w:val="008809CA"/>
    <w:rsid w:val="00882D08"/>
    <w:rsid w:val="008A00D4"/>
    <w:rsid w:val="008A0460"/>
    <w:rsid w:val="008A2F34"/>
    <w:rsid w:val="008B44AF"/>
    <w:rsid w:val="008B6EB8"/>
    <w:rsid w:val="008C7016"/>
    <w:rsid w:val="008E389D"/>
    <w:rsid w:val="008E4ADB"/>
    <w:rsid w:val="008F1DC7"/>
    <w:rsid w:val="008F1F9B"/>
    <w:rsid w:val="008F3501"/>
    <w:rsid w:val="00941426"/>
    <w:rsid w:val="009453A2"/>
    <w:rsid w:val="00965296"/>
    <w:rsid w:val="009749B6"/>
    <w:rsid w:val="00993E73"/>
    <w:rsid w:val="00994CBB"/>
    <w:rsid w:val="00996524"/>
    <w:rsid w:val="009A380B"/>
    <w:rsid w:val="009A570F"/>
    <w:rsid w:val="009A6CDC"/>
    <w:rsid w:val="009C0C43"/>
    <w:rsid w:val="009E02B4"/>
    <w:rsid w:val="009E402B"/>
    <w:rsid w:val="00A21AE6"/>
    <w:rsid w:val="00A32F65"/>
    <w:rsid w:val="00A36822"/>
    <w:rsid w:val="00A4302C"/>
    <w:rsid w:val="00A4456E"/>
    <w:rsid w:val="00A539D0"/>
    <w:rsid w:val="00A848C5"/>
    <w:rsid w:val="00A902A0"/>
    <w:rsid w:val="00A90CAC"/>
    <w:rsid w:val="00A96C0E"/>
    <w:rsid w:val="00AA19D2"/>
    <w:rsid w:val="00AA1E7A"/>
    <w:rsid w:val="00AA6139"/>
    <w:rsid w:val="00AB5CD9"/>
    <w:rsid w:val="00AC311B"/>
    <w:rsid w:val="00B010A8"/>
    <w:rsid w:val="00B13317"/>
    <w:rsid w:val="00B30A7E"/>
    <w:rsid w:val="00B31ACE"/>
    <w:rsid w:val="00B40034"/>
    <w:rsid w:val="00B50D33"/>
    <w:rsid w:val="00B6412B"/>
    <w:rsid w:val="00B905BD"/>
    <w:rsid w:val="00B93B2F"/>
    <w:rsid w:val="00BC690C"/>
    <w:rsid w:val="00BF1D05"/>
    <w:rsid w:val="00C43BF9"/>
    <w:rsid w:val="00C45B8D"/>
    <w:rsid w:val="00C528CC"/>
    <w:rsid w:val="00C602DC"/>
    <w:rsid w:val="00C6581C"/>
    <w:rsid w:val="00C90D2E"/>
    <w:rsid w:val="00CA28CD"/>
    <w:rsid w:val="00CA2E74"/>
    <w:rsid w:val="00CF00AA"/>
    <w:rsid w:val="00D03A43"/>
    <w:rsid w:val="00D12040"/>
    <w:rsid w:val="00D24246"/>
    <w:rsid w:val="00D425A1"/>
    <w:rsid w:val="00D455FC"/>
    <w:rsid w:val="00D559CD"/>
    <w:rsid w:val="00D55A01"/>
    <w:rsid w:val="00D82D3A"/>
    <w:rsid w:val="00DD674A"/>
    <w:rsid w:val="00DF2884"/>
    <w:rsid w:val="00E06D75"/>
    <w:rsid w:val="00E14A4B"/>
    <w:rsid w:val="00E225BF"/>
    <w:rsid w:val="00E2752A"/>
    <w:rsid w:val="00E357DE"/>
    <w:rsid w:val="00E72003"/>
    <w:rsid w:val="00E72E7A"/>
    <w:rsid w:val="00E7639B"/>
    <w:rsid w:val="00E81E01"/>
    <w:rsid w:val="00E82C69"/>
    <w:rsid w:val="00E85B39"/>
    <w:rsid w:val="00EB6061"/>
    <w:rsid w:val="00EC3A6B"/>
    <w:rsid w:val="00EC4766"/>
    <w:rsid w:val="00ED3605"/>
    <w:rsid w:val="00EF14E3"/>
    <w:rsid w:val="00EF34EA"/>
    <w:rsid w:val="00F11399"/>
    <w:rsid w:val="00F17C9C"/>
    <w:rsid w:val="00F27AB3"/>
    <w:rsid w:val="00F424F7"/>
    <w:rsid w:val="00F4632B"/>
    <w:rsid w:val="00F46528"/>
    <w:rsid w:val="00F618CB"/>
    <w:rsid w:val="00F6682E"/>
    <w:rsid w:val="00F749EC"/>
    <w:rsid w:val="00F838C1"/>
    <w:rsid w:val="00FA00A5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E7FA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9C0C43"/>
    <w:pPr>
      <w:spacing w:line="240" w:lineRule="atLeast"/>
      <w:outlineLvl w:val="0"/>
    </w:pPr>
    <w:rPr>
      <w:rFonts w:ascii="Arial" w:hAnsi="Arial" w:cs="Arial"/>
      <w:b/>
      <w:bCs/>
      <w:color w:val="ED1B2F"/>
      <w:kern w:val="36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C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4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4D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0C43"/>
    <w:rPr>
      <w:rFonts w:ascii="Arial" w:eastAsia="Times New Roman" w:hAnsi="Arial" w:cs="Arial"/>
      <w:b/>
      <w:bCs/>
      <w:color w:val="ED1B2F"/>
      <w:kern w:val="36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C0C43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C43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articledate1">
    <w:name w:val="articledate1"/>
    <w:rsid w:val="009C0C43"/>
    <w:rPr>
      <w:rFonts w:ascii="Arial" w:hAnsi="Arial" w:cs="Arial" w:hint="default"/>
      <w:color w:val="666666"/>
      <w:sz w:val="17"/>
      <w:szCs w:val="17"/>
    </w:rPr>
  </w:style>
  <w:style w:type="character" w:styleId="Strong">
    <w:name w:val="Strong"/>
    <w:qFormat/>
    <w:rsid w:val="009C0C43"/>
    <w:rPr>
      <w:b/>
      <w:bCs/>
    </w:rPr>
  </w:style>
  <w:style w:type="character" w:styleId="Hyperlink">
    <w:name w:val="Hyperlink"/>
    <w:rsid w:val="009C0C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CB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94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CB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93B2F"/>
    <w:pPr>
      <w:spacing w:before="100" w:beforeAutospacing="1" w:after="100" w:afterAutospacing="1"/>
    </w:pPr>
  </w:style>
  <w:style w:type="paragraph" w:customStyle="1" w:styleId="WB1Introcontsstimulus">
    <w:name w:val="(WB1) Intro/cont's/stimulus"/>
    <w:rsid w:val="008B6EB8"/>
    <w:pPr>
      <w:widowControl w:val="0"/>
      <w:tabs>
        <w:tab w:val="left" w:pos="567"/>
        <w:tab w:val="left" w:pos="1021"/>
        <w:tab w:val="left" w:pos="1418"/>
        <w:tab w:val="left" w:pos="3685"/>
        <w:tab w:val="left" w:pos="3969"/>
      </w:tabs>
      <w:suppressAutoHyphens/>
      <w:autoSpaceDE w:val="0"/>
      <w:autoSpaceDN w:val="0"/>
      <w:adjustRightInd w:val="0"/>
      <w:spacing w:before="120" w:after="0" w:line="240" w:lineRule="auto"/>
      <w:jc w:val="both"/>
      <w:textAlignment w:val="center"/>
    </w:pPr>
    <w:rPr>
      <w:rFonts w:ascii="Times New Roman" w:eastAsia="Times New Roman" w:hAnsi="Times New Roman" w:cs="Times-Roman"/>
      <w:color w:val="000000"/>
      <w:sz w:val="24"/>
      <w:szCs w:val="24"/>
      <w:lang w:bidi="en-US"/>
    </w:rPr>
  </w:style>
  <w:style w:type="character" w:customStyle="1" w:styleId="apple-converted-space">
    <w:name w:val="apple-converted-space"/>
    <w:basedOn w:val="DefaultParagraphFont"/>
    <w:rsid w:val="008B6EB8"/>
  </w:style>
  <w:style w:type="character" w:customStyle="1" w:styleId="dna-comment-count-number">
    <w:name w:val="dna-comment-count-number"/>
    <w:basedOn w:val="DefaultParagraphFont"/>
    <w:rsid w:val="008B6EB8"/>
  </w:style>
  <w:style w:type="paragraph" w:customStyle="1" w:styleId="introduction">
    <w:name w:val="introduction"/>
    <w:basedOn w:val="Normal"/>
    <w:rsid w:val="008B6EB8"/>
    <w:pPr>
      <w:spacing w:before="100" w:beforeAutospacing="1" w:after="100" w:afterAutospacing="1"/>
    </w:pPr>
  </w:style>
  <w:style w:type="paragraph" w:customStyle="1" w:styleId="first-child">
    <w:name w:val="first-child"/>
    <w:basedOn w:val="Normal"/>
    <w:rsid w:val="008B6EB8"/>
    <w:pPr>
      <w:spacing w:before="100" w:beforeAutospacing="1" w:after="100" w:afterAutospacing="1"/>
    </w:pPr>
  </w:style>
  <w:style w:type="character" w:customStyle="1" w:styleId="quote-credit">
    <w:name w:val="quote-credit"/>
    <w:basedOn w:val="DefaultParagraphFont"/>
    <w:rsid w:val="008B6EB8"/>
  </w:style>
  <w:style w:type="character" w:customStyle="1" w:styleId="quote-credit-title">
    <w:name w:val="quote-credit-title"/>
    <w:basedOn w:val="DefaultParagraphFont"/>
    <w:rsid w:val="008B6EB8"/>
  </w:style>
  <w:style w:type="character" w:customStyle="1" w:styleId="cross-head">
    <w:name w:val="cross-head"/>
    <w:basedOn w:val="DefaultParagraphFont"/>
    <w:rsid w:val="008B6EB8"/>
  </w:style>
  <w:style w:type="paragraph" w:customStyle="1" w:styleId="Caption1">
    <w:name w:val="Caption1"/>
    <w:basedOn w:val="Normal"/>
    <w:rsid w:val="008B6EB8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8C7016"/>
  </w:style>
  <w:style w:type="table" w:styleId="TableGrid">
    <w:name w:val="Table Grid"/>
    <w:basedOn w:val="TableNormal"/>
    <w:uiPriority w:val="59"/>
    <w:rsid w:val="007D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880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212">
          <w:marLeft w:val="240"/>
          <w:marRight w:val="-2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266">
          <w:marLeft w:val="240"/>
          <w:marRight w:val="-24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22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3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yperlink" Target="http://www.google.co.uk/url?sa=i&amp;rct=j&amp;q=healthcare&amp;source=images&amp;cd=&amp;cad=rja&amp;uact=8&amp;ved=0CAcQjRw&amp;url=http://www.ndm.net/apm/Compuware/healthcare-industry-application-performance-management&amp;ei=_xasVPGAGJT5aqzOgoAC&amp;bvm=bv.83134100,d.d2s&amp;psig=AFQjCNHPG68yqXVdCg9LHbUk5fBsDE1l8g&amp;ust=1420650610635511" TargetMode="External"/><Relationship Id="rId17" Type="http://schemas.openxmlformats.org/officeDocument/2006/relationships/image" Target="http://www.pjvoice.com/v50/photos/vac.jpg" TargetMode="External"/><Relationship Id="rId25" Type="http://schemas.openxmlformats.org/officeDocument/2006/relationships/image" Target="https://encrypted-tbn2.gstatic.com/images?q=tbn:ANd9GcSiwJtjOp9-SMh-lwM7MQWxuAJuTRXxhd3wtXF2kjIkDgESvIr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image" Target="media/image7.jpe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yperlink" Target="http://www.google.co.uk/imgres?um=1&amp;hl=en&amp;biw=1366&amp;bih=673&amp;tbm=isch&amp;tbnid=2R1afwV0UUTWUM:&amp;imgrefurl=http://blogs.telegraph.co.uk/news/edwest/100146529/minimum-alcohol-pricing-not-an-absolutely-terrible-idea/&amp;docid=o3QgwPjuQWg7MM&amp;imgurl=http://blogs.telegraph.co.uk/news/files/2012/03/drinking_alcohol_1366916c.jpg&amp;w=460&amp;h=288&amp;ei=VyKVUPGLHuva0QW0xYHQDA&amp;zoom=1" TargetMode="External"/><Relationship Id="rId28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image" Target="http://upload.wikimedia.org/wikipedia/commons/thumb/3/32/Zwei_zigaretten.jpg/220px-Zwei_zigaretten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ogle.co.uk/url?sa=i&amp;rct=j&amp;q=chocolate+bars&amp;source=images&amp;cd=&amp;cad=rja&amp;uact=8&amp;ved=0CAcQjRw&amp;url=http://www.giantchocolatebar.co.uk/giant-dairy-milk-chocolate-bar.php&amp;ei=UBisVJabFYGAU_eUgrAL&amp;bvm=bv.82001339,d.d24&amp;psig=AFQjCNH-lSLe__-9yNBE_DxCyKiY3I0lAg&amp;ust=1420650956722010" TargetMode="External"/><Relationship Id="rId22" Type="http://schemas.openxmlformats.org/officeDocument/2006/relationships/image" Target="http://img.metro.co.uk/i/pix/pa/2008/09/pa308543_175x175.jpg" TargetMode="External"/><Relationship Id="rId27" Type="http://schemas.openxmlformats.org/officeDocument/2006/relationships/image" Target="http://www.bbc.co.uk/learningzone/clips/3944.preview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1D849-B255-4A49-9461-BAF185835EF4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03F0C1-91E7-4168-8BB3-1893ABBE0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2B960-52F6-4C0C-A1D1-A45DD246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D62C8BFD</Template>
  <TotalTime>46</TotalTime>
  <Pages>33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Jane Scott</cp:lastModifiedBy>
  <cp:revision>7</cp:revision>
  <cp:lastPrinted>2020-02-07T08:38:00Z</cp:lastPrinted>
  <dcterms:created xsi:type="dcterms:W3CDTF">2020-01-31T08:59:00Z</dcterms:created>
  <dcterms:modified xsi:type="dcterms:W3CDTF">2020-02-07T08:39:00Z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