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BE" w:rsidRPr="00931BDD" w:rsidRDefault="00731456">
      <w:pPr>
        <w:rPr>
          <w:b/>
          <w:sz w:val="28"/>
          <w:szCs w:val="28"/>
        </w:rPr>
      </w:pPr>
      <w:r w:rsidRPr="00931BDD">
        <w:rPr>
          <w:b/>
          <w:sz w:val="28"/>
          <w:szCs w:val="28"/>
        </w:rPr>
        <w:t>How is your AS micro revision going</w:t>
      </w:r>
    </w:p>
    <w:p w:rsidR="00731456" w:rsidRDefault="00731456"/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what a market is?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who economic agents are and what they are trying to achieve?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what opportunity cost means?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What is the difference between an economic and a free good?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What are the benefits of specialisation and the division of labour?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distinguish between normative and positive statements?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Do you know what productivity and productive efficiency are?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What do you understand by the terms economies and diseconomies of scale?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Are you aware of what makes demand effective?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what causes an expansion and a contraction of supply/demand.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Do you know what factors cause demand and supply curves to shift?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What is the link between price and demand and supply?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what is meant by a market that is in equilibrium.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Are you able to explain what a shortage/excess of supply/demand is?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the link between demand/supply, price and revenue?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 xml:space="preserve">Are you able to </w:t>
      </w:r>
      <w:r w:rsidR="00931BDD">
        <w:t xml:space="preserve">calculate and interpret </w:t>
      </w:r>
      <w:proofErr w:type="spellStart"/>
      <w:r w:rsidR="00931BDD">
        <w:t>elasticities</w:t>
      </w:r>
      <w:proofErr w:type="spellEnd"/>
      <w:r>
        <w:t>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the factors that influence how price/income elastic a product is?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what the term ‘perfectly’ means in relation to elasticity?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the impact of elasticity on revenue?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what is meant by the term normal and inferior goods?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Can you explain what is meant by the term market forces?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What are the three functions of prices? (explain what we mean by each of them)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under what circumstances the market mechanism will be able to efficiently allocate resources.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what is meant by consumer and producer surplus.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 xml:space="preserve">Explain joint supply, composite demand, </w:t>
      </w:r>
      <w:proofErr w:type="gramStart"/>
      <w:r>
        <w:t>derived</w:t>
      </w:r>
      <w:proofErr w:type="gramEnd"/>
      <w:r>
        <w:t xml:space="preserve"> demand.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what is meant by the term market failure.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why monopoly is a form of market failure.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what externalities are.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what is meant by ‘equity’.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what merit goods are and why they would be underprovided by the free market.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what demerit goods are and why they would be overprovided by the free market.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Explain what is meant by the term ’margin’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Explain why public goods are an example of a missing market.  Can you provide any other example of a missing market?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 xml:space="preserve">Explain what public goods and </w:t>
      </w:r>
      <w:proofErr w:type="spellStart"/>
      <w:r>
        <w:t>quasi public</w:t>
      </w:r>
      <w:proofErr w:type="spellEnd"/>
      <w:r>
        <w:t xml:space="preserve"> goods are.</w:t>
      </w:r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>What do you understand by the term ‘inadequate information</w:t>
      </w:r>
      <w:r w:rsidR="005229C7">
        <w:t>’?</w:t>
      </w:r>
      <w:bookmarkStart w:id="0" w:name="_GoBack"/>
      <w:bookmarkEnd w:id="0"/>
    </w:p>
    <w:p w:rsidR="00731456" w:rsidRDefault="00731456" w:rsidP="00931BDD">
      <w:pPr>
        <w:pStyle w:val="ListParagraph"/>
        <w:numPr>
          <w:ilvl w:val="0"/>
          <w:numId w:val="1"/>
        </w:numPr>
        <w:spacing w:line="360" w:lineRule="auto"/>
      </w:pPr>
      <w:r>
        <w:t xml:space="preserve">Explain how factor immobility </w:t>
      </w:r>
      <w:r w:rsidR="00931BDD">
        <w:t xml:space="preserve">can </w:t>
      </w:r>
      <w:proofErr w:type="gramStart"/>
      <w:r w:rsidR="00931BDD">
        <w:t xml:space="preserve">result </w:t>
      </w:r>
      <w:r>
        <w:t xml:space="preserve"> in</w:t>
      </w:r>
      <w:proofErr w:type="gramEnd"/>
      <w:r>
        <w:t xml:space="preserve"> market failure.</w:t>
      </w:r>
    </w:p>
    <w:p w:rsidR="00931BDD" w:rsidRDefault="00931BDD" w:rsidP="00931BDD">
      <w:pPr>
        <w:pStyle w:val="ListParagraph"/>
        <w:numPr>
          <w:ilvl w:val="0"/>
          <w:numId w:val="1"/>
        </w:numPr>
        <w:spacing w:line="360" w:lineRule="auto"/>
      </w:pPr>
      <w:r>
        <w:t>Explain how regulation can be used in relation to demerit goods, monopoly and negative externalities.</w:t>
      </w:r>
    </w:p>
    <w:p w:rsidR="00931BDD" w:rsidRDefault="00931BDD" w:rsidP="00931BDD">
      <w:pPr>
        <w:pStyle w:val="ListParagraph"/>
        <w:numPr>
          <w:ilvl w:val="0"/>
          <w:numId w:val="1"/>
        </w:numPr>
        <w:spacing w:line="360" w:lineRule="auto"/>
      </w:pPr>
      <w:r>
        <w:t>Explain how a system of pollution permits works.</w:t>
      </w:r>
    </w:p>
    <w:p w:rsidR="00931BDD" w:rsidRDefault="00931BDD" w:rsidP="00931BDD">
      <w:pPr>
        <w:pStyle w:val="ListParagraph"/>
        <w:numPr>
          <w:ilvl w:val="0"/>
          <w:numId w:val="1"/>
        </w:numPr>
        <w:spacing w:line="360" w:lineRule="auto"/>
      </w:pPr>
      <w:r>
        <w:t>Explain the main forms of government failure.</w:t>
      </w:r>
    </w:p>
    <w:p w:rsidR="00931BDD" w:rsidRDefault="00931BDD" w:rsidP="00931BDD">
      <w:pPr>
        <w:pStyle w:val="ListParagraph"/>
        <w:numPr>
          <w:ilvl w:val="0"/>
          <w:numId w:val="1"/>
        </w:numPr>
        <w:spacing w:line="360" w:lineRule="auto"/>
      </w:pPr>
      <w:r>
        <w:t>Explain why commodity prices can be unstable?</w:t>
      </w:r>
    </w:p>
    <w:p w:rsidR="00931BDD" w:rsidRDefault="00931BDD" w:rsidP="00931BDD">
      <w:pPr>
        <w:pStyle w:val="ListParagraph"/>
        <w:numPr>
          <w:ilvl w:val="0"/>
          <w:numId w:val="1"/>
        </w:numPr>
        <w:spacing w:line="360" w:lineRule="auto"/>
      </w:pPr>
      <w:r>
        <w:t>Explain why a lack of equity is considered to be market failure.</w:t>
      </w:r>
    </w:p>
    <w:p w:rsidR="00931BDD" w:rsidRDefault="00931BDD" w:rsidP="00931BDD">
      <w:pPr>
        <w:pStyle w:val="ListParagraph"/>
        <w:numPr>
          <w:ilvl w:val="0"/>
          <w:numId w:val="1"/>
        </w:numPr>
        <w:spacing w:line="360" w:lineRule="auto"/>
      </w:pPr>
      <w:r>
        <w:t>Explain how indirect taxes and subsidies can be used.</w:t>
      </w:r>
    </w:p>
    <w:p w:rsidR="00931BDD" w:rsidRDefault="00931BDD" w:rsidP="00931BDD">
      <w:pPr>
        <w:pStyle w:val="ListParagraph"/>
        <w:numPr>
          <w:ilvl w:val="0"/>
          <w:numId w:val="1"/>
        </w:numPr>
        <w:spacing w:line="360" w:lineRule="auto"/>
      </w:pPr>
      <w:r>
        <w:t>Explain how maximum and minimum prices are used.</w:t>
      </w:r>
    </w:p>
    <w:p w:rsidR="00931BDD" w:rsidRDefault="00931BDD" w:rsidP="00931BDD">
      <w:pPr>
        <w:pStyle w:val="ListParagraph"/>
        <w:numPr>
          <w:ilvl w:val="0"/>
          <w:numId w:val="1"/>
        </w:numPr>
        <w:spacing w:line="360" w:lineRule="auto"/>
      </w:pPr>
      <w:r>
        <w:t>Explain how a buffer stock scheme works.</w:t>
      </w:r>
    </w:p>
    <w:sectPr w:rsidR="00931BDD" w:rsidSect="00931BDD">
      <w:pgSz w:w="11906" w:h="16838"/>
      <w:pgMar w:top="1440" w:right="1440" w:bottom="1440" w:left="1440" w:header="708" w:footer="708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936"/>
    <w:multiLevelType w:val="hybridMultilevel"/>
    <w:tmpl w:val="11EC0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56"/>
    <w:rsid w:val="00146EBE"/>
    <w:rsid w:val="005229C7"/>
    <w:rsid w:val="00731456"/>
    <w:rsid w:val="0093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360FECB1</Template>
  <TotalTime>16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Jane Scott</cp:lastModifiedBy>
  <cp:revision>2</cp:revision>
  <dcterms:created xsi:type="dcterms:W3CDTF">2014-05-02T11:47:00Z</dcterms:created>
  <dcterms:modified xsi:type="dcterms:W3CDTF">2014-05-02T12:03:00Z</dcterms:modified>
</cp:coreProperties>
</file>