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72" w:rsidRDefault="00915C1B"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07BD05" wp14:editId="1CEB2151">
                <wp:simplePos x="0" y="0"/>
                <wp:positionH relativeFrom="column">
                  <wp:posOffset>7591425</wp:posOffset>
                </wp:positionH>
                <wp:positionV relativeFrom="paragraph">
                  <wp:posOffset>-904875</wp:posOffset>
                </wp:positionV>
                <wp:extent cx="0" cy="7553325"/>
                <wp:effectExtent l="0" t="0" r="19050" b="95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53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7.75pt,-71.25pt" to="597.75pt,5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" strokecolor="#4579b8 [3044]"/>
            </w:pict>
          </mc:Fallback>
        </mc:AlternateContent>
      </w:r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DB551D" wp14:editId="7E5D18D7">
                <wp:simplePos x="0" y="0"/>
                <wp:positionH relativeFrom="column">
                  <wp:posOffset>5305425</wp:posOffset>
                </wp:positionH>
                <wp:positionV relativeFrom="paragraph">
                  <wp:posOffset>-904875</wp:posOffset>
                </wp:positionV>
                <wp:extent cx="85725" cy="75533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7553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7.75pt,-71.25pt" to="424.5pt,5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" strokecolor="#4579b8 [3044]"/>
            </w:pict>
          </mc:Fallback>
        </mc:AlternateContent>
      </w:r>
      <w:r w:rsidR="006104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8EF21B" wp14:editId="0AEAD559">
                <wp:simplePos x="0" y="0"/>
                <wp:positionH relativeFrom="column">
                  <wp:posOffset>1295400</wp:posOffset>
                </wp:positionH>
                <wp:positionV relativeFrom="paragraph">
                  <wp:posOffset>-723900</wp:posOffset>
                </wp:positionV>
                <wp:extent cx="1533525" cy="68580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43F" w:rsidRPr="0061043F" w:rsidRDefault="0061043F">
                            <w:pPr>
                              <w:rPr>
                                <w:b/>
                              </w:rPr>
                            </w:pPr>
                            <w:r w:rsidRPr="0061043F">
                              <w:rPr>
                                <w:b/>
                              </w:rPr>
                              <w:t xml:space="preserve">How markets work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2pt;margin-top:-57pt;width:120.75pt;height:5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" fillcolor="white [3201]" stroked="f" strokeweight=".5pt">
                <v:textbox>
                  <w:txbxContent>
                    <w:p w:rsidR="0061043F" w:rsidRPr="0061043F" w:rsidRDefault="0061043F">
                      <w:pPr>
                        <w:rPr>
                          <w:b/>
                        </w:rPr>
                      </w:pPr>
                      <w:r w:rsidRPr="0061043F">
                        <w:rPr>
                          <w:b/>
                        </w:rPr>
                        <w:t xml:space="preserve">How markets work </w:t>
                      </w:r>
                    </w:p>
                  </w:txbxContent>
                </v:textbox>
              </v:shape>
            </w:pict>
          </mc:Fallback>
        </mc:AlternateContent>
      </w:r>
      <w:r w:rsidR="006104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075B25" wp14:editId="2B4093E7">
                <wp:simplePos x="0" y="0"/>
                <wp:positionH relativeFrom="column">
                  <wp:posOffset>7772400</wp:posOffset>
                </wp:positionH>
                <wp:positionV relativeFrom="paragraph">
                  <wp:posOffset>-619125</wp:posOffset>
                </wp:positionV>
                <wp:extent cx="1866900" cy="4953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43F" w:rsidRDefault="0061043F">
                            <w:r w:rsidRPr="0061043F">
                              <w:rPr>
                                <w:b/>
                              </w:rPr>
                              <w:t>Government intervention can lead to government</w:t>
                            </w:r>
                            <w:r>
                              <w:t xml:space="preserve"> failure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7" type="#_x0000_t202" style="position:absolute;margin-left:612pt;margin-top:-48.75pt;width:147pt;height:3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" fillcolor="white [3201]" stroked="f" strokeweight=".5pt">
                <v:textbox>
                  <w:txbxContent>
                    <w:p w:rsidR="0061043F" w:rsidRDefault="0061043F">
                      <w:r w:rsidRPr="0061043F">
                        <w:rPr>
                          <w:b/>
                        </w:rPr>
                        <w:t>Government intervention can lead to government</w:t>
                      </w:r>
                      <w:r>
                        <w:t xml:space="preserve"> failure</w:t>
                      </w:r>
                    </w:p>
                  </w:txbxContent>
                </v:textbox>
              </v:shape>
            </w:pict>
          </mc:Fallback>
        </mc:AlternateContent>
      </w:r>
      <w:r w:rsidR="006104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76C953" wp14:editId="53166F22">
                <wp:simplePos x="0" y="0"/>
                <wp:positionH relativeFrom="column">
                  <wp:posOffset>5476875</wp:posOffset>
                </wp:positionH>
                <wp:positionV relativeFrom="paragraph">
                  <wp:posOffset>-619125</wp:posOffset>
                </wp:positionV>
                <wp:extent cx="1914525" cy="4953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43F" w:rsidRPr="0061043F" w:rsidRDefault="0061043F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61043F">
                              <w:rPr>
                                <w:b/>
                              </w:rPr>
                              <w:t>Government</w:t>
                            </w:r>
                            <w:r>
                              <w:rPr>
                                <w:b/>
                              </w:rPr>
                              <w:t xml:space="preserve">s </w:t>
                            </w:r>
                            <w:r w:rsidRPr="0061043F">
                              <w:rPr>
                                <w:b/>
                              </w:rPr>
                              <w:t xml:space="preserve"> intervene</w:t>
                            </w:r>
                            <w:proofErr w:type="gramEnd"/>
                            <w:r w:rsidRPr="0061043F">
                              <w:rPr>
                                <w:b/>
                              </w:rPr>
                              <w:t xml:space="preserve"> to correct market failure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8" type="#_x0000_t202" style="position:absolute;margin-left:431.25pt;margin-top:-48.75pt;width:150.75pt;height:3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" fillcolor="white [3201]" stroked="f" strokeweight=".5pt">
                <v:textbox>
                  <w:txbxContent>
                    <w:p w:rsidR="0061043F" w:rsidRPr="0061043F" w:rsidRDefault="0061043F">
                      <w:pPr>
                        <w:rPr>
                          <w:b/>
                        </w:rPr>
                      </w:pPr>
                      <w:proofErr w:type="gramStart"/>
                      <w:r w:rsidRPr="0061043F">
                        <w:rPr>
                          <w:b/>
                        </w:rPr>
                        <w:t>Government</w:t>
                      </w:r>
                      <w:r>
                        <w:rPr>
                          <w:b/>
                        </w:rPr>
                        <w:t xml:space="preserve">s </w:t>
                      </w:r>
                      <w:r w:rsidRPr="0061043F">
                        <w:rPr>
                          <w:b/>
                        </w:rPr>
                        <w:t xml:space="preserve"> intervene</w:t>
                      </w:r>
                      <w:proofErr w:type="gramEnd"/>
                      <w:r w:rsidRPr="0061043F">
                        <w:rPr>
                          <w:b/>
                        </w:rPr>
                        <w:t xml:space="preserve"> to correct market failure</w:t>
                      </w:r>
                    </w:p>
                  </w:txbxContent>
                </v:textbox>
              </v:shape>
            </w:pict>
          </mc:Fallback>
        </mc:AlternateContent>
      </w:r>
      <w:r w:rsidR="006104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B26078" wp14:editId="3C2B8B66">
                <wp:simplePos x="0" y="0"/>
                <wp:positionH relativeFrom="column">
                  <wp:posOffset>3286125</wp:posOffset>
                </wp:positionH>
                <wp:positionV relativeFrom="paragraph">
                  <wp:posOffset>-676275</wp:posOffset>
                </wp:positionV>
                <wp:extent cx="1857375" cy="55245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43F" w:rsidRPr="0061043F" w:rsidRDefault="0061043F">
                            <w:pPr>
                              <w:rPr>
                                <w:b/>
                              </w:rPr>
                            </w:pPr>
                            <w:r w:rsidRPr="0061043F">
                              <w:rPr>
                                <w:b/>
                              </w:rPr>
                              <w:t>Sometimes markets fail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9" type="#_x0000_t202" style="position:absolute;margin-left:258.75pt;margin-top:-53.25pt;width:146.25pt;height:4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" fillcolor="white [3201]" stroked="f" strokeweight=".5pt">
                <v:textbox>
                  <w:txbxContent>
                    <w:p w:rsidR="0061043F" w:rsidRPr="0061043F" w:rsidRDefault="0061043F">
                      <w:pPr>
                        <w:rPr>
                          <w:b/>
                        </w:rPr>
                      </w:pPr>
                      <w:r w:rsidRPr="0061043F">
                        <w:rPr>
                          <w:b/>
                        </w:rPr>
                        <w:t>Sometimes markets fail</w:t>
                      </w:r>
                    </w:p>
                  </w:txbxContent>
                </v:textbox>
              </v:shape>
            </w:pict>
          </mc:Fallback>
        </mc:AlternateContent>
      </w:r>
      <w:r w:rsidR="006104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8F9D8C" wp14:editId="399BE75D">
                <wp:simplePos x="0" y="0"/>
                <wp:positionH relativeFrom="column">
                  <wp:posOffset>-723900</wp:posOffset>
                </wp:positionH>
                <wp:positionV relativeFrom="paragraph">
                  <wp:posOffset>-723900</wp:posOffset>
                </wp:positionV>
                <wp:extent cx="1581150" cy="6000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43F" w:rsidRPr="0061043F" w:rsidRDefault="0061043F">
                            <w:pPr>
                              <w:rPr>
                                <w:b/>
                              </w:rPr>
                            </w:pPr>
                            <w:r w:rsidRPr="0061043F">
                              <w:rPr>
                                <w:b/>
                              </w:rPr>
                              <w:t>Basic micro concepts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0" type="#_x0000_t202" style="position:absolute;margin-left:-57pt;margin-top:-57pt;width:124.5pt;height:4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" fillcolor="white [3201]" stroked="f" strokeweight=".5pt">
                <v:textbox>
                  <w:txbxContent>
                    <w:p w:rsidR="0061043F" w:rsidRPr="0061043F" w:rsidRDefault="0061043F">
                      <w:pPr>
                        <w:rPr>
                          <w:b/>
                        </w:rPr>
                      </w:pPr>
                      <w:r w:rsidRPr="0061043F">
                        <w:rPr>
                          <w:b/>
                        </w:rPr>
                        <w:t>Basic micro concepts</w:t>
                      </w:r>
                    </w:p>
                  </w:txbxContent>
                </v:textbox>
              </v:shape>
            </w:pict>
          </mc:Fallback>
        </mc:AlternateContent>
      </w:r>
      <w:r w:rsidR="006104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-904876</wp:posOffset>
                </wp:positionV>
                <wp:extent cx="66675" cy="75533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7553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pt,-71.25pt" to="251.25pt,5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" strokecolor="#4579b8 [3044]"/>
            </w:pict>
          </mc:Fallback>
        </mc:AlternateContent>
      </w:r>
      <w:r w:rsidR="006104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-904876</wp:posOffset>
                </wp:positionV>
                <wp:extent cx="0" cy="7553325"/>
                <wp:effectExtent l="0" t="0" r="19050" b="95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53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pt,-71.25pt" to="87pt,5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" strokecolor="#4579b8 [3044]"/>
            </w:pict>
          </mc:Fallback>
        </mc:AlternateContent>
      </w:r>
      <w:r w:rsidR="006104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-809626</wp:posOffset>
                </wp:positionH>
                <wp:positionV relativeFrom="paragraph">
                  <wp:posOffset>38100</wp:posOffset>
                </wp:positionV>
                <wp:extent cx="10544175" cy="9525"/>
                <wp:effectExtent l="0" t="0" r="952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44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75pt,3pt" to="766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" strokecolor="#4579b8 [3044]"/>
            </w:pict>
          </mc:Fallback>
        </mc:AlternateContent>
      </w:r>
    </w:p>
    <w:sectPr w:rsidR="00242272" w:rsidSect="006104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3F"/>
    <w:rsid w:val="00242272"/>
    <w:rsid w:val="0061043F"/>
    <w:rsid w:val="0091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F1BD3F88</Template>
  <TotalTime>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Scott</dc:creator>
  <cp:lastModifiedBy>Jane Scott</cp:lastModifiedBy>
  <cp:revision>2</cp:revision>
  <cp:lastPrinted>2014-03-14T12:43:00Z</cp:lastPrinted>
  <dcterms:created xsi:type="dcterms:W3CDTF">2014-03-14T12:37:00Z</dcterms:created>
  <dcterms:modified xsi:type="dcterms:W3CDTF">2014-03-14T12:45:00Z</dcterms:modified>
</cp:coreProperties>
</file>