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F72" w:rsidRDefault="00904BEC" w:rsidP="00904B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Benchmark Assessment</w:t>
      </w:r>
    </w:p>
    <w:p w:rsidR="00904BEC" w:rsidRDefault="00904BEC" w:rsidP="00904BE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Starting to compare </w:t>
      </w:r>
      <w:r w:rsidRPr="00904BEC">
        <w:rPr>
          <w:rFonts w:ascii="Times New Roman" w:hAnsi="Times New Roman" w:cs="Times New Roman"/>
          <w:b/>
          <w:i/>
          <w:sz w:val="24"/>
          <w:szCs w:val="24"/>
        </w:rPr>
        <w:t>Never Let Me Go</w:t>
      </w:r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904BEC">
        <w:rPr>
          <w:rFonts w:ascii="Times New Roman" w:hAnsi="Times New Roman" w:cs="Times New Roman"/>
          <w:b/>
          <w:i/>
          <w:sz w:val="24"/>
          <w:szCs w:val="24"/>
        </w:rPr>
        <w:t>Frankenstein</w:t>
      </w:r>
    </w:p>
    <w:p w:rsidR="00904BEC" w:rsidRDefault="00904BEC" w:rsidP="00904BE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04BEC" w:rsidRDefault="00904BEC" w:rsidP="00904B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Take one or more of the following themes </w:t>
      </w:r>
      <w:r w:rsidR="00487289">
        <w:rPr>
          <w:rFonts w:ascii="Times New Roman" w:hAnsi="Times New Roman" w:cs="Times New Roman"/>
          <w:sz w:val="24"/>
          <w:szCs w:val="24"/>
        </w:rPr>
        <w:t xml:space="preserve">and compare </w:t>
      </w:r>
      <w:r w:rsidR="00487289" w:rsidRPr="00487289">
        <w:rPr>
          <w:rFonts w:ascii="Times New Roman" w:hAnsi="Times New Roman" w:cs="Times New Roman"/>
          <w:b/>
          <w:sz w:val="24"/>
          <w:szCs w:val="24"/>
        </w:rPr>
        <w:t>one</w:t>
      </w:r>
      <w:r w:rsidR="00487289">
        <w:rPr>
          <w:rFonts w:ascii="Times New Roman" w:hAnsi="Times New Roman" w:cs="Times New Roman"/>
          <w:sz w:val="24"/>
          <w:szCs w:val="24"/>
        </w:rPr>
        <w:t xml:space="preserve"> of the </w:t>
      </w:r>
      <w:r w:rsidR="00487289" w:rsidRPr="00487289">
        <w:rPr>
          <w:rFonts w:ascii="Times New Roman" w:hAnsi="Times New Roman" w:cs="Times New Roman"/>
          <w:i/>
          <w:sz w:val="24"/>
          <w:szCs w:val="24"/>
        </w:rPr>
        <w:t>Frankenstein</w:t>
      </w:r>
      <w:r w:rsidR="00487289">
        <w:rPr>
          <w:rFonts w:ascii="Times New Roman" w:hAnsi="Times New Roman" w:cs="Times New Roman"/>
          <w:sz w:val="24"/>
          <w:szCs w:val="24"/>
        </w:rPr>
        <w:t xml:space="preserve"> passages from the A3 sheet with one or more sections of </w:t>
      </w:r>
      <w:r w:rsidR="00487289" w:rsidRPr="00487289">
        <w:rPr>
          <w:rFonts w:ascii="Times New Roman" w:hAnsi="Times New Roman" w:cs="Times New Roman"/>
          <w:i/>
          <w:sz w:val="24"/>
          <w:szCs w:val="24"/>
        </w:rPr>
        <w:t>Never Let Me Go</w:t>
      </w:r>
      <w:r w:rsidR="00487289">
        <w:rPr>
          <w:rFonts w:ascii="Times New Roman" w:hAnsi="Times New Roman" w:cs="Times New Roman"/>
          <w:sz w:val="24"/>
          <w:szCs w:val="24"/>
        </w:rPr>
        <w:t xml:space="preserve">. Make sure you clearly identify a theme or themes, </w:t>
      </w:r>
      <w:r w:rsidR="008B75B2">
        <w:rPr>
          <w:rFonts w:ascii="Times New Roman" w:hAnsi="Times New Roman" w:cs="Times New Roman"/>
          <w:sz w:val="24"/>
          <w:szCs w:val="24"/>
        </w:rPr>
        <w:t xml:space="preserve">identify the passage from </w:t>
      </w:r>
      <w:r w:rsidR="008B75B2" w:rsidRPr="008B75B2">
        <w:rPr>
          <w:rFonts w:ascii="Times New Roman" w:hAnsi="Times New Roman" w:cs="Times New Roman"/>
          <w:i/>
          <w:sz w:val="24"/>
          <w:szCs w:val="24"/>
        </w:rPr>
        <w:t>Frankenstein</w:t>
      </w:r>
      <w:r w:rsidR="008B75B2">
        <w:rPr>
          <w:rFonts w:ascii="Times New Roman" w:hAnsi="Times New Roman" w:cs="Times New Roman"/>
          <w:sz w:val="24"/>
          <w:szCs w:val="24"/>
        </w:rPr>
        <w:t xml:space="preserve"> and say exactly the chapter and page references in </w:t>
      </w:r>
      <w:r w:rsidR="008B75B2" w:rsidRPr="008B75B2">
        <w:rPr>
          <w:rFonts w:ascii="Times New Roman" w:hAnsi="Times New Roman" w:cs="Times New Roman"/>
          <w:i/>
          <w:sz w:val="24"/>
          <w:szCs w:val="24"/>
        </w:rPr>
        <w:t>NLMG</w:t>
      </w:r>
      <w:r w:rsidR="008B75B2">
        <w:rPr>
          <w:rFonts w:ascii="Times New Roman" w:hAnsi="Times New Roman" w:cs="Times New Roman"/>
          <w:sz w:val="24"/>
          <w:szCs w:val="24"/>
        </w:rPr>
        <w:t xml:space="preserve">, </w:t>
      </w:r>
      <w:r w:rsidR="00487289">
        <w:rPr>
          <w:rFonts w:ascii="Times New Roman" w:hAnsi="Times New Roman" w:cs="Times New Roman"/>
          <w:sz w:val="24"/>
          <w:szCs w:val="24"/>
        </w:rPr>
        <w:t>incorporate brief quotations to support and illustrate points and try to provide equal coverage to both texts.</w:t>
      </w:r>
    </w:p>
    <w:p w:rsidR="00487289" w:rsidRDefault="00487289" w:rsidP="004872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7289">
        <w:rPr>
          <w:rFonts w:ascii="Times New Roman" w:hAnsi="Times New Roman" w:cs="Times New Roman"/>
          <w:sz w:val="24"/>
          <w:szCs w:val="24"/>
        </w:rPr>
        <w:t>Entrapment</w:t>
      </w:r>
    </w:p>
    <w:p w:rsidR="00487289" w:rsidRDefault="00487289" w:rsidP="004872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Darkness and light</w:t>
      </w:r>
    </w:p>
    <w:p w:rsidR="00487289" w:rsidRDefault="00487289" w:rsidP="004872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Vagueness and uncertainty</w:t>
      </w:r>
    </w:p>
    <w:p w:rsidR="00487289" w:rsidRDefault="00487289" w:rsidP="004872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Rejection</w:t>
      </w:r>
    </w:p>
    <w:p w:rsidR="00487289" w:rsidRDefault="00487289" w:rsidP="004872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Protection or self-protection</w:t>
      </w:r>
    </w:p>
    <w:p w:rsidR="00487289" w:rsidRDefault="00487289" w:rsidP="004872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Being subject to forces beyond one’s control</w:t>
      </w:r>
    </w:p>
    <w:p w:rsidR="00487289" w:rsidRDefault="00487289" w:rsidP="004872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Isolation</w:t>
      </w:r>
    </w:p>
    <w:p w:rsidR="00487289" w:rsidRDefault="00487289" w:rsidP="004872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outsider</w:t>
      </w:r>
    </w:p>
    <w:p w:rsidR="00487289" w:rsidRDefault="00487289" w:rsidP="004872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Misinterpretation, misunderstanding and limited perspective</w:t>
      </w:r>
    </w:p>
    <w:p w:rsidR="00333B76" w:rsidRDefault="00333B76" w:rsidP="004872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Fear</w:t>
      </w:r>
    </w:p>
    <w:p w:rsidR="008B75B2" w:rsidRDefault="008B75B2" w:rsidP="008B75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terms of structure, I would suggest:</w:t>
      </w:r>
    </w:p>
    <w:p w:rsidR="008B75B2" w:rsidRDefault="008B75B2" w:rsidP="008B75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brief introduction outlining your selected theme(s), </w:t>
      </w:r>
      <w:r w:rsidR="00333B76">
        <w:rPr>
          <w:rFonts w:ascii="Times New Roman" w:hAnsi="Times New Roman" w:cs="Times New Roman"/>
          <w:sz w:val="24"/>
          <w:szCs w:val="24"/>
        </w:rPr>
        <w:t xml:space="preserve">your selected </w:t>
      </w:r>
      <w:r w:rsidRPr="008B75B2">
        <w:rPr>
          <w:rFonts w:ascii="Times New Roman" w:hAnsi="Times New Roman" w:cs="Times New Roman"/>
          <w:i/>
          <w:sz w:val="24"/>
          <w:szCs w:val="24"/>
        </w:rPr>
        <w:t>Frankenstein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passage and </w:t>
      </w:r>
      <w:r w:rsidRPr="008B75B2">
        <w:rPr>
          <w:rFonts w:ascii="Times New Roman" w:hAnsi="Times New Roman" w:cs="Times New Roman"/>
          <w:i/>
          <w:sz w:val="24"/>
          <w:szCs w:val="24"/>
        </w:rPr>
        <w:t>NLMG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3B76">
        <w:rPr>
          <w:rFonts w:ascii="Times New Roman" w:hAnsi="Times New Roman" w:cs="Times New Roman"/>
          <w:sz w:val="24"/>
          <w:szCs w:val="24"/>
        </w:rPr>
        <w:t>areas of focus.</w:t>
      </w:r>
    </w:p>
    <w:p w:rsidR="00333B76" w:rsidRDefault="00333B76" w:rsidP="008B75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That after nominating the theme you concentrate on the </w:t>
      </w:r>
      <w:r w:rsidRPr="00333B76">
        <w:rPr>
          <w:rFonts w:ascii="Times New Roman" w:hAnsi="Times New Roman" w:cs="Times New Roman"/>
          <w:i/>
          <w:sz w:val="24"/>
          <w:szCs w:val="24"/>
        </w:rPr>
        <w:t>Frankenste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 w:rsidRPr="00333B76"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passage then move on to say how that theme is explored in you </w:t>
      </w:r>
      <w:r w:rsidRPr="00333B76">
        <w:rPr>
          <w:rFonts w:ascii="Times New Roman" w:hAnsi="Times New Roman" w:cs="Times New Roman"/>
          <w:i/>
          <w:sz w:val="24"/>
          <w:szCs w:val="24"/>
        </w:rPr>
        <w:t>NLMG</w:t>
      </w:r>
      <w:r>
        <w:rPr>
          <w:rFonts w:ascii="Times New Roman" w:hAnsi="Times New Roman" w:cs="Times New Roman"/>
          <w:sz w:val="24"/>
          <w:szCs w:val="24"/>
        </w:rPr>
        <w:t xml:space="preserve"> section(s), perhaps linking back to something you have said about </w:t>
      </w:r>
      <w:r w:rsidRPr="00333B76">
        <w:rPr>
          <w:rFonts w:ascii="Times New Roman" w:hAnsi="Times New Roman" w:cs="Times New Roman"/>
          <w:i/>
          <w:sz w:val="24"/>
          <w:szCs w:val="24"/>
        </w:rPr>
        <w:t>Frankenstein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3B76" w:rsidRDefault="00333B76" w:rsidP="008B75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choose more than one theme, cover both texts in relation to one theme before moving on to another theme. </w:t>
      </w:r>
    </w:p>
    <w:p w:rsidR="00495BDF" w:rsidRDefault="00495BDF" w:rsidP="008B75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Try with you</w:t>
      </w:r>
      <w:r w:rsidR="00D90F1E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F1E">
        <w:rPr>
          <w:rFonts w:ascii="Times New Roman" w:hAnsi="Times New Roman" w:cs="Times New Roman"/>
          <w:i/>
          <w:sz w:val="24"/>
          <w:szCs w:val="24"/>
        </w:rPr>
        <w:t>NL</w:t>
      </w:r>
      <w:bookmarkStart w:id="0" w:name="_GoBack"/>
      <w:bookmarkEnd w:id="0"/>
      <w:r w:rsidRPr="00D90F1E">
        <w:rPr>
          <w:rFonts w:ascii="Times New Roman" w:hAnsi="Times New Roman" w:cs="Times New Roman"/>
          <w:i/>
          <w:sz w:val="24"/>
          <w:szCs w:val="24"/>
        </w:rPr>
        <w:t>MG</w:t>
      </w:r>
      <w:r>
        <w:rPr>
          <w:rFonts w:ascii="Times New Roman" w:hAnsi="Times New Roman" w:cs="Times New Roman"/>
          <w:sz w:val="24"/>
          <w:szCs w:val="24"/>
        </w:rPr>
        <w:t xml:space="preserve"> points to link to broader elements of the story as you have now studied this text in detail.</w:t>
      </w:r>
    </w:p>
    <w:p w:rsidR="00333B76" w:rsidRDefault="00333B76" w:rsidP="00333B76">
      <w:pPr>
        <w:rPr>
          <w:rFonts w:ascii="Times New Roman" w:hAnsi="Times New Roman" w:cs="Times New Roman"/>
          <w:sz w:val="24"/>
          <w:szCs w:val="24"/>
        </w:rPr>
      </w:pPr>
    </w:p>
    <w:p w:rsidR="00333B76" w:rsidRDefault="00333B76" w:rsidP="00333B76">
      <w:pPr>
        <w:rPr>
          <w:rFonts w:ascii="Times New Roman" w:hAnsi="Times New Roman" w:cs="Times New Roman"/>
          <w:sz w:val="24"/>
          <w:szCs w:val="24"/>
        </w:rPr>
      </w:pPr>
    </w:p>
    <w:p w:rsidR="00333B76" w:rsidRDefault="00333B76" w:rsidP="00333B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800 words</w:t>
      </w:r>
    </w:p>
    <w:p w:rsidR="00333B76" w:rsidRPr="00333B76" w:rsidRDefault="00333B76" w:rsidP="00333B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Monday 28</w:t>
      </w:r>
      <w:r w:rsidRPr="00333B7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November. </w:t>
      </w:r>
    </w:p>
    <w:p w:rsidR="00487289" w:rsidRDefault="00487289" w:rsidP="008B75B2">
      <w:pPr>
        <w:rPr>
          <w:rFonts w:ascii="Times New Roman" w:hAnsi="Times New Roman" w:cs="Times New Roman"/>
          <w:sz w:val="24"/>
          <w:szCs w:val="24"/>
        </w:rPr>
      </w:pPr>
    </w:p>
    <w:p w:rsidR="00487289" w:rsidRDefault="00487289" w:rsidP="0048728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B75B2" w:rsidRPr="00487289" w:rsidRDefault="008B75B2" w:rsidP="00487289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8B75B2" w:rsidRPr="004872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6073A"/>
    <w:multiLevelType w:val="hybridMultilevel"/>
    <w:tmpl w:val="61903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06B88"/>
    <w:multiLevelType w:val="hybridMultilevel"/>
    <w:tmpl w:val="49C223B4"/>
    <w:lvl w:ilvl="0" w:tplc="A09CF9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BEC"/>
    <w:rsid w:val="00333B76"/>
    <w:rsid w:val="00487289"/>
    <w:rsid w:val="00495BDF"/>
    <w:rsid w:val="008B75B2"/>
    <w:rsid w:val="00904BEC"/>
    <w:rsid w:val="00C42F72"/>
    <w:rsid w:val="00D9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BE936B-5192-4044-B11A-3CFAFBB7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2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5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B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141A5E93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Deeming</dc:creator>
  <cp:keywords/>
  <dc:description/>
  <cp:lastModifiedBy>David Deeming</cp:lastModifiedBy>
  <cp:revision>3</cp:revision>
  <cp:lastPrinted>2016-11-14T09:47:00Z</cp:lastPrinted>
  <dcterms:created xsi:type="dcterms:W3CDTF">2016-11-14T09:47:00Z</dcterms:created>
  <dcterms:modified xsi:type="dcterms:W3CDTF">2016-11-14T09:47:00Z</dcterms:modified>
</cp:coreProperties>
</file>