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B6E" w:rsidRDefault="00385487" w:rsidP="00385487">
      <w:pPr>
        <w:jc w:val="center"/>
        <w:rPr>
          <w:b/>
          <w:sz w:val="24"/>
          <w:szCs w:val="24"/>
        </w:rPr>
      </w:pPr>
      <w:bookmarkStart w:id="0" w:name="_GoBack"/>
      <w:bookmarkEnd w:id="0"/>
      <w:r w:rsidRPr="00355CFF">
        <w:rPr>
          <w:b/>
          <w:sz w:val="24"/>
          <w:szCs w:val="24"/>
        </w:rPr>
        <w:t xml:space="preserve">Ishiguro: </w:t>
      </w:r>
      <w:r w:rsidR="007B1904" w:rsidRPr="00355CFF">
        <w:rPr>
          <w:b/>
          <w:sz w:val="24"/>
          <w:szCs w:val="24"/>
        </w:rPr>
        <w:t xml:space="preserve">Interview </w:t>
      </w:r>
      <w:r w:rsidRPr="00355CFF">
        <w:rPr>
          <w:b/>
          <w:sz w:val="24"/>
          <w:szCs w:val="24"/>
        </w:rPr>
        <w:t>Quotations</w:t>
      </w:r>
    </w:p>
    <w:p w:rsidR="00416164" w:rsidRPr="004B17E8" w:rsidRDefault="00416164" w:rsidP="00385487">
      <w:pPr>
        <w:jc w:val="center"/>
        <w:rPr>
          <w:b/>
          <w:sz w:val="24"/>
          <w:szCs w:val="24"/>
        </w:rPr>
      </w:pPr>
    </w:p>
    <w:p w:rsidR="00385487" w:rsidRPr="004B17E8" w:rsidRDefault="00385487" w:rsidP="00385487">
      <w:pPr>
        <w:rPr>
          <w:sz w:val="24"/>
          <w:szCs w:val="24"/>
        </w:rPr>
      </w:pPr>
      <w:r w:rsidRPr="004B17E8">
        <w:rPr>
          <w:sz w:val="24"/>
          <w:szCs w:val="24"/>
        </w:rPr>
        <w:t xml:space="preserve">‘ … essentially, I structured the whole thing as a metaphor for how we face mortality … by our very natures, </w:t>
      </w:r>
      <w:r w:rsidR="007B1904" w:rsidRPr="004B17E8">
        <w:rPr>
          <w:sz w:val="24"/>
          <w:szCs w:val="24"/>
        </w:rPr>
        <w:t>we just get older and then we start to lose control of bits of ourselves, and then we die … We can’t run away from that.’</w:t>
      </w:r>
    </w:p>
    <w:p w:rsidR="007B1904" w:rsidRPr="004B17E8" w:rsidRDefault="007B1904" w:rsidP="00385487">
      <w:pPr>
        <w:rPr>
          <w:sz w:val="24"/>
          <w:szCs w:val="24"/>
        </w:rPr>
      </w:pPr>
      <w:r w:rsidRPr="004B17E8">
        <w:rPr>
          <w:sz w:val="24"/>
          <w:szCs w:val="24"/>
        </w:rPr>
        <w:t>‘The real advantage of using clones … is that it immediately raises the question of what it means to be human.’</w:t>
      </w:r>
    </w:p>
    <w:p w:rsidR="007B1904" w:rsidRPr="004B17E8" w:rsidRDefault="007B1904" w:rsidP="00385487">
      <w:pPr>
        <w:rPr>
          <w:sz w:val="24"/>
          <w:szCs w:val="24"/>
        </w:rPr>
      </w:pPr>
      <w:r w:rsidRPr="004B17E8">
        <w:rPr>
          <w:sz w:val="24"/>
          <w:szCs w:val="24"/>
        </w:rPr>
        <w:t>‘I thought it was a very cheerful book … a very optimistic view of human nature.’</w:t>
      </w:r>
    </w:p>
    <w:p w:rsidR="009D2C4A" w:rsidRPr="004B17E8" w:rsidRDefault="00355CFF" w:rsidP="00385487">
      <w:pPr>
        <w:rPr>
          <w:sz w:val="24"/>
          <w:szCs w:val="24"/>
        </w:rPr>
      </w:pPr>
      <w:r w:rsidRPr="004B17E8">
        <w:rPr>
          <w:sz w:val="24"/>
          <w:szCs w:val="24"/>
        </w:rPr>
        <w:t>‘I wanted to write about the good things about people … When people know that time is short, what really matters to us is putting right things that we’ve done wrong by people who are dear to us, making sure that people we love know that we love them</w:t>
      </w:r>
      <w:r w:rsidR="00E233E1" w:rsidRPr="004B17E8">
        <w:rPr>
          <w:sz w:val="24"/>
          <w:szCs w:val="24"/>
        </w:rPr>
        <w:t>…</w:t>
      </w:r>
      <w:r w:rsidRPr="004B17E8">
        <w:rPr>
          <w:sz w:val="24"/>
          <w:szCs w:val="24"/>
        </w:rPr>
        <w:t>’</w:t>
      </w:r>
    </w:p>
    <w:p w:rsidR="00355CFF" w:rsidRPr="004B17E8" w:rsidRDefault="00355CFF" w:rsidP="00385487">
      <w:pPr>
        <w:rPr>
          <w:sz w:val="24"/>
          <w:szCs w:val="24"/>
        </w:rPr>
      </w:pPr>
      <w:r w:rsidRPr="004B17E8">
        <w:rPr>
          <w:sz w:val="24"/>
          <w:szCs w:val="24"/>
        </w:rPr>
        <w:t>‘I wanted to show life in all its complexities.’</w:t>
      </w:r>
    </w:p>
    <w:p w:rsidR="00355CFF" w:rsidRPr="004B17E8" w:rsidRDefault="00355CFF" w:rsidP="00385487">
      <w:pPr>
        <w:rPr>
          <w:sz w:val="24"/>
          <w:szCs w:val="24"/>
        </w:rPr>
      </w:pPr>
      <w:r w:rsidRPr="004B17E8">
        <w:rPr>
          <w:sz w:val="24"/>
          <w:szCs w:val="24"/>
        </w:rPr>
        <w:t>‘I wanted these three people to be essentially decent.’</w:t>
      </w:r>
    </w:p>
    <w:p w:rsidR="00614D19" w:rsidRPr="004B17E8" w:rsidRDefault="00614D19" w:rsidP="00385487">
      <w:pPr>
        <w:rPr>
          <w:sz w:val="24"/>
          <w:szCs w:val="24"/>
        </w:rPr>
      </w:pPr>
      <w:r w:rsidRPr="004B17E8">
        <w:rPr>
          <w:sz w:val="24"/>
          <w:szCs w:val="24"/>
        </w:rPr>
        <w:t>‘I like to create worlds in my novels that are slightly off-kilter from the one we all live in.’</w:t>
      </w:r>
    </w:p>
    <w:p w:rsidR="00614D19" w:rsidRDefault="00614D19" w:rsidP="00385487">
      <w:r w:rsidRPr="004B17E8">
        <w:rPr>
          <w:i/>
          <w:sz w:val="24"/>
          <w:szCs w:val="24"/>
        </w:rPr>
        <w:t xml:space="preserve">One way he creates these fictional worlds is by </w:t>
      </w:r>
      <w:r w:rsidRPr="004B17E8">
        <w:rPr>
          <w:sz w:val="24"/>
          <w:szCs w:val="24"/>
        </w:rPr>
        <w:t>‘controlling the level of surprise my characters have … to what you and I might find pretty odd events</w:t>
      </w:r>
      <w:r>
        <w:t>.’</w:t>
      </w:r>
    </w:p>
    <w:p w:rsidR="0009779C" w:rsidRDefault="0009779C" w:rsidP="00385487"/>
    <w:sectPr w:rsidR="000977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487"/>
    <w:rsid w:val="00014B6E"/>
    <w:rsid w:val="0009779C"/>
    <w:rsid w:val="000B34E0"/>
    <w:rsid w:val="00306FE5"/>
    <w:rsid w:val="00355CFF"/>
    <w:rsid w:val="00385487"/>
    <w:rsid w:val="00416164"/>
    <w:rsid w:val="004B17E8"/>
    <w:rsid w:val="00614D19"/>
    <w:rsid w:val="007B1904"/>
    <w:rsid w:val="009D2C4A"/>
    <w:rsid w:val="00A012CB"/>
    <w:rsid w:val="00E233E1"/>
    <w:rsid w:val="00E85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EAE69B-71F1-4737-A961-D9903F02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D5F8236F</Template>
  <TotalTime>4</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Diane Crimp</cp:lastModifiedBy>
  <cp:revision>5</cp:revision>
  <dcterms:created xsi:type="dcterms:W3CDTF">2015-06-02T09:53:00Z</dcterms:created>
  <dcterms:modified xsi:type="dcterms:W3CDTF">2018-07-10T12:33:00Z</dcterms:modified>
</cp:coreProperties>
</file>