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6F" w:rsidRDefault="00B6043C" w:rsidP="00B6043C">
      <w:pPr>
        <w:pStyle w:val="Title"/>
        <w:rPr>
          <w:rFonts w:ascii="Arial" w:hAnsi="Arial" w:cs="Arial"/>
          <w:color w:val="0000FF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 wp14:anchorId="2485BBA5" wp14:editId="397C7B1A">
            <wp:simplePos x="0" y="0"/>
            <wp:positionH relativeFrom="column">
              <wp:posOffset>3962400</wp:posOffset>
            </wp:positionH>
            <wp:positionV relativeFrom="paragraph">
              <wp:posOffset>-381000</wp:posOffset>
            </wp:positionV>
            <wp:extent cx="2209800" cy="1502410"/>
            <wp:effectExtent l="0" t="0" r="0" b="2540"/>
            <wp:wrapSquare wrapText="bothSides"/>
            <wp:docPr id="2" name="Picture 2" descr="Image result for victor frankenstei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victor frankenstei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AB5">
        <w:t>The Frank Qu</w:t>
      </w:r>
      <w:r>
        <w:t>otation Qu</w:t>
      </w:r>
      <w:r w:rsidR="003C6AB5">
        <w:t>est….</w:t>
      </w:r>
      <w:r w:rsidR="003C6AB5" w:rsidRPr="003C6AB5">
        <w:rPr>
          <w:rFonts w:ascii="Arial" w:hAnsi="Arial" w:cs="Arial"/>
          <w:color w:val="0000FF"/>
          <w:sz w:val="27"/>
          <w:szCs w:val="27"/>
        </w:rPr>
        <w:t xml:space="preserve"> </w:t>
      </w:r>
    </w:p>
    <w:p w:rsidR="003C6AB5" w:rsidRPr="00B6043C" w:rsidRDefault="003C6AB5">
      <w:pPr>
        <w:rPr>
          <w:rFonts w:cs="Arial"/>
          <w:b/>
          <w:sz w:val="27"/>
          <w:szCs w:val="27"/>
          <w:u w:val="single"/>
        </w:rPr>
      </w:pPr>
      <w:r w:rsidRPr="00B6043C">
        <w:rPr>
          <w:rFonts w:cs="Arial"/>
          <w:b/>
          <w:sz w:val="27"/>
          <w:szCs w:val="27"/>
          <w:u w:val="single"/>
        </w:rPr>
        <w:t>Describe Victor</w:t>
      </w:r>
    </w:p>
    <w:p w:rsidR="003C6AB5" w:rsidRPr="00B6043C" w:rsidRDefault="00B6043C">
      <w:pPr>
        <w:rPr>
          <w:rFonts w:cs="Arial"/>
          <w:color w:val="0000FF"/>
          <w:sz w:val="27"/>
          <w:szCs w:val="27"/>
        </w:rPr>
      </w:pPr>
      <w:r w:rsidRPr="00B6043C">
        <w:rPr>
          <w:rFonts w:cs="Arial"/>
          <w:color w:val="0000FF"/>
          <w:sz w:val="27"/>
          <w:szCs w:val="27"/>
        </w:rPr>
        <w:t xml:space="preserve">Think about </w:t>
      </w:r>
      <w:r w:rsidRPr="00B6043C">
        <w:rPr>
          <w:rFonts w:cs="Arial"/>
          <w:color w:val="0000FF"/>
          <w:sz w:val="27"/>
          <w:szCs w:val="27"/>
          <w:u w:val="single"/>
        </w:rPr>
        <w:t>when</w:t>
      </w:r>
      <w:proofErr w:type="gramStart"/>
      <w:r>
        <w:rPr>
          <w:rFonts w:cs="Arial"/>
          <w:color w:val="0000FF"/>
          <w:sz w:val="27"/>
          <w:szCs w:val="27"/>
          <w:u w:val="single"/>
        </w:rPr>
        <w:t>?</w:t>
      </w:r>
      <w:r w:rsidRPr="00B6043C">
        <w:rPr>
          <w:rFonts w:cs="Arial"/>
          <w:color w:val="0000FF"/>
          <w:sz w:val="27"/>
          <w:szCs w:val="27"/>
        </w:rPr>
        <w:t>:</w:t>
      </w:r>
      <w:proofErr w:type="gramEnd"/>
      <w:r w:rsidRPr="00B6043C">
        <w:rPr>
          <w:rFonts w:cs="Arial"/>
          <w:color w:val="0000FF"/>
          <w:sz w:val="27"/>
          <w:szCs w:val="27"/>
        </w:rPr>
        <w:t xml:space="preserve"> At different points in the novel: </w:t>
      </w:r>
    </w:p>
    <w:p w:rsidR="00B6043C" w:rsidRPr="00B6043C" w:rsidRDefault="00B6043C" w:rsidP="00B6043C">
      <w:pPr>
        <w:pStyle w:val="ListParagraph"/>
        <w:numPr>
          <w:ilvl w:val="0"/>
          <w:numId w:val="1"/>
        </w:numPr>
        <w:rPr>
          <w:rFonts w:cs="Arial"/>
          <w:color w:val="0000FF"/>
          <w:sz w:val="27"/>
          <w:szCs w:val="27"/>
        </w:rPr>
      </w:pPr>
      <w:r w:rsidRPr="00B6043C">
        <w:rPr>
          <w:rFonts w:cs="Arial"/>
          <w:color w:val="0000FF"/>
          <w:sz w:val="27"/>
          <w:szCs w:val="27"/>
        </w:rPr>
        <w:t>First see him when he meets Walton (framing, cyclical)</w:t>
      </w:r>
    </w:p>
    <w:p w:rsidR="00B6043C" w:rsidRPr="00B6043C" w:rsidRDefault="00B6043C" w:rsidP="00B6043C">
      <w:pPr>
        <w:pStyle w:val="ListParagraph"/>
        <w:numPr>
          <w:ilvl w:val="0"/>
          <w:numId w:val="1"/>
        </w:numPr>
        <w:rPr>
          <w:rFonts w:cs="Arial"/>
          <w:color w:val="0000FF"/>
          <w:sz w:val="27"/>
          <w:szCs w:val="27"/>
        </w:rPr>
      </w:pPr>
      <w:r w:rsidRPr="00B6043C">
        <w:rPr>
          <w:rFonts w:cs="Arial"/>
          <w:color w:val="0000FF"/>
          <w:sz w:val="27"/>
          <w:szCs w:val="27"/>
        </w:rPr>
        <w:t>His childhood (nature/nurture – expectations of family)</w:t>
      </w:r>
    </w:p>
    <w:p w:rsidR="00B6043C" w:rsidRPr="00B6043C" w:rsidRDefault="00B6043C" w:rsidP="00B6043C">
      <w:pPr>
        <w:pStyle w:val="ListParagraph"/>
        <w:numPr>
          <w:ilvl w:val="0"/>
          <w:numId w:val="1"/>
        </w:numPr>
        <w:rPr>
          <w:rFonts w:cs="Arial"/>
          <w:color w:val="0000FF"/>
          <w:sz w:val="27"/>
          <w:szCs w:val="27"/>
        </w:rPr>
      </w:pPr>
      <w:r w:rsidRPr="00B6043C">
        <w:rPr>
          <w:rFonts w:cs="Arial"/>
          <w:color w:val="0000FF"/>
          <w:sz w:val="27"/>
          <w:szCs w:val="27"/>
        </w:rPr>
        <w:t>Victor at university/apogee of his power/ambition? (isolation/obsessive)</w:t>
      </w:r>
    </w:p>
    <w:p w:rsidR="00B6043C" w:rsidRPr="00B6043C" w:rsidRDefault="00B6043C" w:rsidP="00B6043C">
      <w:pPr>
        <w:pStyle w:val="ListParagraph"/>
        <w:numPr>
          <w:ilvl w:val="0"/>
          <w:numId w:val="1"/>
        </w:numPr>
        <w:rPr>
          <w:rFonts w:cs="Arial"/>
          <w:color w:val="0000FF"/>
          <w:sz w:val="27"/>
          <w:szCs w:val="27"/>
        </w:rPr>
      </w:pPr>
      <w:r w:rsidRPr="00B6043C">
        <w:rPr>
          <w:rFonts w:cs="Arial"/>
          <w:color w:val="0000FF"/>
          <w:sz w:val="27"/>
          <w:szCs w:val="27"/>
        </w:rPr>
        <w:t>Later Victor – realising mistakes? (</w:t>
      </w:r>
      <w:proofErr w:type="gramStart"/>
      <w:r w:rsidRPr="00B6043C">
        <w:rPr>
          <w:rFonts w:cs="Arial"/>
          <w:color w:val="0000FF"/>
          <w:sz w:val="27"/>
          <w:szCs w:val="27"/>
        </w:rPr>
        <w:t>coward/tragic</w:t>
      </w:r>
      <w:proofErr w:type="gramEnd"/>
      <w:r w:rsidRPr="00B6043C">
        <w:rPr>
          <w:rFonts w:cs="Arial"/>
          <w:color w:val="0000FF"/>
          <w:sz w:val="27"/>
          <w:szCs w:val="27"/>
        </w:rPr>
        <w:t xml:space="preserve"> hero?)</w:t>
      </w:r>
    </w:p>
    <w:p w:rsidR="003C6AB5" w:rsidRPr="00B6043C" w:rsidRDefault="00B6043C" w:rsidP="00B6043C">
      <w:pPr>
        <w:pStyle w:val="ListParagraph"/>
        <w:numPr>
          <w:ilvl w:val="0"/>
          <w:numId w:val="1"/>
        </w:numPr>
        <w:rPr>
          <w:rFonts w:cs="Arial"/>
          <w:color w:val="0000FF"/>
          <w:sz w:val="27"/>
          <w:szCs w:val="27"/>
        </w:rPr>
      </w:pPr>
      <w:r w:rsidRPr="00B6043C">
        <w:rPr>
          <w:rFonts w:cs="Arial"/>
          <w:color w:val="0000FF"/>
          <w:sz w:val="27"/>
          <w:szCs w:val="27"/>
        </w:rPr>
        <w:t>Back in the ice – Victor dies, tells Walton (moral message)</w:t>
      </w:r>
    </w:p>
    <w:p w:rsidR="003C6AB5" w:rsidRDefault="003C6AB5">
      <w:r>
        <w:t>Victor’s speech</w:t>
      </w:r>
    </w:p>
    <w:p w:rsidR="003C6AB5" w:rsidRDefault="008F4615" w:rsidP="008F4615">
      <w:pPr>
        <w:pStyle w:val="ListParagraph"/>
        <w:numPr>
          <w:ilvl w:val="0"/>
          <w:numId w:val="2"/>
        </w:numPr>
      </w:pPr>
      <w:r>
        <w:t>“the world was to me a secret which I desired to divine” (chap 2)</w:t>
      </w:r>
    </w:p>
    <w:p w:rsidR="008F4615" w:rsidRDefault="008F4615" w:rsidP="008F4615">
      <w:pPr>
        <w:pStyle w:val="ListParagraph"/>
        <w:numPr>
          <w:ilvl w:val="0"/>
          <w:numId w:val="2"/>
        </w:numPr>
      </w:pPr>
      <w:r>
        <w:t>“the first hapless victim to my unhallowed arts” (p90)</w:t>
      </w:r>
    </w:p>
    <w:p w:rsidR="008F4615" w:rsidRDefault="008F4615" w:rsidP="008F4615">
      <w:pPr>
        <w:pStyle w:val="ListParagraph"/>
        <w:numPr>
          <w:ilvl w:val="0"/>
          <w:numId w:val="2"/>
        </w:numPr>
      </w:pPr>
      <w:r>
        <w:t>“I trembled with rage and horror” (p101)</w:t>
      </w:r>
    </w:p>
    <w:p w:rsidR="008F4615" w:rsidRDefault="008F4615" w:rsidP="008F4615">
      <w:pPr>
        <w:pStyle w:val="ListParagraph"/>
        <w:numPr>
          <w:ilvl w:val="0"/>
          <w:numId w:val="2"/>
        </w:numPr>
      </w:pPr>
      <w:r>
        <w:t>“Like the archangel who aspired to omnipotence, I am chained in an eternal hell”  (p214)</w:t>
      </w:r>
    </w:p>
    <w:p w:rsidR="003C6AB5" w:rsidRDefault="008F4615" w:rsidP="008F4615">
      <w:pPr>
        <w:pStyle w:val="ListParagraph"/>
        <w:numPr>
          <w:ilvl w:val="0"/>
          <w:numId w:val="2"/>
        </w:numPr>
      </w:pPr>
      <w:r>
        <w:t>“Farewell, Walton! Seek happiness in tranquillity and avoid ambition.”</w:t>
      </w:r>
      <w:r w:rsidR="002E069F">
        <w:t xml:space="preserve"> (p220)</w:t>
      </w:r>
    </w:p>
    <w:p w:rsidR="003C6AB5" w:rsidRDefault="003C6AB5">
      <w:r>
        <w:t>Victor’s settings</w:t>
      </w:r>
    </w:p>
    <w:p w:rsidR="008F4615" w:rsidRDefault="008F4615" w:rsidP="008F4615">
      <w:pPr>
        <w:pStyle w:val="ListParagraph"/>
        <w:numPr>
          <w:ilvl w:val="0"/>
          <w:numId w:val="3"/>
        </w:numPr>
      </w:pPr>
      <w:r>
        <w:t>“the vast and irregular plains of ice” (p25)</w:t>
      </w:r>
    </w:p>
    <w:p w:rsidR="008F4615" w:rsidRDefault="008F4615" w:rsidP="008F4615">
      <w:pPr>
        <w:pStyle w:val="ListParagraph"/>
        <w:numPr>
          <w:ilvl w:val="0"/>
          <w:numId w:val="3"/>
        </w:numPr>
      </w:pPr>
      <w:r>
        <w:t>“the majestic and wondrous scenes which surrounded our Swiss home” (p38)</w:t>
      </w:r>
    </w:p>
    <w:p w:rsidR="008F4615" w:rsidRDefault="008F4615" w:rsidP="008F4615">
      <w:pPr>
        <w:pStyle w:val="ListParagraph"/>
        <w:numPr>
          <w:ilvl w:val="0"/>
          <w:numId w:val="3"/>
        </w:numPr>
      </w:pPr>
      <w:r>
        <w:t>“in a solitary chamber, or rather, cell” (p55)</w:t>
      </w:r>
    </w:p>
    <w:p w:rsidR="008F4615" w:rsidRDefault="008F4615" w:rsidP="008F4615">
      <w:pPr>
        <w:pStyle w:val="ListParagraph"/>
        <w:numPr>
          <w:ilvl w:val="0"/>
          <w:numId w:val="3"/>
        </w:numPr>
      </w:pPr>
      <w:r>
        <w:t>“rain poured from the dark sky” (p100)</w:t>
      </w:r>
    </w:p>
    <w:p w:rsidR="003C6AB5" w:rsidRDefault="008F4615" w:rsidP="008F4615">
      <w:pPr>
        <w:pStyle w:val="ListParagraph"/>
        <w:numPr>
          <w:ilvl w:val="0"/>
          <w:numId w:val="3"/>
        </w:numPr>
      </w:pPr>
      <w:r>
        <w:t>“all the squalidness of the most miserable penury” (p168)</w:t>
      </w:r>
    </w:p>
    <w:p w:rsidR="003C6AB5" w:rsidRDefault="003C6AB5">
      <w:r>
        <w:t>Victor’s feelings (1</w:t>
      </w:r>
      <w:r w:rsidRPr="003C6AB5">
        <w:rPr>
          <w:vertAlign w:val="superscript"/>
        </w:rPr>
        <w:t>st</w:t>
      </w:r>
      <w:r>
        <w:t xml:space="preserve"> person narrator)</w:t>
      </w:r>
    </w:p>
    <w:p w:rsidR="003C6AB5" w:rsidRDefault="008F4615" w:rsidP="008F4615">
      <w:pPr>
        <w:pStyle w:val="ListParagraph"/>
        <w:numPr>
          <w:ilvl w:val="0"/>
          <w:numId w:val="4"/>
        </w:numPr>
      </w:pPr>
      <w:r>
        <w:t xml:space="preserve">“His spirits had been broken by misery” ( </w:t>
      </w:r>
    </w:p>
    <w:p w:rsidR="008F4615" w:rsidRDefault="008F4615" w:rsidP="008F4615">
      <w:pPr>
        <w:pStyle w:val="ListParagraph"/>
        <w:numPr>
          <w:ilvl w:val="0"/>
          <w:numId w:val="4"/>
        </w:numPr>
      </w:pPr>
      <w:r>
        <w:t>“No human being could have passed a happier childhood than myself” (p</w:t>
      </w:r>
    </w:p>
    <w:p w:rsidR="008F4615" w:rsidRDefault="008F4615" w:rsidP="008F4615">
      <w:pPr>
        <w:pStyle w:val="ListParagraph"/>
        <w:numPr>
          <w:ilvl w:val="0"/>
          <w:numId w:val="4"/>
        </w:numPr>
      </w:pPr>
      <w:r>
        <w:t>“I suffered living torture”</w:t>
      </w:r>
    </w:p>
    <w:p w:rsidR="008F4615" w:rsidRDefault="008F4615" w:rsidP="008F4615">
      <w:pPr>
        <w:pStyle w:val="ListParagraph"/>
        <w:numPr>
          <w:ilvl w:val="0"/>
          <w:numId w:val="4"/>
        </w:numPr>
      </w:pPr>
      <w:r>
        <w:t xml:space="preserve">“I was overcome by </w:t>
      </w:r>
      <w:r w:rsidR="00820DEB">
        <w:t>gloom and misery</w:t>
      </w:r>
      <w:r>
        <w:t>”</w:t>
      </w:r>
      <w:bookmarkStart w:id="0" w:name="_GoBack"/>
      <w:bookmarkEnd w:id="0"/>
    </w:p>
    <w:p w:rsidR="003C6AB5" w:rsidRDefault="008F4615" w:rsidP="008F4615">
      <w:pPr>
        <w:pStyle w:val="ListParagraph"/>
        <w:numPr>
          <w:ilvl w:val="0"/>
          <w:numId w:val="4"/>
        </w:numPr>
      </w:pPr>
      <w:r>
        <w:t>“This hour … is the only happy one which I have enjoyed for several years.”</w:t>
      </w:r>
    </w:p>
    <w:p w:rsidR="00B6043C" w:rsidRDefault="00B6043C">
      <w:r>
        <w:t>Victor’s ambitions</w:t>
      </w:r>
    </w:p>
    <w:p w:rsidR="008F4615" w:rsidRDefault="002E069F" w:rsidP="008F4615">
      <w:pPr>
        <w:pStyle w:val="ListParagraph"/>
        <w:numPr>
          <w:ilvl w:val="0"/>
          <w:numId w:val="5"/>
        </w:numPr>
      </w:pPr>
      <w:r>
        <w:t>“To seek one who fled from me” (p27)</w:t>
      </w:r>
    </w:p>
    <w:p w:rsidR="002E069F" w:rsidRDefault="002E069F" w:rsidP="008F4615">
      <w:pPr>
        <w:pStyle w:val="ListParagraph"/>
        <w:numPr>
          <w:ilvl w:val="0"/>
          <w:numId w:val="5"/>
        </w:numPr>
      </w:pPr>
      <w:r>
        <w:t>“Thirst for knowledge”</w:t>
      </w:r>
    </w:p>
    <w:p w:rsidR="002E069F" w:rsidRDefault="002E069F" w:rsidP="002E069F">
      <w:pPr>
        <w:pStyle w:val="ListParagraph"/>
        <w:numPr>
          <w:ilvl w:val="0"/>
          <w:numId w:val="5"/>
        </w:numPr>
      </w:pPr>
      <w:r>
        <w:t>“To pursue nature to her hiding place” (p55)</w:t>
      </w:r>
    </w:p>
    <w:p w:rsidR="002E069F" w:rsidRDefault="002E069F" w:rsidP="002E069F">
      <w:pPr>
        <w:pStyle w:val="ListParagraph"/>
        <w:numPr>
          <w:ilvl w:val="0"/>
          <w:numId w:val="5"/>
        </w:numPr>
      </w:pPr>
      <w:r>
        <w:t>“I may extinguish the spark which I so negligently bestowed” (p102)</w:t>
      </w:r>
    </w:p>
    <w:p w:rsidR="002E069F" w:rsidRDefault="002E069F" w:rsidP="002E069F">
      <w:pPr>
        <w:pStyle w:val="ListParagraph"/>
        <w:numPr>
          <w:ilvl w:val="0"/>
          <w:numId w:val="5"/>
        </w:numPr>
      </w:pPr>
      <w:r>
        <w:t>“Avoid ambition” (p220)</w:t>
      </w:r>
    </w:p>
    <w:sectPr w:rsidR="002E0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4CA"/>
    <w:multiLevelType w:val="hybridMultilevel"/>
    <w:tmpl w:val="3266D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20799"/>
    <w:multiLevelType w:val="hybridMultilevel"/>
    <w:tmpl w:val="2E945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E02CE"/>
    <w:multiLevelType w:val="hybridMultilevel"/>
    <w:tmpl w:val="1702F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80189"/>
    <w:multiLevelType w:val="hybridMultilevel"/>
    <w:tmpl w:val="A4865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55D80"/>
    <w:multiLevelType w:val="hybridMultilevel"/>
    <w:tmpl w:val="89E6B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B5"/>
    <w:rsid w:val="001F296F"/>
    <w:rsid w:val="002E069F"/>
    <w:rsid w:val="003C6AB5"/>
    <w:rsid w:val="00820DEB"/>
    <w:rsid w:val="008F4615"/>
    <w:rsid w:val="00B6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A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043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604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04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A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043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604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04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imgres?imgurl=http://fc08.deviantart.net/fs71/i/2011/189/7/c/victor_frankenstein_by_lizdoucefolie-d3le5bk.jpg&amp;imgrefurl=http://lizdoucefolie.deviantart.com/art/Victor-Frankenstein-217330544&amp;h=613&amp;w=900&amp;tbnid=Vq-4ZkQrg78oXM:&amp;zoom=1&amp;docid=Ko4DY6H7_Fx1SM&amp;ei=LrkKVc3TC4HBUs-Wg_AE&amp;tbm=isch&amp;ved=0CE8QMygWM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4A6826BC</Template>
  <TotalTime>34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Phillips</dc:creator>
  <cp:lastModifiedBy>Sarah Phillips</cp:lastModifiedBy>
  <cp:revision>2</cp:revision>
  <dcterms:created xsi:type="dcterms:W3CDTF">2015-03-19T11:26:00Z</dcterms:created>
  <dcterms:modified xsi:type="dcterms:W3CDTF">2015-03-19T12:14:00Z</dcterms:modified>
</cp:coreProperties>
</file>