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33" w:rsidRDefault="00D03F33" w:rsidP="00D11E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1B14" w:rsidRDefault="001E1B14" w:rsidP="00D11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examples from the text which could be linked to </w:t>
      </w:r>
      <w:r w:rsidR="00A905F9">
        <w:rPr>
          <w:rFonts w:ascii="Times New Roman" w:hAnsi="Times New Roman" w:cs="Times New Roman"/>
          <w:sz w:val="24"/>
          <w:szCs w:val="24"/>
        </w:rPr>
        <w:t xml:space="preserve">the following </w:t>
      </w:r>
      <w:r>
        <w:rPr>
          <w:rFonts w:ascii="Times New Roman" w:hAnsi="Times New Roman" w:cs="Times New Roman"/>
          <w:sz w:val="24"/>
          <w:szCs w:val="24"/>
        </w:rPr>
        <w:t>wider contextual considerations.</w:t>
      </w:r>
    </w:p>
    <w:p w:rsidR="001E1B14" w:rsidRPr="00F15FCA" w:rsidRDefault="001E1B14" w:rsidP="00F15F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FCA">
        <w:rPr>
          <w:rFonts w:ascii="Times New Roman" w:hAnsi="Times New Roman" w:cs="Times New Roman"/>
          <w:sz w:val="24"/>
          <w:szCs w:val="24"/>
        </w:rPr>
        <w:t>The decline of the Old South</w:t>
      </w:r>
    </w:p>
    <w:p w:rsidR="001E1B14" w:rsidRPr="00F15FCA" w:rsidRDefault="001E1B14" w:rsidP="00F15F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FCA">
        <w:rPr>
          <w:rFonts w:ascii="Times New Roman" w:hAnsi="Times New Roman" w:cs="Times New Roman"/>
          <w:sz w:val="24"/>
          <w:szCs w:val="24"/>
        </w:rPr>
        <w:t xml:space="preserve">The use of gothic imagery </w:t>
      </w:r>
      <w:r w:rsidR="00F15FCA">
        <w:rPr>
          <w:rFonts w:ascii="Times New Roman" w:hAnsi="Times New Roman" w:cs="Times New Roman"/>
          <w:sz w:val="24"/>
          <w:szCs w:val="24"/>
        </w:rPr>
        <w:t>(Williams was part of a group of artists broadly termed ‘Southern Gothic’).</w:t>
      </w:r>
    </w:p>
    <w:p w:rsidR="001E1B14" w:rsidRDefault="001E1B14" w:rsidP="00F15F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FCA">
        <w:rPr>
          <w:rFonts w:ascii="Times New Roman" w:hAnsi="Times New Roman" w:cs="Times New Roman"/>
          <w:sz w:val="24"/>
          <w:szCs w:val="24"/>
        </w:rPr>
        <w:t xml:space="preserve">The battle between culture and imagination on one hand and </w:t>
      </w:r>
      <w:r w:rsidR="00F15FCA" w:rsidRPr="00F15FCA">
        <w:rPr>
          <w:rFonts w:ascii="Times New Roman" w:hAnsi="Times New Roman" w:cs="Times New Roman"/>
          <w:sz w:val="24"/>
          <w:szCs w:val="24"/>
        </w:rPr>
        <w:t>knowledge and systems</w:t>
      </w:r>
      <w:r w:rsidR="00F15FCA">
        <w:rPr>
          <w:rFonts w:ascii="Times New Roman" w:hAnsi="Times New Roman" w:cs="Times New Roman"/>
          <w:sz w:val="24"/>
          <w:szCs w:val="24"/>
        </w:rPr>
        <w:t xml:space="preserve"> </w:t>
      </w:r>
      <w:r w:rsidR="00F15FCA" w:rsidRPr="00F15FCA">
        <w:rPr>
          <w:rFonts w:ascii="Times New Roman" w:hAnsi="Times New Roman" w:cs="Times New Roman"/>
          <w:sz w:val="24"/>
          <w:szCs w:val="24"/>
        </w:rPr>
        <w:t>on the other.</w:t>
      </w:r>
    </w:p>
    <w:p w:rsidR="00F15FCA" w:rsidRDefault="00F15FCA" w:rsidP="00F15F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history of America as an immigrant culture</w:t>
      </w:r>
    </w:p>
    <w:p w:rsidR="00F15FCA" w:rsidRDefault="00F15FCA" w:rsidP="00F15F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 roles in society and different standards </w:t>
      </w:r>
      <w:r w:rsidR="00661A37">
        <w:rPr>
          <w:rFonts w:ascii="Times New Roman" w:hAnsi="Times New Roman" w:cs="Times New Roman"/>
          <w:sz w:val="24"/>
          <w:szCs w:val="24"/>
        </w:rPr>
        <w:t xml:space="preserve">and interests </w:t>
      </w:r>
      <w:r>
        <w:rPr>
          <w:rFonts w:ascii="Times New Roman" w:hAnsi="Times New Roman" w:cs="Times New Roman"/>
          <w:sz w:val="24"/>
          <w:szCs w:val="24"/>
        </w:rPr>
        <w:t>for men and women.</w:t>
      </w:r>
    </w:p>
    <w:p w:rsidR="00F15FCA" w:rsidRDefault="00F15FCA" w:rsidP="00F15F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modern world of dynamic</w:t>
      </w:r>
      <w:r w:rsidR="00661A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industrialised, technologically </w:t>
      </w:r>
      <w:r w:rsidR="00661A37">
        <w:rPr>
          <w:rFonts w:ascii="Times New Roman" w:hAnsi="Times New Roman" w:cs="Times New Roman"/>
          <w:sz w:val="24"/>
          <w:szCs w:val="24"/>
        </w:rPr>
        <w:t xml:space="preserve">and economically </w:t>
      </w:r>
      <w:r>
        <w:rPr>
          <w:rFonts w:ascii="Times New Roman" w:hAnsi="Times New Roman" w:cs="Times New Roman"/>
          <w:sz w:val="24"/>
          <w:szCs w:val="24"/>
        </w:rPr>
        <w:t>advanced America</w:t>
      </w:r>
      <w:r w:rsidR="00661A37">
        <w:rPr>
          <w:rFonts w:ascii="Times New Roman" w:hAnsi="Times New Roman" w:cs="Times New Roman"/>
          <w:sz w:val="24"/>
          <w:szCs w:val="24"/>
        </w:rPr>
        <w:t>.</w:t>
      </w:r>
    </w:p>
    <w:p w:rsidR="00F15FCA" w:rsidRDefault="00F15FCA" w:rsidP="00F15F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influences of WWII and militarisation</w:t>
      </w:r>
      <w:r w:rsidR="00661A37">
        <w:rPr>
          <w:rFonts w:ascii="Times New Roman" w:hAnsi="Times New Roman" w:cs="Times New Roman"/>
          <w:sz w:val="24"/>
          <w:szCs w:val="24"/>
        </w:rPr>
        <w:t>.</w:t>
      </w:r>
    </w:p>
    <w:p w:rsidR="00F15FCA" w:rsidRDefault="00F15FCA" w:rsidP="00F15F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Racial and cultural diversity and difference</w:t>
      </w:r>
      <w:r w:rsidR="00661A37">
        <w:rPr>
          <w:rFonts w:ascii="Times New Roman" w:hAnsi="Times New Roman" w:cs="Times New Roman"/>
          <w:sz w:val="24"/>
          <w:szCs w:val="24"/>
        </w:rPr>
        <w:t>.</w:t>
      </w:r>
    </w:p>
    <w:p w:rsidR="00F15FCA" w:rsidRDefault="00F15FCA" w:rsidP="00F15F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Old South as fostering both barbarity on</w:t>
      </w:r>
      <w:r w:rsidR="00A262E8">
        <w:rPr>
          <w:rFonts w:ascii="Times New Roman" w:hAnsi="Times New Roman" w:cs="Times New Roman"/>
          <w:sz w:val="24"/>
          <w:szCs w:val="24"/>
        </w:rPr>
        <w:t xml:space="preserve"> the one hand and refinement, culture</w:t>
      </w:r>
      <w:r>
        <w:rPr>
          <w:rFonts w:ascii="Times New Roman" w:hAnsi="Times New Roman" w:cs="Times New Roman"/>
          <w:sz w:val="24"/>
          <w:szCs w:val="24"/>
        </w:rPr>
        <w:t xml:space="preserve"> gentility on the other. </w:t>
      </w:r>
    </w:p>
    <w:p w:rsidR="00A262E8" w:rsidRDefault="00F15FCA" w:rsidP="00F15F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 as a port – a melting pot of influences and licentiousness.</w:t>
      </w:r>
    </w:p>
    <w:p w:rsidR="00F15FCA" w:rsidRDefault="00A262E8" w:rsidP="00F15F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cultural references such as to </w:t>
      </w:r>
      <w:r w:rsidRPr="00A262E8">
        <w:rPr>
          <w:rFonts w:ascii="Times New Roman" w:hAnsi="Times New Roman" w:cs="Times New Roman"/>
          <w:i/>
          <w:sz w:val="24"/>
          <w:szCs w:val="24"/>
        </w:rPr>
        <w:t>Camille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A262E8">
        <w:rPr>
          <w:rFonts w:ascii="Times New Roman" w:hAnsi="Times New Roman" w:cs="Times New Roman"/>
          <w:i/>
          <w:sz w:val="24"/>
          <w:szCs w:val="24"/>
        </w:rPr>
        <w:t>Der Rosenkavalier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also to popular culture in songs such as ‘Paper Moon’ and film stars like Mae West, as well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popularist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politicians like Huey Long. </w:t>
      </w:r>
    </w:p>
    <w:p w:rsidR="00F15FCA" w:rsidRPr="00F15FCA" w:rsidRDefault="00F15FCA" w:rsidP="00F15F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03F33" w:rsidRDefault="00D03F33" w:rsidP="00D11E8A">
      <w:pPr>
        <w:rPr>
          <w:rFonts w:ascii="Times New Roman" w:hAnsi="Times New Roman" w:cs="Times New Roman"/>
          <w:sz w:val="24"/>
          <w:szCs w:val="24"/>
        </w:rPr>
      </w:pPr>
    </w:p>
    <w:p w:rsidR="00D03F33" w:rsidRDefault="00D03F33" w:rsidP="00D11E8A">
      <w:pPr>
        <w:rPr>
          <w:rFonts w:ascii="Times New Roman" w:hAnsi="Times New Roman" w:cs="Times New Roman"/>
          <w:sz w:val="24"/>
          <w:szCs w:val="24"/>
        </w:rPr>
      </w:pPr>
    </w:p>
    <w:p w:rsidR="00D03F33" w:rsidRDefault="00D03F33" w:rsidP="00D11E8A">
      <w:pPr>
        <w:rPr>
          <w:rFonts w:ascii="Times New Roman" w:hAnsi="Times New Roman" w:cs="Times New Roman"/>
          <w:sz w:val="24"/>
          <w:szCs w:val="24"/>
        </w:rPr>
      </w:pPr>
    </w:p>
    <w:sectPr w:rsidR="00D03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75EAC"/>
    <w:multiLevelType w:val="hybridMultilevel"/>
    <w:tmpl w:val="2FA64968"/>
    <w:lvl w:ilvl="0" w:tplc="8CB43B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8A"/>
    <w:rsid w:val="001E1B14"/>
    <w:rsid w:val="002D2A8A"/>
    <w:rsid w:val="00661A37"/>
    <w:rsid w:val="00A262E8"/>
    <w:rsid w:val="00A54280"/>
    <w:rsid w:val="00A905F9"/>
    <w:rsid w:val="00C2602F"/>
    <w:rsid w:val="00D03F33"/>
    <w:rsid w:val="00D11E8A"/>
    <w:rsid w:val="00F1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257F1-118D-4542-9E1D-2F24EA9D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F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C8D24972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cp:lastPrinted>2018-03-28T12:56:00Z</cp:lastPrinted>
  <dcterms:created xsi:type="dcterms:W3CDTF">2018-05-02T07:29:00Z</dcterms:created>
  <dcterms:modified xsi:type="dcterms:W3CDTF">2018-05-02T07:29:00Z</dcterms:modified>
</cp:coreProperties>
</file>