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</w:tblGrid>
      <w:tr w:rsidR="0004597B" w:rsidRPr="0004597B" w:rsidTr="0004597B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5631"/>
            </w:tblGrid>
            <w:tr w:rsidR="0004597B" w:rsidRPr="0004597B" w:rsidTr="0004597B">
              <w:trPr>
                <w:trHeight w:val="63"/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250" w:type="pct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 A good WIF was ther, OF biside BATHE,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But she was </w:t>
                  </w:r>
                  <w:hyperlink r:id="rId4" w:anchor="somdel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somdel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</w:t>
                  </w:r>
                  <w:hyperlink r:id="rId5" w:anchor="deef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deef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, and that was </w:t>
                  </w:r>
                  <w:hyperlink r:id="rId6" w:anchor="scathe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scathe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Of clooth-makyng she hadde </w:t>
                  </w:r>
                  <w:hyperlink r:id="rId7" w:anchor="swich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swich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an </w:t>
                  </w:r>
                  <w:hyperlink r:id="rId8" w:anchor="haunt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haunt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,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She passed hem of Ypres and of Gaunt.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In al the parisshe wif ne was ther noon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That to the offrynge bifore hire sholde goon;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And if ther dide, certeyn so </w:t>
                  </w:r>
                  <w:hyperlink r:id="rId9" w:anchor="wrooth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wrooth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was she,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That she was out of alle charitee.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Hir </w:t>
                  </w:r>
                  <w:hyperlink r:id="rId10" w:anchor="coverchiefs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coverchiefs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ful fyne weren of ground;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I dorste swere they weyeden ten pound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That on a Sonday weren upon hir </w:t>
                  </w:r>
                  <w:hyperlink r:id="rId11" w:anchor="heed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heed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Hir </w:t>
                  </w:r>
                  <w:hyperlink r:id="rId12" w:anchor="hosen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hosen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weren of fyn scarlet </w:t>
                  </w:r>
                  <w:hyperlink r:id="rId13" w:anchor="reed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reed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,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Ful </w:t>
                  </w:r>
                  <w:hyperlink r:id="rId14" w:anchor="streite yteyd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streite yteyd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, and shoes ful moyste and newe.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Boold was hir face, and fair, and </w:t>
                  </w:r>
                  <w:hyperlink r:id="rId15" w:anchor="reed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 xml:space="preserve">reed of </w:t>
                    </w:r>
                  </w:hyperlink>
                  <w:hyperlink r:id="rId16" w:anchor="hewe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hewe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She was a worthy womman al hir lyve: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Housbondes at </w:t>
                  </w:r>
                  <w:hyperlink r:id="rId17" w:anchor="chirche dore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chirche dore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she hadde fyve,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Withouthen oother compaignye in youthe, -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But therof nedeth nat to speke as nowthe.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And thries hadde she been at Jerusalem;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She hadde passed many a </w:t>
                  </w:r>
                  <w:hyperlink r:id="rId18" w:anchor="straunge strem" w:tgtFrame="gy" w:history="1">
                    <w:r w:rsidRPr="0004597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>straunge strem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;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At Rome she hadde been, and at Boloigne,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In Galice at Seint-Jame, and at Coloigne.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>She koude muchel of wandrynge by the weye.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4597B" w:rsidRPr="0004597B" w:rsidRDefault="00893D8C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hyperlink r:id="rId19" w:anchor="gat-tothed" w:tgtFrame="gy" w:history="1">
                    <w:r w:rsidR="0004597B" w:rsidRPr="0004597B">
                      <w:rPr>
                        <w:rFonts w:ascii="Times New Roman" w:eastAsia="Times New Roman" w:hAnsi="Times New Roman" w:cs="Times New Roman"/>
                        <w:u w:val="single"/>
                        <w:lang w:eastAsia="en-GB"/>
                      </w:rPr>
                      <w:t>Gat-tothed</w:t>
                    </w:r>
                  </w:hyperlink>
                  <w:r w:rsidR="0004597B"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was she, </w:t>
                  </w:r>
                  <w:hyperlink r:id="rId20" w:anchor="soothly" w:tgtFrame="gy" w:history="1">
                    <w:r w:rsidR="0004597B" w:rsidRPr="0004597B">
                      <w:rPr>
                        <w:rFonts w:ascii="Times New Roman" w:eastAsia="Times New Roman" w:hAnsi="Times New Roman" w:cs="Times New Roman"/>
                        <w:u w:val="single"/>
                        <w:lang w:eastAsia="en-GB"/>
                      </w:rPr>
                      <w:t>soothly</w:t>
                    </w:r>
                  </w:hyperlink>
                  <w:r w:rsidR="0004597B" w:rsidRPr="0004597B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for to seye.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Upon an </w:t>
                  </w:r>
                  <w:hyperlink r:id="rId21" w:anchor="amblere" w:tgtFrame="gy" w:history="1">
                    <w:r w:rsidRPr="0004597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en-GB"/>
                      </w:rPr>
                      <w:t>amblere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esily she sat,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Ywympled wel, and on hir </w:t>
                  </w:r>
                  <w:hyperlink r:id="rId22" w:anchor="heed" w:tgtFrame="gy" w:history="1">
                    <w:r w:rsidRPr="0004597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en-GB"/>
                      </w:rPr>
                      <w:t>heed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an hat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 brood as is a bokeler or a targe;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 foot-mantel aboute hir hipes large,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And on hir feet a paire of spores sharpe.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In felaweshipe wel </w:t>
                  </w:r>
                  <w:hyperlink r:id="rId23" w:anchor="koude" w:tgtFrame="gy" w:history="1">
                    <w:r w:rsidRPr="0004597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en-GB"/>
                      </w:rPr>
                      <w:t>koude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she laughe and carpe.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Of remedies of love she knew per chaunce,</w:t>
                  </w:r>
                </w:p>
              </w:tc>
            </w:tr>
            <w:tr w:rsidR="0004597B" w:rsidRPr="000459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7B" w:rsidRPr="0004597B" w:rsidRDefault="0004597B" w:rsidP="000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For she </w:t>
                  </w:r>
                  <w:hyperlink r:id="rId24" w:anchor="koude" w:tgtFrame="gy" w:history="1">
                    <w:r w:rsidRPr="0004597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en-GB"/>
                      </w:rPr>
                      <w:t>koude</w:t>
                    </w:r>
                  </w:hyperlink>
                  <w:r w:rsidRPr="00045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of that art the olde daunce.</w:t>
                  </w:r>
                </w:p>
              </w:tc>
            </w:tr>
          </w:tbl>
          <w:p w:rsidR="0004597B" w:rsidRPr="0004597B" w:rsidRDefault="0004597B" w:rsidP="0004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C54FB" w:rsidRDefault="002C54FB"/>
    <w:p w:rsidR="0004597B" w:rsidRDefault="0004597B"/>
    <w:p w:rsidR="0004597B" w:rsidRPr="0058083D" w:rsidRDefault="0004597B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There was a woman from Bath,</w:t>
      </w:r>
    </w:p>
    <w:p w:rsidR="0004597B" w:rsidRPr="0058083D" w:rsidRDefault="0004597B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A little deaf, which was a pity.</w:t>
      </w:r>
    </w:p>
    <w:p w:rsidR="0004597B" w:rsidRPr="0058083D" w:rsidRDefault="0004597B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She had such a gift for weaving</w:t>
      </w:r>
    </w:p>
    <w:p w:rsidR="0004597B" w:rsidRPr="0058083D" w:rsidRDefault="0004597B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That she was better than the weavers of Ypres and Ghent</w:t>
      </w:r>
    </w:p>
    <w:p w:rsidR="0004597B" w:rsidRPr="0058083D" w:rsidRDefault="0004597B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In the whole parish there was no woman</w:t>
      </w:r>
    </w:p>
    <w:p w:rsidR="0004597B" w:rsidRPr="0058083D" w:rsidRDefault="0004597B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Worthy to take precedence of her in the offertory procession;</w:t>
      </w:r>
    </w:p>
    <w:p w:rsidR="0004597B" w:rsidRPr="0058083D" w:rsidRDefault="0004597B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And if anyone dared tto, she was so furious</w:t>
      </w:r>
    </w:p>
    <w:p w:rsidR="0004597B" w:rsidRPr="0058083D" w:rsidRDefault="0004597B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That she lost all her charitable feelings.</w:t>
      </w:r>
    </w:p>
    <w:p w:rsidR="0004597B" w:rsidRP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Her head-coverings were of beautiful fine fabric;</w:t>
      </w:r>
    </w:p>
    <w:p w:rsidR="0058083D" w:rsidRP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I’d take a bet that they weighed ten pounds,</w:t>
      </w:r>
    </w:p>
    <w:p w:rsidR="0058083D" w:rsidRP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The ones she wore on a Sunday.</w:t>
      </w:r>
    </w:p>
    <w:p w:rsidR="0058083D" w:rsidRP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Her stockings were scarlet, pulled up straight,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8083D">
        <w:rPr>
          <w:rFonts w:ascii="Times New Roman" w:hAnsi="Times New Roman" w:cs="Times New Roman"/>
          <w:color w:val="0070C0"/>
        </w:rPr>
        <w:t>And her shoes were shiny and new.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 had a bold, attractive face with a ruddy complexion.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 had been a worthy woman all her life: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 had been married five times,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Not to mention other ‘companions’ when she was young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(But let’s </w:t>
      </w:r>
      <w:r w:rsidRPr="0058083D">
        <w:rPr>
          <w:rFonts w:ascii="Times New Roman" w:hAnsi="Times New Roman" w:cs="Times New Roman"/>
          <w:b/>
          <w:color w:val="0070C0"/>
        </w:rPr>
        <w:t>not</w:t>
      </w:r>
      <w:r>
        <w:rPr>
          <w:rFonts w:ascii="Times New Roman" w:hAnsi="Times New Roman" w:cs="Times New Roman"/>
          <w:color w:val="0070C0"/>
        </w:rPr>
        <w:t xml:space="preserve"> menti0on it).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 had been to Jerusalem three times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And crossed many foreign rivers;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She’d been to Rome and Boulogne,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St James’ in Galicia and Cologne.</w:t>
      </w:r>
    </w:p>
    <w:p w:rsidR="0058083D" w:rsidRDefault="0058083D" w:rsidP="00A83785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 knew a lot about travelling.</w:t>
      </w:r>
    </w:p>
    <w:p w:rsidR="0058083D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 had a gap between her front teeth, to tell the truth.</w:t>
      </w:r>
    </w:p>
    <w:p w:rsidR="00A83785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 sat comfortably on an ambling horse,</w:t>
      </w:r>
    </w:p>
    <w:p w:rsidR="00A83785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In a nice head-covering and with a hat</w:t>
      </w:r>
    </w:p>
    <w:p w:rsidR="00A83785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As wide as a small shield or a target;</w:t>
      </w:r>
    </w:p>
    <w:p w:rsidR="00A83785" w:rsidRDefault="0062403D" w:rsidP="0004597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A travelling skirt</w:t>
      </w:r>
      <w:r w:rsidR="00A83785">
        <w:rPr>
          <w:rFonts w:ascii="Times New Roman" w:hAnsi="Times New Roman" w:cs="Times New Roman"/>
          <w:color w:val="0070C0"/>
        </w:rPr>
        <w:t xml:space="preserve"> was wrapped round her large hips</w:t>
      </w:r>
    </w:p>
    <w:p w:rsidR="00A83785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And on her feet she had a pair of sharp spurs.</w:t>
      </w:r>
    </w:p>
    <w:p w:rsidR="00A83785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 liked laughing and joking in the company of others.</w:t>
      </w:r>
    </w:p>
    <w:p w:rsidR="00A83785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She may well have known about love potions,</w:t>
      </w:r>
    </w:p>
    <w:p w:rsidR="00A83785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For she understood the merry dance of love.</w:t>
      </w:r>
    </w:p>
    <w:p w:rsidR="00A83785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</w:p>
    <w:p w:rsidR="00A83785" w:rsidRPr="0058083D" w:rsidRDefault="00A83785" w:rsidP="0004597B">
      <w:pPr>
        <w:spacing w:after="0"/>
        <w:rPr>
          <w:rFonts w:ascii="Times New Roman" w:hAnsi="Times New Roman" w:cs="Times New Roman"/>
          <w:color w:val="0070C0"/>
        </w:rPr>
      </w:pPr>
    </w:p>
    <w:sectPr w:rsidR="00A83785" w:rsidRPr="0058083D" w:rsidSect="0004597B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7B"/>
    <w:rsid w:val="0004597B"/>
    <w:rsid w:val="002C54FB"/>
    <w:rsid w:val="0058083D"/>
    <w:rsid w:val="0062403D"/>
    <w:rsid w:val="00893D8C"/>
    <w:rsid w:val="00A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03F64-E546-4A00-859E-4F9ED23F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ius.com/gy.htm" TargetMode="External"/><Relationship Id="rId13" Type="http://schemas.openxmlformats.org/officeDocument/2006/relationships/hyperlink" Target="http://www.librarius.com/gy.htm" TargetMode="External"/><Relationship Id="rId18" Type="http://schemas.openxmlformats.org/officeDocument/2006/relationships/hyperlink" Target="http://www.librarius.com/gy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ibrarius.com/gy.htm" TargetMode="External"/><Relationship Id="rId7" Type="http://schemas.openxmlformats.org/officeDocument/2006/relationships/hyperlink" Target="http://www.librarius.com/gy.htm" TargetMode="External"/><Relationship Id="rId12" Type="http://schemas.openxmlformats.org/officeDocument/2006/relationships/hyperlink" Target="http://www.librarius.com/gy.htm" TargetMode="External"/><Relationship Id="rId17" Type="http://schemas.openxmlformats.org/officeDocument/2006/relationships/hyperlink" Target="http://www.librarius.com/gy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ibrarius.com/gy.htm" TargetMode="External"/><Relationship Id="rId20" Type="http://schemas.openxmlformats.org/officeDocument/2006/relationships/hyperlink" Target="http://www.librarius.com/gy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rarius.com/gy.htm" TargetMode="External"/><Relationship Id="rId11" Type="http://schemas.openxmlformats.org/officeDocument/2006/relationships/hyperlink" Target="http://www.librarius.com/gy.htm" TargetMode="External"/><Relationship Id="rId24" Type="http://schemas.openxmlformats.org/officeDocument/2006/relationships/hyperlink" Target="http://www.librarius.com/gy.htm" TargetMode="External"/><Relationship Id="rId5" Type="http://schemas.openxmlformats.org/officeDocument/2006/relationships/hyperlink" Target="http://www.librarius.com/gy.htm" TargetMode="External"/><Relationship Id="rId15" Type="http://schemas.openxmlformats.org/officeDocument/2006/relationships/hyperlink" Target="http://www.librarius.com/gy.htm" TargetMode="External"/><Relationship Id="rId23" Type="http://schemas.openxmlformats.org/officeDocument/2006/relationships/hyperlink" Target="http://www.librarius.com/gy.htm" TargetMode="External"/><Relationship Id="rId10" Type="http://schemas.openxmlformats.org/officeDocument/2006/relationships/hyperlink" Target="http://www.librarius.com/gy.htm" TargetMode="External"/><Relationship Id="rId19" Type="http://schemas.openxmlformats.org/officeDocument/2006/relationships/hyperlink" Target="http://www.librarius.com/gy.htm" TargetMode="External"/><Relationship Id="rId4" Type="http://schemas.openxmlformats.org/officeDocument/2006/relationships/hyperlink" Target="http://www.librarius.com/gy.htm" TargetMode="External"/><Relationship Id="rId9" Type="http://schemas.openxmlformats.org/officeDocument/2006/relationships/hyperlink" Target="http://www.librarius.com/gy.htm" TargetMode="External"/><Relationship Id="rId14" Type="http://schemas.openxmlformats.org/officeDocument/2006/relationships/hyperlink" Target="http://www.librarius.com/gy.htm" TargetMode="External"/><Relationship Id="rId22" Type="http://schemas.openxmlformats.org/officeDocument/2006/relationships/hyperlink" Target="http://www.librarius.com/g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3C6516C4</Template>
  <TotalTime>1</TotalTime>
  <Pages>1</Pages>
  <Words>623</Words>
  <Characters>3554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Crimp</dc:creator>
  <cp:keywords/>
  <dc:description/>
  <cp:lastModifiedBy>David Deeming</cp:lastModifiedBy>
  <cp:revision>2</cp:revision>
  <cp:lastPrinted>2016-08-30T13:12:00Z</cp:lastPrinted>
  <dcterms:created xsi:type="dcterms:W3CDTF">2016-09-01T11:05:00Z</dcterms:created>
  <dcterms:modified xsi:type="dcterms:W3CDTF">2016-09-01T11:05:00Z</dcterms:modified>
</cp:coreProperties>
</file>