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F6" w:rsidRPr="00224CF6" w:rsidRDefault="00224CF6">
      <w:pPr>
        <w:rPr>
          <w:b/>
        </w:rPr>
      </w:pPr>
      <w:r>
        <w:rPr>
          <w:b/>
        </w:rPr>
        <w:t xml:space="preserve">Group 1: </w:t>
      </w:r>
      <w:r w:rsidRPr="00224CF6">
        <w:rPr>
          <w:b/>
        </w:rPr>
        <w:t xml:space="preserve">Background to Chaucer </w:t>
      </w:r>
    </w:p>
    <w:p w:rsidR="00FC0208" w:rsidRDefault="00224CF6">
      <w:hyperlink r:id="rId4" w:history="1">
        <w:r w:rsidRPr="006C4047">
          <w:rPr>
            <w:rStyle w:val="Hyperlink"/>
          </w:rPr>
          <w:t>http://www.bl.uk/collection-items/the-canterbury-tales-by-geoffrey-chaucer</w:t>
        </w:r>
      </w:hyperlink>
    </w:p>
    <w:p w:rsidR="00224CF6" w:rsidRDefault="00224CF6">
      <w:hyperlink r:id="rId5" w:history="1">
        <w:r w:rsidRPr="006C4047">
          <w:rPr>
            <w:rStyle w:val="Hyperlink"/>
          </w:rPr>
          <w:t>http://www.bbc.co.uk/history/historic_figures/chaucer_geoffrey.shtml</w:t>
        </w:r>
      </w:hyperlink>
    </w:p>
    <w:p w:rsidR="009D5B23" w:rsidRDefault="009D5B23"/>
    <w:p w:rsidR="009D5B23" w:rsidRPr="009D5B23" w:rsidRDefault="009D5B23">
      <w:pPr>
        <w:rPr>
          <w:b/>
        </w:rPr>
      </w:pPr>
      <w:r>
        <w:rPr>
          <w:b/>
        </w:rPr>
        <w:t>Group 2: Background to the Canterbury Tales</w:t>
      </w:r>
    </w:p>
    <w:p w:rsidR="009D5B23" w:rsidRDefault="009D5B23" w:rsidP="009D5B23">
      <w:hyperlink r:id="rId6" w:history="1">
        <w:r w:rsidRPr="006C4047">
          <w:rPr>
            <w:rStyle w:val="Hyperlink"/>
          </w:rPr>
          <w:t>https://www.britannica.com/topic/The-Canterbury-Tales</w:t>
        </w:r>
      </w:hyperlink>
    </w:p>
    <w:p w:rsidR="009D5B23" w:rsidRDefault="009D5B23" w:rsidP="009D5B23">
      <w:hyperlink r:id="rId7" w:history="1">
        <w:r w:rsidRPr="006C4047">
          <w:rPr>
            <w:rStyle w:val="Hyperlink"/>
          </w:rPr>
          <w:t>http://spartacus-educational.com/NORpilgrimage.htm</w:t>
        </w:r>
      </w:hyperlink>
    </w:p>
    <w:p w:rsidR="00224CF6" w:rsidRDefault="00224CF6"/>
    <w:p w:rsidR="00224CF6" w:rsidRDefault="009D5B23">
      <w:pPr>
        <w:rPr>
          <w:b/>
        </w:rPr>
      </w:pPr>
      <w:r>
        <w:rPr>
          <w:b/>
        </w:rPr>
        <w:t>Group 3</w:t>
      </w:r>
      <w:r w:rsidR="00224CF6">
        <w:rPr>
          <w:b/>
        </w:rPr>
        <w:t>: The role of the Church in medieval England</w:t>
      </w:r>
    </w:p>
    <w:p w:rsidR="00224CF6" w:rsidRDefault="00224CF6">
      <w:pPr>
        <w:rPr>
          <w:b/>
        </w:rPr>
      </w:pPr>
      <w:hyperlink r:id="rId8" w:history="1">
        <w:r w:rsidRPr="006C4047">
          <w:rPr>
            <w:rStyle w:val="Hyperlink"/>
            <w:b/>
          </w:rPr>
          <w:t>http://www.historylearningsite.co.uk/medieval-england/the-medieval-church/</w:t>
        </w:r>
      </w:hyperlink>
    </w:p>
    <w:p w:rsidR="00224CF6" w:rsidRDefault="00F450F6">
      <w:pPr>
        <w:rPr>
          <w:b/>
        </w:rPr>
      </w:pPr>
      <w:hyperlink r:id="rId9" w:history="1">
        <w:r w:rsidRPr="006C4047">
          <w:rPr>
            <w:rStyle w:val="Hyperlink"/>
            <w:b/>
          </w:rPr>
          <w:t>http://www.bbc.co.uk/bitesize/ks3/history/uk_through_time/religion_through_time/revision/3/</w:t>
        </w:r>
      </w:hyperlink>
    </w:p>
    <w:p w:rsidR="00F450F6" w:rsidRDefault="00F450F6">
      <w:pPr>
        <w:rPr>
          <w:b/>
        </w:rPr>
      </w:pPr>
      <w:hyperlink r:id="rId10" w:history="1">
        <w:r w:rsidRPr="006C4047">
          <w:rPr>
            <w:rStyle w:val="Hyperlink"/>
            <w:b/>
          </w:rPr>
          <w:t>http://edu.turku.fi/tiimalasi/en/en-kirkonvaikutusvalta.html</w:t>
        </w:r>
      </w:hyperlink>
    </w:p>
    <w:p w:rsidR="00F450F6" w:rsidRDefault="00F450F6">
      <w:pPr>
        <w:rPr>
          <w:b/>
        </w:rPr>
      </w:pPr>
    </w:p>
    <w:p w:rsidR="00F450F6" w:rsidRDefault="009D5B23">
      <w:pPr>
        <w:rPr>
          <w:b/>
        </w:rPr>
      </w:pPr>
      <w:r>
        <w:rPr>
          <w:b/>
        </w:rPr>
        <w:t>Group 4</w:t>
      </w:r>
      <w:r w:rsidR="00F450F6">
        <w:rPr>
          <w:b/>
        </w:rPr>
        <w:t>: The position of women in medieval England</w:t>
      </w:r>
    </w:p>
    <w:p w:rsidR="00F450F6" w:rsidRDefault="00F450F6">
      <w:pPr>
        <w:rPr>
          <w:b/>
        </w:rPr>
      </w:pPr>
      <w:hyperlink r:id="rId11" w:history="1">
        <w:r w:rsidRPr="006C4047">
          <w:rPr>
            <w:rStyle w:val="Hyperlink"/>
            <w:b/>
          </w:rPr>
          <w:t>http://www.historylearningsite.co.uk/medieval-england/medieval-women/</w:t>
        </w:r>
      </w:hyperlink>
    </w:p>
    <w:p w:rsidR="00F450F6" w:rsidRDefault="00F450F6">
      <w:pPr>
        <w:rPr>
          <w:b/>
        </w:rPr>
      </w:pPr>
      <w:hyperlink r:id="rId12" w:history="1">
        <w:r w:rsidRPr="006C4047">
          <w:rPr>
            <w:rStyle w:val="Hyperlink"/>
            <w:b/>
          </w:rPr>
          <w:t>http://www.strangehorizons.com/2001/20010528/medieval_women.shtml</w:t>
        </w:r>
      </w:hyperlink>
    </w:p>
    <w:p w:rsidR="00F450F6" w:rsidRDefault="00F450F6">
      <w:pPr>
        <w:rPr>
          <w:b/>
        </w:rPr>
      </w:pPr>
      <w:hyperlink r:id="rId13" w:history="1">
        <w:r w:rsidRPr="006C4047">
          <w:rPr>
            <w:rStyle w:val="Hyperlink"/>
            <w:b/>
          </w:rPr>
          <w:t>http://www.medievalgender.org.uk/about/</w:t>
        </w:r>
      </w:hyperlink>
    </w:p>
    <w:p w:rsidR="00F450F6" w:rsidRDefault="00F450F6">
      <w:pPr>
        <w:rPr>
          <w:b/>
        </w:rPr>
      </w:pPr>
    </w:p>
    <w:p w:rsidR="00F450F6" w:rsidRDefault="009D5B23">
      <w:pPr>
        <w:rPr>
          <w:b/>
        </w:rPr>
      </w:pPr>
      <w:r>
        <w:rPr>
          <w:b/>
        </w:rPr>
        <w:t>Group 5</w:t>
      </w:r>
      <w:r w:rsidR="00F450F6">
        <w:rPr>
          <w:b/>
        </w:rPr>
        <w:t xml:space="preserve">: Courtly love </w:t>
      </w:r>
    </w:p>
    <w:p w:rsidR="00F450F6" w:rsidRDefault="009E48A7">
      <w:pPr>
        <w:rPr>
          <w:b/>
        </w:rPr>
      </w:pPr>
      <w:hyperlink r:id="rId14" w:history="1">
        <w:r w:rsidRPr="006C4047">
          <w:rPr>
            <w:rStyle w:val="Hyperlink"/>
            <w:b/>
          </w:rPr>
          <w:t>https://en.wikipedia.org/wiki/Courtly_love</w:t>
        </w:r>
      </w:hyperlink>
    </w:p>
    <w:p w:rsidR="009E48A7" w:rsidRDefault="009E48A7">
      <w:pPr>
        <w:rPr>
          <w:b/>
        </w:rPr>
      </w:pPr>
      <w:hyperlink r:id="rId15" w:history="1">
        <w:r w:rsidRPr="006C4047">
          <w:rPr>
            <w:rStyle w:val="Hyperlink"/>
            <w:b/>
          </w:rPr>
          <w:t>http://www.lordsandladies.org/courtly-love.htm</w:t>
        </w:r>
      </w:hyperlink>
    </w:p>
    <w:p w:rsidR="009D5B23" w:rsidRDefault="009D5B23">
      <w:pPr>
        <w:rPr>
          <w:b/>
        </w:rPr>
      </w:pPr>
    </w:p>
    <w:p w:rsidR="009D5B23" w:rsidRDefault="009D5B23">
      <w:pPr>
        <w:rPr>
          <w:b/>
        </w:rPr>
      </w:pPr>
      <w:r>
        <w:rPr>
          <w:b/>
        </w:rPr>
        <w:t>Group 6: Marriage in the Liddle Ages</w:t>
      </w:r>
    </w:p>
    <w:p w:rsidR="009E48A7" w:rsidRDefault="009E48A7">
      <w:pPr>
        <w:rPr>
          <w:b/>
        </w:rPr>
      </w:pPr>
      <w:hyperlink r:id="rId16" w:history="1">
        <w:r w:rsidRPr="006C4047">
          <w:rPr>
            <w:rStyle w:val="Hyperlink"/>
            <w:b/>
          </w:rPr>
          <w:t>https://www.brown.edu/Departments/Italian_Studies/dweb/society/sex/sex-spouses.php</w:t>
        </w:r>
      </w:hyperlink>
    </w:p>
    <w:p w:rsidR="009D5B23" w:rsidRDefault="009D5B23">
      <w:pPr>
        <w:rPr>
          <w:b/>
        </w:rPr>
      </w:pPr>
      <w:hyperlink r:id="rId17" w:history="1">
        <w:r w:rsidRPr="006C4047">
          <w:rPr>
            <w:rStyle w:val="Hyperlink"/>
            <w:b/>
          </w:rPr>
          <w:t>https://books.google.co.uk/books?id=Z4SL2X3uHEAC&amp;pg=PA98&amp;lpg=PA98&amp;dq=middle+ages+marriage+women&amp;source=bl&amp;ots=kkqUHDbzGL&amp;sig=8CqFhDu2a8TRRlEaPeA6-ZiBHGw&amp;hl=en&amp;sa=X&amp;ved=0ahUKEwiukuSNq-nOAhUEL8AKHbfsBJQ4FBDoAQhaMAk#v=onepage&amp;q=middle%20ages%20marriage%20women&amp;f=false</w:t>
        </w:r>
      </w:hyperlink>
    </w:p>
    <w:p w:rsidR="009D5B23" w:rsidRDefault="00DA4D81">
      <w:pPr>
        <w:rPr>
          <w:b/>
        </w:rPr>
      </w:pPr>
      <w:r>
        <w:rPr>
          <w:b/>
        </w:rPr>
        <w:t xml:space="preserve">(With the second, leave out the </w:t>
      </w:r>
      <w:proofErr w:type="spellStart"/>
      <w:r>
        <w:rPr>
          <w:b/>
        </w:rPr>
        <w:t>ong</w:t>
      </w:r>
      <w:proofErr w:type="spellEnd"/>
      <w:r>
        <w:rPr>
          <w:b/>
        </w:rPr>
        <w:t xml:space="preserve"> section on single women)</w:t>
      </w:r>
      <w:bookmarkStart w:id="0" w:name="_GoBack"/>
      <w:bookmarkEnd w:id="0"/>
    </w:p>
    <w:p w:rsidR="009E48A7" w:rsidRDefault="009E48A7">
      <w:pPr>
        <w:rPr>
          <w:b/>
        </w:rPr>
      </w:pPr>
    </w:p>
    <w:p w:rsidR="009E48A7" w:rsidRPr="00224CF6" w:rsidRDefault="009E48A7">
      <w:pPr>
        <w:rPr>
          <w:b/>
        </w:rPr>
      </w:pPr>
    </w:p>
    <w:p w:rsidR="00224CF6" w:rsidRDefault="00224CF6"/>
    <w:sectPr w:rsidR="0022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6"/>
    <w:rsid w:val="00224CF6"/>
    <w:rsid w:val="009D5B23"/>
    <w:rsid w:val="009E48A7"/>
    <w:rsid w:val="00DA4D81"/>
    <w:rsid w:val="00F450F6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E3D11-FE5C-425B-88EE-E90F262C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learningsite.co.uk/medieval-england/the-medieval-church/" TargetMode="External"/><Relationship Id="rId13" Type="http://schemas.openxmlformats.org/officeDocument/2006/relationships/hyperlink" Target="http://www.medievalgender.org.uk/abou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artacus-educational.com/NORpilgrimage.htm" TargetMode="External"/><Relationship Id="rId12" Type="http://schemas.openxmlformats.org/officeDocument/2006/relationships/hyperlink" Target="http://www.strangehorizons.com/2001/20010528/medieval_women.shtml" TargetMode="External"/><Relationship Id="rId17" Type="http://schemas.openxmlformats.org/officeDocument/2006/relationships/hyperlink" Target="https://books.google.co.uk/books?id=Z4SL2X3uHEAC&amp;pg=PA98&amp;lpg=PA98&amp;dq=middle+ages+marriage+women&amp;source=bl&amp;ots=kkqUHDbzGL&amp;sig=8CqFhDu2a8TRRlEaPeA6-ZiBHGw&amp;hl=en&amp;sa=X&amp;ved=0ahUKEwiukuSNq-nOAhUEL8AKHbfsBJQ4FBDoAQhaMAk#v=onepage&amp;q=middle%20ages%20marriage%20women&amp;f=fal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rown.edu/Departments/Italian_Studies/dweb/society/sex/sex-spouse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ritannica.com/topic/The-Canterbury-Tales" TargetMode="External"/><Relationship Id="rId11" Type="http://schemas.openxmlformats.org/officeDocument/2006/relationships/hyperlink" Target="http://www.historylearningsite.co.uk/medieval-england/medieval-women/" TargetMode="External"/><Relationship Id="rId5" Type="http://schemas.openxmlformats.org/officeDocument/2006/relationships/hyperlink" Target="http://www.bbc.co.uk/history/historic_figures/chaucer_geoffrey.shtml" TargetMode="External"/><Relationship Id="rId15" Type="http://schemas.openxmlformats.org/officeDocument/2006/relationships/hyperlink" Target="http://www.lordsandladies.org/courtly-love.htm" TargetMode="External"/><Relationship Id="rId10" Type="http://schemas.openxmlformats.org/officeDocument/2006/relationships/hyperlink" Target="http://edu.turku.fi/tiimalasi/en/en-kirkonvaikutusvalta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bl.uk/collection-items/the-canterbury-tales-by-geoffrey-chaucer" TargetMode="External"/><Relationship Id="rId9" Type="http://schemas.openxmlformats.org/officeDocument/2006/relationships/hyperlink" Target="http://www.bbc.co.uk/bitesize/ks3/history/uk_through_time/religion_through_time/revision/3/" TargetMode="External"/><Relationship Id="rId14" Type="http://schemas.openxmlformats.org/officeDocument/2006/relationships/hyperlink" Target="https://en.wikipedia.org/wiki/Courtly_l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AFFA2AE0</Template>
  <TotalTime>55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Crimp</dc:creator>
  <cp:keywords/>
  <dc:description/>
  <cp:lastModifiedBy>Diane Crimp</cp:lastModifiedBy>
  <cp:revision>1</cp:revision>
  <dcterms:created xsi:type="dcterms:W3CDTF">2016-08-30T13:31:00Z</dcterms:created>
  <dcterms:modified xsi:type="dcterms:W3CDTF">2016-08-30T14:26:00Z</dcterms:modified>
</cp:coreProperties>
</file>