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49" w:rsidRDefault="002D257E" w:rsidP="002B0C2C">
      <w:pPr>
        <w:jc w:val="center"/>
        <w:rPr>
          <w:b/>
          <w:u w:val="single"/>
        </w:rPr>
      </w:pPr>
      <w:r w:rsidRPr="002D257E">
        <w:rPr>
          <w:b/>
          <w:u w:val="single"/>
        </w:rPr>
        <w:t>The p</w:t>
      </w:r>
      <w:r w:rsidR="002B0C2C" w:rsidRPr="002D257E">
        <w:rPr>
          <w:b/>
          <w:u w:val="single"/>
        </w:rPr>
        <w:t>ortrait of the Wife of Bath</w:t>
      </w:r>
    </w:p>
    <w:p w:rsidR="002D257E" w:rsidRDefault="002D257E" w:rsidP="002B0C2C">
      <w:pPr>
        <w:jc w:val="center"/>
        <w:rPr>
          <w:b/>
          <w:u w:val="single"/>
        </w:rPr>
      </w:pPr>
    </w:p>
    <w:p w:rsidR="002D257E" w:rsidRDefault="002D257E" w:rsidP="002D257E">
      <w:pPr>
        <w:rPr>
          <w:i/>
        </w:rPr>
      </w:pPr>
      <w:r>
        <w:rPr>
          <w:i/>
        </w:rPr>
        <w:t>Every character in ‘The Canterbury Tales’ is described in a short ‘portrait’ at the start of the work, before they launch into their tales. There is a first-person narrator who is also on the pilgrimage, often known as Chaucer-the-Pilgrim (as opposed to Chaucer-the-Poet). Unlike Chaucer-the-Poet, Chaucer-the-Pilgrim is a rather naïve character, who believes everything the other pilgrims tell him and takes them all at face-value. Incidentally, he tells the worst tale of all and can’t even cope with the rhyming couplets!</w:t>
      </w:r>
    </w:p>
    <w:p w:rsidR="002D257E" w:rsidRPr="002D257E" w:rsidRDefault="002D257E" w:rsidP="002D257E">
      <w:pPr>
        <w:rPr>
          <w:i/>
        </w:rPr>
      </w:pPr>
      <w:r>
        <w:rPr>
          <w:i/>
        </w:rPr>
        <w:t>We therefore need to read the portraits very carefully, reading between the lines to detect what Chaucer-the-Poet is actually telling us. Work through the following questions with this in mind.</w:t>
      </w:r>
    </w:p>
    <w:p w:rsidR="002B0C2C" w:rsidRPr="0011042D" w:rsidRDefault="002B0C2C" w:rsidP="002B0C2C"/>
    <w:p w:rsidR="002B0C2C" w:rsidRPr="0011042D" w:rsidRDefault="00F5580C" w:rsidP="002B0C2C">
      <w:pPr>
        <w:pStyle w:val="ListParagraph"/>
        <w:numPr>
          <w:ilvl w:val="0"/>
          <w:numId w:val="1"/>
        </w:numPr>
      </w:pPr>
      <w:r>
        <w:t xml:space="preserve">The first </w:t>
      </w:r>
      <w:r w:rsidR="002B0C2C" w:rsidRPr="0011042D">
        <w:t>(</w:t>
      </w:r>
      <w:r>
        <w:t xml:space="preserve">and </w:t>
      </w:r>
      <w:r w:rsidR="002B0C2C" w:rsidRPr="0011042D">
        <w:t>therefore structurally significant) thing we are told about the Wife is that she is ‘</w:t>
      </w:r>
      <w:proofErr w:type="spellStart"/>
      <w:r w:rsidR="002B0C2C" w:rsidRPr="0011042D">
        <w:t>somdel</w:t>
      </w:r>
      <w:proofErr w:type="spellEnd"/>
      <w:r w:rsidR="002B0C2C" w:rsidRPr="0011042D">
        <w:t xml:space="preserve"> </w:t>
      </w:r>
      <w:proofErr w:type="spellStart"/>
      <w:r w:rsidR="002B0C2C" w:rsidRPr="0011042D">
        <w:t>deef</w:t>
      </w:r>
      <w:proofErr w:type="spellEnd"/>
      <w:r w:rsidR="002B0C2C" w:rsidRPr="0011042D">
        <w:t>’. What might it mean symbolically if someone is deaf? Could it hint at a character defect?</w:t>
      </w:r>
    </w:p>
    <w:p w:rsidR="002B0C2C" w:rsidRPr="0011042D" w:rsidRDefault="002B0C2C" w:rsidP="002B0C2C"/>
    <w:p w:rsidR="002B0C2C" w:rsidRPr="0011042D" w:rsidRDefault="002B0C2C" w:rsidP="002B0C2C"/>
    <w:p w:rsidR="002B0C2C" w:rsidRPr="0011042D" w:rsidRDefault="002B0C2C" w:rsidP="002B0C2C"/>
    <w:p w:rsidR="002B0C2C" w:rsidRDefault="002B0C2C" w:rsidP="002B0C2C"/>
    <w:p w:rsidR="00F5580C" w:rsidRPr="0011042D" w:rsidRDefault="00F5580C" w:rsidP="002B0C2C"/>
    <w:p w:rsidR="002B0C2C" w:rsidRPr="0011042D" w:rsidRDefault="002B0C2C" w:rsidP="002B0C2C"/>
    <w:p w:rsidR="002B0C2C" w:rsidRPr="0011042D" w:rsidRDefault="002B0C2C" w:rsidP="002B0C2C">
      <w:pPr>
        <w:pStyle w:val="ListParagraph"/>
        <w:numPr>
          <w:ilvl w:val="0"/>
          <w:numId w:val="1"/>
        </w:numPr>
      </w:pPr>
      <w:r w:rsidRPr="0011042D">
        <w:t>The Wife seems to be a brilliant weaver or cloth-maker, better than all the professionals (Ypres and Ghent were renowned centres for weaving). Should we take this claim at face-value? Whose word do we have for it?</w:t>
      </w:r>
    </w:p>
    <w:p w:rsidR="002B0C2C" w:rsidRPr="0011042D" w:rsidRDefault="002B0C2C" w:rsidP="002B0C2C"/>
    <w:p w:rsidR="002B0C2C" w:rsidRDefault="002B0C2C" w:rsidP="002B0C2C"/>
    <w:p w:rsidR="00F5580C" w:rsidRDefault="00F5580C" w:rsidP="002B0C2C"/>
    <w:p w:rsidR="00F5580C" w:rsidRDefault="00F5580C" w:rsidP="002B0C2C"/>
    <w:p w:rsidR="00F5580C" w:rsidRPr="0011042D" w:rsidRDefault="00F5580C" w:rsidP="002B0C2C"/>
    <w:p w:rsidR="002B0C2C" w:rsidRPr="0011042D" w:rsidRDefault="002B0C2C" w:rsidP="002B0C2C"/>
    <w:p w:rsidR="002B0C2C" w:rsidRPr="0011042D" w:rsidRDefault="002B0C2C" w:rsidP="002B0C2C">
      <w:pPr>
        <w:pStyle w:val="ListParagraph"/>
        <w:numPr>
          <w:ilvl w:val="0"/>
          <w:numId w:val="1"/>
        </w:numPr>
      </w:pPr>
      <w:r w:rsidRPr="0011042D">
        <w:t>What would you say is the Wife’s attitude to giving money for charity in church? (The people would all go up in a procession to give their offering.)</w:t>
      </w:r>
    </w:p>
    <w:p w:rsidR="002B0C2C" w:rsidRPr="0011042D" w:rsidRDefault="002B0C2C" w:rsidP="002B0C2C"/>
    <w:p w:rsidR="002B0C2C" w:rsidRPr="0011042D" w:rsidRDefault="002B0C2C" w:rsidP="002B0C2C"/>
    <w:p w:rsidR="002B0C2C" w:rsidRPr="0011042D" w:rsidRDefault="002B0C2C" w:rsidP="002B0C2C"/>
    <w:p w:rsidR="002B0C2C" w:rsidRPr="0011042D" w:rsidRDefault="002B0C2C" w:rsidP="002B0C2C"/>
    <w:p w:rsidR="00BD7E6F" w:rsidRDefault="002B0C2C" w:rsidP="00BD7E6F">
      <w:pPr>
        <w:pStyle w:val="ListParagraph"/>
        <w:numPr>
          <w:ilvl w:val="0"/>
          <w:numId w:val="1"/>
        </w:numPr>
      </w:pPr>
      <w:r w:rsidRPr="0011042D">
        <w:lastRenderedPageBreak/>
        <w:t xml:space="preserve">The Wife’s ruddy complexion is commented on. Go to   </w:t>
      </w:r>
      <w:hyperlink r:id="rId5" w:history="1">
        <w:r w:rsidR="00BD7E6F" w:rsidRPr="006B3DC3">
          <w:rPr>
            <w:rStyle w:val="Hyperlink"/>
          </w:rPr>
          <w:t>http://www.thescienceofpersonaldress.com/personology/5history.htm</w:t>
        </w:r>
      </w:hyperlink>
    </w:p>
    <w:p w:rsidR="002B0C2C" w:rsidRPr="0011042D" w:rsidRDefault="002B0C2C" w:rsidP="00BD7E6F">
      <w:pPr>
        <w:pStyle w:val="ListParagraph"/>
      </w:pPr>
      <w:bookmarkStart w:id="0" w:name="_GoBack"/>
      <w:bookmarkEnd w:id="0"/>
      <w:proofErr w:type="gramStart"/>
      <w:r w:rsidRPr="0011042D">
        <w:t>and</w:t>
      </w:r>
      <w:proofErr w:type="gramEnd"/>
      <w:r w:rsidRPr="0011042D">
        <w:t xml:space="preserve"> note what this would tell a medieval audience about her personality.</w:t>
      </w:r>
    </w:p>
    <w:p w:rsidR="0011042D" w:rsidRPr="0011042D" w:rsidRDefault="0011042D" w:rsidP="0011042D"/>
    <w:p w:rsidR="0011042D" w:rsidRDefault="0011042D" w:rsidP="0011042D"/>
    <w:p w:rsidR="00F5580C" w:rsidRPr="0011042D" w:rsidRDefault="00F5580C" w:rsidP="0011042D"/>
    <w:p w:rsidR="0011042D" w:rsidRPr="0011042D" w:rsidRDefault="0011042D" w:rsidP="0011042D"/>
    <w:p w:rsidR="0011042D" w:rsidRDefault="0011042D" w:rsidP="0011042D">
      <w:pPr>
        <w:pStyle w:val="ListParagraph"/>
        <w:numPr>
          <w:ilvl w:val="0"/>
          <w:numId w:val="1"/>
        </w:numPr>
      </w:pPr>
      <w:r w:rsidRPr="0011042D">
        <w:t>How many of the 32 lines of the portrait are devoted to the Wife’s appearance? Why might this be significant?</w:t>
      </w:r>
    </w:p>
    <w:p w:rsidR="0011042D" w:rsidRDefault="0011042D" w:rsidP="0011042D"/>
    <w:p w:rsidR="0011042D" w:rsidRDefault="0011042D" w:rsidP="0011042D"/>
    <w:p w:rsidR="0011042D" w:rsidRDefault="0011042D" w:rsidP="0011042D"/>
    <w:p w:rsidR="0011042D" w:rsidRDefault="0011042D" w:rsidP="0011042D">
      <w:pPr>
        <w:pStyle w:val="ListParagraph"/>
        <w:numPr>
          <w:ilvl w:val="0"/>
          <w:numId w:val="1"/>
        </w:numPr>
      </w:pPr>
      <w:r>
        <w:t>Medieval travelling was difficult, dangerous and time-consuming (the short journey from London to Canterbury would have taken four to five days). What can we infer</w:t>
      </w:r>
      <w:r w:rsidR="00354BE8">
        <w:t xml:space="preserve"> about the Wife</w:t>
      </w:r>
      <w:r>
        <w:t xml:space="preserve"> from the enumeration (listing) of the Wife’s previous pilgrimages? </w:t>
      </w:r>
    </w:p>
    <w:p w:rsidR="00354BE8" w:rsidRDefault="00354BE8" w:rsidP="00354BE8"/>
    <w:p w:rsidR="00354BE8" w:rsidRDefault="00354BE8" w:rsidP="00354BE8"/>
    <w:p w:rsidR="00354BE8" w:rsidRDefault="00354BE8" w:rsidP="00354BE8"/>
    <w:p w:rsidR="00354BE8" w:rsidRDefault="00354BE8" w:rsidP="00354BE8"/>
    <w:p w:rsidR="00354BE8" w:rsidRDefault="00354BE8" w:rsidP="00354BE8">
      <w:pPr>
        <w:pStyle w:val="ListParagraph"/>
        <w:numPr>
          <w:ilvl w:val="0"/>
          <w:numId w:val="1"/>
        </w:numPr>
      </w:pPr>
      <w:r>
        <w:t>Considering what we are told about the Wife’s love-life, do</w:t>
      </w:r>
      <w:r w:rsidR="00F5580C">
        <w:t xml:space="preserve"> you see anything ambiguous in </w:t>
      </w:r>
      <w:r>
        <w:t xml:space="preserve">line </w:t>
      </w:r>
      <w:proofErr w:type="gramStart"/>
      <w:r>
        <w:t>23  (</w:t>
      </w:r>
      <w:proofErr w:type="gramEnd"/>
      <w:r>
        <w:t xml:space="preserve">‘She </w:t>
      </w:r>
      <w:proofErr w:type="spellStart"/>
      <w:r>
        <w:t>koude</w:t>
      </w:r>
      <w:proofErr w:type="spellEnd"/>
      <w:r>
        <w:t xml:space="preserve"> </w:t>
      </w:r>
      <w:proofErr w:type="spellStart"/>
      <w:r>
        <w:t>muchel</w:t>
      </w:r>
      <w:proofErr w:type="spellEnd"/>
      <w:r>
        <w:t xml:space="preserve"> of </w:t>
      </w:r>
      <w:proofErr w:type="spellStart"/>
      <w:r>
        <w:t>wandringe</w:t>
      </w:r>
      <w:proofErr w:type="spellEnd"/>
      <w:r>
        <w:t xml:space="preserve"> by the </w:t>
      </w:r>
      <w:proofErr w:type="spellStart"/>
      <w:r>
        <w:t>weye</w:t>
      </w:r>
      <w:proofErr w:type="spellEnd"/>
      <w:r>
        <w:t>’)?</w:t>
      </w:r>
    </w:p>
    <w:p w:rsidR="00354BE8" w:rsidRDefault="00354BE8" w:rsidP="00354BE8"/>
    <w:p w:rsidR="00354BE8" w:rsidRDefault="00354BE8" w:rsidP="00354BE8"/>
    <w:p w:rsidR="00F5580C" w:rsidRDefault="00F5580C" w:rsidP="00354BE8"/>
    <w:p w:rsidR="00354BE8" w:rsidRDefault="00354BE8" w:rsidP="00354BE8"/>
    <w:p w:rsidR="00354BE8" w:rsidRPr="0011042D" w:rsidRDefault="00354BE8" w:rsidP="00354BE8">
      <w:pPr>
        <w:pStyle w:val="ListParagraph"/>
        <w:numPr>
          <w:ilvl w:val="0"/>
          <w:numId w:val="1"/>
        </w:numPr>
      </w:pPr>
      <w:r>
        <w:t>The Wife’s hat is compared at the end of the portrait with a shield or an archery target. Comment on Chaucer’s choice of these two similes.</w:t>
      </w:r>
    </w:p>
    <w:sectPr w:rsidR="00354BE8" w:rsidRPr="00110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E1376"/>
    <w:multiLevelType w:val="hybridMultilevel"/>
    <w:tmpl w:val="84C2A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2C"/>
    <w:rsid w:val="0011042D"/>
    <w:rsid w:val="002B0C2C"/>
    <w:rsid w:val="002D257E"/>
    <w:rsid w:val="00354BE8"/>
    <w:rsid w:val="00715949"/>
    <w:rsid w:val="00BD7E6F"/>
    <w:rsid w:val="00F5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7654A-E42A-4E72-80F7-41A07A1D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scienceofpersonaldress.com/personology/5histor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295804D4</Template>
  <TotalTime>112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Crimp</dc:creator>
  <cp:keywords/>
  <dc:description/>
  <cp:lastModifiedBy>Diane Crimp</cp:lastModifiedBy>
  <cp:revision>5</cp:revision>
  <dcterms:created xsi:type="dcterms:W3CDTF">2016-08-31T08:46:00Z</dcterms:created>
  <dcterms:modified xsi:type="dcterms:W3CDTF">2016-09-01T12:19:00Z</dcterms:modified>
</cp:coreProperties>
</file>