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5C" w:rsidRDefault="00082BED" w:rsidP="00082B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Chaucer – </w:t>
      </w:r>
      <w:r w:rsidRPr="00082BED">
        <w:rPr>
          <w:rFonts w:ascii="Times New Roman" w:hAnsi="Times New Roman" w:cs="Times New Roman"/>
          <w:b/>
          <w:i/>
          <w:sz w:val="24"/>
          <w:szCs w:val="24"/>
        </w:rPr>
        <w:t>The Wife of Bath’s Prologue and Tale</w:t>
      </w:r>
    </w:p>
    <w:p w:rsidR="00082BED" w:rsidRDefault="00082BED" w:rsidP="00082B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Benchmark Assessment</w:t>
      </w:r>
    </w:p>
    <w:p w:rsidR="00082BED" w:rsidRDefault="00082BED" w:rsidP="00082B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BED" w:rsidRDefault="00082BED" w:rsidP="00082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Explore the ways in which desire is presented in </w:t>
      </w:r>
      <w:r w:rsidRPr="00082BED">
        <w:rPr>
          <w:rFonts w:ascii="Times New Roman" w:hAnsi="Times New Roman" w:cs="Times New Roman"/>
          <w:i/>
          <w:sz w:val="24"/>
          <w:szCs w:val="24"/>
        </w:rPr>
        <w:t>The Wife of Bath’s Prologue and Tale</w:t>
      </w:r>
      <w:r>
        <w:rPr>
          <w:rFonts w:ascii="Times New Roman" w:hAnsi="Times New Roman" w:cs="Times New Roman"/>
          <w:sz w:val="24"/>
          <w:szCs w:val="24"/>
        </w:rPr>
        <w:t xml:space="preserve">, by referring to </w:t>
      </w:r>
      <w:r w:rsidRPr="00D8167C">
        <w:rPr>
          <w:rFonts w:ascii="Times New Roman" w:hAnsi="Times New Roman" w:cs="Times New Roman"/>
          <w:b/>
          <w:sz w:val="24"/>
          <w:szCs w:val="24"/>
        </w:rPr>
        <w:t>lines 503-524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082BED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other passage of similar length.*</w:t>
      </w:r>
    </w:p>
    <w:p w:rsidR="00082BED" w:rsidRDefault="00082BED" w:rsidP="00082BED">
      <w:pPr>
        <w:rPr>
          <w:rFonts w:ascii="Times New Roman" w:hAnsi="Times New Roman" w:cs="Times New Roman"/>
          <w:sz w:val="24"/>
          <w:szCs w:val="24"/>
        </w:rPr>
      </w:pPr>
    </w:p>
    <w:p w:rsidR="00082BED" w:rsidRPr="00082BED" w:rsidRDefault="00082BED" w:rsidP="00082BED">
      <w:pPr>
        <w:rPr>
          <w:rFonts w:ascii="Times New Roman" w:hAnsi="Times New Roman" w:cs="Times New Roman"/>
          <w:i/>
          <w:sz w:val="24"/>
          <w:szCs w:val="24"/>
        </w:rPr>
      </w:pPr>
      <w:r w:rsidRPr="00082BED">
        <w:rPr>
          <w:rFonts w:ascii="Times New Roman" w:hAnsi="Times New Roman" w:cs="Times New Roman"/>
          <w:i/>
          <w:sz w:val="24"/>
          <w:szCs w:val="24"/>
        </w:rPr>
        <w:t>You must discuss relevant contextual factors.</w:t>
      </w:r>
    </w:p>
    <w:p w:rsidR="00082BED" w:rsidRDefault="00082BED" w:rsidP="00082BED">
      <w:pPr>
        <w:rPr>
          <w:rFonts w:ascii="Times New Roman" w:hAnsi="Times New Roman" w:cs="Times New Roman"/>
          <w:sz w:val="24"/>
          <w:szCs w:val="24"/>
        </w:rPr>
      </w:pPr>
    </w:p>
    <w:p w:rsidR="00082BED" w:rsidRDefault="00082BED" w:rsidP="00082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[*In the exam your knowledge of the text is tested by asking you to choose and nominate your own passage of about 15-20 lines, and it would be </w:t>
      </w:r>
      <w:r w:rsidR="00D8167C">
        <w:rPr>
          <w:rFonts w:ascii="Times New Roman" w:hAnsi="Times New Roman" w:cs="Times New Roman"/>
          <w:sz w:val="24"/>
          <w:szCs w:val="24"/>
        </w:rPr>
        <w:t xml:space="preserve">good to choose something from the </w:t>
      </w:r>
      <w:r w:rsidR="00D8167C" w:rsidRPr="00D8167C">
        <w:rPr>
          <w:rFonts w:ascii="Times New Roman" w:hAnsi="Times New Roman" w:cs="Times New Roman"/>
          <w:i/>
          <w:sz w:val="24"/>
          <w:szCs w:val="24"/>
        </w:rPr>
        <w:t>Tale</w:t>
      </w:r>
      <w:r w:rsidR="00D8167C">
        <w:rPr>
          <w:rFonts w:ascii="Times New Roman" w:hAnsi="Times New Roman" w:cs="Times New Roman"/>
          <w:sz w:val="24"/>
          <w:szCs w:val="24"/>
        </w:rPr>
        <w:t xml:space="preserve"> if the compulsory passage is from the </w:t>
      </w:r>
      <w:r w:rsidR="00D8167C" w:rsidRPr="00D8167C">
        <w:rPr>
          <w:rFonts w:ascii="Times New Roman" w:hAnsi="Times New Roman" w:cs="Times New Roman"/>
          <w:i/>
          <w:sz w:val="24"/>
          <w:szCs w:val="24"/>
        </w:rPr>
        <w:t>Prologue</w:t>
      </w:r>
      <w:r w:rsidR="00D8167C">
        <w:rPr>
          <w:rFonts w:ascii="Times New Roman" w:hAnsi="Times New Roman" w:cs="Times New Roman"/>
          <w:sz w:val="24"/>
          <w:szCs w:val="24"/>
        </w:rPr>
        <w:t xml:space="preserve"> and vice-versa. However as we have only been studying the text a few weeks and have not yet started the </w:t>
      </w:r>
      <w:r w:rsidR="00D8167C" w:rsidRPr="00D8167C">
        <w:rPr>
          <w:rFonts w:ascii="Times New Roman" w:hAnsi="Times New Roman" w:cs="Times New Roman"/>
          <w:i/>
          <w:sz w:val="24"/>
          <w:szCs w:val="24"/>
        </w:rPr>
        <w:t>Tale</w:t>
      </w:r>
      <w:r w:rsidR="00D8167C">
        <w:rPr>
          <w:rFonts w:ascii="Times New Roman" w:hAnsi="Times New Roman" w:cs="Times New Roman"/>
          <w:sz w:val="24"/>
          <w:szCs w:val="24"/>
        </w:rPr>
        <w:t>, it is recommended t</w:t>
      </w:r>
      <w:r w:rsidR="00DF13B1">
        <w:rPr>
          <w:rFonts w:ascii="Times New Roman" w:hAnsi="Times New Roman" w:cs="Times New Roman"/>
          <w:sz w:val="24"/>
          <w:szCs w:val="24"/>
        </w:rPr>
        <w:t>hat you consider referring to</w:t>
      </w:r>
      <w:bookmarkStart w:id="0" w:name="_GoBack"/>
      <w:bookmarkEnd w:id="0"/>
      <w:r w:rsidR="00D8167C">
        <w:rPr>
          <w:rFonts w:ascii="Times New Roman" w:hAnsi="Times New Roman" w:cs="Times New Roman"/>
          <w:sz w:val="24"/>
          <w:szCs w:val="24"/>
        </w:rPr>
        <w:t xml:space="preserve"> </w:t>
      </w:r>
      <w:r w:rsidR="00D8167C" w:rsidRPr="00D8167C">
        <w:rPr>
          <w:rFonts w:ascii="Times New Roman" w:hAnsi="Times New Roman" w:cs="Times New Roman"/>
          <w:b/>
          <w:sz w:val="24"/>
          <w:szCs w:val="24"/>
        </w:rPr>
        <w:t>lines 403-419</w:t>
      </w:r>
      <w:r w:rsidR="00D8167C">
        <w:rPr>
          <w:rFonts w:ascii="Times New Roman" w:hAnsi="Times New Roman" w:cs="Times New Roman"/>
          <w:sz w:val="24"/>
          <w:szCs w:val="24"/>
        </w:rPr>
        <w:t>.]</w:t>
      </w:r>
    </w:p>
    <w:p w:rsidR="00D8167C" w:rsidRDefault="00D8167C" w:rsidP="00082BED">
      <w:pPr>
        <w:rPr>
          <w:rFonts w:ascii="Times New Roman" w:hAnsi="Times New Roman" w:cs="Times New Roman"/>
          <w:sz w:val="24"/>
          <w:szCs w:val="24"/>
        </w:rPr>
      </w:pPr>
    </w:p>
    <w:p w:rsidR="00D8167C" w:rsidRDefault="00D8167C" w:rsidP="00082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 words approx.</w:t>
      </w:r>
    </w:p>
    <w:p w:rsidR="00D8167C" w:rsidRPr="00D8167C" w:rsidRDefault="00D8167C" w:rsidP="00082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 3</w:t>
      </w:r>
      <w:r w:rsidRPr="00D8167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November</w:t>
      </w:r>
    </w:p>
    <w:sectPr w:rsidR="00D8167C" w:rsidRPr="00D81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ED"/>
    <w:rsid w:val="00082BED"/>
    <w:rsid w:val="00BE4B5C"/>
    <w:rsid w:val="00D8167C"/>
    <w:rsid w:val="00D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9EE06-C1F4-47F3-AA63-BA89AE9D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6E4B779C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2016-10-05T12:50:00Z</dcterms:created>
  <dcterms:modified xsi:type="dcterms:W3CDTF">2016-10-05T12:50:00Z</dcterms:modified>
</cp:coreProperties>
</file>