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CD" w:rsidRDefault="0041788F" w:rsidP="00417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Wife of Bath’s Prologue</w:t>
      </w:r>
    </w:p>
    <w:p w:rsidR="0041788F" w:rsidRDefault="0041788F" w:rsidP="00417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marriage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Jankin</w:t>
      </w:r>
      <w:proofErr w:type="spellEnd"/>
      <w:r w:rsidR="000D1221">
        <w:rPr>
          <w:rFonts w:ascii="Times New Roman" w:hAnsi="Times New Roman" w:cs="Times New Roman"/>
          <w:b/>
          <w:sz w:val="24"/>
          <w:szCs w:val="24"/>
        </w:rPr>
        <w:t xml:space="preserve"> (from line 627)</w:t>
      </w:r>
    </w:p>
    <w:p w:rsidR="0041788F" w:rsidRDefault="0041788F" w:rsidP="00417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8F" w:rsidRDefault="0041788F" w:rsidP="00417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might you interpret the following lines? Think about what the might signify symbolically or how they re</w:t>
      </w:r>
      <w:r w:rsidR="000D1221">
        <w:rPr>
          <w:rFonts w:ascii="Times New Roman" w:hAnsi="Times New Roman" w:cs="Times New Roman"/>
          <w:sz w:val="24"/>
          <w:szCs w:val="24"/>
        </w:rPr>
        <w:t>late to other elements in the text.</w:t>
      </w: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l.628 “This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joly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clerk,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Jankin</w:t>
      </w:r>
      <w:proofErr w:type="spellEnd"/>
      <w:r>
        <w:rPr>
          <w:rFonts w:ascii="Times New Roman" w:hAnsi="Times New Roman" w:cs="Times New Roman"/>
          <w:sz w:val="24"/>
          <w:szCs w:val="24"/>
        </w:rPr>
        <w:t>,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so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l.635 “For that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of his book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leef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27159A" w:rsidP="00417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l.650 “And thane </w:t>
      </w:r>
      <w:proofErr w:type="spellStart"/>
      <w:r>
        <w:rPr>
          <w:rFonts w:ascii="Times New Roman" w:hAnsi="Times New Roman" w:cs="Times New Roman"/>
          <w:sz w:val="24"/>
          <w:szCs w:val="24"/>
        </w:rPr>
        <w:t>wolde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upon his Bible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l.661 “Ne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him corrected be”</w:t>
      </w: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l.670 “For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7159A" w:rsidRDefault="0027159A" w:rsidP="0041788F">
      <w:pPr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ll.693-5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“…if women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written stories/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wolde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written of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moore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wikkednesse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l.705 “And Venus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59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l.714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Redde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his book, as he sat by the fire</w:t>
      </w:r>
      <w:proofErr w:type="gramStart"/>
      <w:r>
        <w:rPr>
          <w:rFonts w:ascii="Times New Roman" w:hAnsi="Times New Roman" w:cs="Times New Roman"/>
          <w:sz w:val="24"/>
          <w:szCs w:val="24"/>
        </w:rPr>
        <w:t>,/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Eva first…”</w:t>
      </w: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l.769 “and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 </w:t>
      </w:r>
      <w:proofErr w:type="spellStart"/>
      <w:r>
        <w:rPr>
          <w:rFonts w:ascii="Times New Roman" w:hAnsi="Times New Roman" w:cs="Times New Roman"/>
          <w:sz w:val="24"/>
          <w:szCs w:val="24"/>
        </w:rPr>
        <w:t>nailes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brain</w:t>
      </w:r>
      <w:proofErr w:type="gramStart"/>
      <w:r>
        <w:rPr>
          <w:rFonts w:ascii="Times New Roman" w:hAnsi="Times New Roman" w:cs="Times New Roman"/>
          <w:sz w:val="24"/>
          <w:szCs w:val="24"/>
        </w:rPr>
        <w:t>,/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slepte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…”</w:t>
      </w: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l.796 “That in the floor I lay as I were deed”</w:t>
      </w: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l.813 “He </w:t>
      </w:r>
      <w:proofErr w:type="spellStart"/>
      <w:r>
        <w:rPr>
          <w:rFonts w:ascii="Times New Roman" w:hAnsi="Times New Roman" w:cs="Times New Roman"/>
          <w:sz w:val="24"/>
          <w:szCs w:val="24"/>
        </w:rPr>
        <w:t>yaf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 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17A" w:rsidRDefault="0038017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59A" w:rsidRDefault="0027159A" w:rsidP="002715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271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271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0D1221" w:rsidRDefault="000D1221" w:rsidP="0041788F">
      <w:pPr>
        <w:rPr>
          <w:rFonts w:ascii="Times New Roman" w:hAnsi="Times New Roman" w:cs="Times New Roman"/>
          <w:sz w:val="24"/>
          <w:szCs w:val="24"/>
        </w:rPr>
      </w:pPr>
    </w:p>
    <w:p w:rsidR="0041788F" w:rsidRDefault="0041788F" w:rsidP="0041788F">
      <w:pPr>
        <w:rPr>
          <w:rFonts w:ascii="Times New Roman" w:hAnsi="Times New Roman" w:cs="Times New Roman"/>
          <w:sz w:val="24"/>
          <w:szCs w:val="24"/>
        </w:rPr>
      </w:pPr>
    </w:p>
    <w:p w:rsidR="0041788F" w:rsidRPr="0041788F" w:rsidRDefault="0041788F" w:rsidP="0041788F">
      <w:pPr>
        <w:rPr>
          <w:rFonts w:ascii="Times New Roman" w:hAnsi="Times New Roman" w:cs="Times New Roman"/>
          <w:sz w:val="24"/>
          <w:szCs w:val="24"/>
        </w:rPr>
      </w:pPr>
    </w:p>
    <w:sectPr w:rsidR="0041788F" w:rsidRPr="0041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8F"/>
    <w:rsid w:val="000D1221"/>
    <w:rsid w:val="0027159A"/>
    <w:rsid w:val="0038017A"/>
    <w:rsid w:val="0041788F"/>
    <w:rsid w:val="0073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3F968-2C14-4E94-9152-054A722C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8C1AEE79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2016-10-18T12:53:00Z</dcterms:created>
  <dcterms:modified xsi:type="dcterms:W3CDTF">2016-10-18T12:53:00Z</dcterms:modified>
</cp:coreProperties>
</file>