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5A" w:rsidRPr="00114D4F" w:rsidRDefault="00114D4F" w:rsidP="00D91BD6">
      <w:pPr>
        <w:jc w:val="center"/>
        <w:rPr>
          <w:b/>
        </w:rPr>
      </w:pPr>
      <w:bookmarkStart w:id="0" w:name="_GoBack"/>
      <w:bookmarkEnd w:id="0"/>
      <w:r w:rsidRPr="00114D4F">
        <w:rPr>
          <w:b/>
        </w:rPr>
        <w:t>Society in t</w:t>
      </w:r>
      <w:r w:rsidR="00067446">
        <w:rPr>
          <w:b/>
        </w:rPr>
        <w:t xml:space="preserve">he </w:t>
      </w:r>
      <w:proofErr w:type="gramStart"/>
      <w:r w:rsidR="00067446">
        <w:rPr>
          <w:b/>
        </w:rPr>
        <w:t>Middle</w:t>
      </w:r>
      <w:proofErr w:type="gramEnd"/>
      <w:r w:rsidR="00D91BD6" w:rsidRPr="00114D4F">
        <w:rPr>
          <w:b/>
        </w:rPr>
        <w:t xml:space="preserve"> Ages: Research Sites</w:t>
      </w:r>
    </w:p>
    <w:p w:rsidR="00D91BD6" w:rsidRDefault="00D91BD6" w:rsidP="00D91BD6">
      <w:pPr>
        <w:jc w:val="center"/>
      </w:pPr>
    </w:p>
    <w:p w:rsidR="009E4DAE" w:rsidRDefault="009E4DAE" w:rsidP="00655854">
      <w:pPr>
        <w:pStyle w:val="ListParagraph"/>
        <w:numPr>
          <w:ilvl w:val="0"/>
          <w:numId w:val="1"/>
        </w:numPr>
      </w:pPr>
      <w:r>
        <w:t>Chaucer’s life</w:t>
      </w:r>
    </w:p>
    <w:p w:rsidR="00111764" w:rsidRDefault="00C458FC" w:rsidP="009E4DAE">
      <w:pPr>
        <w:pStyle w:val="ListParagraph"/>
      </w:pPr>
      <w:hyperlink r:id="rId5" w:history="1">
        <w:r w:rsidR="00655854" w:rsidRPr="00700BCA">
          <w:rPr>
            <w:rStyle w:val="Hyperlink"/>
          </w:rPr>
          <w:t>http://www.historylearningsite.co.uk/medieval-england/geoffrey-chaucer/</w:t>
        </w:r>
      </w:hyperlink>
    </w:p>
    <w:p w:rsidR="00111764" w:rsidRDefault="00655854" w:rsidP="009E4DAE">
      <w:r>
        <w:t xml:space="preserve">   </w:t>
      </w:r>
    </w:p>
    <w:p w:rsidR="009E4DAE" w:rsidRDefault="009E4DAE" w:rsidP="00D91BD6">
      <w:pPr>
        <w:pStyle w:val="ListParagraph"/>
        <w:numPr>
          <w:ilvl w:val="0"/>
          <w:numId w:val="1"/>
        </w:numPr>
      </w:pPr>
      <w:r>
        <w:t>Medieval women</w:t>
      </w:r>
    </w:p>
    <w:p w:rsidR="00D91BD6" w:rsidRPr="00067446" w:rsidRDefault="00C458FC" w:rsidP="009E4DAE">
      <w:pPr>
        <w:pStyle w:val="ListParagraph"/>
        <w:rPr>
          <w:rStyle w:val="Hyperlink"/>
          <w:color w:val="auto"/>
          <w:u w:val="none"/>
        </w:rPr>
      </w:pPr>
      <w:hyperlink r:id="rId6" w:history="1">
        <w:r w:rsidR="00D91BD6" w:rsidRPr="006726ED">
          <w:rPr>
            <w:rStyle w:val="Hyperlink"/>
          </w:rPr>
          <w:t>https://www.bl.uk/the-middle-ages/articles/women-in-medieval-society</w:t>
        </w:r>
      </w:hyperlink>
    </w:p>
    <w:p w:rsidR="00067446" w:rsidRPr="00067446" w:rsidRDefault="00067446" w:rsidP="00067446">
      <w:pPr>
        <w:pStyle w:val="ListParagraph"/>
        <w:rPr>
          <w:rStyle w:val="Hyperlink"/>
          <w:color w:val="auto"/>
          <w:u w:val="none"/>
        </w:rPr>
      </w:pPr>
    </w:p>
    <w:p w:rsidR="009E4DAE" w:rsidRDefault="009E4DAE" w:rsidP="009E4DAE">
      <w:pPr>
        <w:pStyle w:val="ListParagraph"/>
        <w:numPr>
          <w:ilvl w:val="0"/>
          <w:numId w:val="1"/>
        </w:numPr>
      </w:pPr>
      <w:r>
        <w:t>Gender roles</w:t>
      </w:r>
    </w:p>
    <w:p w:rsidR="00D91BD6" w:rsidRDefault="00C458FC" w:rsidP="009E4DAE">
      <w:pPr>
        <w:pStyle w:val="ListParagraph"/>
      </w:pPr>
      <w:hyperlink r:id="rId7" w:history="1">
        <w:r w:rsidR="00067446" w:rsidRPr="00700BCA">
          <w:rPr>
            <w:rStyle w:val="Hyperlink"/>
          </w:rPr>
          <w:t>http://peopleof.oureverydaylife.com/gender-roles-during-medieval-times-11177.html</w:t>
        </w:r>
      </w:hyperlink>
    </w:p>
    <w:p w:rsidR="00067446" w:rsidRDefault="00067446" w:rsidP="00067446"/>
    <w:p w:rsidR="009E4DAE" w:rsidRDefault="009E4DAE" w:rsidP="00114D4F">
      <w:pPr>
        <w:pStyle w:val="ListParagraph"/>
        <w:numPr>
          <w:ilvl w:val="0"/>
          <w:numId w:val="1"/>
        </w:numPr>
      </w:pPr>
      <w:r>
        <w:t>Religion</w:t>
      </w:r>
    </w:p>
    <w:p w:rsidR="00D91BD6" w:rsidRDefault="00C458FC" w:rsidP="009E4DAE">
      <w:pPr>
        <w:pStyle w:val="ListParagraph"/>
      </w:pPr>
      <w:hyperlink r:id="rId8" w:history="1">
        <w:r w:rsidR="00114D4F" w:rsidRPr="006726ED">
          <w:rPr>
            <w:rStyle w:val="Hyperlink"/>
          </w:rPr>
          <w:t>https://www.bl.uk/the-middle-ages/articles/church-in-the-middle-ages-from-dedication-to-dissent</w:t>
        </w:r>
      </w:hyperlink>
    </w:p>
    <w:p w:rsidR="00114D4F" w:rsidRDefault="00114D4F" w:rsidP="00114D4F">
      <w:pPr>
        <w:pStyle w:val="ListParagraph"/>
      </w:pPr>
    </w:p>
    <w:p w:rsidR="00AA604F" w:rsidRDefault="00AA604F" w:rsidP="00114D4F">
      <w:pPr>
        <w:pStyle w:val="ListParagraph"/>
      </w:pPr>
    </w:p>
    <w:p w:rsidR="009E4DAE" w:rsidRDefault="009E4DAE" w:rsidP="00AA604F">
      <w:pPr>
        <w:pStyle w:val="ListParagraph"/>
        <w:numPr>
          <w:ilvl w:val="0"/>
          <w:numId w:val="1"/>
        </w:numPr>
      </w:pPr>
      <w:r>
        <w:t>Education</w:t>
      </w:r>
    </w:p>
    <w:p w:rsidR="00114D4F" w:rsidRDefault="00C458FC" w:rsidP="009E4DAE">
      <w:pPr>
        <w:pStyle w:val="ListParagraph"/>
      </w:pPr>
      <w:hyperlink r:id="rId9" w:history="1">
        <w:r w:rsidR="00AA604F" w:rsidRPr="006726ED">
          <w:rPr>
            <w:rStyle w:val="Hyperlink"/>
          </w:rPr>
          <w:t>http://spartacus-educational.com/YALDeducation.htm</w:t>
        </w:r>
      </w:hyperlink>
    </w:p>
    <w:p w:rsidR="00AA604F" w:rsidRDefault="00AA604F" w:rsidP="00AA604F"/>
    <w:p w:rsidR="009E4DAE" w:rsidRDefault="009E4DAE" w:rsidP="00111764">
      <w:pPr>
        <w:pStyle w:val="ListParagraph"/>
        <w:numPr>
          <w:ilvl w:val="0"/>
          <w:numId w:val="1"/>
        </w:numPr>
      </w:pPr>
      <w:r>
        <w:t>Marriage</w:t>
      </w:r>
    </w:p>
    <w:p w:rsidR="00AA604F" w:rsidRDefault="00C458FC" w:rsidP="009E4DAE">
      <w:pPr>
        <w:pStyle w:val="ListParagraph"/>
      </w:pPr>
      <w:hyperlink r:id="rId10" w:history="1">
        <w:r w:rsidR="00111764" w:rsidRPr="006726ED">
          <w:rPr>
            <w:rStyle w:val="Hyperlink"/>
          </w:rPr>
          <w:t>http://crossref-it.info/textguide/The-Wife-of-Bath%27s-Prologue-and-Tale/30/2014</w:t>
        </w:r>
      </w:hyperlink>
    </w:p>
    <w:p w:rsidR="00111764" w:rsidRDefault="00111764" w:rsidP="00111764">
      <w:pPr>
        <w:pStyle w:val="ListParagraph"/>
      </w:pPr>
    </w:p>
    <w:p w:rsidR="00067446" w:rsidRDefault="00067446" w:rsidP="00111764">
      <w:pPr>
        <w:pStyle w:val="ListParagraph"/>
      </w:pPr>
    </w:p>
    <w:p w:rsidR="00A95331" w:rsidRDefault="00A95331" w:rsidP="00A95331">
      <w:pPr>
        <w:pStyle w:val="ListParagraph"/>
        <w:numPr>
          <w:ilvl w:val="0"/>
          <w:numId w:val="1"/>
        </w:numPr>
      </w:pPr>
      <w:r>
        <w:t>The Canterbury Tales</w:t>
      </w:r>
    </w:p>
    <w:p w:rsidR="00111764" w:rsidRDefault="00C458FC" w:rsidP="00A95331">
      <w:pPr>
        <w:pStyle w:val="ListParagraph"/>
      </w:pPr>
      <w:hyperlink r:id="rId11" w:history="1">
        <w:r w:rsidR="00A95331" w:rsidRPr="00700BCA">
          <w:rPr>
            <w:rStyle w:val="Hyperlink"/>
          </w:rPr>
          <w:t>http://crossref-it.info/textguide/The-Pardoner%27s-Prologue-and-Tale/12/1380</w:t>
        </w:r>
      </w:hyperlink>
    </w:p>
    <w:p w:rsidR="00A95331" w:rsidRDefault="00A95331" w:rsidP="00A95331">
      <w:pPr>
        <w:pStyle w:val="ListParagraph"/>
      </w:pPr>
    </w:p>
    <w:p w:rsidR="00A95331" w:rsidRDefault="00A95331" w:rsidP="00A95331">
      <w:pPr>
        <w:pStyle w:val="ListParagraph"/>
      </w:pPr>
    </w:p>
    <w:p w:rsidR="00A95331" w:rsidRDefault="00A95331" w:rsidP="00A95331">
      <w:pPr>
        <w:pStyle w:val="ListParagraph"/>
      </w:pPr>
    </w:p>
    <w:p w:rsidR="00114D4F" w:rsidRDefault="00114D4F" w:rsidP="00114D4F">
      <w:pPr>
        <w:ind w:left="360"/>
      </w:pPr>
    </w:p>
    <w:p w:rsidR="00114D4F" w:rsidRDefault="00114D4F" w:rsidP="00114D4F">
      <w:pPr>
        <w:ind w:left="360"/>
      </w:pPr>
    </w:p>
    <w:sectPr w:rsidR="00114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358B4"/>
    <w:multiLevelType w:val="hybridMultilevel"/>
    <w:tmpl w:val="E26E1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D6"/>
    <w:rsid w:val="00067446"/>
    <w:rsid w:val="00111764"/>
    <w:rsid w:val="00114D4F"/>
    <w:rsid w:val="00266BA1"/>
    <w:rsid w:val="00446CDF"/>
    <w:rsid w:val="00655854"/>
    <w:rsid w:val="009E4DAE"/>
    <w:rsid w:val="00A95331"/>
    <w:rsid w:val="00AA604F"/>
    <w:rsid w:val="00C458FC"/>
    <w:rsid w:val="00D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30A04-45C8-4ACC-8E24-8D5F009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B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.uk/the-middle-ages/articles/church-in-the-middle-ages-from-dedication-to-diss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opleof.oureverydaylife.com/gender-roles-during-medieval-times-1117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.uk/the-middle-ages/articles/women-in-medieval-society" TargetMode="External"/><Relationship Id="rId11" Type="http://schemas.openxmlformats.org/officeDocument/2006/relationships/hyperlink" Target="http://crossref-it.info/textguide/The-Pardoner%27s-Prologue-and-Tale/12/1380" TargetMode="External"/><Relationship Id="rId5" Type="http://schemas.openxmlformats.org/officeDocument/2006/relationships/hyperlink" Target="http://www.historylearningsite.co.uk/medieval-england/geoffrey-chaucer/" TargetMode="External"/><Relationship Id="rId10" Type="http://schemas.openxmlformats.org/officeDocument/2006/relationships/hyperlink" Target="http://crossref-it.info/textguide/The-Wife-of-Bath%27s-Prologue-and-Tale/30/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rtacus-educational.com/YALDeduc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3E4DF817</Template>
  <TotalTime>1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Crimp</dc:creator>
  <cp:keywords/>
  <dc:description/>
  <cp:lastModifiedBy>Diane Crimp</cp:lastModifiedBy>
  <cp:revision>2</cp:revision>
  <cp:lastPrinted>2017-09-11T09:12:00Z</cp:lastPrinted>
  <dcterms:created xsi:type="dcterms:W3CDTF">2017-09-11T09:13:00Z</dcterms:created>
  <dcterms:modified xsi:type="dcterms:W3CDTF">2017-09-11T09:13:00Z</dcterms:modified>
</cp:coreProperties>
</file>