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8C" w:rsidRDefault="00553349" w:rsidP="005533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3349">
        <w:rPr>
          <w:rFonts w:ascii="Times New Roman" w:hAnsi="Times New Roman" w:cs="Times New Roman"/>
          <w:b/>
          <w:i/>
          <w:sz w:val="24"/>
          <w:szCs w:val="24"/>
        </w:rPr>
        <w:t xml:space="preserve">Twelfth Night </w:t>
      </w:r>
    </w:p>
    <w:p w:rsidR="00553349" w:rsidRDefault="00553349" w:rsidP="005533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1 Scene 5 139-80</w:t>
      </w: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section Olivia and Viola/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encounter each other for the first time. (Why do you think it is in prose?). Think in groups about the following three idea and find quotations that illuminate them:</w:t>
      </w: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  <w:r w:rsidRPr="005533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ways that the issue of disguise and fluid identity arises</w:t>
      </w: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  <w:r w:rsidRPr="005533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ways that humour and levity are used</w:t>
      </w: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P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  <w:r w:rsidRPr="005533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evidence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Olivia is finding herself </w:t>
      </w:r>
      <w:r w:rsidR="00591F6C">
        <w:rPr>
          <w:rFonts w:ascii="Times New Roman" w:hAnsi="Times New Roman" w:cs="Times New Roman"/>
          <w:sz w:val="24"/>
          <w:szCs w:val="24"/>
        </w:rPr>
        <w:t>increasingly drawn to Viola/ Caesario</w:t>
      </w:r>
      <w:bookmarkStart w:id="0" w:name="_GoBack"/>
      <w:bookmarkEnd w:id="0"/>
    </w:p>
    <w:p w:rsid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p w:rsidR="00553349" w:rsidRPr="00553349" w:rsidRDefault="00553349" w:rsidP="00553349">
      <w:pPr>
        <w:rPr>
          <w:rFonts w:ascii="Times New Roman" w:hAnsi="Times New Roman" w:cs="Times New Roman"/>
          <w:sz w:val="24"/>
          <w:szCs w:val="24"/>
        </w:rPr>
      </w:pPr>
    </w:p>
    <w:sectPr w:rsidR="00553349" w:rsidRPr="00553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495B"/>
    <w:multiLevelType w:val="hybridMultilevel"/>
    <w:tmpl w:val="4EEC11F4"/>
    <w:lvl w:ilvl="0" w:tplc="DFFE9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5ABE"/>
    <w:multiLevelType w:val="hybridMultilevel"/>
    <w:tmpl w:val="FF587A84"/>
    <w:lvl w:ilvl="0" w:tplc="DEAE5A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DCC"/>
    <w:multiLevelType w:val="hybridMultilevel"/>
    <w:tmpl w:val="CCE4C38C"/>
    <w:lvl w:ilvl="0" w:tplc="2E4A1B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49"/>
    <w:rsid w:val="00553349"/>
    <w:rsid w:val="00591F6C"/>
    <w:rsid w:val="00B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AF64-54E4-4D1C-A4BE-FF01026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E95AFCCF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2017-09-29T11:58:00Z</dcterms:created>
  <dcterms:modified xsi:type="dcterms:W3CDTF">2017-09-29T12:09:00Z</dcterms:modified>
</cp:coreProperties>
</file>