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BF0C7" w14:textId="77777777" w:rsidR="00D1157C" w:rsidRDefault="00CC67EB">
      <w:r>
        <w:t>Comparative Writing Practice Piece</w:t>
      </w:r>
    </w:p>
    <w:p w14:paraId="114BF0C8" w14:textId="77777777" w:rsidR="00CC67EB" w:rsidRDefault="00CC67EB">
      <w:r>
        <w:t xml:space="preserve">You have a choice of questions and texts, but you must use </w:t>
      </w:r>
      <w:proofErr w:type="spellStart"/>
      <w:r>
        <w:t>Prufrock</w:t>
      </w:r>
      <w:proofErr w:type="spellEnd"/>
      <w:r>
        <w:t xml:space="preserve"> as one of them.</w:t>
      </w:r>
    </w:p>
    <w:p w14:paraId="114BF0C9" w14:textId="77777777" w:rsidR="00CC67EB" w:rsidRDefault="00CC67EB">
      <w:r>
        <w:t>Here are the questions:-</w:t>
      </w:r>
    </w:p>
    <w:p w14:paraId="114BF0CA" w14:textId="77777777" w:rsidR="00CC67EB" w:rsidRDefault="00CC67EB" w:rsidP="00CC67EB">
      <w:pPr>
        <w:pStyle w:val="ListParagraph"/>
        <w:numPr>
          <w:ilvl w:val="0"/>
          <w:numId w:val="1"/>
        </w:numPr>
      </w:pPr>
      <w:r>
        <w:t>By a comparison of ‘</w:t>
      </w:r>
      <w:proofErr w:type="spellStart"/>
      <w:r>
        <w:t>Prufrock</w:t>
      </w:r>
      <w:proofErr w:type="spellEnd"/>
      <w:r>
        <w:t>’ and one metaphysical poem, consider the extent to which Eliot is writing in the tradition of English love poetry.</w:t>
      </w:r>
    </w:p>
    <w:p w14:paraId="114BF0CB" w14:textId="41248FCC" w:rsidR="00CC67EB" w:rsidRDefault="00C95E0C" w:rsidP="00CC67EB">
      <w:pPr>
        <w:pStyle w:val="ListParagraph"/>
        <w:numPr>
          <w:ilvl w:val="0"/>
          <w:numId w:val="1"/>
        </w:numPr>
      </w:pPr>
      <w:r>
        <w:t xml:space="preserve">To what extent </w:t>
      </w:r>
      <w:r w:rsidR="00602DC1">
        <w:t>is the</w:t>
      </w:r>
      <w:r>
        <w:t xml:space="preserve"> characterisation of </w:t>
      </w:r>
      <w:proofErr w:type="spellStart"/>
      <w:r>
        <w:t>Prufrock</w:t>
      </w:r>
      <w:proofErr w:type="spellEnd"/>
      <w:r>
        <w:t xml:space="preserve"> </w:t>
      </w:r>
      <w:r w:rsidR="00602DC1">
        <w:t xml:space="preserve">so fragmented as to make him not a character at all, </w:t>
      </w:r>
      <w:r w:rsidR="00CC67EB">
        <w:t xml:space="preserve">when compared to one other poem or short extract from a novel of your </w:t>
      </w:r>
      <w:proofErr w:type="gramStart"/>
      <w:r w:rsidR="00CC67EB">
        <w:t>choice.</w:t>
      </w:r>
      <w:proofErr w:type="gramEnd"/>
    </w:p>
    <w:p w14:paraId="4BE0A579" w14:textId="77777777" w:rsidR="00602DC1" w:rsidRDefault="00602DC1" w:rsidP="00602DC1">
      <w:pPr>
        <w:pStyle w:val="ListParagraph"/>
        <w:numPr>
          <w:ilvl w:val="0"/>
          <w:numId w:val="1"/>
        </w:numPr>
      </w:pPr>
      <w:r>
        <w:t xml:space="preserve">By comparing </w:t>
      </w:r>
      <w:proofErr w:type="spellStart"/>
      <w:r>
        <w:t>Prufrock</w:t>
      </w:r>
      <w:proofErr w:type="spellEnd"/>
      <w:r>
        <w:t xml:space="preserve"> and one other text consider the extent to which the modernists were using new settings in their work.</w:t>
      </w:r>
    </w:p>
    <w:p w14:paraId="0438DE30" w14:textId="77777777" w:rsidR="00602DC1" w:rsidRDefault="00602DC1" w:rsidP="00602DC1">
      <w:pPr>
        <w:pStyle w:val="ListParagraph"/>
        <w:numPr>
          <w:ilvl w:val="0"/>
          <w:numId w:val="1"/>
        </w:numPr>
      </w:pPr>
      <w:r>
        <w:t xml:space="preserve">By comparing </w:t>
      </w:r>
      <w:proofErr w:type="spellStart"/>
      <w:r>
        <w:t>Prufrock</w:t>
      </w:r>
      <w:proofErr w:type="spellEnd"/>
      <w:r>
        <w:t xml:space="preserve"> and one other text consider the extent to which the modernists presented women in a different way.</w:t>
      </w:r>
    </w:p>
    <w:p w14:paraId="32AD69AA" w14:textId="778DC01D" w:rsidR="00602DC1" w:rsidRDefault="00C95E0C" w:rsidP="00602DC1">
      <w:pPr>
        <w:pStyle w:val="ListParagraph"/>
        <w:numPr>
          <w:ilvl w:val="0"/>
          <w:numId w:val="1"/>
        </w:numPr>
      </w:pPr>
      <w:r>
        <w:t xml:space="preserve">To what extent do the complexities of form in modernist texts overwhelm their subject matter, using a comparison of </w:t>
      </w:r>
      <w:proofErr w:type="spellStart"/>
      <w:r>
        <w:t>Prufrock</w:t>
      </w:r>
      <w:proofErr w:type="spellEnd"/>
      <w:r>
        <w:t xml:space="preserve"> and one other poem or short extract from a novel as your </w:t>
      </w:r>
      <w:proofErr w:type="gramStart"/>
      <w:r>
        <w:t>examples.</w:t>
      </w:r>
      <w:proofErr w:type="gramEnd"/>
    </w:p>
    <w:p w14:paraId="14101C90" w14:textId="53CE5F83" w:rsidR="00602DC1" w:rsidRDefault="00602DC1" w:rsidP="00602DC1">
      <w:pPr>
        <w:pStyle w:val="ListParagraph"/>
        <w:numPr>
          <w:ilvl w:val="0"/>
          <w:numId w:val="1"/>
        </w:numPr>
      </w:pPr>
      <w:r>
        <w:t>When compared with another’s work, the borrowing in Eliot’s work means that it is not really new.</w:t>
      </w:r>
    </w:p>
    <w:p w14:paraId="35DE1728" w14:textId="29CBA4C3" w:rsidR="00F65E08" w:rsidRDefault="00602DC1" w:rsidP="00602DC1">
      <w:r>
        <w:t>I only want 600 words, please</w:t>
      </w:r>
      <w:r w:rsidR="00F65E08">
        <w:t>.</w:t>
      </w:r>
    </w:p>
    <w:p w14:paraId="047C8D95" w14:textId="51EA7CDF" w:rsidR="00F65E08" w:rsidRDefault="00F65E08" w:rsidP="00F65E08">
      <w:pPr>
        <w:pStyle w:val="ListParagraph"/>
        <w:numPr>
          <w:ilvl w:val="0"/>
          <w:numId w:val="2"/>
        </w:numPr>
      </w:pPr>
      <w:r>
        <w:t>Paragraph one. 3 sentences or so which set up your argument and the texts you will compare.</w:t>
      </w:r>
    </w:p>
    <w:p w14:paraId="13195926" w14:textId="4D313C0E" w:rsidR="00F65E08" w:rsidRDefault="00F65E08" w:rsidP="00F65E08">
      <w:pPr>
        <w:pStyle w:val="ListParagraph"/>
        <w:numPr>
          <w:ilvl w:val="0"/>
          <w:numId w:val="2"/>
        </w:numPr>
      </w:pPr>
      <w:r>
        <w:t>Paragraph two. Topic sentence. Take one aspect of your argument and develop with point, quotation, analysis (where you may want to bring in context) in relation to one text. Then take the same aspect and switch to your second text.</w:t>
      </w:r>
    </w:p>
    <w:p w14:paraId="2BC55A98" w14:textId="60A0DA37" w:rsidR="00F65E08" w:rsidRDefault="00F65E08" w:rsidP="00F65E08">
      <w:pPr>
        <w:pStyle w:val="ListParagraph"/>
        <w:numPr>
          <w:ilvl w:val="0"/>
          <w:numId w:val="2"/>
        </w:numPr>
      </w:pPr>
      <w:r>
        <w:t>Repeat if you have space.</w:t>
      </w:r>
    </w:p>
    <w:p w14:paraId="74D9BFD2" w14:textId="15E064CC" w:rsidR="00F65E08" w:rsidRDefault="00F65E08" w:rsidP="00F65E08">
      <w:pPr>
        <w:pStyle w:val="ListParagraph"/>
        <w:numPr>
          <w:ilvl w:val="0"/>
          <w:numId w:val="2"/>
        </w:numPr>
      </w:pPr>
      <w:r>
        <w:t>Wind up with a short conclusion.</w:t>
      </w:r>
      <w:bookmarkStart w:id="0" w:name="_GoBack"/>
      <w:bookmarkEnd w:id="0"/>
    </w:p>
    <w:sectPr w:rsidR="00F65E08" w:rsidSect="00D115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566E"/>
    <w:multiLevelType w:val="hybridMultilevel"/>
    <w:tmpl w:val="0EC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B0595D"/>
    <w:multiLevelType w:val="hybridMultilevel"/>
    <w:tmpl w:val="2CA6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C67EB"/>
    <w:rsid w:val="00072D58"/>
    <w:rsid w:val="00094871"/>
    <w:rsid w:val="000C7A36"/>
    <w:rsid w:val="00174D50"/>
    <w:rsid w:val="0018359C"/>
    <w:rsid w:val="004B4177"/>
    <w:rsid w:val="00540A28"/>
    <w:rsid w:val="005D2A6A"/>
    <w:rsid w:val="00602DC1"/>
    <w:rsid w:val="00636806"/>
    <w:rsid w:val="006957B2"/>
    <w:rsid w:val="00755D4C"/>
    <w:rsid w:val="008E3D3D"/>
    <w:rsid w:val="00962266"/>
    <w:rsid w:val="00A279CD"/>
    <w:rsid w:val="00C60EA5"/>
    <w:rsid w:val="00C95E0C"/>
    <w:rsid w:val="00CC67EB"/>
    <w:rsid w:val="00D1157C"/>
    <w:rsid w:val="00D51CF2"/>
    <w:rsid w:val="00D5218D"/>
    <w:rsid w:val="00D54695"/>
    <w:rsid w:val="00E862FA"/>
    <w:rsid w:val="00EC6305"/>
    <w:rsid w:val="00F01662"/>
    <w:rsid w:val="00F65E08"/>
    <w:rsid w:val="00FD10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17A02-8F94-462A-A5E0-E941B5AF0811}"/>
</file>

<file path=customXml/itemProps2.xml><?xml version="1.0" encoding="utf-8"?>
<ds:datastoreItem xmlns:ds="http://schemas.openxmlformats.org/officeDocument/2006/customXml" ds:itemID="{05E8A304-26F5-4079-8DDC-21CA06630E17}"/>
</file>

<file path=customXml/itemProps3.xml><?xml version="1.0" encoding="utf-8"?>
<ds:datastoreItem xmlns:ds="http://schemas.openxmlformats.org/officeDocument/2006/customXml" ds:itemID="{5861A28F-D9EE-456D-B4C4-0471D3CBBDA1}"/>
</file>

<file path=docProps/app.xml><?xml version="1.0" encoding="utf-8"?>
<Properties xmlns="http://schemas.openxmlformats.org/officeDocument/2006/extended-properties" xmlns:vt="http://schemas.openxmlformats.org/officeDocument/2006/docPropsVTypes">
  <Template>C433EF7D</Template>
  <TotalTime>33</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David Kinder</cp:lastModifiedBy>
  <cp:revision>2</cp:revision>
  <dcterms:created xsi:type="dcterms:W3CDTF">2012-10-02T20:54:00Z</dcterms:created>
  <dcterms:modified xsi:type="dcterms:W3CDTF">2012-10-03T08:21:00Z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