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EA" w:rsidRPr="00F139EA" w:rsidRDefault="00F139EA" w:rsidP="00F139EA">
      <w:r w:rsidRPr="00F139EA">
        <w:t xml:space="preserve">By CHIMAMANDA NGOZI ADICHIE </w:t>
      </w:r>
      <w:bookmarkStart w:id="0" w:name="_GoBack"/>
      <w:bookmarkEnd w:id="0"/>
    </w:p>
    <w:p w:rsidR="00F139EA" w:rsidRPr="00F139EA" w:rsidRDefault="00F139EA" w:rsidP="00F139EA">
      <w:r w:rsidRPr="00F139EA">
        <w:t xml:space="preserve">Master was a little crazy; he had spent too many years reading books overseas, talked to himself in his office, did not always return greetings, and had too much hair. </w:t>
      </w:r>
      <w:proofErr w:type="spellStart"/>
      <w:r w:rsidRPr="00F139EA">
        <w:t>Ugwu's</w:t>
      </w:r>
      <w:proofErr w:type="spellEnd"/>
      <w:r w:rsidRPr="00F139EA">
        <w:t xml:space="preserve"> aunty said this in a low voice as they walked on the path. "But he is a good man," she added. "And as long as you work well, you will eat well. You will even eat meat every day." She stopped to spit; the saliva left her mouth with a sucking sound and landed on the grass.</w:t>
      </w:r>
    </w:p>
    <w:p w:rsidR="00F139EA" w:rsidRPr="00F139EA" w:rsidRDefault="00F139EA" w:rsidP="00F139EA">
      <w:proofErr w:type="spellStart"/>
      <w:r w:rsidRPr="00F139EA">
        <w:t>Ugwu</w:t>
      </w:r>
      <w:proofErr w:type="spellEnd"/>
      <w:r w:rsidRPr="00F139EA">
        <w:t xml:space="preserve"> did not believe that anybody, not even this master he was going to live with, ate meat every day. He did not disagree with his aunty, though, because he was too choked with expectation, too busy imagining his new life away from the village. They had been walking for a while now, since they got off the lorry at the motor park, and the afternoon sun burned the back of his neck. But he did not mind. He was prepared to walk hours more in even hotter sun. He had never seen anything like the streets that appeared after they went past the university gates, streets so smooth and tarred that he itched to lay his cheek down on them. He would never be able to describe to his sister </w:t>
      </w:r>
      <w:proofErr w:type="spellStart"/>
      <w:r w:rsidRPr="00F139EA">
        <w:t>Anulika</w:t>
      </w:r>
      <w:proofErr w:type="spellEnd"/>
      <w:r w:rsidRPr="00F139EA">
        <w:t xml:space="preserve"> how the bungalows here were painted the </w:t>
      </w:r>
      <w:proofErr w:type="spellStart"/>
      <w:r w:rsidRPr="00F139EA">
        <w:t>color</w:t>
      </w:r>
      <w:proofErr w:type="spellEnd"/>
      <w:r w:rsidRPr="00F139EA">
        <w:t xml:space="preserve"> of the sky and sat side by side like polite well-dressed men, how the hedges separating them were trimmed so flat on top that they looked like tables wrapped with leaves.</w:t>
      </w:r>
    </w:p>
    <w:p w:rsidR="00F139EA" w:rsidRPr="00F139EA" w:rsidRDefault="00F139EA" w:rsidP="00F139EA">
      <w:r w:rsidRPr="00F139EA">
        <w:t xml:space="preserve">His aunty walked faster, her slippers making slap-slap sounds that echoed in the silent street. </w:t>
      </w:r>
      <w:proofErr w:type="spellStart"/>
      <w:r w:rsidRPr="00F139EA">
        <w:t>Ugwu</w:t>
      </w:r>
      <w:proofErr w:type="spellEnd"/>
      <w:r w:rsidRPr="00F139EA">
        <w:t xml:space="preserve"> wondered if she, too, could feel the coal tar getting hotter underneath, through her thin soles. They went past a sign, ODIM STREET, and </w:t>
      </w:r>
      <w:proofErr w:type="spellStart"/>
      <w:r w:rsidRPr="00F139EA">
        <w:t>Ugwu</w:t>
      </w:r>
      <w:proofErr w:type="spellEnd"/>
      <w:r w:rsidRPr="00F139EA">
        <w:t xml:space="preserve"> mouthed street, as he did whenever he saw an English word that was not too long. He smelled something sweet, heady, as they walked into a compound, and was sure it came from the white flowers clustered on the bushes at the entrance. The bushes were shaped like slender hills. The lawn glistened. Butterflies hovered above.</w:t>
      </w:r>
    </w:p>
    <w:p w:rsidR="00F139EA" w:rsidRPr="00F139EA" w:rsidRDefault="00F139EA" w:rsidP="00F139EA">
      <w:r w:rsidRPr="00F139EA">
        <w:t xml:space="preserve">"I told Master you will learn everything fast, </w:t>
      </w:r>
      <w:proofErr w:type="spellStart"/>
      <w:r w:rsidRPr="00F139EA">
        <w:t>osiso-osiso</w:t>
      </w:r>
      <w:proofErr w:type="spellEnd"/>
      <w:r w:rsidRPr="00F139EA">
        <w:t xml:space="preserve">," his aunty said. </w:t>
      </w:r>
      <w:proofErr w:type="spellStart"/>
      <w:r w:rsidRPr="00F139EA">
        <w:t>Ugwu</w:t>
      </w:r>
      <w:proofErr w:type="spellEnd"/>
      <w:r w:rsidRPr="00F139EA">
        <w:t xml:space="preserve"> nodded attentively although she had already told him this many times, as often as she told him the story of how his good fortune came about: While she was sweeping the corridor in the mathematics department a week ago, she heard Master say that he needed a houseboy to do his cleaning, and she immediately said she could help, speaking before his typist or office messenger could offer to bring someone.</w:t>
      </w:r>
    </w:p>
    <w:p w:rsidR="00F139EA" w:rsidRPr="00F139EA" w:rsidRDefault="00F139EA" w:rsidP="00F139EA">
      <w:r w:rsidRPr="00F139EA">
        <w:t xml:space="preserve">"I will learn fast, Aunty," </w:t>
      </w:r>
      <w:proofErr w:type="spellStart"/>
      <w:r w:rsidRPr="00F139EA">
        <w:t>Ugwu</w:t>
      </w:r>
      <w:proofErr w:type="spellEnd"/>
      <w:r w:rsidRPr="00F139EA">
        <w:t xml:space="preserve"> said. He was staring at the car in the garage; a strip of metal ran around its blue body like a necklace. </w:t>
      </w:r>
    </w:p>
    <w:p w:rsidR="00F139EA" w:rsidRPr="00F139EA" w:rsidRDefault="00F139EA" w:rsidP="00F139EA">
      <w:r w:rsidRPr="00F139EA">
        <w:t xml:space="preserve">"Remember, what you will answer whenever he calls you is Yes, </w:t>
      </w:r>
      <w:proofErr w:type="spellStart"/>
      <w:r w:rsidRPr="00F139EA">
        <w:t>sah</w:t>
      </w:r>
      <w:proofErr w:type="spellEnd"/>
      <w:r w:rsidRPr="00F139EA">
        <w:t>!"</w:t>
      </w:r>
    </w:p>
    <w:p w:rsidR="00F139EA" w:rsidRPr="00F139EA" w:rsidRDefault="00F139EA" w:rsidP="00F139EA">
      <w:r w:rsidRPr="00F139EA">
        <w:t xml:space="preserve">"Yes, </w:t>
      </w:r>
      <w:proofErr w:type="spellStart"/>
      <w:r w:rsidRPr="00F139EA">
        <w:t>sah</w:t>
      </w:r>
      <w:proofErr w:type="spellEnd"/>
      <w:r w:rsidRPr="00F139EA">
        <w:t xml:space="preserve">!" </w:t>
      </w:r>
      <w:proofErr w:type="spellStart"/>
      <w:r w:rsidRPr="00F139EA">
        <w:t>Ugwu</w:t>
      </w:r>
      <w:proofErr w:type="spellEnd"/>
      <w:r w:rsidRPr="00F139EA">
        <w:t xml:space="preserve"> repeated.</w:t>
      </w:r>
    </w:p>
    <w:p w:rsidR="00F139EA" w:rsidRPr="00F139EA" w:rsidRDefault="00F139EA" w:rsidP="00F139EA">
      <w:r w:rsidRPr="00F139EA">
        <w:t xml:space="preserve">They were standing before the glass door. </w:t>
      </w:r>
      <w:proofErr w:type="spellStart"/>
      <w:r w:rsidRPr="00F139EA">
        <w:t>Ugwu</w:t>
      </w:r>
      <w:proofErr w:type="spellEnd"/>
      <w:r w:rsidRPr="00F139EA">
        <w:t xml:space="preserve"> held back from reaching out to touch the cement wall, to see how different it would feel from the mud walls of his mother's hut that still bore the faint patterns of </w:t>
      </w:r>
      <w:proofErr w:type="spellStart"/>
      <w:r w:rsidRPr="00F139EA">
        <w:t>molding</w:t>
      </w:r>
      <w:proofErr w:type="spellEnd"/>
      <w:r w:rsidRPr="00F139EA">
        <w:t xml:space="preserve"> fingers. For a brief moment, he wished he were back there now, in his mother's hut, under the dim coolness of the thatch roof; or in his </w:t>
      </w:r>
      <w:proofErr w:type="spellStart"/>
      <w:r w:rsidRPr="00F139EA">
        <w:t>aunty's</w:t>
      </w:r>
      <w:proofErr w:type="spellEnd"/>
      <w:r w:rsidRPr="00F139EA">
        <w:t xml:space="preserve"> hut, the only one in the village with a corrugated iron roof.</w:t>
      </w:r>
    </w:p>
    <w:p w:rsidR="00F139EA" w:rsidRPr="00F139EA" w:rsidRDefault="00F139EA" w:rsidP="00F139EA">
      <w:r w:rsidRPr="00F139EA">
        <w:t xml:space="preserve">His aunty tapped on the glass. </w:t>
      </w:r>
      <w:proofErr w:type="spellStart"/>
      <w:r w:rsidRPr="00F139EA">
        <w:t>Ugwu</w:t>
      </w:r>
      <w:proofErr w:type="spellEnd"/>
      <w:r w:rsidRPr="00F139EA">
        <w:t xml:space="preserve"> could see the white curtains behind the door. A voice said, in English, "Yes? Come in."</w:t>
      </w:r>
    </w:p>
    <w:p w:rsidR="00F139EA" w:rsidRPr="00F139EA" w:rsidRDefault="00F139EA" w:rsidP="00F139EA">
      <w:r w:rsidRPr="00F139EA">
        <w:t xml:space="preserve">They took off their slippers before walking in. </w:t>
      </w:r>
      <w:proofErr w:type="spellStart"/>
      <w:r w:rsidRPr="00F139EA">
        <w:t>Ugwu</w:t>
      </w:r>
      <w:proofErr w:type="spellEnd"/>
      <w:r w:rsidRPr="00F139EA">
        <w:t xml:space="preserve"> had never seen a room so wide. Despite the brown sofas arranged in a semicircle, the side tables between them, the shelves crammed with books, and the </w:t>
      </w:r>
      <w:proofErr w:type="spellStart"/>
      <w:r w:rsidRPr="00F139EA">
        <w:t>center</w:t>
      </w:r>
      <w:proofErr w:type="spellEnd"/>
      <w:r w:rsidRPr="00F139EA">
        <w:t xml:space="preserve"> table with a vase of red and white plastic flowers, the room still seemed to </w:t>
      </w:r>
      <w:r w:rsidRPr="00F139EA">
        <w:lastRenderedPageBreak/>
        <w:t xml:space="preserve">have too much space. Master sat in an armchair, wearing a </w:t>
      </w:r>
      <w:proofErr w:type="spellStart"/>
      <w:r w:rsidRPr="00F139EA">
        <w:t>singlet</w:t>
      </w:r>
      <w:proofErr w:type="spellEnd"/>
      <w:r w:rsidRPr="00F139EA">
        <w:t xml:space="preserve"> and a pair of shorts. He was not sitting upright but slanted, a book covering his face, as though oblivious that he had just asked people in.</w:t>
      </w:r>
    </w:p>
    <w:p w:rsidR="00F139EA" w:rsidRPr="00F139EA" w:rsidRDefault="00F139EA" w:rsidP="00F139EA">
      <w:r w:rsidRPr="00F139EA">
        <w:t xml:space="preserve">"Good afternoon, </w:t>
      </w:r>
      <w:proofErr w:type="spellStart"/>
      <w:r w:rsidRPr="00F139EA">
        <w:t>sah</w:t>
      </w:r>
      <w:proofErr w:type="spellEnd"/>
      <w:r w:rsidRPr="00F139EA">
        <w:t xml:space="preserve">! This is the child," </w:t>
      </w:r>
      <w:proofErr w:type="spellStart"/>
      <w:r w:rsidRPr="00F139EA">
        <w:t>Ugwu's</w:t>
      </w:r>
      <w:proofErr w:type="spellEnd"/>
      <w:r w:rsidRPr="00F139EA">
        <w:t xml:space="preserve"> aunty said.</w:t>
      </w:r>
    </w:p>
    <w:p w:rsidR="00F139EA" w:rsidRPr="00F139EA" w:rsidRDefault="00F139EA" w:rsidP="00F139EA">
      <w:r w:rsidRPr="00F139EA">
        <w:t>Master looked up. His complexion was very dark, like old bark, and the hair that covered his chest and legs was a lustrous, darker shade. He pulled off his glasses. "The child?"</w:t>
      </w:r>
    </w:p>
    <w:p w:rsidR="00F139EA" w:rsidRPr="00F139EA" w:rsidRDefault="00F139EA" w:rsidP="00F139EA">
      <w:r w:rsidRPr="00F139EA">
        <w:t xml:space="preserve">"The houseboy, </w:t>
      </w:r>
      <w:proofErr w:type="spellStart"/>
      <w:r w:rsidRPr="00F139EA">
        <w:t>sah</w:t>
      </w:r>
      <w:proofErr w:type="spellEnd"/>
      <w:r w:rsidRPr="00F139EA">
        <w:t>."</w:t>
      </w:r>
    </w:p>
    <w:p w:rsidR="00F139EA" w:rsidRPr="00F139EA" w:rsidRDefault="00F139EA" w:rsidP="00F139EA">
      <w:r w:rsidRPr="00F139EA">
        <w:t xml:space="preserve">"Oh, yes, you have brought the houseboy. I </w:t>
      </w:r>
      <w:proofErr w:type="spellStart"/>
      <w:r w:rsidRPr="00F139EA">
        <w:t>kpotago</w:t>
      </w:r>
      <w:proofErr w:type="spellEnd"/>
      <w:r w:rsidRPr="00F139EA">
        <w:t xml:space="preserve"> </w:t>
      </w:r>
      <w:proofErr w:type="spellStart"/>
      <w:r w:rsidRPr="00F139EA">
        <w:t>ya</w:t>
      </w:r>
      <w:proofErr w:type="spellEnd"/>
      <w:r w:rsidRPr="00F139EA">
        <w:t xml:space="preserve">." Master's Igbo felt feathery in </w:t>
      </w:r>
      <w:proofErr w:type="spellStart"/>
      <w:r w:rsidRPr="00F139EA">
        <w:t>Ugwu's</w:t>
      </w:r>
      <w:proofErr w:type="spellEnd"/>
      <w:r w:rsidRPr="00F139EA">
        <w:t xml:space="preserve"> ears. It was Igbo </w:t>
      </w:r>
      <w:proofErr w:type="spellStart"/>
      <w:r w:rsidRPr="00F139EA">
        <w:t>colored</w:t>
      </w:r>
      <w:proofErr w:type="spellEnd"/>
      <w:r w:rsidRPr="00F139EA">
        <w:t xml:space="preserve"> by the sliding sounds of English, the Igbo of one who spoke English often.</w:t>
      </w:r>
    </w:p>
    <w:p w:rsidR="00F139EA" w:rsidRPr="00F139EA" w:rsidRDefault="00F139EA" w:rsidP="00F139EA">
      <w:r w:rsidRPr="00F139EA">
        <w:t xml:space="preserve">"He will work hard," his aunty said. "He is a very good boy. Just tell him what he should do. Thank, </w:t>
      </w:r>
      <w:proofErr w:type="spellStart"/>
      <w:r w:rsidRPr="00F139EA">
        <w:t>sah</w:t>
      </w:r>
      <w:proofErr w:type="spellEnd"/>
      <w:r w:rsidRPr="00F139EA">
        <w:t>!"</w:t>
      </w:r>
    </w:p>
    <w:p w:rsidR="00F139EA" w:rsidRPr="00F139EA" w:rsidRDefault="00F139EA" w:rsidP="00F139EA">
      <w:r w:rsidRPr="00F139EA">
        <w:t xml:space="preserve">Master grunted in response, watching </w:t>
      </w:r>
      <w:proofErr w:type="spellStart"/>
      <w:r w:rsidRPr="00F139EA">
        <w:t>Ugwu</w:t>
      </w:r>
      <w:proofErr w:type="spellEnd"/>
      <w:r w:rsidRPr="00F139EA">
        <w:t xml:space="preserve"> and his aunty with a faintly distracted expression, as if their presence made it difficult for him to remember something important. </w:t>
      </w:r>
      <w:proofErr w:type="spellStart"/>
      <w:r w:rsidRPr="00F139EA">
        <w:t>Ugwu's</w:t>
      </w:r>
      <w:proofErr w:type="spellEnd"/>
      <w:r w:rsidRPr="00F139EA">
        <w:t xml:space="preserve"> aunty patted </w:t>
      </w:r>
      <w:proofErr w:type="spellStart"/>
      <w:r w:rsidRPr="00F139EA">
        <w:t>Ugwu's</w:t>
      </w:r>
      <w:proofErr w:type="spellEnd"/>
      <w:r w:rsidRPr="00F139EA">
        <w:t xml:space="preserve"> shoulder, whispered that he should do well, and turned to the door. After she left, Master put his glasses back on and faced his book, relaxing further into a slanting position, legs stretched out. Even when he turned the pages he did so with his eyes on the book.</w:t>
      </w:r>
    </w:p>
    <w:p w:rsidR="00F139EA" w:rsidRPr="00F139EA" w:rsidRDefault="00F139EA" w:rsidP="00F139EA">
      <w:proofErr w:type="spellStart"/>
      <w:r w:rsidRPr="00F139EA">
        <w:t>Ugwu</w:t>
      </w:r>
      <w:proofErr w:type="spellEnd"/>
      <w:r w:rsidRPr="00F139EA">
        <w:t xml:space="preserve"> stood by the door, waiting. Sunlight streamed in through the windows, and from time to time a gentle breeze lifted the curtains. The room was silent except for the rustle of Master's page-turning. </w:t>
      </w:r>
      <w:proofErr w:type="spellStart"/>
      <w:r w:rsidRPr="00F139EA">
        <w:t>Ugwu</w:t>
      </w:r>
      <w:proofErr w:type="spellEnd"/>
      <w:r w:rsidRPr="00F139EA">
        <w:t xml:space="preserve"> stood for a while before he began to edge closer and closer to the bookshelf, as though to hide in it, and then, after a while, he sank down to the floor, cradling his raffia bag between his knees. He looked up at the ceiling, so high up, so piercingly white. He closed his eyes and tried to reimagine this spacious room with the alien furniture, but he couldn't. He opened his eyes, overcome by a new wonder, and looked around to make sure it was all real. To think that he would sit on these sofas, polish this slippery-smooth floor, wash these gauzy curtains.</w:t>
      </w:r>
    </w:p>
    <w:p w:rsidR="00F139EA" w:rsidRPr="00F139EA" w:rsidRDefault="00F139EA" w:rsidP="00F139EA">
      <w:r w:rsidRPr="00F139EA">
        <w:t>"</w:t>
      </w:r>
      <w:proofErr w:type="spellStart"/>
      <w:r w:rsidRPr="00F139EA">
        <w:t>Kedu</w:t>
      </w:r>
      <w:proofErr w:type="spellEnd"/>
      <w:r w:rsidRPr="00F139EA">
        <w:t xml:space="preserve"> </w:t>
      </w:r>
      <w:proofErr w:type="spellStart"/>
      <w:r w:rsidRPr="00F139EA">
        <w:t>afa</w:t>
      </w:r>
      <w:proofErr w:type="spellEnd"/>
      <w:r w:rsidRPr="00F139EA">
        <w:t xml:space="preserve"> </w:t>
      </w:r>
      <w:proofErr w:type="spellStart"/>
      <w:r w:rsidRPr="00F139EA">
        <w:t>gi</w:t>
      </w:r>
      <w:proofErr w:type="spellEnd"/>
      <w:r w:rsidRPr="00F139EA">
        <w:t>? What's your name?" Master asked, startling him.</w:t>
      </w:r>
    </w:p>
    <w:p w:rsidR="00F139EA" w:rsidRPr="00F139EA" w:rsidRDefault="00F139EA" w:rsidP="00F139EA">
      <w:proofErr w:type="spellStart"/>
      <w:r w:rsidRPr="00F139EA">
        <w:t>Ugwu</w:t>
      </w:r>
      <w:proofErr w:type="spellEnd"/>
      <w:r w:rsidRPr="00F139EA">
        <w:t xml:space="preserve"> stood up.</w:t>
      </w:r>
    </w:p>
    <w:p w:rsidR="00F139EA" w:rsidRPr="00F139EA" w:rsidRDefault="00F139EA" w:rsidP="00F139EA">
      <w:r w:rsidRPr="00F139EA">
        <w:t xml:space="preserve">"What's your name?" Master asked again and sat up straight. He filled the armchair, his thick hair that stood high on his head, his muscled arms, his broad shoulders; </w:t>
      </w:r>
      <w:proofErr w:type="spellStart"/>
      <w:r w:rsidRPr="00F139EA">
        <w:t>Ugwu</w:t>
      </w:r>
      <w:proofErr w:type="spellEnd"/>
      <w:r w:rsidRPr="00F139EA">
        <w:t xml:space="preserve"> had imagined an older man, somebody frail, and now he felt a sudden fear that he might not please this master who looked so youthfully capable, who looked as if he needed nothing.</w:t>
      </w:r>
    </w:p>
    <w:p w:rsidR="00F139EA" w:rsidRPr="00F139EA" w:rsidRDefault="00F139EA" w:rsidP="00F139EA">
      <w:r w:rsidRPr="00F139EA">
        <w:t>"</w:t>
      </w:r>
      <w:proofErr w:type="spellStart"/>
      <w:r w:rsidRPr="00F139EA">
        <w:t>Ugwu</w:t>
      </w:r>
      <w:proofErr w:type="spellEnd"/>
      <w:r w:rsidRPr="00F139EA">
        <w:t xml:space="preserve">, </w:t>
      </w:r>
      <w:proofErr w:type="spellStart"/>
      <w:r w:rsidRPr="00F139EA">
        <w:t>sah</w:t>
      </w:r>
      <w:proofErr w:type="spellEnd"/>
      <w:r w:rsidRPr="00F139EA">
        <w:t>."</w:t>
      </w:r>
    </w:p>
    <w:p w:rsidR="00F139EA" w:rsidRPr="00F139EA" w:rsidRDefault="00F139EA" w:rsidP="00F139EA">
      <w:r w:rsidRPr="00F139EA">
        <w:t>"</w:t>
      </w:r>
      <w:proofErr w:type="spellStart"/>
      <w:r w:rsidRPr="00F139EA">
        <w:t>Ugwu</w:t>
      </w:r>
      <w:proofErr w:type="spellEnd"/>
      <w:r w:rsidRPr="00F139EA">
        <w:t xml:space="preserve">. And you've come from </w:t>
      </w:r>
      <w:proofErr w:type="spellStart"/>
      <w:r w:rsidRPr="00F139EA">
        <w:t>Obukpa</w:t>
      </w:r>
      <w:proofErr w:type="spellEnd"/>
      <w:r w:rsidRPr="00F139EA">
        <w:t>?"</w:t>
      </w:r>
    </w:p>
    <w:p w:rsidR="00F139EA" w:rsidRPr="00F139EA" w:rsidRDefault="00F139EA" w:rsidP="00F139EA">
      <w:r w:rsidRPr="00F139EA">
        <w:t xml:space="preserve">"From </w:t>
      </w:r>
      <w:proofErr w:type="spellStart"/>
      <w:r w:rsidRPr="00F139EA">
        <w:t>Opi</w:t>
      </w:r>
      <w:proofErr w:type="spellEnd"/>
      <w:r w:rsidRPr="00F139EA">
        <w:t xml:space="preserve">, </w:t>
      </w:r>
      <w:proofErr w:type="spellStart"/>
      <w:r w:rsidRPr="00F139EA">
        <w:t>sah</w:t>
      </w:r>
      <w:proofErr w:type="spellEnd"/>
      <w:r w:rsidRPr="00F139EA">
        <w:t>."</w:t>
      </w:r>
    </w:p>
    <w:p w:rsidR="00F139EA" w:rsidRPr="00F139EA" w:rsidRDefault="00F139EA" w:rsidP="00F139EA">
      <w:r w:rsidRPr="00F139EA">
        <w:t>"You could be anything from twelve to thirty." Master narrowed his eyes. "Probably thirteen." He said thirteen in English.</w:t>
      </w:r>
    </w:p>
    <w:p w:rsidR="00F139EA" w:rsidRPr="00F139EA" w:rsidRDefault="00F139EA" w:rsidP="00F139EA">
      <w:r w:rsidRPr="00F139EA">
        <w:t xml:space="preserve">"Yes, </w:t>
      </w:r>
      <w:proofErr w:type="spellStart"/>
      <w:r w:rsidRPr="00F139EA">
        <w:t>sah</w:t>
      </w:r>
      <w:proofErr w:type="spellEnd"/>
      <w:r w:rsidRPr="00F139EA">
        <w:t>."</w:t>
      </w:r>
    </w:p>
    <w:p w:rsidR="00F139EA" w:rsidRPr="00F139EA" w:rsidRDefault="00F139EA" w:rsidP="00F139EA">
      <w:r w:rsidRPr="00F139EA">
        <w:t xml:space="preserve">Master turned back to his book. </w:t>
      </w:r>
      <w:proofErr w:type="spellStart"/>
      <w:r w:rsidRPr="00F139EA">
        <w:t>Ugwu</w:t>
      </w:r>
      <w:proofErr w:type="spellEnd"/>
      <w:r w:rsidRPr="00F139EA">
        <w:t xml:space="preserve"> stood there. Master flipped past some pages and looked up. "</w:t>
      </w:r>
      <w:proofErr w:type="spellStart"/>
      <w:r w:rsidRPr="00F139EA">
        <w:t>Ngwa</w:t>
      </w:r>
      <w:proofErr w:type="spellEnd"/>
      <w:r w:rsidRPr="00F139EA">
        <w:t>, go to the kitchen; there should be something you can eat in the fridge."</w:t>
      </w:r>
    </w:p>
    <w:p w:rsidR="00F139EA" w:rsidRPr="00F139EA" w:rsidRDefault="00F139EA" w:rsidP="00F139EA">
      <w:r w:rsidRPr="00F139EA">
        <w:lastRenderedPageBreak/>
        <w:t xml:space="preserve">"Yes, </w:t>
      </w:r>
      <w:proofErr w:type="spellStart"/>
      <w:r w:rsidRPr="00F139EA">
        <w:t>sah</w:t>
      </w:r>
      <w:proofErr w:type="spellEnd"/>
      <w:r w:rsidRPr="00F139EA">
        <w:t>."</w:t>
      </w:r>
    </w:p>
    <w:p w:rsidR="00F139EA" w:rsidRPr="00F139EA" w:rsidRDefault="00F139EA" w:rsidP="00F139EA">
      <w:proofErr w:type="spellStart"/>
      <w:r w:rsidRPr="00F139EA">
        <w:t>Ugwu</w:t>
      </w:r>
      <w:proofErr w:type="spellEnd"/>
      <w:r w:rsidRPr="00F139EA">
        <w:t xml:space="preserve"> entered the kitchen cautiously, placing one foot slowly after the other. When he saw the white thing, almost as tall as he was, he knew it was the fridge. His aunty had told him about it. A cold barn, she had said, that kept food from going bad. He opened it and gasped as the cool air rushed into his face. Oranges, bread, beer, soft drinks: many things in packets and cans were arranged on different levels and, and on the topmost, a roasted shimmering chicken, whole but for a leg. </w:t>
      </w:r>
      <w:proofErr w:type="spellStart"/>
      <w:r w:rsidRPr="00F139EA">
        <w:t>Ugwu</w:t>
      </w:r>
      <w:proofErr w:type="spellEnd"/>
      <w:r w:rsidRPr="00F139EA">
        <w:t xml:space="preserve"> reached out and touched the chicken. The fridge breathed heavily in his ears. He touched the chicken again and licked his finger before he yanked the other leg off, eating it until he had only the cracked, sucked pieces of bones left in his hand. Next, he broke off some bread, a chunk that he would have been excited to share with his siblings if a relative had visited and brought it as a gift. He ate quickly, before Master could come in and change his mind. He had finished eating and was standing by the sink, trying to remember what his aunty had told him about opening it to have water gush out like a spring, when Master walked in. He had put on a print shirt and a pair of trousers. His toes, which peeked through leather slippers, seemed feminine, perhaps because they were so clean; they belonged to feet that always wore shoes.</w:t>
      </w:r>
    </w:p>
    <w:p w:rsidR="00F139EA" w:rsidRPr="00F139EA" w:rsidRDefault="00F139EA" w:rsidP="00F139EA">
      <w:r w:rsidRPr="00F139EA">
        <w:t>"What is it?" Master asked.</w:t>
      </w:r>
    </w:p>
    <w:p w:rsidR="00F139EA" w:rsidRPr="00F139EA" w:rsidRDefault="00F139EA" w:rsidP="00F139EA">
      <w:r w:rsidRPr="00F139EA">
        <w:t>"</w:t>
      </w:r>
      <w:proofErr w:type="spellStart"/>
      <w:r w:rsidRPr="00F139EA">
        <w:t>Sah</w:t>
      </w:r>
      <w:proofErr w:type="spellEnd"/>
      <w:r w:rsidRPr="00F139EA">
        <w:t xml:space="preserve">?" </w:t>
      </w:r>
      <w:proofErr w:type="spellStart"/>
      <w:r w:rsidRPr="00F139EA">
        <w:t>Ugwu</w:t>
      </w:r>
      <w:proofErr w:type="spellEnd"/>
      <w:r w:rsidRPr="00F139EA">
        <w:t xml:space="preserve"> gestured to the sink.</w:t>
      </w:r>
    </w:p>
    <w:p w:rsidR="00F139EA" w:rsidRPr="00F139EA" w:rsidRDefault="00F139EA" w:rsidP="00F139EA">
      <w:r w:rsidRPr="00F139EA">
        <w:t xml:space="preserve">Master came over and turned the metal tap. "You should look around the house and put your bag in the first room on the corridor. I'm going for a walk, to clear my head, </w:t>
      </w:r>
      <w:proofErr w:type="spellStart"/>
      <w:r w:rsidRPr="00F139EA">
        <w:t>i</w:t>
      </w:r>
      <w:proofErr w:type="spellEnd"/>
      <w:r w:rsidRPr="00F139EA">
        <w:t xml:space="preserve"> </w:t>
      </w:r>
      <w:proofErr w:type="spellStart"/>
      <w:r w:rsidRPr="00F139EA">
        <w:t>nugo</w:t>
      </w:r>
      <w:proofErr w:type="spellEnd"/>
      <w:r w:rsidRPr="00F139EA">
        <w:t>?"</w:t>
      </w:r>
    </w:p>
    <w:p w:rsidR="00F139EA" w:rsidRPr="00F139EA" w:rsidRDefault="00F139EA" w:rsidP="00F139EA">
      <w:r w:rsidRPr="00F139EA">
        <w:t xml:space="preserve">"Yes, </w:t>
      </w:r>
      <w:proofErr w:type="spellStart"/>
      <w:r w:rsidRPr="00F139EA">
        <w:t>sah</w:t>
      </w:r>
      <w:proofErr w:type="spellEnd"/>
      <w:r w:rsidRPr="00F139EA">
        <w:t xml:space="preserve">." </w:t>
      </w:r>
      <w:proofErr w:type="spellStart"/>
      <w:r w:rsidRPr="00F139EA">
        <w:t>Ugwu</w:t>
      </w:r>
      <w:proofErr w:type="spellEnd"/>
      <w:r w:rsidRPr="00F139EA">
        <w:t xml:space="preserve"> watched him leave through the back door. He was not tall. His walk was brisk, energetic, and he looked like </w:t>
      </w:r>
      <w:proofErr w:type="spellStart"/>
      <w:r w:rsidRPr="00F139EA">
        <w:t>Ezeagu</w:t>
      </w:r>
      <w:proofErr w:type="spellEnd"/>
      <w:r w:rsidRPr="00F139EA">
        <w:t xml:space="preserve">, the man who held the wrestling record in </w:t>
      </w:r>
      <w:proofErr w:type="spellStart"/>
      <w:r w:rsidRPr="00F139EA">
        <w:t>Ugwu's</w:t>
      </w:r>
      <w:proofErr w:type="spellEnd"/>
      <w:r w:rsidRPr="00F139EA">
        <w:t xml:space="preserve"> village.</w:t>
      </w:r>
    </w:p>
    <w:p w:rsidR="00F139EA" w:rsidRPr="00F139EA" w:rsidRDefault="00F139EA" w:rsidP="00F139EA">
      <w:proofErr w:type="spellStart"/>
      <w:r w:rsidRPr="00F139EA">
        <w:t>Ugwu</w:t>
      </w:r>
      <w:proofErr w:type="spellEnd"/>
      <w:r w:rsidRPr="00F139EA">
        <w:t xml:space="preserve"> turned off the tap, turned it on again, then off. On and off and on and off until he was laughing at the magic of the running water and the chicken and bread that lay balmy in his stomach. He went past the living room and into the corridor. There were books piled on the shelves and tables in the three bedrooms, on the sink and cabinets in the bathroom, stacked from floor to ceiling in the study, and in the store, old journals were stacked next to crates of Coke and cartons of Premier </w:t>
      </w:r>
      <w:proofErr w:type="gramStart"/>
      <w:r w:rsidRPr="00F139EA">
        <w:t>beer</w:t>
      </w:r>
      <w:proofErr w:type="gramEnd"/>
      <w:r w:rsidRPr="00F139EA">
        <w:t xml:space="preserve">. Some of the books were placed face down, open, as though Master had not yet finished reading them but had hastily gone on to another. </w:t>
      </w:r>
      <w:proofErr w:type="spellStart"/>
      <w:r w:rsidRPr="00F139EA">
        <w:t>Ugwu</w:t>
      </w:r>
      <w:proofErr w:type="spellEnd"/>
      <w:r w:rsidRPr="00F139EA">
        <w:t xml:space="preserve"> tried to read the titles, but most were too long, too difficult. Non-Parametric Methods. An African Survey. The Great Chain of Being. The Norman Impact </w:t>
      </w:r>
      <w:proofErr w:type="gramStart"/>
      <w:r w:rsidRPr="00F139EA">
        <w:t>Upon</w:t>
      </w:r>
      <w:proofErr w:type="gramEnd"/>
      <w:r w:rsidRPr="00F139EA">
        <w:t xml:space="preserve"> England. He walked on tiptoe from room to room, because his feet felt dirty, and as he did so he grew increasingly determined to please Master, to stay in this house of meat and cool floors. He was examining the toilet, running his hand over the black plastic seat, when he heard Master's voice.</w:t>
      </w:r>
    </w:p>
    <w:p w:rsidR="00F139EA" w:rsidRPr="00F139EA" w:rsidRDefault="00F139EA" w:rsidP="00F139EA">
      <w:r w:rsidRPr="00F139EA">
        <w:t>"Where are you, my good man?" He said my good man in English.</w:t>
      </w:r>
    </w:p>
    <w:p w:rsidR="00F139EA" w:rsidRPr="00F139EA" w:rsidRDefault="00F139EA" w:rsidP="00F139EA">
      <w:proofErr w:type="spellStart"/>
      <w:r w:rsidRPr="00F139EA">
        <w:t>Ugwu</w:t>
      </w:r>
      <w:proofErr w:type="spellEnd"/>
      <w:r w:rsidRPr="00F139EA">
        <w:t xml:space="preserve"> dashed out to the living room. "Yes, </w:t>
      </w:r>
      <w:proofErr w:type="spellStart"/>
      <w:r w:rsidRPr="00F139EA">
        <w:t>sah</w:t>
      </w:r>
      <w:proofErr w:type="spellEnd"/>
      <w:r w:rsidRPr="00F139EA">
        <w:t xml:space="preserve">!" </w:t>
      </w:r>
    </w:p>
    <w:p w:rsidR="00F139EA" w:rsidRPr="00F139EA" w:rsidRDefault="00F139EA" w:rsidP="00F139EA">
      <w:r w:rsidRPr="00F139EA">
        <w:t>"What's your name again?"</w:t>
      </w:r>
    </w:p>
    <w:p w:rsidR="00F139EA" w:rsidRPr="00F139EA" w:rsidRDefault="00F139EA" w:rsidP="00F139EA">
      <w:r w:rsidRPr="00F139EA">
        <w:t>"</w:t>
      </w:r>
      <w:proofErr w:type="spellStart"/>
      <w:r w:rsidRPr="00F139EA">
        <w:t>Ugwu</w:t>
      </w:r>
      <w:proofErr w:type="spellEnd"/>
      <w:r w:rsidRPr="00F139EA">
        <w:t xml:space="preserve">, </w:t>
      </w:r>
      <w:proofErr w:type="spellStart"/>
      <w:r w:rsidRPr="00F139EA">
        <w:t>sah</w:t>
      </w:r>
      <w:proofErr w:type="spellEnd"/>
      <w:r w:rsidRPr="00F139EA">
        <w:t>."</w:t>
      </w:r>
    </w:p>
    <w:p w:rsidR="00F139EA" w:rsidRPr="00F139EA" w:rsidRDefault="00F139EA" w:rsidP="00F139EA">
      <w:r w:rsidRPr="00F139EA">
        <w:t xml:space="preserve">"Yes, </w:t>
      </w:r>
      <w:proofErr w:type="spellStart"/>
      <w:r w:rsidRPr="00F139EA">
        <w:t>Ugwu</w:t>
      </w:r>
      <w:proofErr w:type="spellEnd"/>
      <w:r w:rsidRPr="00F139EA">
        <w:t xml:space="preserve">. Look here, nee </w:t>
      </w:r>
      <w:proofErr w:type="spellStart"/>
      <w:proofErr w:type="gramStart"/>
      <w:r w:rsidRPr="00F139EA">
        <w:t>anya</w:t>
      </w:r>
      <w:proofErr w:type="spellEnd"/>
      <w:proofErr w:type="gramEnd"/>
      <w:r w:rsidRPr="00F139EA">
        <w:t xml:space="preserve">, do you know what that is?" Master pointed, and </w:t>
      </w:r>
      <w:proofErr w:type="spellStart"/>
      <w:r w:rsidRPr="00F139EA">
        <w:t>Ugwu</w:t>
      </w:r>
      <w:proofErr w:type="spellEnd"/>
      <w:r w:rsidRPr="00F139EA">
        <w:t xml:space="preserve"> looked at the metal box studded with dangerous-looking knobs.</w:t>
      </w:r>
    </w:p>
    <w:p w:rsidR="00F139EA" w:rsidRPr="00F139EA" w:rsidRDefault="00F139EA" w:rsidP="00F139EA">
      <w:r w:rsidRPr="00F139EA">
        <w:t xml:space="preserve">"No, </w:t>
      </w:r>
      <w:proofErr w:type="spellStart"/>
      <w:r w:rsidRPr="00F139EA">
        <w:t>sah</w:t>
      </w:r>
      <w:proofErr w:type="spellEnd"/>
      <w:r w:rsidRPr="00F139EA">
        <w:t xml:space="preserve">," </w:t>
      </w:r>
      <w:proofErr w:type="spellStart"/>
      <w:r w:rsidRPr="00F139EA">
        <w:t>Ugwu</w:t>
      </w:r>
      <w:proofErr w:type="spellEnd"/>
      <w:r w:rsidRPr="00F139EA">
        <w:t xml:space="preserve"> said.</w:t>
      </w:r>
    </w:p>
    <w:p w:rsidR="00F139EA" w:rsidRPr="00F139EA" w:rsidRDefault="00F139EA" w:rsidP="00F139EA">
      <w:r w:rsidRPr="00F139EA">
        <w:lastRenderedPageBreak/>
        <w:t>"It's a radiogram. It's new and very good. It's not like those old gramophones that you have to wind and wind. You have to be very careful around it, very careful. You must never let water touch it."</w:t>
      </w:r>
    </w:p>
    <w:p w:rsidR="00F139EA" w:rsidRPr="00F139EA" w:rsidRDefault="00F139EA" w:rsidP="00F139EA">
      <w:r w:rsidRPr="00F139EA">
        <w:t xml:space="preserve">"Yes, </w:t>
      </w:r>
      <w:proofErr w:type="spellStart"/>
      <w:r w:rsidRPr="00F139EA">
        <w:t>sah</w:t>
      </w:r>
      <w:proofErr w:type="spellEnd"/>
      <w:r w:rsidRPr="00F139EA">
        <w:t>."</w:t>
      </w:r>
    </w:p>
    <w:p w:rsidR="00F139EA" w:rsidRPr="00F139EA" w:rsidRDefault="00F139EA" w:rsidP="00F139EA">
      <w:r w:rsidRPr="00F139EA">
        <w:t>"I'm off to play tennis, and then I'll go on to the staff club." Master picked up a few books from the table. "I may be back late. So get settled and have a rest."</w:t>
      </w:r>
    </w:p>
    <w:p w:rsidR="00F139EA" w:rsidRPr="00F139EA" w:rsidRDefault="00F139EA" w:rsidP="00F139EA">
      <w:r w:rsidRPr="00F139EA">
        <w:t xml:space="preserve">"Yes, </w:t>
      </w:r>
      <w:proofErr w:type="spellStart"/>
      <w:r w:rsidRPr="00F139EA">
        <w:t>sah</w:t>
      </w:r>
      <w:proofErr w:type="spellEnd"/>
      <w:r w:rsidRPr="00F139EA">
        <w:t>."</w:t>
      </w:r>
    </w:p>
    <w:p w:rsidR="00F139EA" w:rsidRPr="00F139EA" w:rsidRDefault="00F139EA" w:rsidP="00F139EA">
      <w:r w:rsidRPr="00F139EA">
        <w:t xml:space="preserve">After </w:t>
      </w:r>
      <w:proofErr w:type="spellStart"/>
      <w:r w:rsidRPr="00F139EA">
        <w:t>Ugwu</w:t>
      </w:r>
      <w:proofErr w:type="spellEnd"/>
      <w:r w:rsidRPr="00F139EA">
        <w:t xml:space="preserve"> watched Master drive out of the compound, he went and stood beside the radiogram and looked at it carefully, without touching it. Then he walked around the house, up and down, touching books and curtains and furniture and plates, and when it got dark he turned the light on and </w:t>
      </w:r>
      <w:proofErr w:type="spellStart"/>
      <w:r w:rsidRPr="00F139EA">
        <w:t>marveled</w:t>
      </w:r>
      <w:proofErr w:type="spellEnd"/>
      <w:r w:rsidRPr="00F139EA">
        <w:t xml:space="preserve"> at how bright the bulb that dangled from the ceiling was, how it did not cast long shadows on the wall like the palm oil lamps back home. His mother would be preparing the evening meal now, pounding </w:t>
      </w:r>
      <w:proofErr w:type="spellStart"/>
      <w:r w:rsidRPr="00F139EA">
        <w:t>akpu</w:t>
      </w:r>
      <w:proofErr w:type="spellEnd"/>
      <w:r w:rsidRPr="00F139EA">
        <w:t xml:space="preserve"> in the mortar, the pestle grasped tight with both hands. </w:t>
      </w:r>
      <w:proofErr w:type="spellStart"/>
      <w:r w:rsidRPr="00F139EA">
        <w:t>Chioke</w:t>
      </w:r>
      <w:proofErr w:type="spellEnd"/>
      <w:r w:rsidRPr="00F139EA">
        <w:t xml:space="preserve">, the junior wife, would be tending the pot of watery soup balanced on three stones over the fire. The children would have come back from the stream and would be taunting and chasing one another under the breadfruit tree. Perhaps </w:t>
      </w:r>
      <w:proofErr w:type="spellStart"/>
      <w:r w:rsidRPr="00F139EA">
        <w:t>Anulika</w:t>
      </w:r>
      <w:proofErr w:type="spellEnd"/>
      <w:r w:rsidRPr="00F139EA">
        <w:t xml:space="preserve"> would be watching them. She was the oldest child in the household now, and as they all sat around the fire to eat, she would break up the fights when the younger ones struggled over the strips of dried fish in the soup. She would wait until all the </w:t>
      </w:r>
      <w:proofErr w:type="spellStart"/>
      <w:r w:rsidRPr="00F139EA">
        <w:t>akpu</w:t>
      </w:r>
      <w:proofErr w:type="spellEnd"/>
      <w:r w:rsidRPr="00F139EA">
        <w:t xml:space="preserve"> was eaten and then divide the fish so that each child had a piece, and she would keep the biggest for herself, as he had always done.</w:t>
      </w:r>
    </w:p>
    <w:p w:rsidR="00F139EA" w:rsidRPr="00F139EA" w:rsidRDefault="00F139EA" w:rsidP="00F139EA">
      <w:proofErr w:type="spellStart"/>
      <w:r w:rsidRPr="00F139EA">
        <w:t>Ugwu</w:t>
      </w:r>
      <w:proofErr w:type="spellEnd"/>
      <w:r w:rsidRPr="00F139EA">
        <w:t xml:space="preserve"> opened the fridge and ate some more bread and chicken, quickly stuffing the food in his mouth while his heart beat as if he were running; then he dug out extra chunks of meat and pulled out the wings. He slipped the pieces into his shorts pockets before going to the bedroom. He would keep them until his aunty visited and he would ask her to give them to </w:t>
      </w:r>
      <w:proofErr w:type="spellStart"/>
      <w:r w:rsidRPr="00F139EA">
        <w:t>Anulika</w:t>
      </w:r>
      <w:proofErr w:type="spellEnd"/>
      <w:r w:rsidRPr="00F139EA">
        <w:t xml:space="preserve">. Perhaps he could ask her to give some to </w:t>
      </w:r>
      <w:proofErr w:type="spellStart"/>
      <w:r w:rsidRPr="00F139EA">
        <w:t>Nnesinachi</w:t>
      </w:r>
      <w:proofErr w:type="spellEnd"/>
      <w:r w:rsidRPr="00F139EA">
        <w:t xml:space="preserve"> too. That might make </w:t>
      </w:r>
      <w:proofErr w:type="spellStart"/>
      <w:r w:rsidRPr="00F139EA">
        <w:t>Nnesinachi</w:t>
      </w:r>
      <w:proofErr w:type="spellEnd"/>
      <w:r w:rsidRPr="00F139EA">
        <w:t xml:space="preserve"> finally notice him. He had never been sure exactly how he and </w:t>
      </w:r>
      <w:proofErr w:type="spellStart"/>
      <w:r w:rsidRPr="00F139EA">
        <w:t>Nnesinachi</w:t>
      </w:r>
      <w:proofErr w:type="spellEnd"/>
      <w:r w:rsidRPr="00F139EA">
        <w:t xml:space="preserve"> were related, but he knew they were from the same </w:t>
      </w:r>
      <w:proofErr w:type="spellStart"/>
      <w:r w:rsidRPr="00F139EA">
        <w:t>umunna</w:t>
      </w:r>
      <w:proofErr w:type="spellEnd"/>
      <w:r w:rsidRPr="00F139EA">
        <w:t xml:space="preserve"> and therefore could never marry. Yet he wished that his mother would not keep referring to </w:t>
      </w:r>
      <w:proofErr w:type="spellStart"/>
      <w:r w:rsidRPr="00F139EA">
        <w:t>Nnesinachi</w:t>
      </w:r>
      <w:proofErr w:type="spellEnd"/>
      <w:r w:rsidRPr="00F139EA">
        <w:t xml:space="preserve"> as his sister, saying things like "Please take this palm oil down to Mama </w:t>
      </w:r>
      <w:proofErr w:type="spellStart"/>
      <w:r w:rsidRPr="00F139EA">
        <w:t>Nnesinachi</w:t>
      </w:r>
      <w:proofErr w:type="spellEnd"/>
      <w:r w:rsidRPr="00F139EA">
        <w:t>, and if she is not in leave it with your sister."</w:t>
      </w:r>
    </w:p>
    <w:p w:rsidR="00F139EA" w:rsidRPr="00F139EA" w:rsidRDefault="00F139EA" w:rsidP="00F139EA">
      <w:proofErr w:type="spellStart"/>
      <w:r w:rsidRPr="00F139EA">
        <w:t>Nnesinachi</w:t>
      </w:r>
      <w:proofErr w:type="spellEnd"/>
      <w:r w:rsidRPr="00F139EA">
        <w:t xml:space="preserve"> always spoke to him in a vague voice, her eyes unfocused, as if his presence made no difference to her either way. Sometimes she called him </w:t>
      </w:r>
      <w:proofErr w:type="spellStart"/>
      <w:r w:rsidRPr="00F139EA">
        <w:t>Chiejina</w:t>
      </w:r>
      <w:proofErr w:type="spellEnd"/>
      <w:r w:rsidRPr="00F139EA">
        <w:t xml:space="preserve">, the name of his cousin who looked nothing at all like him, and when he said, "It's me," she would say, "Forgive me, </w:t>
      </w:r>
      <w:proofErr w:type="spellStart"/>
      <w:r w:rsidRPr="00F139EA">
        <w:t>Ugwu</w:t>
      </w:r>
      <w:proofErr w:type="spellEnd"/>
      <w:r w:rsidRPr="00F139EA">
        <w:t xml:space="preserve"> my brother," with a distant formality that meant she had no wish to make further conversation. But he liked going on errands to her house. They were opportunities to find her bent over, fanning the firewood or chopping </w:t>
      </w:r>
      <w:proofErr w:type="spellStart"/>
      <w:r w:rsidRPr="00F139EA">
        <w:t>ugu</w:t>
      </w:r>
      <w:proofErr w:type="spellEnd"/>
      <w:r w:rsidRPr="00F139EA">
        <w:t xml:space="preserve"> leaves for her mother's soup pot, or just sitting outside looking after her younger siblings, her wrapper hanging low enough for him to see the tops of her breasts. Ever since they started to push out, those pointy breasts, he had wondered if they would feel mushy-soft or hard like the unripe fruit from the </w:t>
      </w:r>
      <w:proofErr w:type="spellStart"/>
      <w:r w:rsidRPr="00F139EA">
        <w:t>ube</w:t>
      </w:r>
      <w:proofErr w:type="spellEnd"/>
      <w:r w:rsidRPr="00F139EA">
        <w:t xml:space="preserve"> tree. He often wished that </w:t>
      </w:r>
      <w:proofErr w:type="spellStart"/>
      <w:r w:rsidRPr="00F139EA">
        <w:t>Anulika</w:t>
      </w:r>
      <w:proofErr w:type="spellEnd"/>
      <w:r w:rsidRPr="00F139EA">
        <w:t xml:space="preserve"> wasn't so flat-chested-he wondered </w:t>
      </w:r>
      <w:r>
        <w:rPr>
          <w:lang w:val="en"/>
        </w:rPr>
        <w:t xml:space="preserve">what was taking her so long anyway, since she and </w:t>
      </w:r>
      <w:proofErr w:type="spellStart"/>
      <w:r>
        <w:rPr>
          <w:lang w:val="en"/>
        </w:rPr>
        <w:t>Nnesinachi</w:t>
      </w:r>
      <w:proofErr w:type="spellEnd"/>
      <w:r>
        <w:rPr>
          <w:lang w:val="en"/>
        </w:rPr>
        <w:t xml:space="preserve"> were about the same age-so that he could feel her breasts. </w:t>
      </w:r>
      <w:proofErr w:type="spellStart"/>
      <w:r>
        <w:rPr>
          <w:lang w:val="en"/>
        </w:rPr>
        <w:t>Anulika</w:t>
      </w:r>
      <w:proofErr w:type="spellEnd"/>
      <w:r>
        <w:rPr>
          <w:lang w:val="en"/>
        </w:rPr>
        <w:t xml:space="preserve"> would slap his hand away, of course, and perhaps even slap his face as well, but he would do it quickly-squeeze and run-and that way he would at least have an idea and know what to expect when he finally touched </w:t>
      </w:r>
      <w:proofErr w:type="spellStart"/>
      <w:r>
        <w:rPr>
          <w:lang w:val="en"/>
        </w:rPr>
        <w:t>Nnesinachi's</w:t>
      </w:r>
      <w:proofErr w:type="spellEnd"/>
      <w:r>
        <w:rPr>
          <w:lang w:val="en"/>
        </w:rPr>
        <w:t>. . .</w:t>
      </w:r>
    </w:p>
    <w:p w:rsidR="00B634C6" w:rsidRPr="00F139EA" w:rsidRDefault="00B634C6" w:rsidP="00F139EA"/>
    <w:sectPr w:rsidR="00B634C6" w:rsidRPr="00F139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EA" w:rsidRDefault="00F139EA" w:rsidP="00F139EA">
      <w:pPr>
        <w:spacing w:after="0" w:line="240" w:lineRule="auto"/>
      </w:pPr>
      <w:r>
        <w:separator/>
      </w:r>
    </w:p>
  </w:endnote>
  <w:endnote w:type="continuationSeparator" w:id="0">
    <w:p w:rsidR="00F139EA" w:rsidRDefault="00F139EA" w:rsidP="00F1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EA" w:rsidRDefault="00F139EA" w:rsidP="00F139EA">
      <w:pPr>
        <w:spacing w:after="0" w:line="240" w:lineRule="auto"/>
      </w:pPr>
      <w:r>
        <w:separator/>
      </w:r>
    </w:p>
  </w:footnote>
  <w:footnote w:type="continuationSeparator" w:id="0">
    <w:p w:rsidR="00F139EA" w:rsidRDefault="00F139EA" w:rsidP="00F13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9EA" w:rsidRPr="00F139EA" w:rsidRDefault="00F139EA" w:rsidP="00F139EA">
    <w:pPr>
      <w:pStyle w:val="Heading1"/>
    </w:pPr>
    <w:r w:rsidRPr="00F139EA">
      <w:rPr>
        <w:rStyle w:val="Hyperlink"/>
      </w:rPr>
      <w:drawing>
        <wp:anchor distT="0" distB="0" distL="114300" distR="114300" simplePos="0" relativeHeight="251659264" behindDoc="0" locked="0" layoutInCell="1" allowOverlap="1" wp14:anchorId="42F06786" wp14:editId="1BC052ED">
          <wp:simplePos x="0" y="0"/>
          <wp:positionH relativeFrom="margin">
            <wp:posOffset>4438650</wp:posOffset>
          </wp:positionH>
          <wp:positionV relativeFrom="paragraph">
            <wp:posOffset>0</wp:posOffset>
          </wp:positionV>
          <wp:extent cx="1285875" cy="1285875"/>
          <wp:effectExtent l="0" t="0" r="9525" b="9525"/>
          <wp:wrapSquare wrapText="bothSides"/>
          <wp:docPr id="2" name="Picture 2" descr="https://static01.nyt.com/images/2006/09/20/books/Adichie75.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06/09/20/books/Adichie75.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EA">
      <w:t>‘Half of a Yellow Sun’</w:t>
    </w:r>
  </w:p>
  <w:p w:rsidR="00F139EA" w:rsidRDefault="00F13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3EDE"/>
    <w:multiLevelType w:val="multilevel"/>
    <w:tmpl w:val="0E3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22258"/>
    <w:multiLevelType w:val="multilevel"/>
    <w:tmpl w:val="7E8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1686E"/>
    <w:multiLevelType w:val="multilevel"/>
    <w:tmpl w:val="0EC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EA"/>
    <w:rsid w:val="00B634C6"/>
    <w:rsid w:val="00F13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5C3BF-8DA1-4CA5-A6E3-AB9FB224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9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139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139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9E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139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139E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F139EA"/>
    <w:rPr>
      <w:color w:val="0000FF"/>
      <w:u w:val="single"/>
    </w:rPr>
  </w:style>
  <w:style w:type="paragraph" w:styleId="NormalWeb">
    <w:name w:val="Normal (Web)"/>
    <w:basedOn w:val="Normal"/>
    <w:uiPriority w:val="99"/>
    <w:semiHidden/>
    <w:unhideWhenUsed/>
    <w:rsid w:val="00F139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dateline">
    <w:name w:val="byline-dateline"/>
    <w:basedOn w:val="Normal"/>
    <w:rsid w:val="00F13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
    <w:name w:val="byline"/>
    <w:basedOn w:val="DefaultParagraphFont"/>
    <w:rsid w:val="00F139EA"/>
  </w:style>
  <w:style w:type="character" w:customStyle="1" w:styleId="byline-author">
    <w:name w:val="byline-author"/>
    <w:basedOn w:val="DefaultParagraphFont"/>
    <w:rsid w:val="00F139EA"/>
  </w:style>
  <w:style w:type="character" w:customStyle="1" w:styleId="sharetools-label">
    <w:name w:val="sharetools-label"/>
    <w:basedOn w:val="DefaultParagraphFont"/>
    <w:rsid w:val="00F139EA"/>
  </w:style>
  <w:style w:type="character" w:customStyle="1" w:styleId="sharetool-text">
    <w:name w:val="sharetool-text"/>
    <w:basedOn w:val="DefaultParagraphFont"/>
    <w:rsid w:val="00F139EA"/>
  </w:style>
  <w:style w:type="paragraph" w:customStyle="1" w:styleId="story-body-text">
    <w:name w:val="story-body-text"/>
    <w:basedOn w:val="Normal"/>
    <w:rsid w:val="00F13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
    <w:name w:val="title"/>
    <w:basedOn w:val="DefaultParagraphFont"/>
    <w:rsid w:val="00F139EA"/>
  </w:style>
  <w:style w:type="character" w:customStyle="1" w:styleId="visually-hidden">
    <w:name w:val="visually-hidden"/>
    <w:basedOn w:val="DefaultParagraphFont"/>
    <w:rsid w:val="00F139EA"/>
  </w:style>
  <w:style w:type="character" w:customStyle="1" w:styleId="caption-text">
    <w:name w:val="caption-text"/>
    <w:basedOn w:val="DefaultParagraphFont"/>
    <w:rsid w:val="00F139EA"/>
  </w:style>
  <w:style w:type="character" w:customStyle="1" w:styleId="credit">
    <w:name w:val="credit"/>
    <w:basedOn w:val="DefaultParagraphFont"/>
    <w:rsid w:val="00F139EA"/>
  </w:style>
  <w:style w:type="paragraph" w:customStyle="1" w:styleId="summary">
    <w:name w:val="summary"/>
    <w:basedOn w:val="Normal"/>
    <w:rsid w:val="00F139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139E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139EA"/>
    <w:rPr>
      <w:rFonts w:ascii="Arial" w:eastAsia="Times New Roman" w:hAnsi="Arial" w:cs="Arial"/>
      <w:vanish/>
      <w:sz w:val="16"/>
      <w:szCs w:val="16"/>
      <w:lang w:eastAsia="en-GB"/>
    </w:rPr>
  </w:style>
  <w:style w:type="paragraph" w:customStyle="1" w:styleId="error">
    <w:name w:val="error"/>
    <w:basedOn w:val="Normal"/>
    <w:rsid w:val="00F139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139E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139EA"/>
    <w:rPr>
      <w:rFonts w:ascii="Arial" w:eastAsia="Times New Roman" w:hAnsi="Arial" w:cs="Arial"/>
      <w:vanish/>
      <w:sz w:val="16"/>
      <w:szCs w:val="16"/>
      <w:lang w:eastAsia="en-GB"/>
    </w:rPr>
  </w:style>
  <w:style w:type="paragraph" w:customStyle="1" w:styleId="view-all-link">
    <w:name w:val="view-all-link"/>
    <w:basedOn w:val="Normal"/>
    <w:rsid w:val="00F139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3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9EA"/>
  </w:style>
  <w:style w:type="paragraph" w:styleId="Footer">
    <w:name w:val="footer"/>
    <w:basedOn w:val="Normal"/>
    <w:link w:val="FooterChar"/>
    <w:uiPriority w:val="99"/>
    <w:unhideWhenUsed/>
    <w:rsid w:val="00F13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9EA"/>
  </w:style>
  <w:style w:type="paragraph" w:styleId="BalloonText">
    <w:name w:val="Balloon Text"/>
    <w:basedOn w:val="Normal"/>
    <w:link w:val="BalloonTextChar"/>
    <w:uiPriority w:val="99"/>
    <w:semiHidden/>
    <w:unhideWhenUsed/>
    <w:rsid w:val="00F13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81050">
      <w:bodyDiv w:val="1"/>
      <w:marLeft w:val="0"/>
      <w:marRight w:val="0"/>
      <w:marTop w:val="0"/>
      <w:marBottom w:val="0"/>
      <w:divBdr>
        <w:top w:val="none" w:sz="0" w:space="0" w:color="auto"/>
        <w:left w:val="none" w:sz="0" w:space="0" w:color="auto"/>
        <w:bottom w:val="none" w:sz="0" w:space="0" w:color="auto"/>
        <w:right w:val="none" w:sz="0" w:space="0" w:color="auto"/>
      </w:divBdr>
      <w:divsChild>
        <w:div w:id="1383290169">
          <w:marLeft w:val="0"/>
          <w:marRight w:val="0"/>
          <w:marTop w:val="0"/>
          <w:marBottom w:val="0"/>
          <w:divBdr>
            <w:top w:val="none" w:sz="0" w:space="0" w:color="auto"/>
            <w:left w:val="none" w:sz="0" w:space="0" w:color="auto"/>
            <w:bottom w:val="none" w:sz="0" w:space="0" w:color="auto"/>
            <w:right w:val="none" w:sz="0" w:space="0" w:color="auto"/>
          </w:divBdr>
          <w:divsChild>
            <w:div w:id="12995201">
              <w:marLeft w:val="0"/>
              <w:marRight w:val="0"/>
              <w:marTop w:val="0"/>
              <w:marBottom w:val="0"/>
              <w:divBdr>
                <w:top w:val="none" w:sz="0" w:space="0" w:color="auto"/>
                <w:left w:val="none" w:sz="0" w:space="0" w:color="auto"/>
                <w:bottom w:val="none" w:sz="0" w:space="0" w:color="auto"/>
                <w:right w:val="none" w:sz="0" w:space="0" w:color="auto"/>
              </w:divBdr>
              <w:divsChild>
                <w:div w:id="360210860">
                  <w:marLeft w:val="0"/>
                  <w:marRight w:val="0"/>
                  <w:marTop w:val="0"/>
                  <w:marBottom w:val="0"/>
                  <w:divBdr>
                    <w:top w:val="none" w:sz="0" w:space="0" w:color="auto"/>
                    <w:left w:val="none" w:sz="0" w:space="0" w:color="auto"/>
                    <w:bottom w:val="none" w:sz="0" w:space="0" w:color="auto"/>
                    <w:right w:val="none" w:sz="0" w:space="0" w:color="auto"/>
                  </w:divBdr>
                  <w:divsChild>
                    <w:div w:id="1883712666">
                      <w:marLeft w:val="0"/>
                      <w:marRight w:val="0"/>
                      <w:marTop w:val="0"/>
                      <w:marBottom w:val="0"/>
                      <w:divBdr>
                        <w:top w:val="none" w:sz="0" w:space="0" w:color="auto"/>
                        <w:left w:val="none" w:sz="0" w:space="0" w:color="auto"/>
                        <w:bottom w:val="none" w:sz="0" w:space="0" w:color="auto"/>
                        <w:right w:val="none" w:sz="0" w:space="0" w:color="auto"/>
                      </w:divBdr>
                      <w:divsChild>
                        <w:div w:id="1602252487">
                          <w:marLeft w:val="0"/>
                          <w:marRight w:val="0"/>
                          <w:marTop w:val="0"/>
                          <w:marBottom w:val="0"/>
                          <w:divBdr>
                            <w:top w:val="none" w:sz="0" w:space="0" w:color="auto"/>
                            <w:left w:val="none" w:sz="0" w:space="0" w:color="auto"/>
                            <w:bottom w:val="none" w:sz="0" w:space="0" w:color="auto"/>
                            <w:right w:val="none" w:sz="0" w:space="0" w:color="auto"/>
                          </w:divBdr>
                          <w:divsChild>
                            <w:div w:id="611667055">
                              <w:marLeft w:val="0"/>
                              <w:marRight w:val="0"/>
                              <w:marTop w:val="0"/>
                              <w:marBottom w:val="0"/>
                              <w:divBdr>
                                <w:top w:val="none" w:sz="0" w:space="0" w:color="auto"/>
                                <w:left w:val="none" w:sz="0" w:space="0" w:color="auto"/>
                                <w:bottom w:val="none" w:sz="0" w:space="0" w:color="auto"/>
                                <w:right w:val="none" w:sz="0" w:space="0" w:color="auto"/>
                              </w:divBdr>
                              <w:divsChild>
                                <w:div w:id="13117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8643">
                  <w:marLeft w:val="0"/>
                  <w:marRight w:val="0"/>
                  <w:marTop w:val="0"/>
                  <w:marBottom w:val="0"/>
                  <w:divBdr>
                    <w:top w:val="none" w:sz="0" w:space="0" w:color="auto"/>
                    <w:left w:val="none" w:sz="0" w:space="0" w:color="auto"/>
                    <w:bottom w:val="none" w:sz="0" w:space="0" w:color="auto"/>
                    <w:right w:val="none" w:sz="0" w:space="0" w:color="auto"/>
                  </w:divBdr>
                  <w:divsChild>
                    <w:div w:id="459424369">
                      <w:marLeft w:val="0"/>
                      <w:marRight w:val="0"/>
                      <w:marTop w:val="0"/>
                      <w:marBottom w:val="0"/>
                      <w:divBdr>
                        <w:top w:val="none" w:sz="0" w:space="0" w:color="auto"/>
                        <w:left w:val="none" w:sz="0" w:space="0" w:color="auto"/>
                        <w:bottom w:val="none" w:sz="0" w:space="0" w:color="auto"/>
                        <w:right w:val="none" w:sz="0" w:space="0" w:color="auto"/>
                      </w:divBdr>
                      <w:divsChild>
                        <w:div w:id="144052432">
                          <w:marLeft w:val="0"/>
                          <w:marRight w:val="0"/>
                          <w:marTop w:val="0"/>
                          <w:marBottom w:val="0"/>
                          <w:divBdr>
                            <w:top w:val="none" w:sz="0" w:space="0" w:color="auto"/>
                            <w:left w:val="none" w:sz="0" w:space="0" w:color="auto"/>
                            <w:bottom w:val="none" w:sz="0" w:space="0" w:color="auto"/>
                            <w:right w:val="none" w:sz="0" w:space="0" w:color="auto"/>
                          </w:divBdr>
                          <w:divsChild>
                            <w:div w:id="9512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09127">
                      <w:marLeft w:val="0"/>
                      <w:marRight w:val="0"/>
                      <w:marTop w:val="0"/>
                      <w:marBottom w:val="0"/>
                      <w:divBdr>
                        <w:top w:val="none" w:sz="0" w:space="0" w:color="auto"/>
                        <w:left w:val="none" w:sz="0" w:space="0" w:color="auto"/>
                        <w:bottom w:val="none" w:sz="0" w:space="0" w:color="auto"/>
                        <w:right w:val="none" w:sz="0" w:space="0" w:color="auto"/>
                      </w:divBdr>
                      <w:divsChild>
                        <w:div w:id="348919551">
                          <w:marLeft w:val="0"/>
                          <w:marRight w:val="0"/>
                          <w:marTop w:val="0"/>
                          <w:marBottom w:val="0"/>
                          <w:divBdr>
                            <w:top w:val="none" w:sz="0" w:space="0" w:color="auto"/>
                            <w:left w:val="none" w:sz="0" w:space="0" w:color="auto"/>
                            <w:bottom w:val="none" w:sz="0" w:space="0" w:color="auto"/>
                            <w:right w:val="none" w:sz="0" w:space="0" w:color="auto"/>
                          </w:divBdr>
                          <w:divsChild>
                            <w:div w:id="1859923348">
                              <w:marLeft w:val="0"/>
                              <w:marRight w:val="0"/>
                              <w:marTop w:val="0"/>
                              <w:marBottom w:val="0"/>
                              <w:divBdr>
                                <w:top w:val="none" w:sz="0" w:space="0" w:color="auto"/>
                                <w:left w:val="none" w:sz="0" w:space="0" w:color="auto"/>
                                <w:bottom w:val="none" w:sz="0" w:space="0" w:color="auto"/>
                                <w:right w:val="none" w:sz="0" w:space="0" w:color="auto"/>
                              </w:divBdr>
                              <w:divsChild>
                                <w:div w:id="1007364855">
                                  <w:marLeft w:val="0"/>
                                  <w:marRight w:val="0"/>
                                  <w:marTop w:val="0"/>
                                  <w:marBottom w:val="0"/>
                                  <w:divBdr>
                                    <w:top w:val="none" w:sz="0" w:space="0" w:color="auto"/>
                                    <w:left w:val="none" w:sz="0" w:space="0" w:color="auto"/>
                                    <w:bottom w:val="none" w:sz="0" w:space="0" w:color="auto"/>
                                    <w:right w:val="none" w:sz="0" w:space="0" w:color="auto"/>
                                  </w:divBdr>
                                </w:div>
                                <w:div w:id="9515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99610">
                  <w:marLeft w:val="0"/>
                  <w:marRight w:val="0"/>
                  <w:marTop w:val="0"/>
                  <w:marBottom w:val="0"/>
                  <w:divBdr>
                    <w:top w:val="none" w:sz="0" w:space="0" w:color="auto"/>
                    <w:left w:val="none" w:sz="0" w:space="0" w:color="auto"/>
                    <w:bottom w:val="none" w:sz="0" w:space="0" w:color="auto"/>
                    <w:right w:val="none" w:sz="0" w:space="0" w:color="auto"/>
                  </w:divBdr>
                  <w:divsChild>
                    <w:div w:id="519585074">
                      <w:marLeft w:val="0"/>
                      <w:marRight w:val="0"/>
                      <w:marTop w:val="0"/>
                      <w:marBottom w:val="0"/>
                      <w:divBdr>
                        <w:top w:val="none" w:sz="0" w:space="0" w:color="auto"/>
                        <w:left w:val="none" w:sz="0" w:space="0" w:color="auto"/>
                        <w:bottom w:val="none" w:sz="0" w:space="0" w:color="auto"/>
                        <w:right w:val="none" w:sz="0" w:space="0" w:color="auto"/>
                      </w:divBdr>
                      <w:divsChild>
                        <w:div w:id="8036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7976">
                  <w:marLeft w:val="0"/>
                  <w:marRight w:val="0"/>
                  <w:marTop w:val="0"/>
                  <w:marBottom w:val="0"/>
                  <w:divBdr>
                    <w:top w:val="none" w:sz="0" w:space="0" w:color="auto"/>
                    <w:left w:val="none" w:sz="0" w:space="0" w:color="auto"/>
                    <w:bottom w:val="none" w:sz="0" w:space="0" w:color="auto"/>
                    <w:right w:val="none" w:sz="0" w:space="0" w:color="auto"/>
                  </w:divBdr>
                  <w:divsChild>
                    <w:div w:id="475025847">
                      <w:marLeft w:val="0"/>
                      <w:marRight w:val="0"/>
                      <w:marTop w:val="0"/>
                      <w:marBottom w:val="0"/>
                      <w:divBdr>
                        <w:top w:val="none" w:sz="0" w:space="0" w:color="auto"/>
                        <w:left w:val="none" w:sz="0" w:space="0" w:color="auto"/>
                        <w:bottom w:val="none" w:sz="0" w:space="0" w:color="auto"/>
                        <w:right w:val="none" w:sz="0" w:space="0" w:color="auto"/>
                      </w:divBdr>
                      <w:divsChild>
                        <w:div w:id="263999841">
                          <w:marLeft w:val="0"/>
                          <w:marRight w:val="0"/>
                          <w:marTop w:val="0"/>
                          <w:marBottom w:val="0"/>
                          <w:divBdr>
                            <w:top w:val="none" w:sz="0" w:space="0" w:color="auto"/>
                            <w:left w:val="none" w:sz="0" w:space="0" w:color="auto"/>
                            <w:bottom w:val="none" w:sz="0" w:space="0" w:color="auto"/>
                            <w:right w:val="none" w:sz="0" w:space="0" w:color="auto"/>
                          </w:divBdr>
                          <w:divsChild>
                            <w:div w:id="378172054">
                              <w:marLeft w:val="0"/>
                              <w:marRight w:val="0"/>
                              <w:marTop w:val="0"/>
                              <w:marBottom w:val="0"/>
                              <w:divBdr>
                                <w:top w:val="none" w:sz="0" w:space="0" w:color="auto"/>
                                <w:left w:val="none" w:sz="0" w:space="0" w:color="auto"/>
                                <w:bottom w:val="none" w:sz="0" w:space="0" w:color="auto"/>
                                <w:right w:val="none" w:sz="0" w:space="0" w:color="auto"/>
                              </w:divBdr>
                            </w:div>
                          </w:divsChild>
                        </w:div>
                        <w:div w:id="419450533">
                          <w:marLeft w:val="0"/>
                          <w:marRight w:val="0"/>
                          <w:marTop w:val="0"/>
                          <w:marBottom w:val="0"/>
                          <w:divBdr>
                            <w:top w:val="none" w:sz="0" w:space="0" w:color="auto"/>
                            <w:left w:val="none" w:sz="0" w:space="0" w:color="auto"/>
                            <w:bottom w:val="none" w:sz="0" w:space="0" w:color="auto"/>
                            <w:right w:val="none" w:sz="0" w:space="0" w:color="auto"/>
                          </w:divBdr>
                        </w:div>
                        <w:div w:id="997928525">
                          <w:marLeft w:val="0"/>
                          <w:marRight w:val="0"/>
                          <w:marTop w:val="0"/>
                          <w:marBottom w:val="0"/>
                          <w:divBdr>
                            <w:top w:val="none" w:sz="0" w:space="0" w:color="auto"/>
                            <w:left w:val="none" w:sz="0" w:space="0" w:color="auto"/>
                            <w:bottom w:val="none" w:sz="0" w:space="0" w:color="auto"/>
                            <w:right w:val="none" w:sz="0" w:space="0" w:color="auto"/>
                          </w:divBdr>
                          <w:divsChild>
                            <w:div w:id="558249050">
                              <w:marLeft w:val="0"/>
                              <w:marRight w:val="0"/>
                              <w:marTop w:val="0"/>
                              <w:marBottom w:val="0"/>
                              <w:divBdr>
                                <w:top w:val="none" w:sz="0" w:space="0" w:color="auto"/>
                                <w:left w:val="none" w:sz="0" w:space="0" w:color="auto"/>
                                <w:bottom w:val="none" w:sz="0" w:space="0" w:color="auto"/>
                                <w:right w:val="none" w:sz="0" w:space="0" w:color="auto"/>
                              </w:divBdr>
                            </w:div>
                            <w:div w:id="1995797660">
                              <w:marLeft w:val="0"/>
                              <w:marRight w:val="0"/>
                              <w:marTop w:val="0"/>
                              <w:marBottom w:val="0"/>
                              <w:divBdr>
                                <w:top w:val="none" w:sz="0" w:space="0" w:color="auto"/>
                                <w:left w:val="none" w:sz="0" w:space="0" w:color="auto"/>
                                <w:bottom w:val="none" w:sz="0" w:space="0" w:color="auto"/>
                                <w:right w:val="none" w:sz="0" w:space="0" w:color="auto"/>
                              </w:divBdr>
                            </w:div>
                          </w:divsChild>
                        </w:div>
                        <w:div w:id="1161196365">
                          <w:marLeft w:val="0"/>
                          <w:marRight w:val="0"/>
                          <w:marTop w:val="0"/>
                          <w:marBottom w:val="0"/>
                          <w:divBdr>
                            <w:top w:val="none" w:sz="0" w:space="0" w:color="auto"/>
                            <w:left w:val="none" w:sz="0" w:space="0" w:color="auto"/>
                            <w:bottom w:val="none" w:sz="0" w:space="0" w:color="auto"/>
                            <w:right w:val="none" w:sz="0" w:space="0" w:color="auto"/>
                          </w:divBdr>
                          <w:divsChild>
                            <w:div w:id="1546676205">
                              <w:marLeft w:val="0"/>
                              <w:marRight w:val="0"/>
                              <w:marTop w:val="0"/>
                              <w:marBottom w:val="0"/>
                              <w:divBdr>
                                <w:top w:val="none" w:sz="0" w:space="0" w:color="auto"/>
                                <w:left w:val="none" w:sz="0" w:space="0" w:color="auto"/>
                                <w:bottom w:val="none" w:sz="0" w:space="0" w:color="auto"/>
                                <w:right w:val="none" w:sz="0" w:space="0" w:color="auto"/>
                              </w:divBdr>
                            </w:div>
                            <w:div w:id="174803528">
                              <w:marLeft w:val="0"/>
                              <w:marRight w:val="0"/>
                              <w:marTop w:val="0"/>
                              <w:marBottom w:val="0"/>
                              <w:divBdr>
                                <w:top w:val="none" w:sz="0" w:space="0" w:color="auto"/>
                                <w:left w:val="none" w:sz="0" w:space="0" w:color="auto"/>
                                <w:bottom w:val="none" w:sz="0" w:space="0" w:color="auto"/>
                                <w:right w:val="none" w:sz="0" w:space="0" w:color="auto"/>
                              </w:divBdr>
                            </w:div>
                          </w:divsChild>
                        </w:div>
                        <w:div w:id="1775251334">
                          <w:marLeft w:val="0"/>
                          <w:marRight w:val="0"/>
                          <w:marTop w:val="0"/>
                          <w:marBottom w:val="0"/>
                          <w:divBdr>
                            <w:top w:val="none" w:sz="0" w:space="0" w:color="auto"/>
                            <w:left w:val="none" w:sz="0" w:space="0" w:color="auto"/>
                            <w:bottom w:val="none" w:sz="0" w:space="0" w:color="auto"/>
                            <w:right w:val="none" w:sz="0" w:space="0" w:color="auto"/>
                          </w:divBdr>
                          <w:divsChild>
                            <w:div w:id="197938828">
                              <w:marLeft w:val="0"/>
                              <w:marRight w:val="0"/>
                              <w:marTop w:val="0"/>
                              <w:marBottom w:val="0"/>
                              <w:divBdr>
                                <w:top w:val="none" w:sz="0" w:space="0" w:color="auto"/>
                                <w:left w:val="none" w:sz="0" w:space="0" w:color="auto"/>
                                <w:bottom w:val="none" w:sz="0" w:space="0" w:color="auto"/>
                                <w:right w:val="none" w:sz="0" w:space="0" w:color="auto"/>
                              </w:divBdr>
                            </w:div>
                          </w:divsChild>
                        </w:div>
                        <w:div w:id="1146583479">
                          <w:marLeft w:val="0"/>
                          <w:marRight w:val="0"/>
                          <w:marTop w:val="0"/>
                          <w:marBottom w:val="0"/>
                          <w:divBdr>
                            <w:top w:val="none" w:sz="0" w:space="0" w:color="auto"/>
                            <w:left w:val="none" w:sz="0" w:space="0" w:color="auto"/>
                            <w:bottom w:val="none" w:sz="0" w:space="0" w:color="auto"/>
                            <w:right w:val="none" w:sz="0" w:space="0" w:color="auto"/>
                          </w:divBdr>
                        </w:div>
                        <w:div w:id="1927878098">
                          <w:marLeft w:val="0"/>
                          <w:marRight w:val="0"/>
                          <w:marTop w:val="0"/>
                          <w:marBottom w:val="0"/>
                          <w:divBdr>
                            <w:top w:val="none" w:sz="0" w:space="0" w:color="auto"/>
                            <w:left w:val="none" w:sz="0" w:space="0" w:color="auto"/>
                            <w:bottom w:val="none" w:sz="0" w:space="0" w:color="auto"/>
                            <w:right w:val="none" w:sz="0" w:space="0" w:color="auto"/>
                          </w:divBdr>
                          <w:divsChild>
                            <w:div w:id="412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nytimes.com/2006/10/01/books/review/Nixo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C31897E</Template>
  <TotalTime>4</TotalTime>
  <Pages>4</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1</cp:revision>
  <cp:lastPrinted>2017-09-07T13:22:00Z</cp:lastPrinted>
  <dcterms:created xsi:type="dcterms:W3CDTF">2017-09-07T13:18:00Z</dcterms:created>
  <dcterms:modified xsi:type="dcterms:W3CDTF">2017-09-07T13:23:00Z</dcterms:modified>
</cp:coreProperties>
</file>