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E83" w:rsidRDefault="00394831" w:rsidP="00394831">
      <w:pPr>
        <w:pStyle w:val="Title"/>
      </w:pPr>
      <w:r>
        <w:t>Things Fall Apart</w:t>
      </w:r>
      <w:r w:rsidR="000D6AA9">
        <w:t>: Chapter summaries</w:t>
      </w:r>
    </w:p>
    <w:p w:rsidR="00394831" w:rsidRDefault="00394831">
      <w:pPr>
        <w:rPr>
          <w:b/>
        </w:rPr>
      </w:pPr>
    </w:p>
    <w:p w:rsidR="00394831" w:rsidRDefault="00394831">
      <w:pPr>
        <w:rPr>
          <w:b/>
        </w:rPr>
      </w:pPr>
    </w:p>
    <w:p w:rsidR="000D6AA9" w:rsidRPr="00394831" w:rsidRDefault="000D6AA9" w:rsidP="000D6AA9">
      <w:pPr>
        <w:pStyle w:val="Title"/>
      </w:pPr>
      <w:r w:rsidRPr="00394831">
        <w:t>Part 1</w:t>
      </w:r>
    </w:p>
    <w:p w:rsidR="00394831" w:rsidRDefault="00394831">
      <w:pPr>
        <w:rPr>
          <w:b/>
        </w:rPr>
      </w:pPr>
    </w:p>
    <w:p w:rsidR="009E3117" w:rsidRDefault="009E3117" w:rsidP="009E3117">
      <w:pPr>
        <w:rPr>
          <w:u w:val="single"/>
        </w:rPr>
      </w:pPr>
      <w:r>
        <w:rPr>
          <w:u w:val="single"/>
        </w:rPr>
        <w:t xml:space="preserve">Chapter 1 </w:t>
      </w:r>
    </w:p>
    <w:p w:rsidR="009E3117" w:rsidRDefault="009E3117" w:rsidP="009E3117">
      <w:pPr>
        <w:pStyle w:val="ListParagraph"/>
        <w:numPr>
          <w:ilvl w:val="0"/>
          <w:numId w:val="1"/>
        </w:numPr>
      </w:pPr>
      <w:r>
        <w:t xml:space="preserve">Okonkwo is introduced by his fame and reputation. </w:t>
      </w:r>
    </w:p>
    <w:p w:rsidR="009E3117" w:rsidRDefault="009E3117" w:rsidP="009E3117">
      <w:pPr>
        <w:pStyle w:val="ListParagraph"/>
        <w:numPr>
          <w:ilvl w:val="0"/>
          <w:numId w:val="1"/>
        </w:numPr>
      </w:pPr>
      <w:r>
        <w:t xml:space="preserve">His father, </w:t>
      </w:r>
      <w:proofErr w:type="spellStart"/>
      <w:r>
        <w:t>Unoka</w:t>
      </w:r>
      <w:proofErr w:type="spellEnd"/>
      <w:r>
        <w:t xml:space="preserve">, is then presented as a lazy and worthless individual with some musical talent but barely able to support his family. </w:t>
      </w:r>
    </w:p>
    <w:p w:rsidR="009E3117" w:rsidRPr="002B758F" w:rsidRDefault="009E3117" w:rsidP="009E3117">
      <w:pPr>
        <w:pStyle w:val="ListParagraph"/>
        <w:numPr>
          <w:ilvl w:val="0"/>
          <w:numId w:val="1"/>
        </w:numPr>
      </w:pPr>
      <w:r>
        <w:t>Life in Umuofia is described by ritual and ceremonies and with an expansive language of proverbs.</w:t>
      </w:r>
    </w:p>
    <w:p w:rsidR="009E3117" w:rsidRPr="002B758F" w:rsidRDefault="009E3117" w:rsidP="009E3117">
      <w:pPr>
        <w:pStyle w:val="ListParagraph"/>
        <w:numPr>
          <w:ilvl w:val="0"/>
          <w:numId w:val="1"/>
        </w:numPr>
        <w:rPr>
          <w:color w:val="FF0000"/>
        </w:rPr>
      </w:pPr>
      <w:r w:rsidRPr="002B758F">
        <w:rPr>
          <w:color w:val="FF0000"/>
        </w:rPr>
        <w:t>Ritual, ceremony, language</w:t>
      </w:r>
    </w:p>
    <w:p w:rsidR="009E3117" w:rsidRPr="002B758F" w:rsidRDefault="009E3117" w:rsidP="009E3117">
      <w:pPr>
        <w:pStyle w:val="ListParagraph"/>
        <w:numPr>
          <w:ilvl w:val="0"/>
          <w:numId w:val="1"/>
        </w:numPr>
        <w:rPr>
          <w:color w:val="FF0000"/>
        </w:rPr>
      </w:pPr>
      <w:r w:rsidRPr="002B758F">
        <w:rPr>
          <w:color w:val="FF0000"/>
        </w:rPr>
        <w:t>Father and son</w:t>
      </w:r>
    </w:p>
    <w:p w:rsidR="009E3117" w:rsidRDefault="009E3117" w:rsidP="009E3117">
      <w:pPr>
        <w:rPr>
          <w:u w:val="single"/>
        </w:rPr>
      </w:pPr>
      <w:r>
        <w:rPr>
          <w:u w:val="single"/>
        </w:rPr>
        <w:t xml:space="preserve">Chapter 2 </w:t>
      </w:r>
    </w:p>
    <w:p w:rsidR="009E3117" w:rsidRDefault="009E3117" w:rsidP="009E3117">
      <w:pPr>
        <w:pStyle w:val="ListParagraph"/>
        <w:numPr>
          <w:ilvl w:val="0"/>
          <w:numId w:val="9"/>
        </w:numPr>
      </w:pPr>
      <w:r>
        <w:t xml:space="preserve">Gathering at market place </w:t>
      </w:r>
    </w:p>
    <w:p w:rsidR="009E3117" w:rsidRDefault="009E3117" w:rsidP="009E3117">
      <w:pPr>
        <w:pStyle w:val="ListParagraph"/>
        <w:numPr>
          <w:ilvl w:val="0"/>
          <w:numId w:val="9"/>
        </w:numPr>
      </w:pPr>
      <w:r>
        <w:t xml:space="preserve">Ideas that violence and strength = respect </w:t>
      </w:r>
    </w:p>
    <w:p w:rsidR="009E3117" w:rsidRDefault="009E3117" w:rsidP="009E3117">
      <w:pPr>
        <w:pStyle w:val="ListParagraph"/>
        <w:numPr>
          <w:ilvl w:val="0"/>
          <w:numId w:val="9"/>
        </w:numPr>
      </w:pPr>
      <w:r>
        <w:t xml:space="preserve">Murder of a daughter of </w:t>
      </w:r>
      <w:proofErr w:type="spellStart"/>
      <w:r>
        <w:t>Umofia</w:t>
      </w:r>
      <w:proofErr w:type="spellEnd"/>
    </w:p>
    <w:p w:rsidR="009E3117" w:rsidRDefault="009E3117" w:rsidP="009E3117">
      <w:pPr>
        <w:pStyle w:val="ListParagraph"/>
        <w:numPr>
          <w:ilvl w:val="0"/>
          <w:numId w:val="9"/>
        </w:numPr>
      </w:pPr>
      <w:r>
        <w:t xml:space="preserve">Boy of 15 and a virgin given as payment for the death </w:t>
      </w:r>
    </w:p>
    <w:p w:rsidR="009E3117" w:rsidRDefault="009E3117" w:rsidP="009E3117">
      <w:pPr>
        <w:pStyle w:val="ListParagraph"/>
        <w:numPr>
          <w:ilvl w:val="0"/>
          <w:numId w:val="9"/>
        </w:numPr>
      </w:pPr>
      <w:r>
        <w:t xml:space="preserve">Okonkwo commanded to look after the boy </w:t>
      </w:r>
    </w:p>
    <w:p w:rsidR="009E3117" w:rsidRDefault="009E3117" w:rsidP="009E3117">
      <w:pPr>
        <w:pStyle w:val="ListParagraph"/>
        <w:numPr>
          <w:ilvl w:val="0"/>
          <w:numId w:val="9"/>
        </w:numPr>
      </w:pPr>
      <w:r>
        <w:t xml:space="preserve">Okonkwo fears to resemble his father </w:t>
      </w:r>
    </w:p>
    <w:p w:rsidR="009E3117" w:rsidRDefault="009E3117" w:rsidP="009E3117">
      <w:pPr>
        <w:pStyle w:val="ListParagraph"/>
        <w:numPr>
          <w:ilvl w:val="0"/>
          <w:numId w:val="9"/>
        </w:numPr>
      </w:pPr>
      <w:r>
        <w:t xml:space="preserve">Shows Okonkwo’s household and how he rules his household </w:t>
      </w:r>
    </w:p>
    <w:p w:rsidR="009E3117" w:rsidRDefault="009E3117" w:rsidP="009E3117">
      <w:pPr>
        <w:pStyle w:val="ListParagraph"/>
        <w:numPr>
          <w:ilvl w:val="0"/>
          <w:numId w:val="9"/>
        </w:numPr>
      </w:pPr>
      <w:r>
        <w:t xml:space="preserve">His prosperity as a result of this hard work </w:t>
      </w:r>
    </w:p>
    <w:p w:rsidR="009E3117" w:rsidRPr="00C5176D" w:rsidRDefault="009E3117" w:rsidP="009E3117">
      <w:pPr>
        <w:pStyle w:val="ListParagraph"/>
        <w:numPr>
          <w:ilvl w:val="0"/>
          <w:numId w:val="9"/>
        </w:numPr>
        <w:rPr>
          <w:color w:val="FF0000"/>
        </w:rPr>
      </w:pPr>
      <w:r w:rsidRPr="00C5176D">
        <w:rPr>
          <w:color w:val="FF0000"/>
        </w:rPr>
        <w:t xml:space="preserve">Traditions and values, difference in cultures, respect </w:t>
      </w:r>
    </w:p>
    <w:p w:rsidR="009E3117" w:rsidRDefault="009E3117" w:rsidP="009E3117">
      <w:pPr>
        <w:rPr>
          <w:u w:val="single"/>
        </w:rPr>
      </w:pPr>
      <w:r>
        <w:rPr>
          <w:u w:val="single"/>
        </w:rPr>
        <w:t xml:space="preserve">Chapter 3 </w:t>
      </w:r>
    </w:p>
    <w:p w:rsidR="009E3117" w:rsidRDefault="009E3117" w:rsidP="009E3117">
      <w:pPr>
        <w:pStyle w:val="ListParagraph"/>
        <w:numPr>
          <w:ilvl w:val="0"/>
          <w:numId w:val="10"/>
        </w:numPr>
      </w:pPr>
      <w:r w:rsidRPr="00C5176D">
        <w:t xml:space="preserve">Find out Okonkwo didn’t inherit farm from family </w:t>
      </w:r>
    </w:p>
    <w:p w:rsidR="009E3117" w:rsidRDefault="009E3117" w:rsidP="009E3117">
      <w:pPr>
        <w:pStyle w:val="ListParagraph"/>
        <w:numPr>
          <w:ilvl w:val="0"/>
          <w:numId w:val="10"/>
        </w:numPr>
      </w:pPr>
      <w:r>
        <w:t xml:space="preserve">Find out that everyone thinks his father was lazy including the Oracle </w:t>
      </w:r>
    </w:p>
    <w:p w:rsidR="009E3117" w:rsidRDefault="009E3117" w:rsidP="009E3117">
      <w:pPr>
        <w:pStyle w:val="ListParagraph"/>
        <w:numPr>
          <w:ilvl w:val="0"/>
          <w:numId w:val="10"/>
        </w:numPr>
      </w:pPr>
      <w:r>
        <w:t xml:space="preserve">Okonkwo borrowed yams to from </w:t>
      </w:r>
      <w:proofErr w:type="spellStart"/>
      <w:r>
        <w:t>Nwakribie</w:t>
      </w:r>
      <w:proofErr w:type="spellEnd"/>
      <w:r>
        <w:t xml:space="preserve">- grew the farm by himself </w:t>
      </w:r>
    </w:p>
    <w:p w:rsidR="009E3117" w:rsidRPr="00C5176D" w:rsidRDefault="009E3117" w:rsidP="009E3117">
      <w:pPr>
        <w:pStyle w:val="ListParagraph"/>
        <w:numPr>
          <w:ilvl w:val="0"/>
          <w:numId w:val="10"/>
        </w:numPr>
        <w:rPr>
          <w:color w:val="FF0000"/>
        </w:rPr>
      </w:pPr>
      <w:r w:rsidRPr="00C5176D">
        <w:rPr>
          <w:color w:val="FF0000"/>
        </w:rPr>
        <w:t xml:space="preserve">Father and son relationship, money, friendship, ownership </w:t>
      </w:r>
    </w:p>
    <w:p w:rsidR="009E3117" w:rsidRDefault="009E3117" w:rsidP="009E3117">
      <w:pPr>
        <w:rPr>
          <w:u w:val="single"/>
        </w:rPr>
      </w:pPr>
      <w:r w:rsidRPr="00D6601C">
        <w:rPr>
          <w:u w:val="single"/>
        </w:rPr>
        <w:t>Chapter</w:t>
      </w:r>
      <w:r>
        <w:rPr>
          <w:u w:val="single"/>
        </w:rPr>
        <w:t xml:space="preserve"> 4</w:t>
      </w:r>
    </w:p>
    <w:p w:rsidR="009E3117" w:rsidRPr="00EC5006" w:rsidRDefault="009E3117" w:rsidP="009E3117">
      <w:pPr>
        <w:pStyle w:val="ListParagraph"/>
        <w:numPr>
          <w:ilvl w:val="0"/>
          <w:numId w:val="3"/>
        </w:numPr>
        <w:rPr>
          <w:color w:val="FF0000"/>
        </w:rPr>
      </w:pPr>
      <w:r w:rsidRPr="00EC5006">
        <w:rPr>
          <w:color w:val="FF0000"/>
        </w:rPr>
        <w:t xml:space="preserve">Lots of cultural language </w:t>
      </w:r>
    </w:p>
    <w:p w:rsidR="009E3117" w:rsidRPr="00EC5006" w:rsidRDefault="009E3117" w:rsidP="009E3117">
      <w:pPr>
        <w:pStyle w:val="ListParagraph"/>
        <w:numPr>
          <w:ilvl w:val="0"/>
          <w:numId w:val="3"/>
        </w:numPr>
        <w:rPr>
          <w:color w:val="FF0000"/>
        </w:rPr>
      </w:pPr>
      <w:r w:rsidRPr="00EC5006">
        <w:rPr>
          <w:color w:val="FF0000"/>
        </w:rPr>
        <w:t xml:space="preserve">Focus on the clan and their way of life </w:t>
      </w:r>
    </w:p>
    <w:p w:rsidR="009E3117" w:rsidRPr="00EC5006" w:rsidRDefault="009E3117" w:rsidP="009E3117">
      <w:pPr>
        <w:pStyle w:val="ListParagraph"/>
        <w:numPr>
          <w:ilvl w:val="0"/>
          <w:numId w:val="3"/>
        </w:numPr>
        <w:rPr>
          <w:color w:val="FF0000"/>
        </w:rPr>
      </w:pPr>
      <w:r w:rsidRPr="00EC5006">
        <w:rPr>
          <w:color w:val="FF0000"/>
        </w:rPr>
        <w:t xml:space="preserve">There order and balance opposes the missionaries </w:t>
      </w:r>
    </w:p>
    <w:p w:rsidR="009E3117" w:rsidRPr="00EC5006" w:rsidRDefault="009E3117" w:rsidP="009E3117">
      <w:pPr>
        <w:pStyle w:val="ListParagraph"/>
        <w:numPr>
          <w:ilvl w:val="0"/>
          <w:numId w:val="3"/>
        </w:numPr>
        <w:rPr>
          <w:color w:val="FF0000"/>
        </w:rPr>
      </w:pPr>
      <w:r w:rsidRPr="00EC5006">
        <w:rPr>
          <w:color w:val="FF0000"/>
        </w:rPr>
        <w:t xml:space="preserve">Positive description of Okonkwo’s power and authority </w:t>
      </w:r>
    </w:p>
    <w:p w:rsidR="009E3117" w:rsidRDefault="009E3117" w:rsidP="009E3117">
      <w:pPr>
        <w:pStyle w:val="ListParagraph"/>
        <w:numPr>
          <w:ilvl w:val="0"/>
          <w:numId w:val="3"/>
        </w:numPr>
      </w:pPr>
      <w:r>
        <w:t xml:space="preserve">Okonkwo given a boy to care for description lacks emotion he grows fond on the boy </w:t>
      </w:r>
    </w:p>
    <w:p w:rsidR="009E3117" w:rsidRDefault="009E3117" w:rsidP="009E3117">
      <w:pPr>
        <w:pStyle w:val="ListParagraph"/>
        <w:numPr>
          <w:ilvl w:val="0"/>
          <w:numId w:val="3"/>
        </w:numPr>
      </w:pPr>
      <w:r w:rsidRPr="00EC5006">
        <w:rPr>
          <w:color w:val="FF0000"/>
        </w:rPr>
        <w:t xml:space="preserve">Men authority over women shown in argument with wives </w:t>
      </w:r>
    </w:p>
    <w:p w:rsidR="009E3117" w:rsidRDefault="009E3117" w:rsidP="009E3117">
      <w:pPr>
        <w:pStyle w:val="ListParagraph"/>
        <w:numPr>
          <w:ilvl w:val="0"/>
          <w:numId w:val="3"/>
        </w:numPr>
      </w:pPr>
      <w:r>
        <w:t xml:space="preserve">Peace week is described </w:t>
      </w:r>
    </w:p>
    <w:p w:rsidR="009E3117" w:rsidRPr="00D6601C" w:rsidRDefault="009E3117" w:rsidP="009E3117">
      <w:pPr>
        <w:pStyle w:val="ListParagraph"/>
        <w:numPr>
          <w:ilvl w:val="0"/>
          <w:numId w:val="3"/>
        </w:numPr>
      </w:pPr>
      <w:r>
        <w:t xml:space="preserve">Introduced to Okonkwo’s family structure shows structure of the clan acts as a microcosm of society and culture </w:t>
      </w:r>
    </w:p>
    <w:p w:rsidR="009E3117" w:rsidRDefault="009E3117" w:rsidP="009E3117">
      <w:pPr>
        <w:rPr>
          <w:lang w:val="fr-FR"/>
        </w:rPr>
      </w:pPr>
      <w:proofErr w:type="spellStart"/>
      <w:r w:rsidRPr="00D6601C">
        <w:rPr>
          <w:u w:val="single"/>
          <w:lang w:val="fr-FR"/>
        </w:rPr>
        <w:lastRenderedPageBreak/>
        <w:t>Chapter</w:t>
      </w:r>
      <w:proofErr w:type="spellEnd"/>
      <w:r w:rsidRPr="00D6601C">
        <w:rPr>
          <w:u w:val="single"/>
          <w:lang w:val="fr-FR"/>
        </w:rPr>
        <w:t xml:space="preserve"> 5 </w:t>
      </w:r>
    </w:p>
    <w:p w:rsidR="009E3117" w:rsidRDefault="009E3117" w:rsidP="009E3117">
      <w:pPr>
        <w:pStyle w:val="ListParagraph"/>
        <w:numPr>
          <w:ilvl w:val="0"/>
          <w:numId w:val="11"/>
        </w:numPr>
      </w:pPr>
      <w:r w:rsidRPr="00C5176D">
        <w:t xml:space="preserve">Preparations for the ‘feast of the new yam’ </w:t>
      </w:r>
    </w:p>
    <w:p w:rsidR="009E3117" w:rsidRDefault="009E3117" w:rsidP="009E3117">
      <w:pPr>
        <w:pStyle w:val="ListParagraph"/>
        <w:numPr>
          <w:ilvl w:val="0"/>
          <w:numId w:val="11"/>
        </w:numPr>
      </w:pPr>
      <w:r>
        <w:t xml:space="preserve">Okonkwo loses his temper and beats his wife </w:t>
      </w:r>
      <w:proofErr w:type="spellStart"/>
      <w:r>
        <w:t>Ekwefi</w:t>
      </w:r>
      <w:proofErr w:type="spellEnd"/>
      <w:r>
        <w:t xml:space="preserve"> and fires a warning shot at her </w:t>
      </w:r>
    </w:p>
    <w:p w:rsidR="009E3117" w:rsidRDefault="009E3117" w:rsidP="009E3117">
      <w:pPr>
        <w:pStyle w:val="ListParagraph"/>
        <w:numPr>
          <w:ilvl w:val="0"/>
          <w:numId w:val="11"/>
        </w:numPr>
      </w:pPr>
      <w:proofErr w:type="spellStart"/>
      <w:r>
        <w:t>Ekwefi</w:t>
      </w:r>
      <w:proofErr w:type="spellEnd"/>
      <w:r>
        <w:t xml:space="preserve"> remembers the wrestling match where he won her heart </w:t>
      </w:r>
    </w:p>
    <w:p w:rsidR="009E3117" w:rsidRDefault="009E3117" w:rsidP="009E3117">
      <w:pPr>
        <w:pStyle w:val="ListParagraph"/>
        <w:numPr>
          <w:ilvl w:val="0"/>
          <w:numId w:val="11"/>
        </w:numPr>
      </w:pPr>
      <w:r>
        <w:t xml:space="preserve">Okonkwo shows how he represses his feelings by observing his fondness of </w:t>
      </w:r>
      <w:proofErr w:type="spellStart"/>
      <w:r>
        <w:t>Emzima</w:t>
      </w:r>
      <w:proofErr w:type="spellEnd"/>
      <w:r>
        <w:t xml:space="preserve"> but treating her badly </w:t>
      </w:r>
    </w:p>
    <w:p w:rsidR="009E3117" w:rsidRPr="00152DD8" w:rsidRDefault="009E3117" w:rsidP="009E3117">
      <w:pPr>
        <w:pStyle w:val="ListParagraph"/>
        <w:numPr>
          <w:ilvl w:val="0"/>
          <w:numId w:val="11"/>
        </w:numPr>
        <w:rPr>
          <w:color w:val="FF0000"/>
        </w:rPr>
      </w:pPr>
      <w:r w:rsidRPr="00152DD8">
        <w:rPr>
          <w:color w:val="FF0000"/>
        </w:rPr>
        <w:t xml:space="preserve">Festival, tradition, religion, proverbs/stories, women, fear </w:t>
      </w:r>
    </w:p>
    <w:p w:rsidR="009E3117" w:rsidRDefault="009E3117" w:rsidP="009E3117">
      <w:pPr>
        <w:rPr>
          <w:u w:val="single"/>
          <w:lang w:val="fr-FR"/>
        </w:rPr>
      </w:pPr>
      <w:proofErr w:type="spellStart"/>
      <w:r w:rsidRPr="00D6601C">
        <w:rPr>
          <w:u w:val="single"/>
          <w:lang w:val="fr-FR"/>
        </w:rPr>
        <w:t>Chapter</w:t>
      </w:r>
      <w:proofErr w:type="spellEnd"/>
      <w:r w:rsidRPr="00D6601C">
        <w:rPr>
          <w:u w:val="single"/>
          <w:lang w:val="fr-FR"/>
        </w:rPr>
        <w:t xml:space="preserve"> 6 </w:t>
      </w:r>
    </w:p>
    <w:p w:rsidR="009E3117" w:rsidRDefault="009E3117" w:rsidP="009E3117">
      <w:pPr>
        <w:pStyle w:val="ListParagraph"/>
        <w:numPr>
          <w:ilvl w:val="0"/>
          <w:numId w:val="5"/>
        </w:numPr>
        <w:rPr>
          <w:lang w:val="fr-FR"/>
        </w:rPr>
      </w:pPr>
      <w:r w:rsidRPr="00EC5006">
        <w:t xml:space="preserve">Wrestling match </w:t>
      </w:r>
      <w:proofErr w:type="spellStart"/>
      <w:r>
        <w:rPr>
          <w:lang w:val="fr-FR"/>
        </w:rPr>
        <w:t>held</w:t>
      </w:r>
      <w:proofErr w:type="spellEnd"/>
      <w:r>
        <w:rPr>
          <w:lang w:val="fr-FR"/>
        </w:rPr>
        <w:t xml:space="preserve"> </w:t>
      </w:r>
    </w:p>
    <w:p w:rsidR="009E3117" w:rsidRDefault="009E3117" w:rsidP="009E3117">
      <w:pPr>
        <w:pStyle w:val="ListParagraph"/>
        <w:numPr>
          <w:ilvl w:val="0"/>
          <w:numId w:val="5"/>
        </w:numPr>
      </w:pPr>
      <w:r w:rsidRPr="00EC5006">
        <w:t>Silk cotton trees he</w:t>
      </w:r>
      <w:r>
        <w:t>ld spirits for good children to</w:t>
      </w:r>
      <w:r w:rsidRPr="00EC5006">
        <w:t xml:space="preserve"> be born </w:t>
      </w:r>
    </w:p>
    <w:p w:rsidR="009E3117" w:rsidRDefault="009E3117" w:rsidP="009E3117">
      <w:pPr>
        <w:pStyle w:val="ListParagraph"/>
        <w:numPr>
          <w:ilvl w:val="0"/>
          <w:numId w:val="5"/>
        </w:numPr>
      </w:pPr>
      <w:r w:rsidRPr="00EC5006">
        <w:t>contes</w:t>
      </w:r>
      <w:r>
        <w:t>t starts in age order</w:t>
      </w:r>
    </w:p>
    <w:p w:rsidR="009E3117" w:rsidRDefault="009E3117" w:rsidP="009E3117">
      <w:pPr>
        <w:pStyle w:val="ListParagraph"/>
        <w:numPr>
          <w:ilvl w:val="0"/>
          <w:numId w:val="5"/>
        </w:numPr>
      </w:pPr>
      <w:r>
        <w:t xml:space="preserve">elders don’t show excitement </w:t>
      </w:r>
    </w:p>
    <w:p w:rsidR="009E3117" w:rsidRDefault="009E3117" w:rsidP="009E3117">
      <w:pPr>
        <w:pStyle w:val="ListParagraph"/>
        <w:numPr>
          <w:ilvl w:val="0"/>
          <w:numId w:val="5"/>
        </w:numPr>
      </w:pPr>
      <w:r>
        <w:t xml:space="preserve">Okonkwo springs to his feet over one fight showing his passion </w:t>
      </w:r>
    </w:p>
    <w:p w:rsidR="009E3117" w:rsidRDefault="009E3117" w:rsidP="009E3117">
      <w:pPr>
        <w:pStyle w:val="ListParagraph"/>
        <w:numPr>
          <w:ilvl w:val="0"/>
          <w:numId w:val="5"/>
        </w:numPr>
      </w:pPr>
      <w:r>
        <w:t xml:space="preserve">Women discuss their children </w:t>
      </w:r>
    </w:p>
    <w:p w:rsidR="009E3117" w:rsidRDefault="009E3117" w:rsidP="009E3117">
      <w:pPr>
        <w:pStyle w:val="ListParagraph"/>
        <w:numPr>
          <w:ilvl w:val="0"/>
          <w:numId w:val="5"/>
        </w:numPr>
      </w:pPr>
      <w:r>
        <w:t xml:space="preserve">Priestess appears away from her role in the cave </w:t>
      </w:r>
    </w:p>
    <w:p w:rsidR="009E3117" w:rsidRDefault="009E3117" w:rsidP="009E3117">
      <w:pPr>
        <w:pStyle w:val="ListParagraph"/>
        <w:numPr>
          <w:ilvl w:val="0"/>
          <w:numId w:val="5"/>
        </w:numPr>
      </w:pPr>
      <w:proofErr w:type="spellStart"/>
      <w:r>
        <w:t>Ekwefi</w:t>
      </w:r>
      <w:proofErr w:type="spellEnd"/>
      <w:r>
        <w:t xml:space="preserve"> and priestess friends contrast when </w:t>
      </w:r>
      <w:proofErr w:type="spellStart"/>
      <w:r>
        <w:t>Emzima</w:t>
      </w:r>
      <w:proofErr w:type="spellEnd"/>
      <w:r>
        <w:t xml:space="preserve"> at risk</w:t>
      </w:r>
    </w:p>
    <w:p w:rsidR="009E3117" w:rsidRDefault="009E3117" w:rsidP="009E3117">
      <w:pPr>
        <w:pStyle w:val="ListParagraph"/>
        <w:numPr>
          <w:ilvl w:val="0"/>
          <w:numId w:val="5"/>
        </w:numPr>
      </w:pPr>
      <w:r>
        <w:t xml:space="preserve">Winner of wrestling carried by spectators and chant to him </w:t>
      </w:r>
    </w:p>
    <w:p w:rsidR="009E3117" w:rsidRPr="002B758F" w:rsidRDefault="009E3117" w:rsidP="009E3117">
      <w:pPr>
        <w:pStyle w:val="ListParagraph"/>
        <w:numPr>
          <w:ilvl w:val="0"/>
          <w:numId w:val="5"/>
        </w:numPr>
        <w:rPr>
          <w:color w:val="FF0000"/>
        </w:rPr>
      </w:pPr>
      <w:r w:rsidRPr="00733561">
        <w:rPr>
          <w:color w:val="FF0000"/>
        </w:rPr>
        <w:t xml:space="preserve">Ceremony, custom, strength and masculinity </w:t>
      </w:r>
      <w:r w:rsidRPr="00D6601C">
        <w:t xml:space="preserve"> </w:t>
      </w:r>
    </w:p>
    <w:p w:rsidR="009E3117" w:rsidRDefault="009E3117" w:rsidP="009E3117">
      <w:pPr>
        <w:pStyle w:val="ListParagraph"/>
        <w:numPr>
          <w:ilvl w:val="0"/>
          <w:numId w:val="2"/>
        </w:numPr>
      </w:pPr>
      <w:r>
        <w:t xml:space="preserve">Sees sons negative development as a results of </w:t>
      </w:r>
      <w:proofErr w:type="spellStart"/>
      <w:r>
        <w:t>Ikemefuna’s</w:t>
      </w:r>
      <w:proofErr w:type="spellEnd"/>
      <w:r>
        <w:t xml:space="preserve"> influence foreshadows negative future </w:t>
      </w:r>
    </w:p>
    <w:p w:rsidR="009E3117" w:rsidRDefault="009E3117" w:rsidP="009E3117">
      <w:pPr>
        <w:pStyle w:val="ListParagraph"/>
        <w:numPr>
          <w:ilvl w:val="0"/>
          <w:numId w:val="2"/>
        </w:numPr>
      </w:pPr>
      <w:r>
        <w:t xml:space="preserve">Locus descend on the village, they all have a feats </w:t>
      </w:r>
    </w:p>
    <w:p w:rsidR="009E3117" w:rsidRPr="00D6601C" w:rsidRDefault="009E3117" w:rsidP="009E3117">
      <w:pPr>
        <w:pStyle w:val="ListParagraph"/>
        <w:numPr>
          <w:ilvl w:val="0"/>
          <w:numId w:val="2"/>
        </w:numPr>
      </w:pPr>
      <w:r>
        <w:t xml:space="preserve">Oracle says to kill </w:t>
      </w:r>
      <w:proofErr w:type="spellStart"/>
      <w:r>
        <w:t>Ikemefuna</w:t>
      </w:r>
      <w:proofErr w:type="spellEnd"/>
      <w:r>
        <w:t xml:space="preserve"> Oracle says Okonkwo shouldn’t do it but he does. </w:t>
      </w:r>
    </w:p>
    <w:p w:rsidR="009E3117" w:rsidRDefault="009E3117" w:rsidP="009E3117">
      <w:pPr>
        <w:rPr>
          <w:u w:val="single"/>
          <w:lang w:val="fr-FR"/>
        </w:rPr>
      </w:pPr>
      <w:proofErr w:type="spellStart"/>
      <w:r w:rsidRPr="00D6601C">
        <w:rPr>
          <w:u w:val="single"/>
          <w:lang w:val="fr-FR"/>
        </w:rPr>
        <w:t>Chapter</w:t>
      </w:r>
      <w:proofErr w:type="spellEnd"/>
      <w:r w:rsidRPr="00D6601C">
        <w:rPr>
          <w:u w:val="single"/>
          <w:lang w:val="fr-FR"/>
        </w:rPr>
        <w:t xml:space="preserve"> 8 </w:t>
      </w:r>
    </w:p>
    <w:p w:rsidR="009E3117" w:rsidRDefault="009E3117" w:rsidP="009E3117">
      <w:pPr>
        <w:pStyle w:val="ListParagraph"/>
        <w:numPr>
          <w:ilvl w:val="0"/>
          <w:numId w:val="6"/>
        </w:numPr>
      </w:pPr>
      <w:r>
        <w:t xml:space="preserve">Okonkwo didn’t eat food for two days </w:t>
      </w:r>
    </w:p>
    <w:p w:rsidR="009E3117" w:rsidRDefault="009E3117" w:rsidP="009E3117">
      <w:pPr>
        <w:pStyle w:val="ListParagraph"/>
        <w:numPr>
          <w:ilvl w:val="0"/>
          <w:numId w:val="6"/>
        </w:numPr>
      </w:pPr>
      <w:r>
        <w:t xml:space="preserve">Okonkwo’s clear favouritism for </w:t>
      </w:r>
      <w:proofErr w:type="spellStart"/>
      <w:r>
        <w:t>Emzima</w:t>
      </w:r>
      <w:proofErr w:type="spellEnd"/>
      <w:r>
        <w:t xml:space="preserve"> believes she should have been a boy </w:t>
      </w:r>
    </w:p>
    <w:p w:rsidR="009E3117" w:rsidRDefault="009E3117" w:rsidP="009E3117">
      <w:pPr>
        <w:pStyle w:val="ListParagraph"/>
        <w:numPr>
          <w:ilvl w:val="0"/>
          <w:numId w:val="6"/>
        </w:numPr>
      </w:pPr>
      <w:r>
        <w:t xml:space="preserve">Okonkwo envious of </w:t>
      </w:r>
      <w:proofErr w:type="spellStart"/>
      <w:r>
        <w:t>Obierika’s</w:t>
      </w:r>
      <w:proofErr w:type="spellEnd"/>
      <w:r>
        <w:t xml:space="preserve"> son </w:t>
      </w:r>
    </w:p>
    <w:p w:rsidR="009E3117" w:rsidRDefault="009E3117" w:rsidP="009E3117">
      <w:pPr>
        <w:pStyle w:val="ListParagraph"/>
        <w:numPr>
          <w:ilvl w:val="0"/>
          <w:numId w:val="6"/>
        </w:numPr>
      </w:pPr>
      <w:proofErr w:type="spellStart"/>
      <w:r>
        <w:t>Obierika</w:t>
      </w:r>
      <w:proofErr w:type="spellEnd"/>
      <w:r>
        <w:t xml:space="preserve"> expresses concerns regarding consequences of Okonkwo’s murder of </w:t>
      </w:r>
      <w:proofErr w:type="spellStart"/>
      <w:r>
        <w:t>Ikemefuna</w:t>
      </w:r>
      <w:proofErr w:type="spellEnd"/>
      <w:r>
        <w:t xml:space="preserve"> </w:t>
      </w:r>
    </w:p>
    <w:p w:rsidR="009E3117" w:rsidRDefault="009E3117" w:rsidP="009E3117">
      <w:pPr>
        <w:pStyle w:val="ListParagraph"/>
        <w:numPr>
          <w:ilvl w:val="0"/>
          <w:numId w:val="6"/>
        </w:numPr>
      </w:pPr>
      <w:r>
        <w:t xml:space="preserve">Oldest man in Ire and his wife die </w:t>
      </w:r>
    </w:p>
    <w:p w:rsidR="009E3117" w:rsidRDefault="009E3117" w:rsidP="009E3117">
      <w:pPr>
        <w:pStyle w:val="ListParagraph"/>
        <w:numPr>
          <w:ilvl w:val="0"/>
          <w:numId w:val="6"/>
        </w:numPr>
      </w:pPr>
      <w:r>
        <w:t xml:space="preserve">Meeting to discuss bride price for </w:t>
      </w:r>
      <w:proofErr w:type="spellStart"/>
      <w:r>
        <w:t>Emzima</w:t>
      </w:r>
      <w:proofErr w:type="spellEnd"/>
      <w:r>
        <w:t xml:space="preserve"> and </w:t>
      </w:r>
      <w:proofErr w:type="spellStart"/>
      <w:r>
        <w:t>Obierika’s</w:t>
      </w:r>
      <w:proofErr w:type="spellEnd"/>
      <w:r>
        <w:t xml:space="preserve"> son = twenty bags on cowries and to discuss other clan customs </w:t>
      </w:r>
    </w:p>
    <w:p w:rsidR="009E3117" w:rsidRPr="00733561" w:rsidRDefault="009E3117" w:rsidP="009E3117">
      <w:pPr>
        <w:pStyle w:val="ListParagraph"/>
        <w:numPr>
          <w:ilvl w:val="0"/>
          <w:numId w:val="6"/>
        </w:numPr>
        <w:rPr>
          <w:color w:val="FF0000"/>
        </w:rPr>
      </w:pPr>
      <w:r w:rsidRPr="00733561">
        <w:rPr>
          <w:color w:val="FF0000"/>
        </w:rPr>
        <w:t xml:space="preserve">Customs and traditions, ceremony, family dynamic, friendship and religion </w:t>
      </w:r>
    </w:p>
    <w:p w:rsidR="009E3117" w:rsidRDefault="009E3117" w:rsidP="009E3117">
      <w:pPr>
        <w:rPr>
          <w:u w:val="single"/>
          <w:lang w:val="fr-FR"/>
        </w:rPr>
      </w:pPr>
      <w:proofErr w:type="spellStart"/>
      <w:r w:rsidRPr="00D6601C">
        <w:rPr>
          <w:u w:val="single"/>
          <w:lang w:val="fr-FR"/>
        </w:rPr>
        <w:t>Chapter</w:t>
      </w:r>
      <w:proofErr w:type="spellEnd"/>
      <w:r w:rsidRPr="00D6601C">
        <w:rPr>
          <w:u w:val="single"/>
          <w:lang w:val="fr-FR"/>
        </w:rPr>
        <w:t xml:space="preserve"> 9</w:t>
      </w:r>
    </w:p>
    <w:p w:rsidR="009E3117" w:rsidRPr="00EC5006" w:rsidRDefault="009E3117" w:rsidP="009E3117">
      <w:pPr>
        <w:pStyle w:val="ListParagraph"/>
        <w:numPr>
          <w:ilvl w:val="0"/>
          <w:numId w:val="4"/>
        </w:numPr>
        <w:rPr>
          <w:lang w:val="fr-FR"/>
        </w:rPr>
      </w:pPr>
      <w:proofErr w:type="spellStart"/>
      <w:r w:rsidRPr="00EC5006">
        <w:t>Emzima</w:t>
      </w:r>
      <w:proofErr w:type="spellEnd"/>
      <w:r w:rsidRPr="00EC5006">
        <w:t xml:space="preserve"> (daughter) is ill</w:t>
      </w:r>
      <w:r w:rsidRPr="00EC5006">
        <w:rPr>
          <w:lang w:val="fr-FR"/>
        </w:rPr>
        <w:t xml:space="preserve"> </w:t>
      </w:r>
    </w:p>
    <w:p w:rsidR="009E3117" w:rsidRPr="00EC5006" w:rsidRDefault="009E3117" w:rsidP="009E3117">
      <w:pPr>
        <w:pStyle w:val="ListParagraph"/>
        <w:numPr>
          <w:ilvl w:val="0"/>
          <w:numId w:val="4"/>
        </w:numPr>
        <w:rPr>
          <w:u w:val="single"/>
        </w:rPr>
      </w:pPr>
      <w:r w:rsidRPr="00EC5006">
        <w:t xml:space="preserve">Her mother has lost nine children One believed to be an evil spirt who was killed in the evil forest </w:t>
      </w:r>
    </w:p>
    <w:p w:rsidR="009E3117" w:rsidRDefault="009E3117" w:rsidP="009E3117">
      <w:pPr>
        <w:pStyle w:val="ListParagraph"/>
        <w:numPr>
          <w:ilvl w:val="0"/>
          <w:numId w:val="4"/>
        </w:numPr>
      </w:pPr>
      <w:proofErr w:type="spellStart"/>
      <w:r>
        <w:t>Emzima</w:t>
      </w:r>
      <w:proofErr w:type="spellEnd"/>
      <w:r>
        <w:t xml:space="preserve"> has to dig her </w:t>
      </w:r>
      <w:proofErr w:type="spellStart"/>
      <w:r>
        <w:t>iyi-uwa</w:t>
      </w:r>
      <w:proofErr w:type="spellEnd"/>
      <w:r>
        <w:t xml:space="preserve"> to break the bond with the world and so she doesn’t get ill </w:t>
      </w:r>
    </w:p>
    <w:p w:rsidR="009E3117" w:rsidRPr="00EC5006" w:rsidRDefault="009E3117" w:rsidP="009E3117">
      <w:pPr>
        <w:pStyle w:val="ListParagraph"/>
        <w:numPr>
          <w:ilvl w:val="0"/>
          <w:numId w:val="4"/>
        </w:numPr>
        <w:rPr>
          <w:color w:val="FF0000"/>
        </w:rPr>
      </w:pPr>
      <w:r w:rsidRPr="00EC5006">
        <w:rPr>
          <w:color w:val="FF0000"/>
        </w:rPr>
        <w:t xml:space="preserve">Religion and belief shown through evil spirits tradition and superstition </w:t>
      </w:r>
    </w:p>
    <w:p w:rsidR="009E3117" w:rsidRPr="00EC5006" w:rsidRDefault="009E3117" w:rsidP="009E3117">
      <w:pPr>
        <w:pStyle w:val="ListParagraph"/>
        <w:numPr>
          <w:ilvl w:val="0"/>
          <w:numId w:val="4"/>
        </w:numPr>
        <w:rPr>
          <w:color w:val="FF0000"/>
        </w:rPr>
      </w:pPr>
      <w:r w:rsidRPr="00EC5006">
        <w:rPr>
          <w:color w:val="FF0000"/>
        </w:rPr>
        <w:t xml:space="preserve">Tradition medicine man uses traditional remedies </w:t>
      </w:r>
    </w:p>
    <w:p w:rsidR="009E3117" w:rsidRDefault="009E3117" w:rsidP="009E3117">
      <w:pPr>
        <w:rPr>
          <w:u w:val="single"/>
        </w:rPr>
      </w:pPr>
      <w:r w:rsidRPr="00733561">
        <w:rPr>
          <w:u w:val="single"/>
        </w:rPr>
        <w:t>Chapter</w:t>
      </w:r>
      <w:r>
        <w:rPr>
          <w:u w:val="single"/>
        </w:rPr>
        <w:t xml:space="preserve"> 10 </w:t>
      </w:r>
    </w:p>
    <w:p w:rsidR="009E3117" w:rsidRDefault="009E3117" w:rsidP="009E3117">
      <w:pPr>
        <w:pStyle w:val="ListParagraph"/>
        <w:numPr>
          <w:ilvl w:val="0"/>
          <w:numId w:val="7"/>
        </w:numPr>
      </w:pPr>
      <w:r>
        <w:t xml:space="preserve">Trial of </w:t>
      </w:r>
      <w:proofErr w:type="spellStart"/>
      <w:r>
        <w:t>Uzowulu</w:t>
      </w:r>
      <w:proofErr w:type="spellEnd"/>
      <w:r>
        <w:t xml:space="preserve"> for beating his wife </w:t>
      </w:r>
    </w:p>
    <w:p w:rsidR="009E3117" w:rsidRDefault="009E3117" w:rsidP="009E3117">
      <w:pPr>
        <w:pStyle w:val="ListParagraph"/>
        <w:numPr>
          <w:ilvl w:val="0"/>
          <w:numId w:val="7"/>
        </w:numPr>
      </w:pPr>
      <w:r>
        <w:t xml:space="preserve">They summon spirits of ancestors to conduct trial the leader is called evil forest </w:t>
      </w:r>
    </w:p>
    <w:p w:rsidR="009E3117" w:rsidRDefault="009E3117" w:rsidP="009E3117">
      <w:pPr>
        <w:pStyle w:val="ListParagraph"/>
        <w:numPr>
          <w:ilvl w:val="0"/>
          <w:numId w:val="7"/>
        </w:numPr>
      </w:pPr>
      <w:r>
        <w:lastRenderedPageBreak/>
        <w:t xml:space="preserve">They hear both sides of argument </w:t>
      </w:r>
    </w:p>
    <w:p w:rsidR="009E3117" w:rsidRDefault="009E3117" w:rsidP="009E3117">
      <w:pPr>
        <w:pStyle w:val="ListParagraph"/>
        <w:numPr>
          <w:ilvl w:val="0"/>
          <w:numId w:val="7"/>
        </w:numPr>
      </w:pPr>
      <w:proofErr w:type="spellStart"/>
      <w:r>
        <w:t>Uzowulu</w:t>
      </w:r>
      <w:proofErr w:type="spellEnd"/>
      <w:r>
        <w:t xml:space="preserve"> commanded to bring a pot of wine and beg his wife’s return </w:t>
      </w:r>
    </w:p>
    <w:p w:rsidR="009E3117" w:rsidRPr="00F146B3" w:rsidRDefault="009E3117" w:rsidP="009E3117">
      <w:pPr>
        <w:pStyle w:val="ListParagraph"/>
        <w:numPr>
          <w:ilvl w:val="0"/>
          <w:numId w:val="7"/>
        </w:numPr>
        <w:rPr>
          <w:color w:val="FF0000"/>
        </w:rPr>
      </w:pPr>
      <w:r w:rsidRPr="00F146B3">
        <w:rPr>
          <w:color w:val="FF0000"/>
        </w:rPr>
        <w:t xml:space="preserve">Culture, peaceful settlement, against violence towards women and laws </w:t>
      </w:r>
    </w:p>
    <w:p w:rsidR="009E3117" w:rsidRDefault="009E3117" w:rsidP="009E3117">
      <w:pPr>
        <w:rPr>
          <w:u w:val="single"/>
          <w:lang w:val="fr-FR"/>
        </w:rPr>
      </w:pPr>
      <w:proofErr w:type="spellStart"/>
      <w:r>
        <w:rPr>
          <w:u w:val="single"/>
          <w:lang w:val="fr-FR"/>
        </w:rPr>
        <w:t>Chapter</w:t>
      </w:r>
      <w:proofErr w:type="spellEnd"/>
      <w:r>
        <w:rPr>
          <w:u w:val="single"/>
          <w:lang w:val="fr-FR"/>
        </w:rPr>
        <w:t xml:space="preserve"> 11</w:t>
      </w:r>
    </w:p>
    <w:p w:rsidR="009E3117" w:rsidRPr="00F146B3" w:rsidRDefault="009E3117" w:rsidP="009E3117">
      <w:pPr>
        <w:pStyle w:val="ListParagraph"/>
        <w:numPr>
          <w:ilvl w:val="0"/>
          <w:numId w:val="8"/>
        </w:numPr>
      </w:pPr>
      <w:r>
        <w:t xml:space="preserve">Shows African tradition of wives and cooking </w:t>
      </w:r>
    </w:p>
    <w:p w:rsidR="009E3117" w:rsidRDefault="009E3117" w:rsidP="009E3117">
      <w:pPr>
        <w:pStyle w:val="ListParagraph"/>
        <w:numPr>
          <w:ilvl w:val="0"/>
          <w:numId w:val="8"/>
        </w:numPr>
      </w:pPr>
      <w:r>
        <w:t>Tortoise story- tortoise disrespects birds help karma and tortoise falls from the sky</w:t>
      </w:r>
    </w:p>
    <w:p w:rsidR="009E3117" w:rsidRDefault="009E3117" w:rsidP="009E3117">
      <w:pPr>
        <w:pStyle w:val="ListParagraph"/>
        <w:numPr>
          <w:ilvl w:val="0"/>
          <w:numId w:val="8"/>
        </w:numPr>
      </w:pPr>
      <w:r>
        <w:t xml:space="preserve">Priestess takes </w:t>
      </w:r>
      <w:proofErr w:type="spellStart"/>
      <w:r>
        <w:t>Emzima</w:t>
      </w:r>
      <w:proofErr w:type="spellEnd"/>
      <w:r>
        <w:t xml:space="preserve"> </w:t>
      </w:r>
      <w:proofErr w:type="spellStart"/>
      <w:r>
        <w:t>Ekwefi</w:t>
      </w:r>
      <w:proofErr w:type="spellEnd"/>
      <w:r>
        <w:t xml:space="preserve"> follows priestess all night and her and Okonkwo wait together outside his cave </w:t>
      </w:r>
    </w:p>
    <w:p w:rsidR="009E3117" w:rsidRDefault="009E3117" w:rsidP="009E3117">
      <w:pPr>
        <w:pStyle w:val="ListParagraph"/>
        <w:numPr>
          <w:ilvl w:val="0"/>
          <w:numId w:val="8"/>
        </w:numPr>
      </w:pPr>
      <w:r>
        <w:t xml:space="preserve">Shows the history of their relationship </w:t>
      </w:r>
    </w:p>
    <w:p w:rsidR="009E3117" w:rsidRPr="00F146B3" w:rsidRDefault="009E3117" w:rsidP="009E3117">
      <w:pPr>
        <w:pStyle w:val="ListParagraph"/>
        <w:numPr>
          <w:ilvl w:val="0"/>
          <w:numId w:val="8"/>
        </w:numPr>
        <w:rPr>
          <w:color w:val="FF0000"/>
        </w:rPr>
      </w:pPr>
      <w:r w:rsidRPr="00F146B3">
        <w:rPr>
          <w:color w:val="FF0000"/>
        </w:rPr>
        <w:t xml:space="preserve">Tradition, community, greed, family </w:t>
      </w:r>
    </w:p>
    <w:p w:rsidR="009E3117" w:rsidRDefault="009E3117" w:rsidP="009E3117">
      <w:pPr>
        <w:rPr>
          <w:u w:val="single"/>
          <w:lang w:val="fr-FR"/>
        </w:rPr>
      </w:pPr>
      <w:proofErr w:type="spellStart"/>
      <w:r>
        <w:rPr>
          <w:u w:val="single"/>
          <w:lang w:val="fr-FR"/>
        </w:rPr>
        <w:t>Chapter</w:t>
      </w:r>
      <w:proofErr w:type="spellEnd"/>
      <w:r>
        <w:rPr>
          <w:u w:val="single"/>
          <w:lang w:val="fr-FR"/>
        </w:rPr>
        <w:t xml:space="preserve"> 12</w:t>
      </w:r>
    </w:p>
    <w:p w:rsidR="009E3117" w:rsidRPr="008E5F0C" w:rsidRDefault="009E3117" w:rsidP="009E3117">
      <w:pPr>
        <w:pStyle w:val="ListParagraph"/>
        <w:numPr>
          <w:ilvl w:val="0"/>
          <w:numId w:val="12"/>
        </w:numPr>
        <w:rPr>
          <w:u w:val="single"/>
        </w:rPr>
      </w:pPr>
      <w:r>
        <w:t xml:space="preserve">The neighbourhood celebrate </w:t>
      </w:r>
      <w:proofErr w:type="spellStart"/>
      <w:r>
        <w:t>Obierikas</w:t>
      </w:r>
      <w:proofErr w:type="spellEnd"/>
      <w:r>
        <w:t xml:space="preserve"> daughters </w:t>
      </w:r>
      <w:proofErr w:type="spellStart"/>
      <w:r>
        <w:t>uri</w:t>
      </w:r>
      <w:proofErr w:type="spellEnd"/>
      <w:r>
        <w:t xml:space="preserve"> (a village celebration where her suiters bring palm wine to the kinsmen group and her friends and family)</w:t>
      </w:r>
    </w:p>
    <w:p w:rsidR="009E3117" w:rsidRPr="008E5F0C" w:rsidRDefault="009E3117" w:rsidP="009E3117">
      <w:pPr>
        <w:pStyle w:val="ListParagraph"/>
        <w:numPr>
          <w:ilvl w:val="0"/>
          <w:numId w:val="12"/>
        </w:numPr>
        <w:rPr>
          <w:u w:val="single"/>
        </w:rPr>
      </w:pPr>
      <w:r>
        <w:t>Okonkwo’s worried for his daughter as he fears she’s unwell</w:t>
      </w:r>
    </w:p>
    <w:p w:rsidR="009E3117" w:rsidRPr="008E5F0C" w:rsidRDefault="009E3117" w:rsidP="009E3117">
      <w:pPr>
        <w:pStyle w:val="ListParagraph"/>
        <w:numPr>
          <w:ilvl w:val="0"/>
          <w:numId w:val="12"/>
        </w:numPr>
        <w:rPr>
          <w:u w:val="single"/>
        </w:rPr>
      </w:pPr>
      <w:r>
        <w:t xml:space="preserve">Okonkwo’s daughter is returned to the house by the priestess </w:t>
      </w:r>
    </w:p>
    <w:p w:rsidR="009E3117" w:rsidRDefault="009E3117" w:rsidP="009E3117">
      <w:pPr>
        <w:pStyle w:val="ListParagraph"/>
        <w:numPr>
          <w:ilvl w:val="0"/>
          <w:numId w:val="12"/>
        </w:numPr>
      </w:pPr>
      <w:r w:rsidRPr="00152DD8">
        <w:t xml:space="preserve">The women prepare for the celebration by cooking dishes </w:t>
      </w:r>
    </w:p>
    <w:p w:rsidR="009E3117" w:rsidRDefault="009E3117" w:rsidP="009E3117">
      <w:pPr>
        <w:pStyle w:val="ListParagraph"/>
        <w:numPr>
          <w:ilvl w:val="0"/>
          <w:numId w:val="12"/>
        </w:numPr>
      </w:pPr>
      <w:r>
        <w:t xml:space="preserve">They have the celebration where they sing songs of praise about each other </w:t>
      </w:r>
    </w:p>
    <w:p w:rsidR="009E3117" w:rsidRPr="00152DD8" w:rsidRDefault="009E3117" w:rsidP="009E3117">
      <w:pPr>
        <w:pStyle w:val="ListParagraph"/>
        <w:numPr>
          <w:ilvl w:val="0"/>
          <w:numId w:val="12"/>
        </w:numPr>
        <w:rPr>
          <w:color w:val="FF0000"/>
        </w:rPr>
      </w:pPr>
      <w:r w:rsidRPr="00152DD8">
        <w:rPr>
          <w:color w:val="FF0000"/>
        </w:rPr>
        <w:t xml:space="preserve">Respect, culture, community, revelry, </w:t>
      </w:r>
    </w:p>
    <w:p w:rsidR="009E3117" w:rsidRDefault="009E3117" w:rsidP="009E3117">
      <w:pPr>
        <w:rPr>
          <w:u w:val="single"/>
          <w:lang w:val="fr-FR"/>
        </w:rPr>
      </w:pPr>
      <w:proofErr w:type="spellStart"/>
      <w:r>
        <w:rPr>
          <w:u w:val="single"/>
          <w:lang w:val="fr-FR"/>
        </w:rPr>
        <w:t>Chapter</w:t>
      </w:r>
      <w:proofErr w:type="spellEnd"/>
      <w:r>
        <w:rPr>
          <w:u w:val="single"/>
          <w:lang w:val="fr-FR"/>
        </w:rPr>
        <w:t xml:space="preserve"> 13 </w:t>
      </w:r>
    </w:p>
    <w:p w:rsidR="009E3117" w:rsidRPr="008E5F0C" w:rsidRDefault="009E3117" w:rsidP="009E3117">
      <w:pPr>
        <w:pStyle w:val="ListParagraph"/>
        <w:numPr>
          <w:ilvl w:val="0"/>
          <w:numId w:val="13"/>
        </w:numPr>
      </w:pPr>
      <w:proofErr w:type="spellStart"/>
      <w:r>
        <w:t>Ezueau</w:t>
      </w:r>
      <w:proofErr w:type="spellEnd"/>
      <w:r>
        <w:t xml:space="preserve"> has died and all of the clan are at the funeral as he was the greatest man </w:t>
      </w:r>
    </w:p>
    <w:p w:rsidR="009E3117" w:rsidRPr="008E5F0C" w:rsidRDefault="009E3117" w:rsidP="009E3117">
      <w:pPr>
        <w:pStyle w:val="ListParagraph"/>
        <w:numPr>
          <w:ilvl w:val="0"/>
          <w:numId w:val="13"/>
        </w:numPr>
      </w:pPr>
      <w:r>
        <w:t xml:space="preserve">Find out he had three of the four titles of the clan meaning he was buried after dark </w:t>
      </w:r>
    </w:p>
    <w:p w:rsidR="009E3117" w:rsidRPr="008E5F0C" w:rsidRDefault="009E3117" w:rsidP="009E3117">
      <w:pPr>
        <w:pStyle w:val="ListParagraph"/>
        <w:numPr>
          <w:ilvl w:val="0"/>
          <w:numId w:val="13"/>
        </w:numPr>
      </w:pPr>
      <w:r>
        <w:t xml:space="preserve">During the celebration after his funeral Okonkwo’s gun explodes and kills </w:t>
      </w:r>
      <w:proofErr w:type="spellStart"/>
      <w:r>
        <w:t>Ezueau’s</w:t>
      </w:r>
      <w:proofErr w:type="spellEnd"/>
      <w:r>
        <w:t xml:space="preserve"> son </w:t>
      </w:r>
    </w:p>
    <w:p w:rsidR="009E3117" w:rsidRPr="008E5F0C" w:rsidRDefault="009E3117" w:rsidP="009E3117">
      <w:pPr>
        <w:pStyle w:val="ListParagraph"/>
        <w:numPr>
          <w:ilvl w:val="0"/>
          <w:numId w:val="13"/>
        </w:numPr>
      </w:pPr>
      <w:r>
        <w:t xml:space="preserve">Okonkwo and his family have to flee the clan for 7 years and stay In another village </w:t>
      </w:r>
    </w:p>
    <w:p w:rsidR="009E3117" w:rsidRPr="008E5F0C" w:rsidRDefault="009E3117" w:rsidP="009E3117">
      <w:pPr>
        <w:pStyle w:val="ListParagraph"/>
        <w:numPr>
          <w:ilvl w:val="0"/>
          <w:numId w:val="13"/>
        </w:numPr>
      </w:pPr>
      <w:r>
        <w:t xml:space="preserve">Okonkwo’s compound is set on fire destroying everything to clean the space </w:t>
      </w:r>
    </w:p>
    <w:p w:rsidR="009E3117" w:rsidRPr="008370EA" w:rsidRDefault="009E3117" w:rsidP="009E3117">
      <w:pPr>
        <w:pStyle w:val="ListParagraph"/>
        <w:numPr>
          <w:ilvl w:val="0"/>
          <w:numId w:val="13"/>
        </w:numPr>
        <w:rPr>
          <w:color w:val="FF0000"/>
          <w:lang w:val="fr-FR"/>
        </w:rPr>
      </w:pPr>
      <w:r w:rsidRPr="008370EA">
        <w:rPr>
          <w:color w:val="FF0000"/>
        </w:rPr>
        <w:t xml:space="preserve">Tradition, celebration, ritual, law </w:t>
      </w:r>
    </w:p>
    <w:p w:rsidR="009E3117" w:rsidRDefault="009E3117" w:rsidP="000D6AA9">
      <w:pPr>
        <w:pStyle w:val="Title"/>
      </w:pPr>
    </w:p>
    <w:p w:rsidR="009E3117" w:rsidRDefault="009E3117" w:rsidP="000D6AA9">
      <w:pPr>
        <w:pStyle w:val="Title"/>
      </w:pPr>
    </w:p>
    <w:p w:rsidR="000D6AA9" w:rsidRPr="00394831" w:rsidRDefault="000D6AA9" w:rsidP="000D6AA9">
      <w:pPr>
        <w:pStyle w:val="Title"/>
      </w:pPr>
      <w:bookmarkStart w:id="0" w:name="_GoBack"/>
      <w:bookmarkEnd w:id="0"/>
      <w:r>
        <w:t>Part 2</w:t>
      </w:r>
    </w:p>
    <w:p w:rsidR="00394831" w:rsidRDefault="00394831"/>
    <w:p w:rsidR="000D6AA9" w:rsidRDefault="000D6AA9" w:rsidP="000D6AA9">
      <w:pPr>
        <w:rPr>
          <w:b/>
        </w:rPr>
      </w:pPr>
      <w:r w:rsidRPr="00585ADB">
        <w:rPr>
          <w:b/>
        </w:rPr>
        <w:t>Chapter 14</w:t>
      </w:r>
    </w:p>
    <w:p w:rsidR="000D6AA9" w:rsidRDefault="000D6AA9" w:rsidP="000D6AA9">
      <w:r>
        <w:t xml:space="preserve">Okonkwo takes refuge in his motherland in </w:t>
      </w:r>
      <w:proofErr w:type="spellStart"/>
      <w:r>
        <w:t>Mbanta</w:t>
      </w:r>
      <w:proofErr w:type="spellEnd"/>
      <w:r>
        <w:t xml:space="preserve">. They help him by giving him land and the kinsmen help build his obi and huts. (Community). </w:t>
      </w:r>
      <w:proofErr w:type="spellStart"/>
      <w:r>
        <w:t>Amiku’s</w:t>
      </w:r>
      <w:proofErr w:type="spellEnd"/>
      <w:r>
        <w:t xml:space="preserve"> </w:t>
      </w:r>
      <w:proofErr w:type="spellStart"/>
      <w:r>
        <w:t>isa-ifi</w:t>
      </w:r>
      <w:proofErr w:type="spellEnd"/>
      <w:r>
        <w:t xml:space="preserve"> ceremony = wedding (tradition). Examples of suffering such as banishment and twins.</w:t>
      </w:r>
    </w:p>
    <w:p w:rsidR="000D6AA9" w:rsidRDefault="000D6AA9" w:rsidP="000D6AA9">
      <w:pPr>
        <w:rPr>
          <w:b/>
        </w:rPr>
      </w:pPr>
      <w:r w:rsidRPr="00585ADB">
        <w:rPr>
          <w:b/>
        </w:rPr>
        <w:t>Chapter 15</w:t>
      </w:r>
    </w:p>
    <w:p w:rsidR="000D6AA9" w:rsidRDefault="000D6AA9" w:rsidP="000D6AA9">
      <w:r>
        <w:t>2</w:t>
      </w:r>
      <w:r w:rsidRPr="00585ADB">
        <w:rPr>
          <w:vertAlign w:val="superscript"/>
        </w:rPr>
        <w:t>nd</w:t>
      </w:r>
      <w:r>
        <w:t xml:space="preserve"> year into Okonkwo’s exile. </w:t>
      </w:r>
      <w:proofErr w:type="spellStart"/>
      <w:r>
        <w:t>Obierkoe</w:t>
      </w:r>
      <w:proofErr w:type="spellEnd"/>
      <w:r>
        <w:t xml:space="preserve"> brings </w:t>
      </w:r>
      <w:proofErr w:type="spellStart"/>
      <w:r>
        <w:t>couries</w:t>
      </w:r>
      <w:proofErr w:type="spellEnd"/>
      <w:r>
        <w:t xml:space="preserve"> and news of destroyed village </w:t>
      </w:r>
      <w:proofErr w:type="spellStart"/>
      <w:r>
        <w:t>Abamo</w:t>
      </w:r>
      <w:proofErr w:type="spellEnd"/>
      <w:r>
        <w:t xml:space="preserve"> (culture and supposition). A ‘white man’ arrived on an ‘iron horse’. </w:t>
      </w:r>
      <w:proofErr w:type="spellStart"/>
      <w:r>
        <w:t>Obiera</w:t>
      </w:r>
      <w:proofErr w:type="spellEnd"/>
      <w:r>
        <w:t xml:space="preserve"> sells yams to Okonkwo (hope and community).</w:t>
      </w:r>
    </w:p>
    <w:p w:rsidR="000D6AA9" w:rsidRDefault="000D6AA9" w:rsidP="000D6AA9">
      <w:pPr>
        <w:rPr>
          <w:b/>
        </w:rPr>
      </w:pPr>
      <w:r w:rsidRPr="00585ADB">
        <w:rPr>
          <w:b/>
        </w:rPr>
        <w:lastRenderedPageBreak/>
        <w:t>Chapter 16</w:t>
      </w:r>
    </w:p>
    <w:p w:rsidR="000D6AA9" w:rsidRDefault="000D6AA9" w:rsidP="000D6AA9">
      <w:r>
        <w:t xml:space="preserve">Religion- missionaries growing, his son </w:t>
      </w:r>
      <w:proofErr w:type="spellStart"/>
      <w:r>
        <w:t>Nwoye</w:t>
      </w:r>
      <w:proofErr w:type="spellEnd"/>
      <w:r>
        <w:t xml:space="preserve"> joins the converts. ‘White man’ comes to tell them to worship false gods and that they should convert, </w:t>
      </w:r>
      <w:proofErr w:type="spellStart"/>
      <w:r>
        <w:t>Nwoye</w:t>
      </w:r>
      <w:proofErr w:type="spellEnd"/>
      <w:r>
        <w:t xml:space="preserve"> felt captivated by the religious hymns they sang.</w:t>
      </w:r>
    </w:p>
    <w:p w:rsidR="000D6AA9" w:rsidRDefault="000D6AA9" w:rsidP="000D6AA9">
      <w:r>
        <w:t xml:space="preserve">Father-son relationships- </w:t>
      </w:r>
      <w:proofErr w:type="spellStart"/>
      <w:r>
        <w:t>Nwoye</w:t>
      </w:r>
      <w:proofErr w:type="spellEnd"/>
      <w:r>
        <w:t xml:space="preserve"> claims Okonkwo is not his father and converts to Christianity as he never understood why </w:t>
      </w:r>
      <w:proofErr w:type="spellStart"/>
      <w:r>
        <w:t>Ikemefuna</w:t>
      </w:r>
      <w:proofErr w:type="spellEnd"/>
      <w:r>
        <w:t xml:space="preserve"> was killed.</w:t>
      </w:r>
    </w:p>
    <w:p w:rsidR="000D6AA9" w:rsidRDefault="000D6AA9" w:rsidP="000D6AA9">
      <w:pPr>
        <w:rPr>
          <w:b/>
        </w:rPr>
      </w:pPr>
      <w:r w:rsidRPr="00585ADB">
        <w:rPr>
          <w:b/>
        </w:rPr>
        <w:t>Chapter 17</w:t>
      </w:r>
    </w:p>
    <w:p w:rsidR="000D6AA9" w:rsidRDefault="000D6AA9" w:rsidP="000D6AA9">
      <w:proofErr w:type="spellStart"/>
      <w:r>
        <w:t>Nwoye</w:t>
      </w:r>
      <w:proofErr w:type="spellEnd"/>
      <w:r>
        <w:t xml:space="preserve"> leaves Okonkwo for the Christian missionary. Okonkwo hits </w:t>
      </w:r>
      <w:proofErr w:type="spellStart"/>
      <w:r>
        <w:t>Nwoye</w:t>
      </w:r>
      <w:proofErr w:type="spellEnd"/>
      <w:r>
        <w:t xml:space="preserve"> when he finds out. (</w:t>
      </w:r>
      <w:proofErr w:type="gramStart"/>
      <w:r>
        <w:t>fury</w:t>
      </w:r>
      <w:proofErr w:type="gramEnd"/>
      <w:r>
        <w:t xml:space="preserve"> over mind).</w:t>
      </w:r>
    </w:p>
    <w:p w:rsidR="000D6AA9" w:rsidRDefault="000D6AA9" w:rsidP="000D6AA9">
      <w:r>
        <w:t>Clan gives missionaries the evil forest. Missionaries survive the gods and pregnant women of twins leaves the clan.</w:t>
      </w:r>
    </w:p>
    <w:p w:rsidR="000D6AA9" w:rsidRDefault="000D6AA9" w:rsidP="000D6AA9">
      <w:r>
        <w:t xml:space="preserve">Okonkwo’s uncle stops him from beating </w:t>
      </w:r>
      <w:proofErr w:type="spellStart"/>
      <w:r>
        <w:t>Nwoye</w:t>
      </w:r>
      <w:proofErr w:type="spellEnd"/>
      <w:r>
        <w:t>.</w:t>
      </w:r>
    </w:p>
    <w:p w:rsidR="000D6AA9" w:rsidRDefault="000D6AA9" w:rsidP="000D6AA9">
      <w:pPr>
        <w:rPr>
          <w:b/>
        </w:rPr>
      </w:pPr>
      <w:r w:rsidRPr="00471EB0">
        <w:rPr>
          <w:b/>
        </w:rPr>
        <w:t>Chapter 18</w:t>
      </w:r>
    </w:p>
    <w:p w:rsidR="000D6AA9" w:rsidRDefault="000D6AA9" w:rsidP="000D6AA9">
      <w:r>
        <w:t>Relationship between the church and the clan- churches acceptance of outcasts.</w:t>
      </w:r>
    </w:p>
    <w:p w:rsidR="000D6AA9" w:rsidRDefault="000D6AA9" w:rsidP="000D6AA9">
      <w:r>
        <w:t xml:space="preserve">Outcasts are made to shave their heads (Religion) </w:t>
      </w:r>
    </w:p>
    <w:p w:rsidR="000D6AA9" w:rsidRDefault="000D6AA9" w:rsidP="000D6AA9">
      <w:r>
        <w:t xml:space="preserve">Converts kills the royal python knowingly (Tradition) </w:t>
      </w:r>
    </w:p>
    <w:p w:rsidR="000D6AA9" w:rsidRDefault="000D6AA9" w:rsidP="000D6AA9">
      <w:r>
        <w:t xml:space="preserve">Female converts banned from stream by violence, restrained by Mr </w:t>
      </w:r>
      <w:proofErr w:type="spellStart"/>
      <w:r>
        <w:t>Kiaga</w:t>
      </w:r>
      <w:proofErr w:type="spellEnd"/>
    </w:p>
    <w:p w:rsidR="000D6AA9" w:rsidRDefault="000D6AA9" w:rsidP="000D6AA9">
      <w:pPr>
        <w:rPr>
          <w:b/>
        </w:rPr>
      </w:pPr>
      <w:r w:rsidRPr="00471EB0">
        <w:rPr>
          <w:b/>
        </w:rPr>
        <w:t>Chapter 19</w:t>
      </w:r>
    </w:p>
    <w:p w:rsidR="000D6AA9" w:rsidRDefault="000D6AA9" w:rsidP="000D6AA9">
      <w:r>
        <w:t>Okonkwo is about to leave the motherland so he prepares a big feast with his wives and kinsmen to eat before he leaves. Oldest member speaks at the feast praising the community spirit of the kinsmen, thanking Okonkwo and most importantly warning the younger generation of fears of the future (foreshadowing).</w:t>
      </w:r>
    </w:p>
    <w:p w:rsidR="000D6AA9" w:rsidRDefault="000D6AA9" w:rsidP="000D6AA9">
      <w:r>
        <w:t>Fear of the new religion that is invading their community as well as the fear of the young people not standing up against invaders.</w:t>
      </w:r>
    </w:p>
    <w:p w:rsidR="000D6AA9" w:rsidRPr="00471EB0" w:rsidRDefault="000D6AA9" w:rsidP="000D6AA9">
      <w:r>
        <w:t>Community, religion, respect, impact of colonisation, civilised nature of the nature contrary to the beliefs of the colonist.</w:t>
      </w:r>
    </w:p>
    <w:p w:rsidR="000D6AA9" w:rsidRPr="00585ADB" w:rsidRDefault="000D6AA9" w:rsidP="000D6AA9"/>
    <w:p w:rsidR="000D6AA9" w:rsidRPr="00394831" w:rsidRDefault="000D6AA9" w:rsidP="000D6AA9">
      <w:pPr>
        <w:pStyle w:val="Title"/>
      </w:pPr>
      <w:r>
        <w:t>Part 3</w:t>
      </w:r>
    </w:p>
    <w:p w:rsidR="000D6AA9" w:rsidRDefault="000D6AA9" w:rsidP="000D6AA9">
      <w:pPr>
        <w:rPr>
          <w:b/>
        </w:rPr>
      </w:pPr>
    </w:p>
    <w:p w:rsidR="000D6AA9" w:rsidRDefault="000D6AA9" w:rsidP="000D6AA9">
      <w:pPr>
        <w:rPr>
          <w:b/>
        </w:rPr>
      </w:pPr>
      <w:r>
        <w:rPr>
          <w:b/>
        </w:rPr>
        <w:t>Chapter 20:</w:t>
      </w:r>
    </w:p>
    <w:p w:rsidR="000D6AA9" w:rsidRDefault="000D6AA9" w:rsidP="000D6AA9">
      <w:r>
        <w:t xml:space="preserve">O is hopeful about returning to Umuofia despite knowing that things will have changed but hopes to regain and even better his position in society, but there is a level of irony as he ends up dying in shame- tragic hero. “Church had come and led many astray”- ironic because using Christian language against itself, hypocrisy </w:t>
      </w:r>
    </w:p>
    <w:p w:rsidR="000D6AA9" w:rsidRDefault="000D6AA9" w:rsidP="000D6AA9">
      <w:r>
        <w:lastRenderedPageBreak/>
        <w:t>-</w:t>
      </w:r>
      <w:proofErr w:type="spellStart"/>
      <w:r>
        <w:t>Obierika</w:t>
      </w:r>
      <w:proofErr w:type="spellEnd"/>
      <w:r>
        <w:t xml:space="preserve"> says that the white man “has put a knife on the things that held us together, and we have fallen apart” “Even now they have not found the mouth with which to tell of their suffering”- Voiceless and powerless </w:t>
      </w:r>
    </w:p>
    <w:p w:rsidR="000D6AA9" w:rsidRPr="00540088" w:rsidRDefault="000D6AA9" w:rsidP="000D6AA9">
      <w:r>
        <w:t>-Chapter has been divided into two- hopeful first part and then emerging reality in second part</w:t>
      </w:r>
    </w:p>
    <w:p w:rsidR="000D6AA9" w:rsidRDefault="000D6AA9" w:rsidP="000D6AA9">
      <w:pPr>
        <w:rPr>
          <w:b/>
        </w:rPr>
      </w:pPr>
    </w:p>
    <w:p w:rsidR="000D6AA9" w:rsidRDefault="000D6AA9" w:rsidP="000D6AA9">
      <w:pPr>
        <w:rPr>
          <w:b/>
        </w:rPr>
      </w:pPr>
      <w:r>
        <w:rPr>
          <w:b/>
        </w:rPr>
        <w:t xml:space="preserve">Chapter 21: </w:t>
      </w:r>
    </w:p>
    <w:p w:rsidR="000D6AA9" w:rsidRDefault="000D6AA9" w:rsidP="000D6AA9">
      <w:r>
        <w:t xml:space="preserve">-Both perks of the White Missionaries and their downfalls are evaluated: </w:t>
      </w:r>
      <w:proofErr w:type="spellStart"/>
      <w:r>
        <w:t>eg</w:t>
      </w:r>
      <w:proofErr w:type="spellEnd"/>
      <w:r>
        <w:t xml:space="preserve"> ‘much money flowed into Umuofia’, ‘lunatic religion’</w:t>
      </w:r>
    </w:p>
    <w:p w:rsidR="000D6AA9" w:rsidRDefault="000D6AA9" w:rsidP="000D6AA9">
      <w:r>
        <w:t>-Discussion of religion: Explains Mr Brown’s succession- “In the end Mr Brown’s arguments began to have an effect. More people come to learn us school.”</w:t>
      </w:r>
    </w:p>
    <w:p w:rsidR="000D6AA9" w:rsidRDefault="000D6AA9" w:rsidP="000D6AA9">
      <w:r>
        <w:t xml:space="preserve">O’s disappointing return to home “mourned for the clan”. O cannot recognise his people “unaccountably become soft like women” </w:t>
      </w:r>
    </w:p>
    <w:p w:rsidR="000D6AA9" w:rsidRDefault="000D6AA9" w:rsidP="000D6AA9">
      <w:pPr>
        <w:rPr>
          <w:b/>
        </w:rPr>
      </w:pPr>
    </w:p>
    <w:p w:rsidR="000D6AA9" w:rsidRDefault="000D6AA9" w:rsidP="000D6AA9">
      <w:pPr>
        <w:rPr>
          <w:b/>
        </w:rPr>
      </w:pPr>
      <w:r>
        <w:rPr>
          <w:b/>
        </w:rPr>
        <w:t>Chapter 22:</w:t>
      </w:r>
    </w:p>
    <w:p w:rsidR="000D6AA9" w:rsidRDefault="000D6AA9" w:rsidP="000D6AA9">
      <w:r>
        <w:t>Tensions rise between the natives and the white men, when a new missionary arrives Reverend James Smith.</w:t>
      </w:r>
    </w:p>
    <w:p w:rsidR="000D6AA9" w:rsidRPr="00570D21" w:rsidRDefault="000D6AA9" w:rsidP="000D6AA9">
      <w:r>
        <w:t>“He saw things as black and white. And black was evil”. The church is burnt down.</w:t>
      </w:r>
    </w:p>
    <w:p w:rsidR="000D6AA9" w:rsidRDefault="000D6AA9" w:rsidP="000D6AA9"/>
    <w:p w:rsidR="000D6AA9" w:rsidRDefault="000D6AA9" w:rsidP="000D6AA9">
      <w:pPr>
        <w:rPr>
          <w:b/>
        </w:rPr>
      </w:pPr>
      <w:r>
        <w:rPr>
          <w:b/>
        </w:rPr>
        <w:t xml:space="preserve">Chapter 23: </w:t>
      </w:r>
    </w:p>
    <w:p w:rsidR="000D6AA9" w:rsidRDefault="000D6AA9" w:rsidP="000D6AA9">
      <w:r>
        <w:t xml:space="preserve">O among the 6 leaders of Umuofia go to see the district commissioner who imprisons them. Handcuffing them and cutting their hair saying they will only be released when they pay 200 bags of cowries. The men of Umuofia eventually gather 250 cowries as the middlemen take a cut. </w:t>
      </w:r>
    </w:p>
    <w:p w:rsidR="000D6AA9" w:rsidRDefault="000D6AA9" w:rsidP="000D6AA9"/>
    <w:p w:rsidR="000D6AA9" w:rsidRDefault="000D6AA9" w:rsidP="000D6AA9">
      <w:pPr>
        <w:rPr>
          <w:b/>
        </w:rPr>
      </w:pPr>
      <w:r>
        <w:rPr>
          <w:b/>
        </w:rPr>
        <w:t>Chapter 24:</w:t>
      </w:r>
    </w:p>
    <w:p w:rsidR="000D6AA9" w:rsidRDefault="000D6AA9" w:rsidP="000D6AA9">
      <w:r>
        <w:t>Okonkwo and prisoners are set free. This has changed the men they return angry and threatening. They were unable to listen to the district commissioner due to their treatment- Can no longer think of peace.</w:t>
      </w:r>
    </w:p>
    <w:p w:rsidR="000D6AA9" w:rsidRDefault="000D6AA9" w:rsidP="000D6AA9">
      <w:r>
        <w:t xml:space="preserve">-O is unable to sleep and eat, he speaks about previous war which Umuofia’s noblest war against </w:t>
      </w:r>
      <w:proofErr w:type="spellStart"/>
      <w:r>
        <w:t>Isike</w:t>
      </w:r>
      <w:proofErr w:type="spellEnd"/>
      <w:r>
        <w:t xml:space="preserve">. Talks of </w:t>
      </w:r>
      <w:proofErr w:type="spellStart"/>
      <w:r>
        <w:t>Okudo’s</w:t>
      </w:r>
      <w:proofErr w:type="spellEnd"/>
      <w:r>
        <w:t xml:space="preserve"> death and how there are no more worthy men left.</w:t>
      </w:r>
    </w:p>
    <w:p w:rsidR="000D6AA9" w:rsidRDefault="000D6AA9" w:rsidP="000D6AA9">
      <w:r>
        <w:t xml:space="preserve">He believes </w:t>
      </w:r>
      <w:proofErr w:type="spellStart"/>
      <w:r>
        <w:t>Egonwanne</w:t>
      </w:r>
      <w:proofErr w:type="spellEnd"/>
      <w:r>
        <w:t xml:space="preserve"> is a coward. Wants revenge doesn’t believe he will have support of the clan. Speaks of rooting out evil. The messengers come to break up the meeting, O kills one and clan lets the rest leave alive. O believes that Umuofia won’t go to war.</w:t>
      </w:r>
    </w:p>
    <w:p w:rsidR="000D6AA9" w:rsidRDefault="000D6AA9" w:rsidP="000D6AA9">
      <w:r>
        <w:t>Themes: violence, retribution, war, revenge, anger and blame</w:t>
      </w:r>
    </w:p>
    <w:p w:rsidR="000D6AA9" w:rsidRDefault="000D6AA9" w:rsidP="000D6AA9">
      <w:pPr>
        <w:rPr>
          <w:b/>
        </w:rPr>
      </w:pPr>
    </w:p>
    <w:p w:rsidR="000D6AA9" w:rsidRDefault="000D6AA9" w:rsidP="000D6AA9">
      <w:pPr>
        <w:rPr>
          <w:b/>
        </w:rPr>
      </w:pPr>
      <w:r>
        <w:rPr>
          <w:b/>
        </w:rPr>
        <w:t>Chapter 25:</w:t>
      </w:r>
    </w:p>
    <w:p w:rsidR="000D6AA9" w:rsidRDefault="000D6AA9" w:rsidP="000D6AA9">
      <w:r>
        <w:t>O is found dead after having hung himself.</w:t>
      </w:r>
    </w:p>
    <w:p w:rsidR="000D6AA9" w:rsidRDefault="000D6AA9" w:rsidP="000D6AA9">
      <w:r>
        <w:lastRenderedPageBreak/>
        <w:t>The district commissioner shows little empathy or recognition of the significance of this. Demonstrates the arrogance and ignorance of the colonials. O has become, against his will, like parts of his father that he tried to avoid and is therefore a defeated hero remembered just in a patronising and inadequate, inaccurate comment about the ‘pacification of the tribes’.</w:t>
      </w:r>
    </w:p>
    <w:p w:rsidR="000D6AA9" w:rsidRPr="00BD33D1" w:rsidRDefault="000D6AA9" w:rsidP="000D6AA9">
      <w:r>
        <w:t xml:space="preserve">Themes: Clash of cultures/customs/respect, father and son, death, tragedy, fallen hero </w:t>
      </w:r>
    </w:p>
    <w:p w:rsidR="000D6AA9" w:rsidRDefault="000D6AA9"/>
    <w:sectPr w:rsidR="000D6A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6077D"/>
    <w:multiLevelType w:val="hybridMultilevel"/>
    <w:tmpl w:val="D9E26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37A00"/>
    <w:multiLevelType w:val="hybridMultilevel"/>
    <w:tmpl w:val="38CA1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A1DF0"/>
    <w:multiLevelType w:val="hybridMultilevel"/>
    <w:tmpl w:val="4C50F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697480"/>
    <w:multiLevelType w:val="hybridMultilevel"/>
    <w:tmpl w:val="50D2201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C900FE"/>
    <w:multiLevelType w:val="hybridMultilevel"/>
    <w:tmpl w:val="72827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3A6B04"/>
    <w:multiLevelType w:val="hybridMultilevel"/>
    <w:tmpl w:val="A08A4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CF5195"/>
    <w:multiLevelType w:val="hybridMultilevel"/>
    <w:tmpl w:val="158E6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AE6FB4"/>
    <w:multiLevelType w:val="hybridMultilevel"/>
    <w:tmpl w:val="0A0A9A4C"/>
    <w:lvl w:ilvl="0" w:tplc="F378D2B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E46BE9"/>
    <w:multiLevelType w:val="hybridMultilevel"/>
    <w:tmpl w:val="186C5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A00EA7"/>
    <w:multiLevelType w:val="hybridMultilevel"/>
    <w:tmpl w:val="B3009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E715C2"/>
    <w:multiLevelType w:val="hybridMultilevel"/>
    <w:tmpl w:val="E1DAE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D24D33"/>
    <w:multiLevelType w:val="hybridMultilevel"/>
    <w:tmpl w:val="E626C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6A56EA"/>
    <w:multiLevelType w:val="hybridMultilevel"/>
    <w:tmpl w:val="41FC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0"/>
  </w:num>
  <w:num w:numId="4">
    <w:abstractNumId w:val="6"/>
  </w:num>
  <w:num w:numId="5">
    <w:abstractNumId w:val="2"/>
  </w:num>
  <w:num w:numId="6">
    <w:abstractNumId w:val="1"/>
  </w:num>
  <w:num w:numId="7">
    <w:abstractNumId w:val="3"/>
  </w:num>
  <w:num w:numId="8">
    <w:abstractNumId w:val="7"/>
  </w:num>
  <w:num w:numId="9">
    <w:abstractNumId w:val="0"/>
  </w:num>
  <w:num w:numId="10">
    <w:abstractNumId w:val="9"/>
  </w:num>
  <w:num w:numId="11">
    <w:abstractNumId w:val="4"/>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831"/>
    <w:rsid w:val="000D6AA9"/>
    <w:rsid w:val="00207E83"/>
    <w:rsid w:val="00375328"/>
    <w:rsid w:val="00394831"/>
    <w:rsid w:val="009E3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4F395A-9A13-4C79-B702-53B952602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39483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4831"/>
    <w:pPr>
      <w:ind w:left="720"/>
      <w:contextualSpacing/>
    </w:pPr>
  </w:style>
  <w:style w:type="paragraph" w:styleId="Title">
    <w:name w:val="Title"/>
    <w:basedOn w:val="Normal"/>
    <w:next w:val="Normal"/>
    <w:link w:val="TitleChar"/>
    <w:uiPriority w:val="10"/>
    <w:qFormat/>
    <w:rsid w:val="0039483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483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9483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AC9E0BF5</Template>
  <TotalTime>51</TotalTime>
  <Pages>6</Pages>
  <Words>1453</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9722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Sarah Phillips</cp:lastModifiedBy>
  <cp:revision>3</cp:revision>
  <dcterms:created xsi:type="dcterms:W3CDTF">2017-10-30T09:26:00Z</dcterms:created>
  <dcterms:modified xsi:type="dcterms:W3CDTF">2017-10-30T16:37:00Z</dcterms:modified>
</cp:coreProperties>
</file>