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B68CD" w14:textId="77777777" w:rsidR="00613012" w:rsidRPr="00613012" w:rsidRDefault="00613012">
      <w:pPr>
        <w:rPr>
          <w:i/>
        </w:rPr>
      </w:pPr>
      <w:r w:rsidRPr="00613012">
        <w:rPr>
          <w:i/>
        </w:rPr>
        <w:t>Fare Thee Well</w:t>
      </w:r>
    </w:p>
    <w:p w14:paraId="145088FF" w14:textId="77777777" w:rsidR="00730AFB" w:rsidRDefault="002548D1" w:rsidP="0044612B">
      <w:pPr>
        <w:pStyle w:val="ListParagraph"/>
        <w:numPr>
          <w:ilvl w:val="0"/>
          <w:numId w:val="1"/>
        </w:numPr>
      </w:pPr>
      <w:r>
        <w:t>It may be that you are saying goodbye to me forever, but I will continue to feel the same way about you.</w:t>
      </w:r>
    </w:p>
    <w:p w14:paraId="70A45050" w14:textId="77777777" w:rsidR="002548D1" w:rsidRDefault="002548D1" w:rsidP="0044612B">
      <w:pPr>
        <w:pStyle w:val="ListParagraph"/>
        <w:numPr>
          <w:ilvl w:val="0"/>
          <w:numId w:val="1"/>
        </w:numPr>
      </w:pPr>
      <w:r>
        <w:t>If my chest – where you once laid your head and slept so peacefully - was (metaphorically) opened my heart/thoughts would reveal:</w:t>
      </w:r>
    </w:p>
    <w:p w14:paraId="6AA9F74F" w14:textId="77777777" w:rsidR="002548D1" w:rsidRDefault="002548D1" w:rsidP="0044612B">
      <w:pPr>
        <w:pStyle w:val="ListParagraph"/>
        <w:numPr>
          <w:ilvl w:val="0"/>
          <w:numId w:val="1"/>
        </w:numPr>
      </w:pPr>
      <w:r>
        <w:t>That you were wrong to spurn me.</w:t>
      </w:r>
    </w:p>
    <w:p w14:paraId="1581816C" w14:textId="5A01FED6" w:rsidR="002548D1" w:rsidRDefault="002548D1" w:rsidP="0044612B">
      <w:pPr>
        <w:pStyle w:val="ListParagraph"/>
        <w:numPr>
          <w:ilvl w:val="0"/>
          <w:numId w:val="1"/>
        </w:numPr>
      </w:pPr>
      <w:r>
        <w:t>Everyone praises you for the way you’ve rejected me. Don</w:t>
      </w:r>
      <w:r w:rsidR="006C48F2">
        <w:t>’t you feel anything when those praises are based on my sadness?</w:t>
      </w:r>
    </w:p>
    <w:p w14:paraId="244EB90B" w14:textId="075252A8" w:rsidR="002548D1" w:rsidRDefault="002548D1" w:rsidP="0044612B">
      <w:pPr>
        <w:pStyle w:val="ListParagraph"/>
        <w:numPr>
          <w:ilvl w:val="0"/>
          <w:numId w:val="1"/>
        </w:numPr>
      </w:pPr>
      <w:r>
        <w:t xml:space="preserve">I know I have faults, but why does it have to be </w:t>
      </w:r>
      <w:r w:rsidRPr="0044612B">
        <w:rPr>
          <w:u w:val="single"/>
        </w:rPr>
        <w:t>you</w:t>
      </w:r>
      <w:r>
        <w:t xml:space="preserve"> that causes me this pain</w:t>
      </w:r>
      <w:r w:rsidR="006C48F2">
        <w:t xml:space="preserve"> (like a physical wound)</w:t>
      </w:r>
      <w:r>
        <w:t>?</w:t>
      </w:r>
    </w:p>
    <w:p w14:paraId="7B1DA64C" w14:textId="59040828" w:rsidR="002548D1" w:rsidRDefault="006C48F2" w:rsidP="0044612B">
      <w:pPr>
        <w:pStyle w:val="ListParagraph"/>
        <w:numPr>
          <w:ilvl w:val="0"/>
          <w:numId w:val="1"/>
        </w:numPr>
      </w:pPr>
      <w:r>
        <w:t>Love can and does fade, but y</w:t>
      </w:r>
      <w:r w:rsidR="002548D1">
        <w:t>ou can’t just suddenly stop loving someone.</w:t>
      </w:r>
    </w:p>
    <w:p w14:paraId="3B81A081" w14:textId="77777777" w:rsidR="002548D1" w:rsidRDefault="002548D1" w:rsidP="0044612B">
      <w:pPr>
        <w:pStyle w:val="ListParagraph"/>
        <w:numPr>
          <w:ilvl w:val="0"/>
          <w:numId w:val="1"/>
        </w:numPr>
      </w:pPr>
      <w:r>
        <w:t>Our hearts still beat and the painful thought is – we’ll never meet again.</w:t>
      </w:r>
    </w:p>
    <w:p w14:paraId="76F7481B" w14:textId="50486EF9" w:rsidR="002548D1" w:rsidRDefault="002548D1" w:rsidP="0044612B">
      <w:pPr>
        <w:pStyle w:val="ListParagraph"/>
        <w:numPr>
          <w:ilvl w:val="0"/>
          <w:numId w:val="1"/>
        </w:numPr>
      </w:pPr>
      <w:r>
        <w:t xml:space="preserve">It’s worse than death. We </w:t>
      </w:r>
      <w:r w:rsidR="006C48F2">
        <w:t>will wake every day as if grieving for a dead spouse.</w:t>
      </w:r>
    </w:p>
    <w:p w14:paraId="07962C72" w14:textId="4B4E77B5" w:rsidR="002548D1" w:rsidRDefault="002548D1" w:rsidP="0044612B">
      <w:pPr>
        <w:pStyle w:val="ListParagraph"/>
        <w:numPr>
          <w:ilvl w:val="0"/>
          <w:numId w:val="1"/>
        </w:numPr>
      </w:pPr>
      <w:r>
        <w:t>You’ll try and get solace from our child; what if the first thing she says is ‘Father’ – even though she</w:t>
      </w:r>
      <w:r w:rsidR="006C48F2">
        <w:t>’ll never see him?</w:t>
      </w:r>
    </w:p>
    <w:p w14:paraId="2733D5FA" w14:textId="77777777" w:rsidR="002548D1" w:rsidRDefault="002548D1" w:rsidP="0044612B">
      <w:pPr>
        <w:pStyle w:val="ListParagraph"/>
        <w:numPr>
          <w:ilvl w:val="0"/>
          <w:numId w:val="1"/>
        </w:numPr>
      </w:pPr>
      <w:r>
        <w:t>When her little hands are pressed to your lips think of him (me) who you once loved.</w:t>
      </w:r>
    </w:p>
    <w:p w14:paraId="0AA49304" w14:textId="77777777" w:rsidR="002548D1" w:rsidRDefault="002548D1" w:rsidP="0044612B">
      <w:pPr>
        <w:pStyle w:val="ListParagraph"/>
        <w:numPr>
          <w:ilvl w:val="0"/>
          <w:numId w:val="1"/>
        </w:numPr>
      </w:pPr>
      <w:r>
        <w:t>When she starts to look like me (whose face you’ll never see) – then your heart will surely beat as it if for me?</w:t>
      </w:r>
    </w:p>
    <w:p w14:paraId="66A8C6F5" w14:textId="3B724064" w:rsidR="002548D1" w:rsidRDefault="002548D1" w:rsidP="0044612B">
      <w:pPr>
        <w:pStyle w:val="ListParagraph"/>
        <w:numPr>
          <w:ilvl w:val="0"/>
          <w:numId w:val="1"/>
        </w:numPr>
      </w:pPr>
      <w:r>
        <w:t xml:space="preserve">You know my faults, you don’t know about </w:t>
      </w:r>
      <w:r w:rsidR="006C48F2">
        <w:t>my mad state</w:t>
      </w:r>
      <w:r w:rsidR="00613012">
        <w:t xml:space="preserve"> – my thoughts will always go with you.</w:t>
      </w:r>
    </w:p>
    <w:p w14:paraId="73E5A248" w14:textId="27CE3DD7" w:rsidR="00613012" w:rsidRDefault="00613012" w:rsidP="0044612B">
      <w:pPr>
        <w:pStyle w:val="ListParagraph"/>
        <w:numPr>
          <w:ilvl w:val="0"/>
          <w:numId w:val="1"/>
        </w:numPr>
      </w:pPr>
      <w:r>
        <w:t>Everything leaves me for you, even my pride</w:t>
      </w:r>
      <w:r w:rsidR="006C48F2">
        <w:t xml:space="preserve"> (which was pretty much invulnerable)</w:t>
      </w:r>
      <w:r>
        <w:t>,</w:t>
      </w:r>
      <w:r w:rsidR="006C48F2">
        <w:t xml:space="preserve"> even</w:t>
      </w:r>
      <w:bookmarkStart w:id="0" w:name="_GoBack"/>
      <w:bookmarkEnd w:id="0"/>
      <w:r>
        <w:t xml:space="preserve"> my very soul.</w:t>
      </w:r>
    </w:p>
    <w:p w14:paraId="4B8F98F8" w14:textId="77777777" w:rsidR="00613012" w:rsidRDefault="00613012" w:rsidP="0044612B">
      <w:pPr>
        <w:pStyle w:val="ListParagraph"/>
        <w:numPr>
          <w:ilvl w:val="0"/>
          <w:numId w:val="1"/>
        </w:numPr>
      </w:pPr>
      <w:r>
        <w:t>There we are – it’s done. What’s the point of words, especially from me. But you can’t stop the thoughts coming in…</w:t>
      </w:r>
    </w:p>
    <w:p w14:paraId="5EEC42D3" w14:textId="77777777" w:rsidR="00613012" w:rsidRDefault="00613012" w:rsidP="0044612B">
      <w:pPr>
        <w:pStyle w:val="ListParagraph"/>
        <w:numPr>
          <w:ilvl w:val="0"/>
          <w:numId w:val="1"/>
        </w:numPr>
      </w:pPr>
      <w:r>
        <w:t xml:space="preserve">Goodbye. Torn from you, from everything, bonded together in our hearts but now alone, and poisoned – it’s worse than death. </w:t>
      </w:r>
    </w:p>
    <w:p w14:paraId="28CC859A" w14:textId="77777777" w:rsidR="00613012" w:rsidRPr="002548D1" w:rsidRDefault="00613012"/>
    <w:sectPr w:rsidR="00613012" w:rsidRPr="002548D1" w:rsidSect="006C48F2">
      <w:pgSz w:w="11906" w:h="16838"/>
      <w:pgMar w:top="709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A469C"/>
    <w:multiLevelType w:val="hybridMultilevel"/>
    <w:tmpl w:val="27D8E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D1"/>
    <w:rsid w:val="002548D1"/>
    <w:rsid w:val="0044612B"/>
    <w:rsid w:val="00613012"/>
    <w:rsid w:val="006C48F2"/>
    <w:rsid w:val="006F0C3C"/>
    <w:rsid w:val="0073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5F14C"/>
  <w15:chartTrackingRefBased/>
  <w15:docId w15:val="{8CCB5D53-8C53-45C8-9336-BACC600A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9BCE77-4AC8-4610-BE3D-A06A02446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4451A-E4D4-4C66-8052-8C06E3B0D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89BCA-24F2-4A7A-8FD3-E60CD4AE9747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70AD5D5A</Template>
  <TotalTime>87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Kinder</dc:creator>
  <cp:keywords/>
  <dc:description/>
  <cp:lastModifiedBy>David Kinder</cp:lastModifiedBy>
  <cp:revision>2</cp:revision>
  <cp:lastPrinted>2017-03-30T08:36:00Z</cp:lastPrinted>
  <dcterms:created xsi:type="dcterms:W3CDTF">2017-03-30T07:37:00Z</dcterms:created>
  <dcterms:modified xsi:type="dcterms:W3CDTF">2017-03-30T09:22:00Z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