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88" w:rsidRPr="0054202D" w:rsidRDefault="0054202D">
      <w:pPr>
        <w:rPr>
          <w:i/>
        </w:rPr>
      </w:pPr>
      <w:r>
        <w:t>Coursework – Possible q</w:t>
      </w:r>
      <w:bookmarkStart w:id="0" w:name="_GoBack"/>
      <w:bookmarkEnd w:id="0"/>
      <w:r>
        <w:t xml:space="preserve">uestions for comparing </w:t>
      </w:r>
      <w:r w:rsidRPr="0054202D">
        <w:rPr>
          <w:i/>
        </w:rPr>
        <w:t>The Great Gatsby</w:t>
      </w:r>
      <w:r>
        <w:t xml:space="preserve"> and </w:t>
      </w:r>
      <w:r w:rsidRPr="0054202D">
        <w:rPr>
          <w:i/>
        </w:rPr>
        <w:t>A Handful of Dust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 wealth…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</w:t>
      </w:r>
      <w:r>
        <w:t xml:space="preserve"> the past…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</w:t>
      </w:r>
      <w:r>
        <w:t xml:space="preserve"> great houses…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</w:t>
      </w:r>
      <w:r>
        <w:t xml:space="preserve"> death…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 xml:space="preserve">Compare the </w:t>
      </w:r>
      <w:r>
        <w:t>presentation of</w:t>
      </w:r>
      <w:r>
        <w:t xml:space="preserve"> social critique…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</w:t>
      </w:r>
      <w:r>
        <w:t xml:space="preserve"> social divide…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</w:t>
      </w:r>
      <w:r>
        <w:t xml:space="preserve"> personal fantasy…</w:t>
      </w:r>
    </w:p>
    <w:p w:rsidR="0054202D" w:rsidRDefault="0054202D" w:rsidP="0054202D">
      <w:pPr>
        <w:pStyle w:val="ListParagraph"/>
        <w:numPr>
          <w:ilvl w:val="0"/>
          <w:numId w:val="1"/>
        </w:numPr>
      </w:pPr>
      <w:r>
        <w:t>Compare the narrative presentation of</w:t>
      </w:r>
      <w:r>
        <w:t xml:space="preserve"> social status…</w:t>
      </w:r>
    </w:p>
    <w:sectPr w:rsidR="00542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D5205"/>
    <w:multiLevelType w:val="hybridMultilevel"/>
    <w:tmpl w:val="7D2EF4E0"/>
    <w:lvl w:ilvl="0" w:tplc="43766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2D"/>
    <w:rsid w:val="00257288"/>
    <w:rsid w:val="005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36EA"/>
  <w15:chartTrackingRefBased/>
  <w15:docId w15:val="{8BFCAF15-EBF0-4588-BA8C-7644DB28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58CA97BE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cp:lastPrinted>2019-09-11T12:56:00Z</cp:lastPrinted>
  <dcterms:created xsi:type="dcterms:W3CDTF">2019-09-11T12:50:00Z</dcterms:created>
  <dcterms:modified xsi:type="dcterms:W3CDTF">2019-09-11T12:57:00Z</dcterms:modified>
</cp:coreProperties>
</file>