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3519"/>
        <w:gridCol w:w="5216"/>
      </w:tblGrid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Date</w:t>
            </w:r>
          </w:p>
        </w:tc>
        <w:tc>
          <w:tcPr>
            <w:tcW w:w="3519" w:type="dxa"/>
          </w:tcPr>
          <w:p w:rsidR="00960731" w:rsidRDefault="00960731" w:rsidP="00960731">
            <w:pPr>
              <w:pStyle w:val="Title"/>
            </w:pPr>
            <w:r>
              <w:t>Poem title</w:t>
            </w:r>
            <w:bookmarkStart w:id="0" w:name="_GoBack"/>
            <w:bookmarkEnd w:id="0"/>
          </w:p>
        </w:tc>
        <w:tc>
          <w:tcPr>
            <w:tcW w:w="5216" w:type="dxa"/>
          </w:tcPr>
          <w:p w:rsidR="00960731" w:rsidRDefault="00960731">
            <w:r>
              <w:t>Select one image to sum up poem</w:t>
            </w:r>
          </w:p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Pr="00960731" w:rsidRDefault="00960731">
            <w:pPr>
              <w:rPr>
                <w:i/>
              </w:rPr>
            </w:pPr>
            <w:r w:rsidRPr="00960731">
              <w:rPr>
                <w:i/>
              </w:rPr>
              <w:t>Key quote(s)</w:t>
            </w:r>
          </w:p>
        </w:tc>
        <w:tc>
          <w:tcPr>
            <w:tcW w:w="5216" w:type="dxa"/>
          </w:tcPr>
          <w:p w:rsidR="00960731" w:rsidRPr="00960731" w:rsidRDefault="00960731">
            <w:pPr>
              <w:rPr>
                <w:i/>
              </w:rPr>
            </w:pPr>
            <w:r w:rsidRPr="00960731">
              <w:rPr>
                <w:i/>
              </w:rPr>
              <w:t>Exploration</w:t>
            </w:r>
          </w:p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Synopsis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Theme(s)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Context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Narrative voice(s)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Setting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Time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Characterisation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  <w:p w:rsidR="00960731" w:rsidRDefault="00960731"/>
          <w:p w:rsidR="00960731" w:rsidRDefault="00960731"/>
          <w:p w:rsidR="00960731" w:rsidRDefault="00960731"/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lastRenderedPageBreak/>
              <w:t>Form (structure)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Rhyme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Imagery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Symbolism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Semantic field(s)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Biographical reading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Other reading (historicist, feminist, Marxist)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Possible modern interpretation</w:t>
            </w: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  <w:p w:rsidR="00960731" w:rsidRPr="00960731" w:rsidRDefault="00960731">
            <w:pPr>
              <w:rPr>
                <w:b/>
              </w:rPr>
            </w:pP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  <w:tr w:rsidR="00960731" w:rsidTr="00960731">
        <w:tc>
          <w:tcPr>
            <w:tcW w:w="1721" w:type="dxa"/>
          </w:tcPr>
          <w:p w:rsidR="00960731" w:rsidRPr="00960731" w:rsidRDefault="00960731">
            <w:pPr>
              <w:rPr>
                <w:b/>
              </w:rPr>
            </w:pPr>
            <w:r w:rsidRPr="00960731">
              <w:rPr>
                <w:b/>
              </w:rPr>
              <w:t>Personal evaluation: of what/why does it make you think?</w:t>
            </w:r>
          </w:p>
        </w:tc>
        <w:tc>
          <w:tcPr>
            <w:tcW w:w="3519" w:type="dxa"/>
          </w:tcPr>
          <w:p w:rsidR="00960731" w:rsidRDefault="00960731"/>
        </w:tc>
        <w:tc>
          <w:tcPr>
            <w:tcW w:w="5216" w:type="dxa"/>
          </w:tcPr>
          <w:p w:rsidR="00960731" w:rsidRDefault="00960731"/>
        </w:tc>
      </w:tr>
    </w:tbl>
    <w:p w:rsidR="006F2EFB" w:rsidRDefault="006F2EFB"/>
    <w:sectPr w:rsidR="006F2EFB" w:rsidSect="00960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31"/>
    <w:rsid w:val="006F2EFB"/>
    <w:rsid w:val="009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2193-001A-4FCD-A914-ED2F4DF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607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3B68E09F</Template>
  <TotalTime>9</TotalTime>
  <Pages>3</Pages>
  <Words>76</Words>
  <Characters>435</Characters>
  <Application>Microsoft Office Word</Application>
  <DocSecurity>0</DocSecurity>
  <Lines>3</Lines>
  <Paragraphs>1</Paragraphs>
  <ScaleCrop>false</ScaleCrop>
  <Company>Godalming College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2018-03-26T07:07:00Z</dcterms:created>
  <dcterms:modified xsi:type="dcterms:W3CDTF">2018-03-26T07:16:00Z</dcterms:modified>
</cp:coreProperties>
</file>