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1F5" w:rsidRPr="00B571F5" w:rsidRDefault="00B571F5" w:rsidP="00B571F5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3540760</wp:posOffset>
            </wp:positionH>
            <wp:positionV relativeFrom="paragraph">
              <wp:posOffset>0</wp:posOffset>
            </wp:positionV>
            <wp:extent cx="2679065" cy="3254375"/>
            <wp:effectExtent l="0" t="0" r="6985" b="3175"/>
            <wp:wrapSquare wrapText="bothSides"/>
            <wp:docPr id="1" name="Picture 1" descr="Image result for millais mariana 1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illais mariana 18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065" cy="325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WITH blackest moss the flower-plots</w:t>
      </w:r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    Were thickly crusted, one and all</w:t>
      </w:r>
      <w:proofErr w:type="gramStart"/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:</w:t>
      </w:r>
      <w:proofErr w:type="gramEnd"/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The rusted nails fell from the knots</w:t>
      </w:r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    That held the pear to the gable-wall.</w:t>
      </w:r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 xml:space="preserve">The broken sheds </w:t>
      </w:r>
      <w:proofErr w:type="spellStart"/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look'd</w:t>
      </w:r>
      <w:proofErr w:type="spellEnd"/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sad and strange:</w:t>
      </w:r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    </w:t>
      </w:r>
      <w:proofErr w:type="spellStart"/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Unlifted</w:t>
      </w:r>
      <w:proofErr w:type="spellEnd"/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was the clinking latch;</w:t>
      </w:r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    Weeded and worn the ancient thatch</w:t>
      </w:r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</w:r>
      <w:proofErr w:type="gramStart"/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Upon</w:t>
      </w:r>
      <w:proofErr w:type="gramEnd"/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the lonely moated grange.</w:t>
      </w:r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        She only said, '</w:t>
      </w:r>
      <w:proofErr w:type="gramStart"/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My</w:t>
      </w:r>
      <w:proofErr w:type="gramEnd"/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life is dreary,</w:t>
      </w:r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            He cometh not,' she said;</w:t>
      </w:r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 xml:space="preserve">        She said, 'I am </w:t>
      </w:r>
      <w:proofErr w:type="spellStart"/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aweary</w:t>
      </w:r>
      <w:proofErr w:type="spellEnd"/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, </w:t>
      </w:r>
      <w:proofErr w:type="spellStart"/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aweary</w:t>
      </w:r>
      <w:proofErr w:type="spellEnd"/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,</w:t>
      </w:r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            I would that I were dead!'</w:t>
      </w:r>
    </w:p>
    <w:p w:rsidR="00B571F5" w:rsidRPr="00B571F5" w:rsidRDefault="00B571F5" w:rsidP="00B571F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Her tears fell with the dews at even;</w:t>
      </w:r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    Her tears fell ere the dews were dried</w:t>
      </w:r>
      <w:proofErr w:type="gramStart"/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;</w:t>
      </w:r>
      <w:proofErr w:type="gramEnd"/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She could not look on the sweet heaven,</w:t>
      </w:r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    Either at morn or eventide.</w:t>
      </w:r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After the flitting of the bats,</w:t>
      </w:r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    When thickest dark did trance the sky,</w:t>
      </w:r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    She drew her casement-curtain by</w:t>
      </w:r>
      <w:proofErr w:type="gramStart"/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,</w:t>
      </w:r>
      <w:proofErr w:type="gramEnd"/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And glanced athwart the glooming flats.</w:t>
      </w:r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        She only said, '</w:t>
      </w:r>
      <w:proofErr w:type="gramStart"/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The</w:t>
      </w:r>
      <w:proofErr w:type="gramEnd"/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night is dreary,</w:t>
      </w:r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            He cometh not,' she said;</w:t>
      </w:r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 xml:space="preserve">        She said, 'I am </w:t>
      </w:r>
      <w:proofErr w:type="spellStart"/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aweary</w:t>
      </w:r>
      <w:proofErr w:type="spellEnd"/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, </w:t>
      </w:r>
      <w:proofErr w:type="spellStart"/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aweary</w:t>
      </w:r>
      <w:proofErr w:type="spellEnd"/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,</w:t>
      </w:r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            I would that I were dead!'</w:t>
      </w:r>
    </w:p>
    <w:p w:rsidR="00B571F5" w:rsidRPr="00B571F5" w:rsidRDefault="00B571F5" w:rsidP="00B571F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Upon the middle of the night,</w:t>
      </w:r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    Waking she heard the night-fowl crow</w:t>
      </w:r>
      <w:proofErr w:type="gramStart"/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:</w:t>
      </w:r>
      <w:proofErr w:type="gramEnd"/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The cock sung out an hour ere light:</w:t>
      </w:r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    From the dark fen the oxen's low</w:t>
      </w:r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Came to her: without hope of change,</w:t>
      </w:r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 xml:space="preserve">    In sleep she </w:t>
      </w:r>
      <w:proofErr w:type="spellStart"/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seem'd</w:t>
      </w:r>
      <w:proofErr w:type="spellEnd"/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to walk forlorn,</w:t>
      </w:r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 xml:space="preserve">    Till cold winds woke the </w:t>
      </w:r>
      <w:proofErr w:type="spellStart"/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gray</w:t>
      </w:r>
      <w:proofErr w:type="spellEnd"/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-eyed morn</w:t>
      </w:r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About the lonely moated grange.</w:t>
      </w:r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        She only said, '</w:t>
      </w:r>
      <w:proofErr w:type="gramStart"/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The</w:t>
      </w:r>
      <w:proofErr w:type="gramEnd"/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day is dreary,</w:t>
      </w:r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            He cometh not,' she said;</w:t>
      </w:r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 xml:space="preserve">        She said, 'I am </w:t>
      </w:r>
      <w:proofErr w:type="spellStart"/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aweary</w:t>
      </w:r>
      <w:proofErr w:type="spellEnd"/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, </w:t>
      </w:r>
      <w:proofErr w:type="spellStart"/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aweary</w:t>
      </w:r>
      <w:proofErr w:type="spellEnd"/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,</w:t>
      </w:r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            I would that I were dead!'</w:t>
      </w:r>
    </w:p>
    <w:p w:rsidR="00B571F5" w:rsidRPr="00B571F5" w:rsidRDefault="00B571F5" w:rsidP="00B571F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About a stone-cast from the wall</w:t>
      </w:r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 xml:space="preserve">    A sluice with </w:t>
      </w:r>
      <w:proofErr w:type="spellStart"/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blacken'd</w:t>
      </w:r>
      <w:proofErr w:type="spellEnd"/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waters slept</w:t>
      </w:r>
      <w:proofErr w:type="gramStart"/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,</w:t>
      </w:r>
      <w:proofErr w:type="gramEnd"/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And o'er it many, round and small,</w:t>
      </w:r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 xml:space="preserve">    The </w:t>
      </w:r>
      <w:proofErr w:type="spellStart"/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cluster'd</w:t>
      </w:r>
      <w:proofErr w:type="spellEnd"/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marish</w:t>
      </w:r>
      <w:proofErr w:type="spellEnd"/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-mosses crept.</w:t>
      </w:r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 xml:space="preserve">Hard by a poplar shook </w:t>
      </w:r>
      <w:proofErr w:type="spellStart"/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alway</w:t>
      </w:r>
      <w:proofErr w:type="spellEnd"/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,</w:t>
      </w:r>
      <w:r w:rsidRPr="00B571F5">
        <w:rPr>
          <w:rFonts w:ascii="Arial" w:hAnsi="Arial" w:cs="Arial"/>
          <w:noProof/>
          <w:sz w:val="20"/>
          <w:szCs w:val="20"/>
          <w:lang w:eastAsia="en-GB"/>
        </w:rPr>
        <w:t xml:space="preserve"> </w:t>
      </w:r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    </w:t>
      </w:r>
      <w:proofErr w:type="gramStart"/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All</w:t>
      </w:r>
      <w:proofErr w:type="gramEnd"/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silver-green with gnarled bark:</w:t>
      </w:r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    For leagues no other tree did mark</w:t>
      </w:r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 xml:space="preserve">The level waste, the rounding </w:t>
      </w:r>
      <w:proofErr w:type="spellStart"/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gray</w:t>
      </w:r>
      <w:proofErr w:type="spellEnd"/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.</w:t>
      </w:r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        She only said, '</w:t>
      </w:r>
      <w:proofErr w:type="gramStart"/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My</w:t>
      </w:r>
      <w:proofErr w:type="gramEnd"/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life is dreary,</w:t>
      </w:r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            He cometh not,' she said;</w:t>
      </w:r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 xml:space="preserve">        She said, 'I am </w:t>
      </w:r>
      <w:proofErr w:type="spellStart"/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aweary</w:t>
      </w:r>
      <w:proofErr w:type="spellEnd"/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, </w:t>
      </w:r>
      <w:proofErr w:type="spellStart"/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aweary</w:t>
      </w:r>
      <w:proofErr w:type="spellEnd"/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,</w:t>
      </w:r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            I would that I were dead!'</w:t>
      </w:r>
    </w:p>
    <w:p w:rsidR="00B571F5" w:rsidRPr="00B571F5" w:rsidRDefault="00B571F5" w:rsidP="00B571F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And ever when the moon was low,</w:t>
      </w:r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    And the shrill winds were up and away</w:t>
      </w:r>
      <w:proofErr w:type="gramStart"/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,</w:t>
      </w:r>
      <w:proofErr w:type="gramEnd"/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In the white curtain, to and fro,</w:t>
      </w:r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    She saw the gusty shadow sway.</w:t>
      </w:r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But when the moon was very low,</w:t>
      </w:r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    And wild winds bound within their cell,</w:t>
      </w:r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    The shadow of the poplar fell</w:t>
      </w:r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</w:r>
      <w:bookmarkStart w:id="0" w:name="_GoBack"/>
      <w:bookmarkEnd w:id="0"/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Upon her bed, across her brow.</w:t>
      </w:r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        She only said, '</w:t>
      </w:r>
      <w:proofErr w:type="gramStart"/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The</w:t>
      </w:r>
      <w:proofErr w:type="gramEnd"/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night is dreary,</w:t>
      </w:r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            He cometh not,' she said;</w:t>
      </w:r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 xml:space="preserve">        She said, 'I am </w:t>
      </w:r>
      <w:proofErr w:type="spellStart"/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aweary</w:t>
      </w:r>
      <w:proofErr w:type="spellEnd"/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, </w:t>
      </w:r>
      <w:proofErr w:type="spellStart"/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aweary</w:t>
      </w:r>
      <w:proofErr w:type="spellEnd"/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,</w:t>
      </w:r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            I would that I were dead!'</w:t>
      </w:r>
    </w:p>
    <w:p w:rsidR="00B571F5" w:rsidRPr="00B571F5" w:rsidRDefault="00B571F5" w:rsidP="00B571F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All day within the dreamy house,</w:t>
      </w:r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 xml:space="preserve">    The doors upon their hinges </w:t>
      </w:r>
      <w:proofErr w:type="spellStart"/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creak'd</w:t>
      </w:r>
      <w:proofErr w:type="spellEnd"/>
      <w:proofErr w:type="gramStart"/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;</w:t>
      </w:r>
      <w:proofErr w:type="gramEnd"/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The blue fly sung in the pane; the mouse</w:t>
      </w:r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 xml:space="preserve">    Behind the mouldering wainscot </w:t>
      </w:r>
      <w:proofErr w:type="spellStart"/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shriek'd</w:t>
      </w:r>
      <w:proofErr w:type="spellEnd"/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,</w:t>
      </w:r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 xml:space="preserve">Or from the crevice </w:t>
      </w:r>
      <w:proofErr w:type="spellStart"/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peer'd</w:t>
      </w:r>
      <w:proofErr w:type="spellEnd"/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about.</w:t>
      </w:r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 xml:space="preserve">    Old faces </w:t>
      </w:r>
      <w:proofErr w:type="spellStart"/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glimmer'd</w:t>
      </w:r>
      <w:proofErr w:type="spellEnd"/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thro' the doors,</w:t>
      </w:r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    Old footsteps trod the upper floors</w:t>
      </w:r>
      <w:proofErr w:type="gramStart"/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,</w:t>
      </w:r>
      <w:proofErr w:type="gramEnd"/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 xml:space="preserve">Old voices </w:t>
      </w:r>
      <w:proofErr w:type="spellStart"/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call'd</w:t>
      </w:r>
      <w:proofErr w:type="spellEnd"/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her from without.</w:t>
      </w:r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        She only said, '</w:t>
      </w:r>
      <w:proofErr w:type="gramStart"/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My</w:t>
      </w:r>
      <w:proofErr w:type="gramEnd"/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life is dreary,</w:t>
      </w:r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            He cometh not,' she said;</w:t>
      </w:r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 xml:space="preserve">        She said, 'I am </w:t>
      </w:r>
      <w:proofErr w:type="spellStart"/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aweary</w:t>
      </w:r>
      <w:proofErr w:type="spellEnd"/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, </w:t>
      </w:r>
      <w:proofErr w:type="spellStart"/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aweary</w:t>
      </w:r>
      <w:proofErr w:type="spellEnd"/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,'</w:t>
      </w:r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            I would that I were dead!'</w:t>
      </w:r>
    </w:p>
    <w:p w:rsidR="00441AE6" w:rsidRDefault="00B571F5" w:rsidP="00B571F5"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The sparrow's chirrup on the roof,</w:t>
      </w:r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    </w:t>
      </w:r>
      <w:proofErr w:type="gramStart"/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The</w:t>
      </w:r>
      <w:proofErr w:type="gramEnd"/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slow clock ticking, and the sound</w:t>
      </w:r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Which to the wooing wind aloof</w:t>
      </w:r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    The poplar made, did all confound</w:t>
      </w:r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Her sense; but most she loathed the hour</w:t>
      </w:r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    When the thick-</w:t>
      </w:r>
      <w:proofErr w:type="spellStart"/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moted</w:t>
      </w:r>
      <w:proofErr w:type="spellEnd"/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sunbeam lay</w:t>
      </w:r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    Athwart the chambers, and the day</w:t>
      </w:r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Was sloping toward his western bower.</w:t>
      </w:r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        Then, said she, 'I am very dreary,</w:t>
      </w:r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            He will not come,' she said;</w:t>
      </w:r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        </w:t>
      </w:r>
      <w:proofErr w:type="gramStart"/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She</w:t>
      </w:r>
      <w:proofErr w:type="gramEnd"/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wept, 'I am </w:t>
      </w:r>
      <w:proofErr w:type="spellStart"/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aweary</w:t>
      </w:r>
      <w:proofErr w:type="spellEnd"/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, </w:t>
      </w:r>
      <w:proofErr w:type="spellStart"/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aweary</w:t>
      </w:r>
      <w:proofErr w:type="spellEnd"/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,</w:t>
      </w:r>
      <w:r w:rsidRPr="00B571F5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            O God, that I were dead!'</w:t>
      </w:r>
    </w:p>
    <w:sectPr w:rsidR="00441AE6" w:rsidSect="00B571F5">
      <w:headerReference w:type="default" r:id="rId7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1F5" w:rsidRDefault="00B571F5" w:rsidP="00B571F5">
      <w:pPr>
        <w:spacing w:after="0" w:line="240" w:lineRule="auto"/>
      </w:pPr>
      <w:r>
        <w:separator/>
      </w:r>
    </w:p>
  </w:endnote>
  <w:endnote w:type="continuationSeparator" w:id="0">
    <w:p w:rsidR="00B571F5" w:rsidRDefault="00B571F5" w:rsidP="00B57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1F5" w:rsidRDefault="00B571F5" w:rsidP="00B571F5">
      <w:pPr>
        <w:spacing w:after="0" w:line="240" w:lineRule="auto"/>
      </w:pPr>
      <w:r>
        <w:separator/>
      </w:r>
    </w:p>
  </w:footnote>
  <w:footnote w:type="continuationSeparator" w:id="0">
    <w:p w:rsidR="00B571F5" w:rsidRDefault="00B571F5" w:rsidP="00B57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1F5" w:rsidRPr="00B571F5" w:rsidRDefault="00B571F5" w:rsidP="00B571F5">
    <w:pPr>
      <w:spacing w:before="100" w:beforeAutospacing="1" w:after="100" w:afterAutospacing="1" w:line="240" w:lineRule="auto"/>
      <w:outlineLvl w:val="0"/>
      <w:rPr>
        <w:rFonts w:ascii="Verdana" w:eastAsia="Times New Roman" w:hAnsi="Verdana" w:cs="Times New Roman"/>
        <w:b/>
        <w:bCs/>
        <w:color w:val="000000"/>
        <w:kern w:val="36"/>
        <w:sz w:val="27"/>
        <w:szCs w:val="27"/>
        <w:lang w:eastAsia="en-GB"/>
      </w:rPr>
    </w:pPr>
    <w:r>
      <w:rPr>
        <w:rFonts w:ascii="Verdana" w:eastAsia="Times New Roman" w:hAnsi="Verdana" w:cs="Times New Roman"/>
        <w:b/>
        <w:bCs/>
        <w:color w:val="000000"/>
        <w:kern w:val="36"/>
        <w:sz w:val="27"/>
        <w:szCs w:val="27"/>
        <w:lang w:eastAsia="en-GB"/>
      </w:rPr>
      <w:t xml:space="preserve">Alfred Tennyson, 1830 </w:t>
    </w:r>
    <w:r w:rsidRPr="00B571F5">
      <w:rPr>
        <w:rFonts w:ascii="Verdana" w:eastAsia="Times New Roman" w:hAnsi="Verdana" w:cs="Times New Roman"/>
        <w:b/>
        <w:bCs/>
        <w:color w:val="000000"/>
        <w:sz w:val="24"/>
        <w:szCs w:val="24"/>
        <w:lang w:eastAsia="en-GB"/>
      </w:rPr>
      <w:t>Mariana</w:t>
    </w:r>
  </w:p>
  <w:p w:rsidR="00B571F5" w:rsidRDefault="00B571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F5"/>
    <w:rsid w:val="00441AE6"/>
    <w:rsid w:val="00B5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3C41F80-B10F-45D6-B5C1-8A891E10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571F5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color w:val="000000"/>
      <w:kern w:val="36"/>
      <w:sz w:val="27"/>
      <w:szCs w:val="27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B571F5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b/>
      <w:bCs/>
      <w:color w:val="000000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71F5"/>
    <w:rPr>
      <w:rFonts w:ascii="Verdana" w:eastAsia="Times New Roman" w:hAnsi="Verdana" w:cs="Times New Roman"/>
      <w:b/>
      <w:bCs/>
      <w:color w:val="000000"/>
      <w:kern w:val="36"/>
      <w:sz w:val="27"/>
      <w:szCs w:val="27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571F5"/>
    <w:rPr>
      <w:rFonts w:ascii="Verdana" w:eastAsia="Times New Roman" w:hAnsi="Verdana" w:cs="Times New Roman"/>
      <w:b/>
      <w:bCs/>
      <w:color w:val="000000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57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571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1F5"/>
  </w:style>
  <w:style w:type="paragraph" w:styleId="Footer">
    <w:name w:val="footer"/>
    <w:basedOn w:val="Normal"/>
    <w:link w:val="FooterChar"/>
    <w:uiPriority w:val="99"/>
    <w:unhideWhenUsed/>
    <w:rsid w:val="00B571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1F5"/>
  </w:style>
  <w:style w:type="paragraph" w:styleId="BalloonText">
    <w:name w:val="Balloon Text"/>
    <w:basedOn w:val="Normal"/>
    <w:link w:val="BalloonTextChar"/>
    <w:uiPriority w:val="99"/>
    <w:semiHidden/>
    <w:unhideWhenUsed/>
    <w:rsid w:val="00B57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1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4E97DCD1</Template>
  <TotalTime>3</TotalTime>
  <Pages>1</Pages>
  <Words>481</Words>
  <Characters>2748</Characters>
  <Application>Microsoft Office Word</Application>
  <DocSecurity>0</DocSecurity>
  <Lines>22</Lines>
  <Paragraphs>6</Paragraphs>
  <ScaleCrop>false</ScaleCrop>
  <Company>Godalming College</Company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Phillips</dc:creator>
  <cp:keywords/>
  <dc:description/>
  <cp:lastModifiedBy>Sarah Phillips</cp:lastModifiedBy>
  <cp:revision>1</cp:revision>
  <cp:lastPrinted>2017-09-18T16:36:00Z</cp:lastPrinted>
  <dcterms:created xsi:type="dcterms:W3CDTF">2017-09-18T16:35:00Z</dcterms:created>
  <dcterms:modified xsi:type="dcterms:W3CDTF">2017-09-18T16:38:00Z</dcterms:modified>
</cp:coreProperties>
</file>