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8F" w:rsidRPr="00AE6D27" w:rsidRDefault="00CA344E">
      <w:pPr>
        <w:rPr>
          <w:sz w:val="24"/>
          <w:szCs w:val="24"/>
          <w:u w:val="single"/>
        </w:rPr>
      </w:pPr>
      <w:r w:rsidRPr="00AE6D27">
        <w:rPr>
          <w:sz w:val="24"/>
          <w:szCs w:val="24"/>
          <w:u w:val="single"/>
        </w:rPr>
        <w:t xml:space="preserve">Context- Feminism and Suffragettes </w:t>
      </w:r>
    </w:p>
    <w:p w:rsidR="00CA344E" w:rsidRPr="00AE6D27" w:rsidRDefault="00CA344E">
      <w:pPr>
        <w:rPr>
          <w:sz w:val="24"/>
          <w:szCs w:val="24"/>
          <w:u w:val="single"/>
        </w:rPr>
      </w:pPr>
      <w:r w:rsidRPr="00AE6D27">
        <w:rPr>
          <w:sz w:val="24"/>
          <w:szCs w:val="24"/>
          <w:u w:val="single"/>
        </w:rPr>
        <w:t xml:space="preserve">Rossetti </w:t>
      </w:r>
    </w:p>
    <w:p w:rsidR="00CA344E" w:rsidRPr="00AE6D27" w:rsidRDefault="00CA344E" w:rsidP="00CA34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AE6D27">
        <w:rPr>
          <w:sz w:val="24"/>
          <w:szCs w:val="24"/>
        </w:rPr>
        <w:t>Signed a letter against women suffrage letter which was sent to Augusta (who was a pro women’s writer) this was because of her understanding of genders in the Bible and there was a fundamental different in physicality.</w:t>
      </w:r>
    </w:p>
    <w:p w:rsidR="00CA344E" w:rsidRPr="00AE6D27" w:rsidRDefault="00CA344E" w:rsidP="00CA34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AE6D27">
        <w:rPr>
          <w:sz w:val="24"/>
          <w:szCs w:val="24"/>
        </w:rPr>
        <w:t xml:space="preserve"> In addition, she doesn’t agree that the movement doesn’t include married women and mothers. </w:t>
      </w:r>
    </w:p>
    <w:p w:rsidR="00CA344E" w:rsidRPr="00AE6D27" w:rsidRDefault="00CA344E" w:rsidP="00CA34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AE6D27">
        <w:rPr>
          <w:sz w:val="24"/>
          <w:szCs w:val="24"/>
        </w:rPr>
        <w:t xml:space="preserve">She helped out at a charity where she helped women (prostitutes, single mothers and homeless people) to read and wright. </w:t>
      </w:r>
    </w:p>
    <w:p w:rsidR="00CA344E" w:rsidRPr="00AE6D27" w:rsidRDefault="00CA344E" w:rsidP="00CA344E">
      <w:pPr>
        <w:rPr>
          <w:sz w:val="24"/>
          <w:szCs w:val="24"/>
          <w:u w:val="single"/>
        </w:rPr>
      </w:pPr>
      <w:r w:rsidRPr="00AE6D27">
        <w:rPr>
          <w:sz w:val="24"/>
          <w:szCs w:val="24"/>
          <w:u w:val="single"/>
        </w:rPr>
        <w:t xml:space="preserve">Women’s suffrage </w:t>
      </w:r>
    </w:p>
    <w:p w:rsidR="00CA344E" w:rsidRPr="00AE6D27" w:rsidRDefault="00CA344E" w:rsidP="00CA34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AE6D27">
        <w:rPr>
          <w:sz w:val="24"/>
          <w:szCs w:val="24"/>
        </w:rPr>
        <w:t xml:space="preserve">Stared in 1825. William Thompson and Anna Wheeling wrote an article how it was unfair that women were unable to vote. </w:t>
      </w:r>
    </w:p>
    <w:p w:rsidR="00CA344E" w:rsidRPr="00AE6D27" w:rsidRDefault="00CA344E" w:rsidP="00CA34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AE6D27">
        <w:rPr>
          <w:sz w:val="24"/>
          <w:szCs w:val="24"/>
        </w:rPr>
        <w:t>1868 NSWS was founded but it was ineffective due to disputes on how it should be run.</w:t>
      </w:r>
    </w:p>
    <w:p w:rsidR="00CA344E" w:rsidRPr="00AE6D27" w:rsidRDefault="00CA344E" w:rsidP="00CA34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AE6D27">
        <w:rPr>
          <w:sz w:val="24"/>
          <w:szCs w:val="24"/>
        </w:rPr>
        <w:t>1870s-1880s movement become prevalent and meeting set up all across UK. 200 signatures a year in favour of women getting the vote. Arguments in parliament but it was still denied.</w:t>
      </w:r>
    </w:p>
    <w:p w:rsidR="00AE6D27" w:rsidRPr="00AE6D27" w:rsidRDefault="00AE6D27" w:rsidP="00AE6D2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1884- Married women’s property ac, allowing women to own and control their own property. Recognised women were independe</w:t>
      </w:r>
      <w:r w:rsidRPr="00AE6D27">
        <w:rPr>
          <w:sz w:val="24"/>
          <w:szCs w:val="24"/>
        </w:rPr>
        <w:t xml:space="preserve">nt and separate to their husbands. </w:t>
      </w:r>
    </w:p>
    <w:p w:rsidR="00CA344E" w:rsidRPr="00AE6D27" w:rsidRDefault="00CA344E" w:rsidP="00CA34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AE6D27">
        <w:rPr>
          <w:sz w:val="24"/>
          <w:szCs w:val="24"/>
        </w:rPr>
        <w:t>Queen Victoria was against the movement and wrote a letter against them.</w:t>
      </w:r>
    </w:p>
    <w:p w:rsidR="00CA344E" w:rsidRPr="00AE6D27" w:rsidRDefault="00CA344E" w:rsidP="00CA34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AE6D27">
        <w:rPr>
          <w:sz w:val="24"/>
          <w:szCs w:val="24"/>
        </w:rPr>
        <w:t xml:space="preserve">The vote wasn’t given until 1918 after she had deceased.   </w:t>
      </w:r>
    </w:p>
    <w:p w:rsidR="00AE6D27" w:rsidRDefault="00AE6D27" w:rsidP="00AE6D2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First wave of feminism aim </w:t>
      </w:r>
    </w:p>
    <w:p w:rsidR="00AE6D27" w:rsidRDefault="00AE6D27" w:rsidP="00AE6D2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E6D27">
        <w:rPr>
          <w:sz w:val="24"/>
          <w:szCs w:val="24"/>
        </w:rPr>
        <w:t xml:space="preserve"> Education</w:t>
      </w:r>
    </w:p>
    <w:p w:rsidR="00AE6D27" w:rsidRDefault="00AE6D27" w:rsidP="00AE6D2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E6D27">
        <w:rPr>
          <w:sz w:val="24"/>
          <w:szCs w:val="24"/>
        </w:rPr>
        <w:t xml:space="preserve"> Employment</w:t>
      </w:r>
    </w:p>
    <w:p w:rsidR="00AE6D27" w:rsidRDefault="00AE6D27" w:rsidP="00AE6D2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E6D27">
        <w:rPr>
          <w:sz w:val="24"/>
          <w:szCs w:val="24"/>
        </w:rPr>
        <w:t xml:space="preserve">working conditions, </w:t>
      </w:r>
    </w:p>
    <w:p w:rsidR="00AE6D27" w:rsidRDefault="00AE6D27" w:rsidP="00AE6D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AE6D27">
        <w:rPr>
          <w:sz w:val="24"/>
          <w:szCs w:val="24"/>
        </w:rPr>
        <w:t xml:space="preserve">ages </w:t>
      </w:r>
    </w:p>
    <w:p w:rsidR="00AE6D27" w:rsidRPr="00AE6D27" w:rsidRDefault="00AE6D27" w:rsidP="00AE6D27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GoBack"/>
      <w:bookmarkEnd w:id="0"/>
      <w:r w:rsidRPr="00AE6D27">
        <w:rPr>
          <w:sz w:val="24"/>
          <w:szCs w:val="24"/>
        </w:rPr>
        <w:t xml:space="preserve">Vote so they could gain control over those matters. </w:t>
      </w:r>
    </w:p>
    <w:sectPr w:rsidR="00AE6D27" w:rsidRPr="00AE6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9DC"/>
    <w:multiLevelType w:val="hybridMultilevel"/>
    <w:tmpl w:val="ECBC74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50F7A"/>
    <w:multiLevelType w:val="hybridMultilevel"/>
    <w:tmpl w:val="D2C21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5428"/>
    <w:multiLevelType w:val="hybridMultilevel"/>
    <w:tmpl w:val="A1CA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1AA9"/>
    <w:multiLevelType w:val="hybridMultilevel"/>
    <w:tmpl w:val="082CF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4E"/>
    <w:rsid w:val="0092308F"/>
    <w:rsid w:val="00AE6D27"/>
    <w:rsid w:val="00C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C5659-ACBC-4E60-9F17-CDEBDDA4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D3A4CC45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 Kirk (165685)</dc:creator>
  <cp:keywords/>
  <dc:description/>
  <cp:lastModifiedBy>Jessica A Kirk (165685)</cp:lastModifiedBy>
  <cp:revision>1</cp:revision>
  <dcterms:created xsi:type="dcterms:W3CDTF">2017-09-25T08:53:00Z</dcterms:created>
  <dcterms:modified xsi:type="dcterms:W3CDTF">2017-09-25T09:08:00Z</dcterms:modified>
</cp:coreProperties>
</file>