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135" w:rsidRPr="00461135" w:rsidRDefault="002B617F" w:rsidP="00461135">
      <w:pPr>
        <w:rPr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4066247</wp:posOffset>
            </wp:positionH>
            <wp:positionV relativeFrom="paragraph">
              <wp:posOffset>-488</wp:posOffset>
            </wp:positionV>
            <wp:extent cx="1989293" cy="3442490"/>
            <wp:effectExtent l="0" t="0" r="0" b="5715"/>
            <wp:wrapSquare wrapText="bothSides"/>
            <wp:docPr id="1" name="Picture 1" descr="Image result for dante rossetti virgin 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ante rossetti virgin ma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293" cy="34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135" w:rsidRPr="00461135">
        <w:rPr>
          <w:sz w:val="32"/>
          <w:u w:val="single"/>
        </w:rPr>
        <w:t>The life of Christina Rossetti</w:t>
      </w:r>
    </w:p>
    <w:p w:rsidR="00461135" w:rsidRDefault="00461135" w:rsidP="00461135">
      <w:pPr>
        <w:pStyle w:val="ListParagraph"/>
        <w:numPr>
          <w:ilvl w:val="0"/>
          <w:numId w:val="2"/>
        </w:numPr>
        <w:rPr>
          <w:sz w:val="28"/>
        </w:rPr>
      </w:pPr>
      <w:r w:rsidRPr="00461135">
        <w:rPr>
          <w:sz w:val="28"/>
        </w:rPr>
        <w:t>Born 5</w:t>
      </w:r>
      <w:r w:rsidRPr="00461135">
        <w:rPr>
          <w:sz w:val="28"/>
          <w:vertAlign w:val="superscript"/>
        </w:rPr>
        <w:t>th</w:t>
      </w:r>
      <w:r w:rsidRPr="00461135">
        <w:rPr>
          <w:sz w:val="28"/>
        </w:rPr>
        <w:t xml:space="preserve"> December 1830</w:t>
      </w:r>
    </w:p>
    <w:p w:rsidR="002B617F" w:rsidRDefault="002B617F" w:rsidP="002B617F">
      <w:pPr>
        <w:pStyle w:val="ListParagraph"/>
        <w:numPr>
          <w:ilvl w:val="0"/>
          <w:numId w:val="2"/>
        </w:numPr>
        <w:rPr>
          <w:sz w:val="28"/>
        </w:rPr>
      </w:pPr>
      <w:r w:rsidRPr="002B617F">
        <w:rPr>
          <w:sz w:val="28"/>
        </w:rPr>
        <w:t>Father was the poet Gabriel Rossetti</w:t>
      </w:r>
    </w:p>
    <w:p w:rsidR="002B617F" w:rsidRDefault="002B617F" w:rsidP="002B617F">
      <w:pPr>
        <w:pStyle w:val="ListParagraph"/>
        <w:numPr>
          <w:ilvl w:val="0"/>
          <w:numId w:val="2"/>
        </w:numPr>
        <w:rPr>
          <w:sz w:val="28"/>
        </w:rPr>
      </w:pPr>
      <w:r w:rsidRPr="002B617F">
        <w:t xml:space="preserve"> </w:t>
      </w:r>
      <w:r w:rsidRPr="002B617F">
        <w:rPr>
          <w:sz w:val="28"/>
        </w:rPr>
        <w:t>Attempted to run a day school with mother to support family as</w:t>
      </w:r>
      <w:r>
        <w:rPr>
          <w:sz w:val="28"/>
        </w:rPr>
        <w:t xml:space="preserve"> father was ill with bronchitis</w:t>
      </w:r>
    </w:p>
    <w:p w:rsidR="002B617F" w:rsidRPr="002B617F" w:rsidRDefault="002B617F" w:rsidP="002B617F">
      <w:pPr>
        <w:pStyle w:val="ListParagraph"/>
        <w:numPr>
          <w:ilvl w:val="0"/>
          <w:numId w:val="2"/>
        </w:numPr>
        <w:rPr>
          <w:sz w:val="28"/>
        </w:rPr>
      </w:pPr>
      <w:r w:rsidRPr="002B617F">
        <w:rPr>
          <w:sz w:val="28"/>
        </w:rPr>
        <w:t>Had a nervous breakdown at the age of 14</w:t>
      </w:r>
    </w:p>
    <w:p w:rsidR="002B617F" w:rsidRDefault="002B617F" w:rsidP="00461135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Modelled for her brother Dante rosette in 1848 for his painting of the virgin Mary</w:t>
      </w:r>
    </w:p>
    <w:p w:rsidR="00461135" w:rsidRDefault="00461135" w:rsidP="00461135">
      <w:pPr>
        <w:pStyle w:val="ListParagraph"/>
        <w:numPr>
          <w:ilvl w:val="0"/>
          <w:numId w:val="2"/>
        </w:numPr>
        <w:rPr>
          <w:sz w:val="28"/>
        </w:rPr>
      </w:pPr>
      <w:r w:rsidRPr="00461135">
        <w:rPr>
          <w:sz w:val="28"/>
        </w:rPr>
        <w:t>Engaged to James Collinson (minor pre-Raphaelite brethren) but this ended after he converted to Roman Catholicism</w:t>
      </w:r>
      <w:r w:rsidR="002B617F">
        <w:rPr>
          <w:sz w:val="28"/>
        </w:rPr>
        <w:t xml:space="preserve"> </w:t>
      </w:r>
    </w:p>
    <w:p w:rsidR="002B617F" w:rsidRPr="002B617F" w:rsidRDefault="002B617F" w:rsidP="002B617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1849 she was diagnosed with tuberculosis</w:t>
      </w:r>
    </w:p>
    <w:p w:rsidR="002B617F" w:rsidRDefault="002B617F" w:rsidP="00461135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Her sister became deeply interested in Anglo-Catholic movements </w:t>
      </w:r>
    </w:p>
    <w:p w:rsidR="002B617F" w:rsidRPr="00461135" w:rsidRDefault="002B617F" w:rsidP="002B617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All family devout Anglicans (</w:t>
      </w:r>
      <w:r w:rsidRPr="002B617F">
        <w:rPr>
          <w:sz w:val="28"/>
        </w:rPr>
        <w:t>Protestant</w:t>
      </w:r>
      <w:r>
        <w:rPr>
          <w:sz w:val="28"/>
        </w:rPr>
        <w:t xml:space="preserve">) </w:t>
      </w:r>
    </w:p>
    <w:p w:rsidR="00D1381D" w:rsidRPr="00D1381D" w:rsidRDefault="00461135" w:rsidP="00D1381D">
      <w:pPr>
        <w:pStyle w:val="ListParagraph"/>
        <w:numPr>
          <w:ilvl w:val="0"/>
          <w:numId w:val="2"/>
        </w:numPr>
        <w:rPr>
          <w:sz w:val="28"/>
        </w:rPr>
      </w:pPr>
      <w:r w:rsidRPr="00461135">
        <w:rPr>
          <w:sz w:val="28"/>
        </w:rPr>
        <w:t>Loved Charles Cayley but refused to marry,  as she “inquired into his creed” and found he wasn’t Christian</w:t>
      </w:r>
      <w:bookmarkStart w:id="0" w:name="_GoBack"/>
      <w:bookmarkEnd w:id="0"/>
    </w:p>
    <w:p w:rsidR="00461135" w:rsidRDefault="00461135" w:rsidP="002B617F">
      <w:pPr>
        <w:pStyle w:val="ListParagraph"/>
        <w:numPr>
          <w:ilvl w:val="0"/>
          <w:numId w:val="2"/>
        </w:numPr>
        <w:rPr>
          <w:sz w:val="28"/>
        </w:rPr>
      </w:pPr>
      <w:r w:rsidRPr="00461135">
        <w:rPr>
          <w:sz w:val="28"/>
        </w:rPr>
        <w:t>By the 1880s she had recovered bouts of graves’ disease and tuberculosis which ended her attempt to work as a governess but she continued to write</w:t>
      </w:r>
    </w:p>
    <w:p w:rsidR="002B617F" w:rsidRPr="002B617F" w:rsidRDefault="002B617F" w:rsidP="002B617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Her brother Dante was diagnosed with paranoid mania</w:t>
      </w:r>
    </w:p>
    <w:p w:rsidR="00461135" w:rsidRPr="00461135" w:rsidRDefault="00461135" w:rsidP="00461135">
      <w:pPr>
        <w:pStyle w:val="ListParagraph"/>
        <w:numPr>
          <w:ilvl w:val="0"/>
          <w:numId w:val="2"/>
        </w:numPr>
        <w:rPr>
          <w:sz w:val="28"/>
        </w:rPr>
      </w:pPr>
      <w:r w:rsidRPr="00461135">
        <w:rPr>
          <w:sz w:val="28"/>
        </w:rPr>
        <w:t>In 1891 Rossetti developed cancer which she dies from in London on the  29</w:t>
      </w:r>
      <w:r w:rsidRPr="00461135">
        <w:rPr>
          <w:sz w:val="28"/>
          <w:vertAlign w:val="superscript"/>
        </w:rPr>
        <w:t>th</w:t>
      </w:r>
      <w:r w:rsidRPr="00461135">
        <w:rPr>
          <w:sz w:val="28"/>
        </w:rPr>
        <w:t xml:space="preserve"> of December 1894</w:t>
      </w:r>
    </w:p>
    <w:p w:rsidR="00461135" w:rsidRPr="00461135" w:rsidRDefault="00461135" w:rsidP="00461135">
      <w:pPr>
        <w:pStyle w:val="ListParagraph"/>
        <w:rPr>
          <w:sz w:val="28"/>
        </w:rPr>
      </w:pPr>
    </w:p>
    <w:p w:rsidR="00461135" w:rsidRPr="00461135" w:rsidRDefault="00461135" w:rsidP="00461135">
      <w:pPr>
        <w:pStyle w:val="ListParagraph"/>
        <w:rPr>
          <w:sz w:val="24"/>
        </w:rPr>
      </w:pPr>
    </w:p>
    <w:p w:rsidR="00461135" w:rsidRDefault="00461135"/>
    <w:sectPr w:rsidR="00461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6BA"/>
    <w:multiLevelType w:val="hybridMultilevel"/>
    <w:tmpl w:val="3A3EB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23CDA"/>
    <w:multiLevelType w:val="hybridMultilevel"/>
    <w:tmpl w:val="5FEE8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35"/>
    <w:rsid w:val="002B617F"/>
    <w:rsid w:val="00461135"/>
    <w:rsid w:val="00636CFB"/>
    <w:rsid w:val="00BA0064"/>
    <w:rsid w:val="00D1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A1246-A135-4A80-9FBB-98A0C0EE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2F9BA7C</Template>
  <TotalTime>20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Dobke (165596)</dc:creator>
  <cp:keywords/>
  <dc:description/>
  <cp:lastModifiedBy>Phoebe Dobke (165596)</cp:lastModifiedBy>
  <cp:revision>1</cp:revision>
  <dcterms:created xsi:type="dcterms:W3CDTF">2017-09-25T08:47:00Z</dcterms:created>
  <dcterms:modified xsi:type="dcterms:W3CDTF">2017-09-25T09:07:00Z</dcterms:modified>
</cp:coreProperties>
</file>