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1F" w:rsidRPr="00AC691F" w:rsidRDefault="00AC691F" w:rsidP="00AC691F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C691F" w:rsidRPr="00AC691F" w:rsidRDefault="00AC691F" w:rsidP="00AC691F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400"/>
        <w:gridCol w:w="3675"/>
      </w:tblGrid>
      <w:tr w:rsidR="00AC691F" w:rsidRPr="00AC691F" w:rsidTr="00AC691F">
        <w:trPr>
          <w:trHeight w:val="18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12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May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Date: 1862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</w:tc>
      </w:tr>
      <w:tr w:rsidR="00AC691F" w:rsidRPr="00AC691F" w:rsidTr="00AC691F">
        <w:trPr>
          <w:trHeight w:val="54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Narrative technique identified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Relevant quote/s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Evaluation of technique, how it has been used, meaning and context/influence.</w:t>
            </w:r>
          </w:p>
        </w:tc>
      </w:tr>
      <w:tr w:rsidR="00AC691F" w:rsidRPr="00AC691F" w:rsidTr="00AC691F">
        <w:trPr>
          <w:trHeight w:val="232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1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12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Narrative Voice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First person narrator “I cannot tell you how it was”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-personification of Spring 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-connection to nature as a woman, fantasy/escape 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-inspired by Romantics, (Shelley- female writer) idea of the sublime 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-religious/divinity </w:t>
            </w:r>
          </w:p>
        </w:tc>
        <w:bookmarkStart w:id="0" w:name="_GoBack"/>
        <w:bookmarkEnd w:id="0"/>
      </w:tr>
      <w:tr w:rsidR="00AC691F" w:rsidRPr="00AC691F" w:rsidTr="00AC691F">
        <w:trPr>
          <w:trHeight w:val="258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2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Symbolism/use of time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“The last eggs have not been hatched yet” &amp; “bird forgone its mate”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-symbolism of animals in natural world 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-use of time: to amplify moment of anticipation 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-women &amp; nature &amp; male patriarchy </w:t>
            </w:r>
          </w:p>
        </w:tc>
      </w:tr>
      <w:tr w:rsidR="00AC691F" w:rsidRPr="00AC691F" w:rsidTr="00AC691F">
        <w:trPr>
          <w:trHeight w:val="256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4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Use of Internal Rhyme 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“cold and old and grey”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-Lack of colour = ageing/declining youth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-rule of three- holy trinity, the heaven/after-life that Rossetti yearned for and patiently waited for, but that which leaves her lonely in her life on earth.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-bitter, sullen tone</w:t>
            </w:r>
          </w:p>
        </w:tc>
      </w:tr>
      <w:tr w:rsidR="00AC691F" w:rsidRPr="00AC691F" w:rsidTr="00AC691F">
        <w:trPr>
          <w:trHeight w:val="256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Form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First stanza is much longer in comparison with the last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-eternity of heaven, feeling of anticipation drags out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-the first stanza is more appreciated for its positive and lively nature, juxtaposition of last stanza which is terminal and sad in tone. 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-reflects her own conflict between heaven &amp; earth — marriage proposals which she rejected</w:t>
            </w:r>
          </w:p>
          <w:p w:rsidR="00AC691F" w:rsidRPr="00AC691F" w:rsidRDefault="00AC691F" w:rsidP="00AC691F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 xml:space="preserve">-reflect praising of heaven through her </w:t>
            </w:r>
            <w:proofErr w:type="gramStart"/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poems :</w:t>
            </w:r>
            <w:proofErr w:type="gramEnd"/>
            <w:r w:rsidRPr="00AC691F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 xml:space="preserve"> almost become a nun like her sister. </w:t>
            </w:r>
          </w:p>
        </w:tc>
      </w:tr>
    </w:tbl>
    <w:p w:rsidR="008E2433" w:rsidRDefault="008E2433"/>
    <w:sectPr w:rsidR="008E2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WP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1F"/>
    <w:rsid w:val="008E2433"/>
    <w:rsid w:val="00A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C507"/>
  <w15:chartTrackingRefBased/>
  <w15:docId w15:val="{64AD0979-444E-498A-84DB-0B541D8A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0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8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5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82737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4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65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94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12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63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47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103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327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781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45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2970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60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959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2192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0038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5425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3781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0529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9826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3000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6766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559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918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580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265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9476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0569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412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4830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2972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463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771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3485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726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5579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48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501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6959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9663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6510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2808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3067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3188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1601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6406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3451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2711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2458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0225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5598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870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3779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2377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1070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0651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2754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6179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102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3152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9028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9552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7925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7191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7458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2846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27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594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999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5619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2CD8A3EA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2019-03-04T15:01:00Z</dcterms:created>
  <dcterms:modified xsi:type="dcterms:W3CDTF">2019-03-04T15:01:00Z</dcterms:modified>
</cp:coreProperties>
</file>