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EB" w:rsidRDefault="004C3540" w:rsidP="004C354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Research Questions relating to the novels that can be compared with </w:t>
      </w:r>
      <w:r w:rsidRPr="004C3540">
        <w:rPr>
          <w:rFonts w:ascii="Times New Roman" w:hAnsi="Times New Roman" w:cs="Times New Roman"/>
          <w:b/>
          <w:i/>
          <w:sz w:val="24"/>
          <w:szCs w:val="24"/>
        </w:rPr>
        <w:t>Why Be Happy…</w:t>
      </w:r>
    </w:p>
    <w:p w:rsidR="004C3540" w:rsidRDefault="004C3540" w:rsidP="004C3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The Catcher in the Rye;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Color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Purple; The Curious Incident…; The Kite Runner</w:t>
      </w:r>
      <w:r w:rsidRPr="004C3540">
        <w:rPr>
          <w:rFonts w:ascii="Times New Roman" w:hAnsi="Times New Roman" w:cs="Times New Roman"/>
          <w:b/>
          <w:sz w:val="24"/>
          <w:szCs w:val="24"/>
        </w:rPr>
        <w:t>]</w:t>
      </w:r>
    </w:p>
    <w:p w:rsidR="004C3540" w:rsidRDefault="004C3540" w:rsidP="004C3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  <w:r w:rsidRPr="004C354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Find four key facts about the life and career of the author of your novel.</w:t>
      </w: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Describe the protagonist of your novel.</w:t>
      </w: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Describe the events that your novel presents in terms of what happens to your protagonist.</w:t>
      </w: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Try to make some links between the way the life of the fictional protagonist is described and the way Jeanette Winterson has described her life autobiographically in </w:t>
      </w:r>
      <w:r w:rsidRPr="004C3540">
        <w:rPr>
          <w:rFonts w:ascii="Times New Roman" w:hAnsi="Times New Roman" w:cs="Times New Roman"/>
          <w:i/>
          <w:sz w:val="24"/>
          <w:szCs w:val="24"/>
        </w:rPr>
        <w:t>Why Be Happy…?</w:t>
      </w:r>
    </w:p>
    <w:p w:rsidR="004C3540" w:rsidRP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</w:p>
    <w:p w:rsidR="004C3540" w:rsidRPr="004C3540" w:rsidRDefault="004C3540" w:rsidP="004C35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5. Read through the first page of your novel and, using examples, try to describe aspects of the voice and what this suggests about the protagonist. </w:t>
      </w:r>
    </w:p>
    <w:sectPr w:rsidR="004C3540" w:rsidRPr="004C3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C713C"/>
    <w:multiLevelType w:val="hybridMultilevel"/>
    <w:tmpl w:val="56DCC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40"/>
    <w:rsid w:val="00233AEB"/>
    <w:rsid w:val="004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2121"/>
  <w15:chartTrackingRefBased/>
  <w15:docId w15:val="{7832262E-3B80-4F6A-AC95-041121C0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DF85933F</Template>
  <TotalTime>11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2019-07-01T10:11:00Z</dcterms:created>
  <dcterms:modified xsi:type="dcterms:W3CDTF">2019-07-01T10:22:00Z</dcterms:modified>
</cp:coreProperties>
</file>