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2C" w:rsidRPr="00A66D16" w:rsidRDefault="00A66D16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283E034" wp14:editId="4C207CFC">
            <wp:extent cx="4575600" cy="429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600" cy="42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D16" w:rsidRDefault="00A66D16"/>
    <w:p w:rsidR="00A66D16" w:rsidRDefault="00A66D16">
      <w:bookmarkStart w:id="0" w:name="_GoBack"/>
      <w:r>
        <w:rPr>
          <w:noProof/>
          <w:lang w:eastAsia="en-GB"/>
        </w:rPr>
        <w:drawing>
          <wp:inline distT="0" distB="0" distL="0" distR="0" wp14:anchorId="7D74794F" wp14:editId="0A695879">
            <wp:extent cx="4532400" cy="4078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240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5F"/>
    <w:rsid w:val="00A10B2C"/>
    <w:rsid w:val="00A66D16"/>
    <w:rsid w:val="00C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AC16"/>
  <w15:chartTrackingRefBased/>
  <w15:docId w15:val="{E2FBE856-A73F-415F-A50A-11C9DC1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DD21FA5F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2019-08-28T09:09:00Z</dcterms:created>
  <dcterms:modified xsi:type="dcterms:W3CDTF">2019-08-28T09:31:00Z</dcterms:modified>
</cp:coreProperties>
</file>