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B01AB" w14:textId="77777777" w:rsidR="004059BC" w:rsidRDefault="008031CE" w:rsidP="00803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CE">
        <w:rPr>
          <w:rFonts w:ascii="Times New Roman" w:hAnsi="Times New Roman" w:cs="Times New Roman"/>
          <w:b/>
          <w:sz w:val="24"/>
          <w:szCs w:val="24"/>
        </w:rPr>
        <w:t>Pair work on Blake</w:t>
      </w:r>
      <w:r>
        <w:rPr>
          <w:rFonts w:ascii="Times New Roman" w:hAnsi="Times New Roman" w:cs="Times New Roman"/>
          <w:b/>
          <w:sz w:val="24"/>
          <w:szCs w:val="24"/>
        </w:rPr>
        <w:t>’s ‘The Ecchoing Green’</w:t>
      </w:r>
    </w:p>
    <w:p w14:paraId="1F8BEFD7" w14:textId="77777777" w:rsidR="008031CE" w:rsidRDefault="008031CE" w:rsidP="00803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CC22D" w14:textId="77777777" w:rsidR="008031CE" w:rsidRDefault="008031CE" w:rsidP="0080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‘The Ecchoing Green’</w:t>
      </w:r>
    </w:p>
    <w:p w14:paraId="0B322599" w14:textId="77777777" w:rsidR="008031CE" w:rsidRPr="000F1215" w:rsidRDefault="000F1215" w:rsidP="000F1215">
      <w:pPr>
        <w:rPr>
          <w:rFonts w:ascii="Times New Roman" w:hAnsi="Times New Roman" w:cs="Times New Roman"/>
          <w:sz w:val="24"/>
          <w:szCs w:val="24"/>
        </w:rPr>
      </w:pPr>
      <w:r w:rsidRPr="000F121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Write a brief summary of the poem (three sentences or so)</w:t>
      </w:r>
    </w:p>
    <w:p w14:paraId="1DD90B9E" w14:textId="77777777" w:rsidR="000F1215" w:rsidRDefault="000F1215" w:rsidP="000F1215">
      <w:pPr>
        <w:rPr>
          <w:rFonts w:ascii="Times New Roman" w:hAnsi="Times New Roman" w:cs="Times New Roman"/>
          <w:sz w:val="24"/>
          <w:szCs w:val="24"/>
        </w:rPr>
      </w:pPr>
    </w:p>
    <w:p w14:paraId="2A9F663F" w14:textId="77777777" w:rsidR="000F1215" w:rsidRDefault="000F1215" w:rsidP="000F1215">
      <w:pPr>
        <w:rPr>
          <w:rFonts w:ascii="Times New Roman" w:hAnsi="Times New Roman" w:cs="Times New Roman"/>
          <w:sz w:val="24"/>
          <w:szCs w:val="24"/>
        </w:rPr>
      </w:pPr>
    </w:p>
    <w:p w14:paraId="40223B0E" w14:textId="77777777" w:rsidR="000F1215" w:rsidRDefault="000F1215" w:rsidP="000F1215">
      <w:pPr>
        <w:rPr>
          <w:rFonts w:ascii="Times New Roman" w:hAnsi="Times New Roman" w:cs="Times New Roman"/>
          <w:sz w:val="24"/>
          <w:szCs w:val="24"/>
        </w:rPr>
      </w:pPr>
    </w:p>
    <w:p w14:paraId="7C405C74" w14:textId="77777777" w:rsidR="000F1215" w:rsidRDefault="000F1215" w:rsidP="000F1215">
      <w:pPr>
        <w:rPr>
          <w:rFonts w:ascii="Times New Roman" w:hAnsi="Times New Roman" w:cs="Times New Roman"/>
          <w:sz w:val="24"/>
          <w:szCs w:val="24"/>
        </w:rPr>
      </w:pPr>
    </w:p>
    <w:p w14:paraId="4C27BC36" w14:textId="77777777" w:rsidR="000F1215" w:rsidRDefault="000F1215" w:rsidP="000F1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12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There is a lot of repetition in the poem. Identify words (not basic words like ‘and’, ‘the’ etc) and count how many times they are repeated: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78"/>
        <w:gridCol w:w="3142"/>
        <w:gridCol w:w="1366"/>
      </w:tblGrid>
      <w:tr w:rsidR="000F1215" w14:paraId="4787146E" w14:textId="77777777" w:rsidTr="000F1215">
        <w:trPr>
          <w:trHeight w:val="381"/>
        </w:trPr>
        <w:tc>
          <w:tcPr>
            <w:tcW w:w="2830" w:type="dxa"/>
          </w:tcPr>
          <w:p w14:paraId="2B6C3704" w14:textId="77777777" w:rsidR="000F1215" w:rsidRPr="000F1215" w:rsidRDefault="000F1215" w:rsidP="000F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5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</w:p>
        </w:tc>
        <w:tc>
          <w:tcPr>
            <w:tcW w:w="1678" w:type="dxa"/>
          </w:tcPr>
          <w:p w14:paraId="71874E4C" w14:textId="77777777" w:rsidR="000F1215" w:rsidRPr="000F1215" w:rsidRDefault="000F1215" w:rsidP="000F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5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3142" w:type="dxa"/>
          </w:tcPr>
          <w:p w14:paraId="6ED39C23" w14:textId="77777777" w:rsidR="000F1215" w:rsidRPr="000F1215" w:rsidRDefault="000F1215" w:rsidP="000F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5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</w:p>
        </w:tc>
        <w:tc>
          <w:tcPr>
            <w:tcW w:w="1366" w:type="dxa"/>
          </w:tcPr>
          <w:p w14:paraId="4719E586" w14:textId="77777777" w:rsidR="000F1215" w:rsidRPr="000F1215" w:rsidRDefault="000F1215" w:rsidP="000F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5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</w:tr>
      <w:tr w:rsidR="000F1215" w14:paraId="23C2ED9F" w14:textId="77777777" w:rsidTr="000F1215">
        <w:tc>
          <w:tcPr>
            <w:tcW w:w="2830" w:type="dxa"/>
          </w:tcPr>
          <w:p w14:paraId="24279621" w14:textId="77777777" w:rsidR="000F1215" w:rsidRDefault="000F1215" w:rsidP="000F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457C" w14:textId="77777777" w:rsidR="000F1215" w:rsidRDefault="000F1215" w:rsidP="000F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16331" w14:textId="77777777" w:rsidR="000F1215" w:rsidRDefault="000F1215" w:rsidP="000F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0AAB" w14:textId="77777777" w:rsidR="000F1215" w:rsidRDefault="000F1215" w:rsidP="000F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120FB" w14:textId="77777777" w:rsidR="000F1215" w:rsidRDefault="000F1215" w:rsidP="000F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B1560" w14:textId="77777777" w:rsidR="000F1215" w:rsidRDefault="000F1215" w:rsidP="000F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FD5B3" w14:textId="77777777" w:rsidR="000F1215" w:rsidRDefault="000F1215" w:rsidP="000F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725F4FD" w14:textId="77777777" w:rsidR="000F1215" w:rsidRDefault="000F1215" w:rsidP="000F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6347A42" w14:textId="77777777" w:rsidR="000F1215" w:rsidRDefault="000F1215" w:rsidP="000F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643027B" w14:textId="77777777" w:rsidR="000F1215" w:rsidRDefault="000F1215" w:rsidP="000F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2A470" w14:textId="77777777" w:rsidR="000F1215" w:rsidRDefault="000F1215" w:rsidP="000F1215">
      <w:pPr>
        <w:rPr>
          <w:rFonts w:ascii="Times New Roman" w:hAnsi="Times New Roman" w:cs="Times New Roman"/>
          <w:sz w:val="24"/>
          <w:szCs w:val="24"/>
        </w:rPr>
      </w:pPr>
    </w:p>
    <w:p w14:paraId="340B0E97" w14:textId="77777777" w:rsidR="000F1215" w:rsidRPr="000F1215" w:rsidRDefault="000F1215" w:rsidP="000F1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effects do you think Blake creates with this use of repetition? How does it support his ideas and the themes of the poem? </w:t>
      </w:r>
    </w:p>
    <w:p w14:paraId="273B8FA6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</w:p>
    <w:p w14:paraId="33029026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</w:p>
    <w:p w14:paraId="0460C82B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</w:p>
    <w:p w14:paraId="0FEBBC3E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</w:p>
    <w:p w14:paraId="61A146DA" w14:textId="77777777" w:rsidR="008031CE" w:rsidRDefault="000F1215" w:rsidP="0080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31CE" w:rsidRPr="008031CE">
        <w:rPr>
          <w:rFonts w:ascii="Times New Roman" w:hAnsi="Times New Roman" w:cs="Times New Roman"/>
          <w:sz w:val="24"/>
          <w:szCs w:val="24"/>
        </w:rPr>
        <w:t>)</w:t>
      </w:r>
      <w:r w:rsidR="008031CE">
        <w:rPr>
          <w:rFonts w:ascii="Times New Roman" w:hAnsi="Times New Roman" w:cs="Times New Roman"/>
          <w:sz w:val="24"/>
          <w:szCs w:val="24"/>
        </w:rPr>
        <w:t xml:space="preserve"> The poem uses lots of different words to mean the same thing (synonyms) or are associated in some ways through being linked into </w:t>
      </w:r>
      <w:r w:rsidR="008031CE" w:rsidRPr="008031CE">
        <w:rPr>
          <w:rFonts w:ascii="Times New Roman" w:hAnsi="Times New Roman" w:cs="Times New Roman"/>
          <w:b/>
          <w:sz w:val="24"/>
          <w:szCs w:val="24"/>
        </w:rPr>
        <w:t>semantic</w:t>
      </w:r>
      <w:r w:rsidR="008031CE">
        <w:rPr>
          <w:rFonts w:ascii="Times New Roman" w:hAnsi="Times New Roman" w:cs="Times New Roman"/>
          <w:sz w:val="24"/>
          <w:szCs w:val="24"/>
        </w:rPr>
        <w:t xml:space="preserve"> or </w:t>
      </w:r>
      <w:r w:rsidR="008031CE" w:rsidRPr="008031CE">
        <w:rPr>
          <w:rFonts w:ascii="Times New Roman" w:hAnsi="Times New Roman" w:cs="Times New Roman"/>
          <w:b/>
          <w:sz w:val="24"/>
          <w:szCs w:val="24"/>
        </w:rPr>
        <w:t>lexical fields</w:t>
      </w:r>
      <w:r w:rsidR="008031CE">
        <w:rPr>
          <w:rFonts w:ascii="Times New Roman" w:hAnsi="Times New Roman" w:cs="Times New Roman"/>
          <w:sz w:val="24"/>
          <w:szCs w:val="24"/>
        </w:rPr>
        <w:t xml:space="preserve"> (words linked by theme, idea or topic)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27F91C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</w:p>
    <w:p w14:paraId="2F8C4778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words associated with </w:t>
      </w:r>
      <w:r w:rsidRPr="000F1215">
        <w:rPr>
          <w:rFonts w:ascii="Times New Roman" w:hAnsi="Times New Roman" w:cs="Times New Roman"/>
          <w:b/>
          <w:sz w:val="24"/>
          <w:szCs w:val="24"/>
        </w:rPr>
        <w:t>positive emotion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F1215">
        <w:rPr>
          <w:rFonts w:ascii="Times New Roman" w:hAnsi="Times New Roman" w:cs="Times New Roman"/>
          <w:b/>
          <w:sz w:val="24"/>
          <w:szCs w:val="24"/>
        </w:rPr>
        <w:t>negative emotion</w:t>
      </w:r>
      <w:r>
        <w:rPr>
          <w:rFonts w:ascii="Times New Roman" w:hAnsi="Times New Roman" w:cs="Times New Roman"/>
          <w:sz w:val="24"/>
          <w:szCs w:val="24"/>
        </w:rPr>
        <w:t>. Why does this tell us?</w:t>
      </w:r>
    </w:p>
    <w:p w14:paraId="339E8516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</w:p>
    <w:p w14:paraId="63647A33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</w:p>
    <w:p w14:paraId="20B0F53C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</w:p>
    <w:p w14:paraId="3FBCB831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words associated with </w:t>
      </w:r>
      <w:r w:rsidRPr="000F1215">
        <w:rPr>
          <w:rFonts w:ascii="Times New Roman" w:hAnsi="Times New Roman" w:cs="Times New Roman"/>
          <w:b/>
          <w:sz w:val="24"/>
          <w:szCs w:val="24"/>
        </w:rPr>
        <w:t>nature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Again, what is the effect?</w:t>
      </w:r>
    </w:p>
    <w:p w14:paraId="45F30EE2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</w:p>
    <w:p w14:paraId="3D7A1A4D" w14:textId="2478F241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List words associated with </w:t>
      </w:r>
      <w:r w:rsidRPr="00E01E47">
        <w:rPr>
          <w:rFonts w:ascii="Times New Roman" w:hAnsi="Times New Roman" w:cs="Times New Roman"/>
          <w:b/>
          <w:sz w:val="24"/>
          <w:szCs w:val="24"/>
        </w:rPr>
        <w:t>sound</w:t>
      </w:r>
      <w:r>
        <w:rPr>
          <w:rFonts w:ascii="Times New Roman" w:hAnsi="Times New Roman" w:cs="Times New Roman"/>
          <w:sz w:val="24"/>
          <w:szCs w:val="24"/>
        </w:rPr>
        <w:t>? Why are these here?</w:t>
      </w:r>
    </w:p>
    <w:p w14:paraId="4EF266C7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373A2B0A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15FB1F4D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5DEC7E59" w14:textId="4C5FE341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words associated with </w:t>
      </w:r>
      <w:r w:rsidRPr="00E01E47">
        <w:rPr>
          <w:rFonts w:ascii="Times New Roman" w:hAnsi="Times New Roman" w:cs="Times New Roman"/>
          <w:b/>
          <w:sz w:val="24"/>
          <w:szCs w:val="24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01E47">
        <w:rPr>
          <w:rFonts w:ascii="Times New Roman" w:hAnsi="Times New Roman" w:cs="Times New Roman"/>
          <w:b/>
          <w:sz w:val="24"/>
          <w:szCs w:val="24"/>
        </w:rPr>
        <w:t>inaction</w:t>
      </w:r>
      <w:r>
        <w:rPr>
          <w:rFonts w:ascii="Times New Roman" w:hAnsi="Times New Roman" w:cs="Times New Roman"/>
          <w:sz w:val="24"/>
          <w:szCs w:val="24"/>
        </w:rPr>
        <w:t>. Ideas about why?</w:t>
      </w:r>
    </w:p>
    <w:p w14:paraId="5695D02B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159E0218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69C2FF26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78C349FD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6196A08F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6A9A8B27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45D94503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188EE133" w14:textId="104FD477" w:rsidR="000F1215" w:rsidRDefault="00E01E47" w:rsidP="0080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64E7F">
        <w:rPr>
          <w:rFonts w:ascii="Times New Roman" w:hAnsi="Times New Roman" w:cs="Times New Roman"/>
          <w:sz w:val="24"/>
          <w:szCs w:val="24"/>
        </w:rPr>
        <w:t xml:space="preserve">How does Blake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464E7F">
        <w:rPr>
          <w:rFonts w:ascii="Times New Roman" w:hAnsi="Times New Roman" w:cs="Times New Roman"/>
          <w:sz w:val="24"/>
          <w:szCs w:val="24"/>
        </w:rPr>
        <w:t xml:space="preserve">incorporate the idea of ‘echoing’ </w:t>
      </w:r>
      <w:r>
        <w:rPr>
          <w:rFonts w:ascii="Times New Roman" w:hAnsi="Times New Roman" w:cs="Times New Roman"/>
          <w:sz w:val="24"/>
          <w:szCs w:val="24"/>
        </w:rPr>
        <w:t>through elements like rhyme, alliteration, assonance (repetition of vowels), consonance (repetition of consonants)?</w:t>
      </w:r>
    </w:p>
    <w:p w14:paraId="3C6226FD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</w:p>
    <w:p w14:paraId="1C7E7A00" w14:textId="77777777" w:rsidR="000F1215" w:rsidRDefault="000F1215" w:rsidP="008031CE">
      <w:pPr>
        <w:rPr>
          <w:rFonts w:ascii="Times New Roman" w:hAnsi="Times New Roman" w:cs="Times New Roman"/>
          <w:sz w:val="24"/>
          <w:szCs w:val="24"/>
        </w:rPr>
      </w:pPr>
    </w:p>
    <w:p w14:paraId="7409EB1F" w14:textId="54920579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44D90498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31677914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103E46C8" w14:textId="77777777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p w14:paraId="31B8E8C3" w14:textId="77777777" w:rsidR="00347F3A" w:rsidRDefault="00347F3A" w:rsidP="008031CE">
      <w:pPr>
        <w:rPr>
          <w:rFonts w:ascii="Times New Roman" w:hAnsi="Times New Roman" w:cs="Times New Roman"/>
          <w:sz w:val="24"/>
          <w:szCs w:val="24"/>
        </w:rPr>
      </w:pPr>
    </w:p>
    <w:p w14:paraId="40F908CB" w14:textId="0103F799" w:rsidR="00E01E47" w:rsidRDefault="00E01E47" w:rsidP="008031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5) Can you describe what processes around </w:t>
      </w:r>
      <w:r w:rsidRPr="00E01E47"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are being presented in the poem are there and why?</w:t>
      </w:r>
    </w:p>
    <w:p w14:paraId="67A4E02C" w14:textId="77777777" w:rsidR="00E01E47" w:rsidRPr="000F1215" w:rsidRDefault="00E01E47" w:rsidP="008031CE">
      <w:pPr>
        <w:rPr>
          <w:rFonts w:ascii="Times New Roman" w:hAnsi="Times New Roman" w:cs="Times New Roman"/>
          <w:sz w:val="24"/>
          <w:szCs w:val="24"/>
        </w:rPr>
      </w:pPr>
    </w:p>
    <w:sectPr w:rsidR="00E01E47" w:rsidRPr="000F1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79A6"/>
    <w:multiLevelType w:val="hybridMultilevel"/>
    <w:tmpl w:val="5A98D9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2C3D"/>
    <w:multiLevelType w:val="hybridMultilevel"/>
    <w:tmpl w:val="2AF8E0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002D8"/>
    <w:multiLevelType w:val="hybridMultilevel"/>
    <w:tmpl w:val="417EF6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CE"/>
    <w:rsid w:val="000F1215"/>
    <w:rsid w:val="002A5616"/>
    <w:rsid w:val="00347F3A"/>
    <w:rsid w:val="004059BC"/>
    <w:rsid w:val="00464E7F"/>
    <w:rsid w:val="008031CE"/>
    <w:rsid w:val="00E0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5E00"/>
  <w15:chartTrackingRefBased/>
  <w15:docId w15:val="{D4AB55E7-FDA8-4BD8-9637-394B43DD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1CE"/>
    <w:pPr>
      <w:ind w:left="720"/>
      <w:contextualSpacing/>
    </w:pPr>
  </w:style>
  <w:style w:type="table" w:styleId="TableGrid">
    <w:name w:val="Table Grid"/>
    <w:basedOn w:val="TableNormal"/>
    <w:uiPriority w:val="39"/>
    <w:rsid w:val="000F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F90FBB-23C0-490E-A78E-DE99CAB5D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8675E-A271-4DAC-9B19-15A98AC04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98B86-545C-4430-994D-98C44083463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D2B2715C</Template>
  <TotalTime>102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3</cp:revision>
  <cp:lastPrinted>2015-11-04T12:09:00Z</cp:lastPrinted>
  <dcterms:created xsi:type="dcterms:W3CDTF">2015-11-04T12:09:00Z</dcterms:created>
  <dcterms:modified xsi:type="dcterms:W3CDTF">2015-11-04T13:51:00Z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