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F213C9" w:rsidTr="00F213C9">
        <w:tc>
          <w:tcPr>
            <w:tcW w:w="6974" w:type="dxa"/>
          </w:tcPr>
          <w:p w:rsidR="00F213C9" w:rsidRPr="00F213C9" w:rsidRDefault="00F213C9">
            <w:pPr>
              <w:rPr>
                <w:b/>
              </w:rPr>
            </w:pPr>
            <w:r w:rsidRPr="00F213C9">
              <w:rPr>
                <w:b/>
              </w:rPr>
              <w:t>London</w:t>
            </w:r>
          </w:p>
          <w:p w:rsidR="00F213C9" w:rsidRDefault="00F213C9"/>
          <w:p w:rsidR="00F213C9" w:rsidRDefault="00F213C9">
            <w:r>
              <w:rPr>
                <w:lang w:val="en"/>
              </w:rPr>
              <w:t xml:space="preserve">I wander </w:t>
            </w:r>
            <w:proofErr w:type="spellStart"/>
            <w:r>
              <w:rPr>
                <w:lang w:val="en"/>
              </w:rPr>
              <w:t>thro</w:t>
            </w:r>
            <w:proofErr w:type="spellEnd"/>
            <w:r>
              <w:rPr>
                <w:lang w:val="en"/>
              </w:rPr>
              <w:t xml:space="preserve">' each </w:t>
            </w:r>
            <w:proofErr w:type="spellStart"/>
            <w:r>
              <w:rPr>
                <w:lang w:val="en"/>
              </w:rPr>
              <w:t>charter'd</w:t>
            </w:r>
            <w:proofErr w:type="spellEnd"/>
            <w:r>
              <w:rPr>
                <w:lang w:val="en"/>
              </w:rPr>
              <w:t xml:space="preserve"> street</w:t>
            </w:r>
            <w:proofErr w:type="gramStart"/>
            <w:r>
              <w:rPr>
                <w:lang w:val="en"/>
              </w:rPr>
              <w:t>,</w:t>
            </w:r>
            <w:proofErr w:type="gramEnd"/>
            <w:r>
              <w:rPr>
                <w:lang w:val="en"/>
              </w:rPr>
              <w:br/>
              <w:t xml:space="preserve">Near where the </w:t>
            </w:r>
            <w:proofErr w:type="spellStart"/>
            <w:r>
              <w:rPr>
                <w:lang w:val="en"/>
              </w:rPr>
              <w:t>charter'd</w:t>
            </w:r>
            <w:proofErr w:type="spellEnd"/>
            <w:r>
              <w:rPr>
                <w:lang w:val="en"/>
              </w:rPr>
              <w:t xml:space="preserve"> Thames does flow,</w:t>
            </w:r>
            <w:r>
              <w:rPr>
                <w:lang w:val="en"/>
              </w:rPr>
              <w:br/>
              <w:t>And mark in every face I meet,</w:t>
            </w:r>
            <w:r>
              <w:rPr>
                <w:lang w:val="en"/>
              </w:rPr>
              <w:br/>
              <w:t>Marks of weakness, marks of woe.</w:t>
            </w:r>
            <w:r>
              <w:rPr>
                <w:lang w:val="en"/>
              </w:rPr>
              <w:br/>
            </w:r>
            <w:r>
              <w:rPr>
                <w:lang w:val="en"/>
              </w:rPr>
              <w:br/>
              <w:t>In every cry of every Man</w:t>
            </w:r>
            <w:proofErr w:type="gramStart"/>
            <w:r>
              <w:rPr>
                <w:lang w:val="en"/>
              </w:rPr>
              <w:t>,</w:t>
            </w:r>
            <w:proofErr w:type="gramEnd"/>
            <w:r>
              <w:rPr>
                <w:lang w:val="en"/>
              </w:rPr>
              <w:br/>
              <w:t>In every Infant’s cry of fear,</w:t>
            </w:r>
            <w:r>
              <w:rPr>
                <w:lang w:val="en"/>
              </w:rPr>
              <w:br/>
              <w:t>In every voice, in every ban,</w:t>
            </w:r>
            <w:r>
              <w:rPr>
                <w:lang w:val="en"/>
              </w:rPr>
              <w:br/>
              <w:t>The mind-</w:t>
            </w:r>
            <w:proofErr w:type="spellStart"/>
            <w:r>
              <w:rPr>
                <w:lang w:val="en"/>
              </w:rPr>
              <w:t>forg'd</w:t>
            </w:r>
            <w:proofErr w:type="spellEnd"/>
            <w:r>
              <w:rPr>
                <w:lang w:val="en"/>
              </w:rPr>
              <w:t xml:space="preserve"> manacles I hear.</w:t>
            </w:r>
            <w:r>
              <w:rPr>
                <w:lang w:val="en"/>
              </w:rPr>
              <w:br/>
            </w:r>
            <w:r>
              <w:rPr>
                <w:lang w:val="en"/>
              </w:rPr>
              <w:br/>
              <w:t>How the Chimney-sweeper’s cry</w:t>
            </w:r>
            <w:r>
              <w:rPr>
                <w:lang w:val="en"/>
              </w:rPr>
              <w:br/>
              <w:t xml:space="preserve">Every </w:t>
            </w:r>
            <w:proofErr w:type="spellStart"/>
            <w:r>
              <w:rPr>
                <w:lang w:val="en"/>
              </w:rPr>
              <w:t>black'ning</w:t>
            </w:r>
            <w:proofErr w:type="spellEnd"/>
            <w:r>
              <w:rPr>
                <w:lang w:val="en"/>
              </w:rPr>
              <w:t xml:space="preserve"> Church appalls</w:t>
            </w:r>
            <w:proofErr w:type="gramStart"/>
            <w:r>
              <w:rPr>
                <w:lang w:val="en"/>
              </w:rPr>
              <w:t>;</w:t>
            </w:r>
            <w:proofErr w:type="gramEnd"/>
            <w:r>
              <w:rPr>
                <w:lang w:val="en"/>
              </w:rPr>
              <w:br/>
              <w:t>And the hapless Soldier’s sigh</w:t>
            </w:r>
            <w:r>
              <w:rPr>
                <w:lang w:val="en"/>
              </w:rPr>
              <w:br/>
              <w:t>Runs in blood down Palace walls.</w:t>
            </w:r>
            <w:r>
              <w:rPr>
                <w:lang w:val="en"/>
              </w:rPr>
              <w:br/>
            </w:r>
            <w:r>
              <w:rPr>
                <w:lang w:val="en"/>
              </w:rPr>
              <w:br/>
              <w:t>But most, thro' midnight streets I hear</w:t>
            </w:r>
            <w:r>
              <w:rPr>
                <w:lang w:val="en"/>
              </w:rPr>
              <w:br/>
              <w:t>How the youthful Harlot’s curse</w:t>
            </w:r>
            <w:r>
              <w:rPr>
                <w:lang w:val="en"/>
              </w:rPr>
              <w:br/>
              <w:t>Blasts the new born Infant’s tear,</w:t>
            </w:r>
            <w:r>
              <w:rPr>
                <w:lang w:val="en"/>
              </w:rPr>
              <w:br/>
              <w:t>And blights with plagues the Marriage hearse.</w:t>
            </w:r>
          </w:p>
        </w:tc>
        <w:tc>
          <w:tcPr>
            <w:tcW w:w="6974" w:type="dxa"/>
          </w:tcPr>
          <w:p w:rsidR="00F213C9" w:rsidRDefault="00F213C9"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580E3931" wp14:editId="74F3BC37">
                  <wp:extent cx="2838450" cy="4495800"/>
                  <wp:effectExtent l="0" t="0" r="0" b="0"/>
                  <wp:docPr id="2" name="irc_mi" descr="Image result for london william blak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london william blak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449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3E9F" w:rsidRDefault="00793E9F"/>
    <w:p w:rsidR="00F213C9" w:rsidRDefault="00F213C9"/>
    <w:p w:rsidR="00F213C9" w:rsidRDefault="00F213C9"/>
    <w:p w:rsidR="00F213C9" w:rsidRDefault="00F213C9"/>
    <w:p w:rsidR="00F213C9" w:rsidRDefault="00F213C9"/>
    <w:p w:rsidR="00F213C9" w:rsidRDefault="00F213C9" w:rsidP="00F213C9">
      <w:r>
        <w:t xml:space="preserve">1. Find examples of </w:t>
      </w:r>
      <w:r w:rsidRPr="00F213C9">
        <w:rPr>
          <w:b/>
        </w:rPr>
        <w:t>repetition</w:t>
      </w:r>
      <w:r>
        <w:t xml:space="preserve"> and think about what the effect of these are in the poem.</w:t>
      </w:r>
    </w:p>
    <w:p w:rsidR="00F213C9" w:rsidRDefault="00F213C9" w:rsidP="00F213C9"/>
    <w:p w:rsidR="00F213C9" w:rsidRDefault="00F213C9" w:rsidP="00F213C9"/>
    <w:p w:rsidR="00F213C9" w:rsidRDefault="00F213C9" w:rsidP="00F213C9">
      <w:r>
        <w:t xml:space="preserve">2. Where does Blake describe </w:t>
      </w:r>
      <w:r w:rsidRPr="00F213C9">
        <w:rPr>
          <w:b/>
        </w:rPr>
        <w:t>settings</w:t>
      </w:r>
      <w:r>
        <w:t xml:space="preserve"> (of either time or place) and think about how these add the message of the poem.</w:t>
      </w:r>
    </w:p>
    <w:p w:rsidR="00F213C9" w:rsidRDefault="00F213C9" w:rsidP="00F213C9"/>
    <w:p w:rsidR="00F213C9" w:rsidRDefault="00F213C9" w:rsidP="00F213C9"/>
    <w:p w:rsidR="00F213C9" w:rsidRDefault="00F213C9" w:rsidP="00F213C9">
      <w:r>
        <w:t xml:space="preserve">3. Find </w:t>
      </w:r>
      <w:r w:rsidRPr="00F213C9">
        <w:rPr>
          <w:b/>
        </w:rPr>
        <w:t>lexis</w:t>
      </w:r>
      <w:r>
        <w:t xml:space="preserve"> (vocabulary) associated with disease and corruption. </w:t>
      </w:r>
    </w:p>
    <w:p w:rsidR="00F213C9" w:rsidRDefault="00F213C9" w:rsidP="00F213C9"/>
    <w:p w:rsidR="00F213C9" w:rsidRDefault="00F213C9" w:rsidP="00F213C9"/>
    <w:p w:rsidR="00F213C9" w:rsidRDefault="00F213C9" w:rsidP="00F213C9">
      <w:r>
        <w:t>4.</w:t>
      </w:r>
      <w:r w:rsidR="00300D01">
        <w:t xml:space="preserve"> What does Blake suggest with the following phrases?</w:t>
      </w:r>
    </w:p>
    <w:p w:rsidR="00300D01" w:rsidRDefault="00300D01" w:rsidP="00F213C9">
      <w:r>
        <w:t>- “the blackening church”</w:t>
      </w:r>
    </w:p>
    <w:p w:rsidR="00300D01" w:rsidRDefault="00300D01" w:rsidP="00F213C9">
      <w:r>
        <w:t>- “the mind-forged manacles”</w:t>
      </w:r>
    </w:p>
    <w:p w:rsidR="00300D01" w:rsidRDefault="00300D01" w:rsidP="00F213C9">
      <w:r>
        <w:t xml:space="preserve">- “the </w:t>
      </w:r>
      <w:proofErr w:type="spellStart"/>
      <w:r>
        <w:t>charter’d</w:t>
      </w:r>
      <w:proofErr w:type="spellEnd"/>
      <w:r>
        <w:t xml:space="preserve"> Thames”</w:t>
      </w:r>
    </w:p>
    <w:p w:rsidR="00300D01" w:rsidRDefault="00300D01" w:rsidP="00F213C9">
      <w:r>
        <w:t>- “the youthful Harlot’s curse”</w:t>
      </w:r>
    </w:p>
    <w:p w:rsidR="00300D01" w:rsidRDefault="00300D01" w:rsidP="00F213C9">
      <w:r>
        <w:t>- “the marriage hearse”</w:t>
      </w:r>
    </w:p>
    <w:p w:rsidR="00300D01" w:rsidRDefault="00300D01" w:rsidP="00F213C9"/>
    <w:p w:rsidR="00300D01" w:rsidRDefault="00300D01" w:rsidP="00F213C9">
      <w:r>
        <w:t>5. Can you find an example of: oxymoron; anaphora; personification; semantic field of power?</w:t>
      </w:r>
      <w:bookmarkStart w:id="0" w:name="_GoBack"/>
      <w:bookmarkEnd w:id="0"/>
    </w:p>
    <w:p w:rsidR="00F213C9" w:rsidRDefault="00F213C9" w:rsidP="00F213C9"/>
    <w:sectPr w:rsidR="00F213C9" w:rsidSect="00F213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C2FCB"/>
    <w:multiLevelType w:val="hybridMultilevel"/>
    <w:tmpl w:val="967CC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C9"/>
    <w:rsid w:val="00300D01"/>
    <w:rsid w:val="00793E9F"/>
    <w:rsid w:val="00F2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C57EA"/>
  <w15:chartTrackingRefBased/>
  <w15:docId w15:val="{DE49682D-41B2-41AD-AF74-FFA92E53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1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.uk/url?sa=i&amp;rct=j&amp;q=&amp;esrc=s&amp;source=images&amp;cd=&amp;cad=rja&amp;uact=8&amp;ved=2ahUKEwiz_bikpd7gAhUGUhoKHXAECyEQjRx6BAgBEAU&amp;url=https://en.wikipedia.org/wiki/London_(William_Blake_poem)&amp;psig=AOvVaw1DI-nCulDd14Pmk0EIw2DD&amp;ust=1551438592596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22FB187E</Template>
  <TotalTime>18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dcterms:created xsi:type="dcterms:W3CDTF">2019-02-28T11:10:00Z</dcterms:created>
  <dcterms:modified xsi:type="dcterms:W3CDTF">2019-02-28T11:28:00Z</dcterms:modified>
</cp:coreProperties>
</file>